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456B8" w:rsidRDefault="00866ACC" w:rsidP="004A7D38">
      <w:pPr>
        <w:spacing w:line="240" w:lineRule="auto"/>
        <w:ind w:left="-567"/>
        <w:rPr>
          <w:rFonts w:ascii="HelveticaNeue Light" w:hAnsi="HelveticaNeue Light"/>
          <w:smallCaps/>
          <w:color w:val="339E35"/>
          <w:sz w:val="32"/>
          <w:szCs w:val="28"/>
        </w:rPr>
      </w:pPr>
      <w:r w:rsidRPr="00DA6725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F202432" wp14:editId="5F195560">
                <wp:simplePos x="0" y="0"/>
                <wp:positionH relativeFrom="margin">
                  <wp:align>right</wp:align>
                </wp:positionH>
                <wp:positionV relativeFrom="paragraph">
                  <wp:posOffset>315172</wp:posOffset>
                </wp:positionV>
                <wp:extent cx="6725920" cy="1910687"/>
                <wp:effectExtent l="0" t="0" r="17780" b="13970"/>
                <wp:wrapNone/>
                <wp:docPr id="372" name="Zaobljeni pravokotnik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191068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339E35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33" w:rsidRDefault="002C664C" w:rsidP="004A7D38">
                            <w:pPr>
                              <w:rPr>
                                <w:rFonts w:ascii="HelveticaNeue Light" w:hAnsi="HelveticaNeue Light"/>
                                <w:szCs w:val="20"/>
                              </w:rPr>
                            </w:pPr>
                            <w:r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Decembra se je brezposelnost, kot je običajno v tem mesecu, povečala. Ob koncu decembra je bilo brezposelnih 48.353 oseb, kar je 2,5 % več kot novembra in 9,1 % manj kot ob koncu leta 2022. </w:t>
                            </w:r>
                            <w:r w:rsidR="002B379A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Rast </w:t>
                            </w:r>
                            <w:r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je </w:t>
                            </w:r>
                            <w:r w:rsidR="002B379A">
                              <w:rPr>
                                <w:rFonts w:ascii="HelveticaNeue Light" w:hAnsi="HelveticaNeue Light"/>
                                <w:szCs w:val="20"/>
                              </w:rPr>
                              <w:t>bila predvsem posledica v</w:t>
                            </w:r>
                            <w:r>
                              <w:rPr>
                                <w:rFonts w:ascii="HelveticaNeue Light" w:hAnsi="HelveticaNeue Light"/>
                                <w:szCs w:val="20"/>
                              </w:rPr>
                              <w:t>ečje</w:t>
                            </w:r>
                            <w:r w:rsidR="002B379A">
                              <w:rPr>
                                <w:rFonts w:ascii="HelveticaNeue Light" w:hAnsi="HelveticaNeue Light"/>
                                <w:szCs w:val="20"/>
                              </w:rPr>
                              <w:t>ga</w:t>
                            </w:r>
                            <w:r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števil</w:t>
                            </w:r>
                            <w:r w:rsidR="002B379A">
                              <w:rPr>
                                <w:rFonts w:ascii="HelveticaNeue Light" w:hAnsi="HelveticaNeue Light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prijav brezposelnih zaradi izteka zaposlitev za določen čas</w:t>
                            </w:r>
                            <w:r w:rsidR="002535F0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in</w:t>
                            </w:r>
                            <w:r w:rsidR="002B379A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prijav presežnih delavcev, kot tudi skromnejšega </w:t>
                            </w:r>
                            <w:r>
                              <w:rPr>
                                <w:rFonts w:ascii="HelveticaNeue Light" w:hAnsi="HelveticaNeue Light"/>
                                <w:szCs w:val="20"/>
                              </w:rPr>
                              <w:t>zaposlovanja ob koncu leta.</w:t>
                            </w:r>
                            <w:r w:rsidR="002B379A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</w:t>
                            </w:r>
                            <w:r w:rsidR="00346898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</w:t>
                            </w:r>
                            <w:r w:rsidR="00F80028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Na novo se je </w:t>
                            </w:r>
                            <w:r w:rsidR="00F37939">
                              <w:rPr>
                                <w:rFonts w:ascii="HelveticaNeue Light" w:hAnsi="HelveticaNeue Light"/>
                                <w:szCs w:val="20"/>
                              </w:rPr>
                              <w:t>decembra prijavilo 5.1</w:t>
                            </w:r>
                            <w:r w:rsidR="00C01030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87 </w:t>
                            </w:r>
                            <w:r w:rsidR="00F80028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brezposelnih, </w:t>
                            </w:r>
                            <w:r w:rsidR="00C01030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3,9 % več kot novembra in 2,5 % več kot decembra 2022. Zaposlilo se je 2.306 brezposelnih, 24,2 % manj kot mesec prej in 7,0 </w:t>
                            </w:r>
                            <w:r w:rsidR="00EB275D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% </w:t>
                            </w:r>
                            <w:r w:rsidR="00C01030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manj kot </w:t>
                            </w:r>
                            <w:r w:rsidR="00395381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decembra </w:t>
                            </w:r>
                            <w:r w:rsidR="00C01030">
                              <w:rPr>
                                <w:rFonts w:ascii="HelveticaNeue Light" w:hAnsi="HelveticaNeue Light"/>
                                <w:szCs w:val="20"/>
                              </w:rPr>
                              <w:t>leta 2022.</w:t>
                            </w:r>
                            <w:r w:rsidR="004B28B4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</w:t>
                            </w:r>
                            <w:r w:rsidR="00C01030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V povprečju je bilo leta 2023 mesečno brezposelnih 48.709 oseb, 14,0 % manj kot v povprečju leta 2022. </w:t>
                            </w:r>
                            <w:r w:rsidR="004B28B4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Na novo se je v </w:t>
                            </w:r>
                            <w:r w:rsidR="00C01030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letu 2023 </w:t>
                            </w:r>
                            <w:r w:rsidR="0014095B">
                              <w:rPr>
                                <w:rFonts w:ascii="HelveticaNeue Light" w:hAnsi="HelveticaNeue Light"/>
                                <w:szCs w:val="20"/>
                              </w:rPr>
                              <w:t>pri</w:t>
                            </w:r>
                            <w:r w:rsidR="00C01030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Zavodu prijavilo 59.662 </w:t>
                            </w:r>
                            <w:r w:rsidR="00844E42">
                              <w:rPr>
                                <w:rFonts w:ascii="HelveticaNeue Light" w:hAnsi="HelveticaNeue Light"/>
                                <w:szCs w:val="20"/>
                              </w:rPr>
                              <w:t>b</w:t>
                            </w:r>
                            <w:r w:rsidR="00C01030">
                              <w:rPr>
                                <w:rFonts w:ascii="HelveticaNeue Light" w:hAnsi="HelveticaNeue Light"/>
                                <w:szCs w:val="20"/>
                              </w:rPr>
                              <w:t>rezposelnih</w:t>
                            </w:r>
                            <w:r w:rsidR="006F0C80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, </w:t>
                            </w:r>
                            <w:r w:rsidR="00C01030">
                              <w:rPr>
                                <w:rFonts w:ascii="HelveticaNeue Light" w:hAnsi="HelveticaNeue Light"/>
                                <w:szCs w:val="20"/>
                              </w:rPr>
                              <w:t>0,2 %</w:t>
                            </w:r>
                            <w:r w:rsidR="006F0C80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manj kot leta 2022</w:t>
                            </w:r>
                            <w:r w:rsidR="00C01030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, zaposlilo </w:t>
                            </w:r>
                            <w:r w:rsidR="00844E42">
                              <w:rPr>
                                <w:rFonts w:ascii="HelveticaNeue Light" w:hAnsi="HelveticaNeue Light"/>
                                <w:szCs w:val="20"/>
                              </w:rPr>
                              <w:t>se jih je 41.253, desetino manj kot leto prej. Delo</w:t>
                            </w:r>
                            <w:r w:rsidR="009417AB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dajalci so Zavodu </w:t>
                            </w:r>
                            <w:r w:rsidR="00180AB0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v </w:t>
                            </w:r>
                            <w:r w:rsidR="00CB286F">
                              <w:rPr>
                                <w:rFonts w:ascii="HelveticaNeue Light" w:hAnsi="HelveticaNeue Light"/>
                                <w:szCs w:val="20"/>
                              </w:rPr>
                              <w:t>letu 2023</w:t>
                            </w:r>
                            <w:r w:rsidR="00180AB0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sporočili </w:t>
                            </w:r>
                            <w:r w:rsidR="00E32B59">
                              <w:rPr>
                                <w:rFonts w:ascii="HelveticaNeue Light" w:hAnsi="HelveticaNeue Light"/>
                                <w:szCs w:val="20"/>
                              </w:rPr>
                              <w:t>1</w:t>
                            </w:r>
                            <w:r w:rsidR="00CB286F">
                              <w:rPr>
                                <w:rFonts w:ascii="HelveticaNeue Light" w:hAnsi="HelveticaNeue Light"/>
                                <w:szCs w:val="20"/>
                              </w:rPr>
                              <w:t>63.835</w:t>
                            </w:r>
                            <w:r w:rsidR="008528EF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prostih</w:t>
                            </w:r>
                            <w:r w:rsidR="00FA3A58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delovnih mest,</w:t>
                            </w:r>
                            <w:r w:rsidR="00B51099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</w:t>
                            </w:r>
                            <w:r w:rsidR="001F6B6E">
                              <w:rPr>
                                <w:rFonts w:ascii="HelveticaNeue Light" w:hAnsi="HelveticaNeue Light"/>
                                <w:szCs w:val="20"/>
                              </w:rPr>
                              <w:t>4,</w:t>
                            </w:r>
                            <w:r w:rsidR="00CB286F">
                              <w:rPr>
                                <w:rFonts w:ascii="HelveticaNeue Light" w:hAnsi="HelveticaNeue Light"/>
                                <w:szCs w:val="20"/>
                              </w:rPr>
                              <w:t>8</w:t>
                            </w:r>
                            <w:r w:rsidR="00A65674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</w:t>
                            </w:r>
                            <w:r w:rsidR="009417AB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% </w:t>
                            </w:r>
                            <w:r w:rsidR="00FA3A58">
                              <w:rPr>
                                <w:rFonts w:ascii="HelveticaNeue Light" w:hAnsi="HelveticaNeue Light"/>
                                <w:szCs w:val="20"/>
                              </w:rPr>
                              <w:t>manj</w:t>
                            </w:r>
                            <w:r w:rsidR="009417AB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kot </w:t>
                            </w:r>
                            <w:r w:rsidR="00CB286F">
                              <w:rPr>
                                <w:rFonts w:ascii="HelveticaNeue Light" w:hAnsi="HelveticaNeue Light"/>
                                <w:szCs w:val="20"/>
                              </w:rPr>
                              <w:t>leta 2022</w:t>
                            </w:r>
                            <w:r w:rsidR="00D51308">
                              <w:rPr>
                                <w:rFonts w:ascii="HelveticaNeue Light" w:hAnsi="HelveticaNeue Light"/>
                                <w:szCs w:val="20"/>
                              </w:rPr>
                              <w:t>.</w:t>
                            </w:r>
                            <w:r w:rsidR="00456A07">
                              <w:rPr>
                                <w:rFonts w:ascii="HelveticaNeue Light" w:hAnsi="HelveticaNeue Light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02432" id="Zaobljeni pravokotnik 372" o:spid="_x0000_s1026" style="position:absolute;left:0;text-align:left;margin-left:478.4pt;margin-top:24.8pt;width:529.6pt;height:150.45pt;z-index:251608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" fillcolor="white [3201]" strokecolor="#339e35" strokeweight="1pt">
                <v:textbox>
                  <w:txbxContent>
                    <w:p w:rsidR="004F6D33" w:rsidRDefault="002C664C" w:rsidP="004A7D38">
                      <w:pPr>
                        <w:rPr>
                          <w:rFonts w:ascii="HelveticaNeue Light" w:hAnsi="HelveticaNeue Light"/>
                          <w:szCs w:val="20"/>
                        </w:rPr>
                      </w:pPr>
                      <w:r>
                        <w:rPr>
                          <w:rFonts w:ascii="HelveticaNeue Light" w:hAnsi="HelveticaNeue Light"/>
                          <w:szCs w:val="20"/>
                        </w:rPr>
                        <w:t xml:space="preserve">Decembra se je brezposelnost, kot je običajno v tem mesecu, povečala. Ob koncu decembra je bilo brezposelnih 48.353 oseb, kar je 2,5 % več kot novembra in 9,1 % manj kot ob koncu leta 2022. </w:t>
                      </w:r>
                      <w:r w:rsidR="002B379A">
                        <w:rPr>
                          <w:rFonts w:ascii="HelveticaNeue Light" w:hAnsi="HelveticaNeue Light"/>
                          <w:szCs w:val="20"/>
                        </w:rPr>
                        <w:t xml:space="preserve">Rast </w:t>
                      </w:r>
                      <w:r>
                        <w:rPr>
                          <w:rFonts w:ascii="HelveticaNeue Light" w:hAnsi="HelveticaNeue Light"/>
                          <w:szCs w:val="20"/>
                        </w:rPr>
                        <w:t xml:space="preserve">je </w:t>
                      </w:r>
                      <w:r w:rsidR="002B379A">
                        <w:rPr>
                          <w:rFonts w:ascii="HelveticaNeue Light" w:hAnsi="HelveticaNeue Light"/>
                          <w:szCs w:val="20"/>
                        </w:rPr>
                        <w:t>bila predvsem posledica v</w:t>
                      </w:r>
                      <w:r>
                        <w:rPr>
                          <w:rFonts w:ascii="HelveticaNeue Light" w:hAnsi="HelveticaNeue Light"/>
                          <w:szCs w:val="20"/>
                        </w:rPr>
                        <w:t>ečje</w:t>
                      </w:r>
                      <w:r w:rsidR="002B379A">
                        <w:rPr>
                          <w:rFonts w:ascii="HelveticaNeue Light" w:hAnsi="HelveticaNeue Light"/>
                          <w:szCs w:val="20"/>
                        </w:rPr>
                        <w:t>ga</w:t>
                      </w:r>
                      <w:r>
                        <w:rPr>
                          <w:rFonts w:ascii="HelveticaNeue Light" w:hAnsi="HelveticaNeue Light"/>
                          <w:szCs w:val="20"/>
                        </w:rPr>
                        <w:t xml:space="preserve"> števil</w:t>
                      </w:r>
                      <w:r w:rsidR="002B379A">
                        <w:rPr>
                          <w:rFonts w:ascii="HelveticaNeue Light" w:hAnsi="HelveticaNeue Light"/>
                          <w:szCs w:val="20"/>
                        </w:rPr>
                        <w:t>a</w:t>
                      </w:r>
                      <w:r>
                        <w:rPr>
                          <w:rFonts w:ascii="HelveticaNeue Light" w:hAnsi="HelveticaNeue Light"/>
                          <w:szCs w:val="20"/>
                        </w:rPr>
                        <w:t xml:space="preserve"> prijav brezposelnih zaradi izteka zaposlitev za določen čas</w:t>
                      </w:r>
                      <w:r w:rsidR="002535F0">
                        <w:rPr>
                          <w:rFonts w:ascii="HelveticaNeue Light" w:hAnsi="HelveticaNeue Light"/>
                          <w:szCs w:val="20"/>
                        </w:rPr>
                        <w:t xml:space="preserve"> in</w:t>
                      </w:r>
                      <w:r w:rsidR="002B379A">
                        <w:rPr>
                          <w:rFonts w:ascii="HelveticaNeue Light" w:hAnsi="HelveticaNeue Light"/>
                          <w:szCs w:val="20"/>
                        </w:rPr>
                        <w:t xml:space="preserve"> prijav presežnih delavcev, kot tudi skromnejšega </w:t>
                      </w:r>
                      <w:r>
                        <w:rPr>
                          <w:rFonts w:ascii="HelveticaNeue Light" w:hAnsi="HelveticaNeue Light"/>
                          <w:szCs w:val="20"/>
                        </w:rPr>
                        <w:t>zaposlovanja ob koncu leta.</w:t>
                      </w:r>
                      <w:r w:rsidR="002B379A">
                        <w:rPr>
                          <w:rFonts w:ascii="HelveticaNeue Light" w:hAnsi="HelveticaNeue Light"/>
                          <w:szCs w:val="20"/>
                        </w:rPr>
                        <w:t xml:space="preserve"> </w:t>
                      </w:r>
                      <w:r w:rsidR="00346898">
                        <w:rPr>
                          <w:rFonts w:ascii="HelveticaNeue Light" w:hAnsi="HelveticaNeue Light"/>
                          <w:szCs w:val="20"/>
                        </w:rPr>
                        <w:t xml:space="preserve"> </w:t>
                      </w:r>
                      <w:r w:rsidR="00F80028">
                        <w:rPr>
                          <w:rFonts w:ascii="HelveticaNeue Light" w:hAnsi="HelveticaNeue Light"/>
                          <w:szCs w:val="20"/>
                        </w:rPr>
                        <w:t xml:space="preserve">Na novo se je </w:t>
                      </w:r>
                      <w:r w:rsidR="00F37939">
                        <w:rPr>
                          <w:rFonts w:ascii="HelveticaNeue Light" w:hAnsi="HelveticaNeue Light"/>
                          <w:szCs w:val="20"/>
                        </w:rPr>
                        <w:t>decembra prijavilo 5.1</w:t>
                      </w:r>
                      <w:r w:rsidR="00C01030">
                        <w:rPr>
                          <w:rFonts w:ascii="HelveticaNeue Light" w:hAnsi="HelveticaNeue Light"/>
                          <w:szCs w:val="20"/>
                        </w:rPr>
                        <w:t xml:space="preserve">87 </w:t>
                      </w:r>
                      <w:r w:rsidR="00F80028">
                        <w:rPr>
                          <w:rFonts w:ascii="HelveticaNeue Light" w:hAnsi="HelveticaNeue Light"/>
                          <w:szCs w:val="20"/>
                        </w:rPr>
                        <w:t xml:space="preserve">brezposelnih, </w:t>
                      </w:r>
                      <w:r w:rsidR="00C01030">
                        <w:rPr>
                          <w:rFonts w:ascii="HelveticaNeue Light" w:hAnsi="HelveticaNeue Light"/>
                          <w:szCs w:val="20"/>
                        </w:rPr>
                        <w:t xml:space="preserve">3,9 % več kot novembra in 2,5 % več kot decembra 2022. Zaposlilo se je 2.306 brezposelnih, 24,2 % manj kot mesec prej in 7,0 </w:t>
                      </w:r>
                      <w:r w:rsidR="00EB275D">
                        <w:rPr>
                          <w:rFonts w:ascii="HelveticaNeue Light" w:hAnsi="HelveticaNeue Light"/>
                          <w:szCs w:val="20"/>
                        </w:rPr>
                        <w:t xml:space="preserve">% </w:t>
                      </w:r>
                      <w:r w:rsidR="00C01030">
                        <w:rPr>
                          <w:rFonts w:ascii="HelveticaNeue Light" w:hAnsi="HelveticaNeue Light"/>
                          <w:szCs w:val="20"/>
                        </w:rPr>
                        <w:t xml:space="preserve">manj kot </w:t>
                      </w:r>
                      <w:r w:rsidR="00395381">
                        <w:rPr>
                          <w:rFonts w:ascii="HelveticaNeue Light" w:hAnsi="HelveticaNeue Light"/>
                          <w:szCs w:val="20"/>
                        </w:rPr>
                        <w:t xml:space="preserve">decembra </w:t>
                      </w:r>
                      <w:r w:rsidR="00C01030">
                        <w:rPr>
                          <w:rFonts w:ascii="HelveticaNeue Light" w:hAnsi="HelveticaNeue Light"/>
                          <w:szCs w:val="20"/>
                        </w:rPr>
                        <w:t>leta 2022.</w:t>
                      </w:r>
                      <w:r w:rsidR="004B28B4">
                        <w:rPr>
                          <w:rFonts w:ascii="HelveticaNeue Light" w:hAnsi="HelveticaNeue Light"/>
                          <w:szCs w:val="20"/>
                        </w:rPr>
                        <w:t xml:space="preserve"> </w:t>
                      </w:r>
                      <w:r w:rsidR="00C01030">
                        <w:rPr>
                          <w:rFonts w:ascii="HelveticaNeue Light" w:hAnsi="HelveticaNeue Light"/>
                          <w:szCs w:val="20"/>
                        </w:rPr>
                        <w:t xml:space="preserve">V povprečju je bilo leta 2023 mesečno brezposelnih 48.709 oseb, 14,0 % manj kot v povprečju leta 2022. </w:t>
                      </w:r>
                      <w:r w:rsidR="004B28B4">
                        <w:rPr>
                          <w:rFonts w:ascii="HelveticaNeue Light" w:hAnsi="HelveticaNeue Light"/>
                          <w:szCs w:val="20"/>
                        </w:rPr>
                        <w:t xml:space="preserve">Na novo se je v </w:t>
                      </w:r>
                      <w:r w:rsidR="00C01030">
                        <w:rPr>
                          <w:rFonts w:ascii="HelveticaNeue Light" w:hAnsi="HelveticaNeue Light"/>
                          <w:szCs w:val="20"/>
                        </w:rPr>
                        <w:t xml:space="preserve">letu 2023 </w:t>
                      </w:r>
                      <w:r w:rsidR="0014095B">
                        <w:rPr>
                          <w:rFonts w:ascii="HelveticaNeue Light" w:hAnsi="HelveticaNeue Light"/>
                          <w:szCs w:val="20"/>
                        </w:rPr>
                        <w:t>pri</w:t>
                      </w:r>
                      <w:r w:rsidR="00C01030">
                        <w:rPr>
                          <w:rFonts w:ascii="HelveticaNeue Light" w:hAnsi="HelveticaNeue Light"/>
                          <w:szCs w:val="20"/>
                        </w:rPr>
                        <w:t xml:space="preserve"> Zavodu prijavilo 59.662 </w:t>
                      </w:r>
                      <w:r w:rsidR="00844E42">
                        <w:rPr>
                          <w:rFonts w:ascii="HelveticaNeue Light" w:hAnsi="HelveticaNeue Light"/>
                          <w:szCs w:val="20"/>
                        </w:rPr>
                        <w:t>b</w:t>
                      </w:r>
                      <w:r w:rsidR="00C01030">
                        <w:rPr>
                          <w:rFonts w:ascii="HelveticaNeue Light" w:hAnsi="HelveticaNeue Light"/>
                          <w:szCs w:val="20"/>
                        </w:rPr>
                        <w:t>rezposelnih</w:t>
                      </w:r>
                      <w:r w:rsidR="006F0C80">
                        <w:rPr>
                          <w:rFonts w:ascii="HelveticaNeue Light" w:hAnsi="HelveticaNeue Light"/>
                          <w:szCs w:val="20"/>
                        </w:rPr>
                        <w:t xml:space="preserve">, </w:t>
                      </w:r>
                      <w:r w:rsidR="00C01030">
                        <w:rPr>
                          <w:rFonts w:ascii="HelveticaNeue Light" w:hAnsi="HelveticaNeue Light"/>
                          <w:szCs w:val="20"/>
                        </w:rPr>
                        <w:t>0,2 %</w:t>
                      </w:r>
                      <w:r w:rsidR="006F0C80">
                        <w:rPr>
                          <w:rFonts w:ascii="HelveticaNeue Light" w:hAnsi="HelveticaNeue Light"/>
                          <w:szCs w:val="20"/>
                        </w:rPr>
                        <w:t xml:space="preserve"> manj kot leta 2022</w:t>
                      </w:r>
                      <w:r w:rsidR="00C01030">
                        <w:rPr>
                          <w:rFonts w:ascii="HelveticaNeue Light" w:hAnsi="HelveticaNeue Light"/>
                          <w:szCs w:val="20"/>
                        </w:rPr>
                        <w:t xml:space="preserve">, zaposlilo </w:t>
                      </w:r>
                      <w:r w:rsidR="00844E42">
                        <w:rPr>
                          <w:rFonts w:ascii="HelveticaNeue Light" w:hAnsi="HelveticaNeue Light"/>
                          <w:szCs w:val="20"/>
                        </w:rPr>
                        <w:t>se jih je 41.253, desetino manj kot leto prej. Delo</w:t>
                      </w:r>
                      <w:r w:rsidR="009417AB">
                        <w:rPr>
                          <w:rFonts w:ascii="HelveticaNeue Light" w:hAnsi="HelveticaNeue Light"/>
                          <w:szCs w:val="20"/>
                        </w:rPr>
                        <w:t xml:space="preserve">dajalci so Zavodu </w:t>
                      </w:r>
                      <w:r w:rsidR="00180AB0">
                        <w:rPr>
                          <w:rFonts w:ascii="HelveticaNeue Light" w:hAnsi="HelveticaNeue Light"/>
                          <w:szCs w:val="20"/>
                        </w:rPr>
                        <w:t xml:space="preserve">v </w:t>
                      </w:r>
                      <w:r w:rsidR="00CB286F">
                        <w:rPr>
                          <w:rFonts w:ascii="HelveticaNeue Light" w:hAnsi="HelveticaNeue Light"/>
                          <w:szCs w:val="20"/>
                        </w:rPr>
                        <w:t>letu 2023</w:t>
                      </w:r>
                      <w:r w:rsidR="00180AB0">
                        <w:rPr>
                          <w:rFonts w:ascii="HelveticaNeue Light" w:hAnsi="HelveticaNeue Light"/>
                          <w:szCs w:val="20"/>
                        </w:rPr>
                        <w:t xml:space="preserve"> sporočili </w:t>
                      </w:r>
                      <w:r w:rsidR="00E32B59">
                        <w:rPr>
                          <w:rFonts w:ascii="HelveticaNeue Light" w:hAnsi="HelveticaNeue Light"/>
                          <w:szCs w:val="20"/>
                        </w:rPr>
                        <w:t>1</w:t>
                      </w:r>
                      <w:r w:rsidR="00CB286F">
                        <w:rPr>
                          <w:rFonts w:ascii="HelveticaNeue Light" w:hAnsi="HelveticaNeue Light"/>
                          <w:szCs w:val="20"/>
                        </w:rPr>
                        <w:t>63.835</w:t>
                      </w:r>
                      <w:r w:rsidR="008528EF">
                        <w:rPr>
                          <w:rFonts w:ascii="HelveticaNeue Light" w:hAnsi="HelveticaNeue Light"/>
                          <w:szCs w:val="20"/>
                        </w:rPr>
                        <w:t xml:space="preserve"> prostih</w:t>
                      </w:r>
                      <w:r w:rsidR="00FA3A58">
                        <w:rPr>
                          <w:rFonts w:ascii="HelveticaNeue Light" w:hAnsi="HelveticaNeue Light"/>
                          <w:szCs w:val="20"/>
                        </w:rPr>
                        <w:t xml:space="preserve"> delovnih mest,</w:t>
                      </w:r>
                      <w:r w:rsidR="00B51099">
                        <w:rPr>
                          <w:rFonts w:ascii="HelveticaNeue Light" w:hAnsi="HelveticaNeue Light"/>
                          <w:szCs w:val="20"/>
                        </w:rPr>
                        <w:t xml:space="preserve"> </w:t>
                      </w:r>
                      <w:r w:rsidR="001F6B6E">
                        <w:rPr>
                          <w:rFonts w:ascii="HelveticaNeue Light" w:hAnsi="HelveticaNeue Light"/>
                          <w:szCs w:val="20"/>
                        </w:rPr>
                        <w:t>4,</w:t>
                      </w:r>
                      <w:r w:rsidR="00CB286F">
                        <w:rPr>
                          <w:rFonts w:ascii="HelveticaNeue Light" w:hAnsi="HelveticaNeue Light"/>
                          <w:szCs w:val="20"/>
                        </w:rPr>
                        <w:t>8</w:t>
                      </w:r>
                      <w:r w:rsidR="00A65674">
                        <w:rPr>
                          <w:rFonts w:ascii="HelveticaNeue Light" w:hAnsi="HelveticaNeue Light"/>
                          <w:szCs w:val="20"/>
                        </w:rPr>
                        <w:t xml:space="preserve"> </w:t>
                      </w:r>
                      <w:r w:rsidR="009417AB">
                        <w:rPr>
                          <w:rFonts w:ascii="HelveticaNeue Light" w:hAnsi="HelveticaNeue Light"/>
                          <w:szCs w:val="20"/>
                        </w:rPr>
                        <w:t xml:space="preserve">% </w:t>
                      </w:r>
                      <w:r w:rsidR="00FA3A58">
                        <w:rPr>
                          <w:rFonts w:ascii="HelveticaNeue Light" w:hAnsi="HelveticaNeue Light"/>
                          <w:szCs w:val="20"/>
                        </w:rPr>
                        <w:t>manj</w:t>
                      </w:r>
                      <w:r w:rsidR="009417AB">
                        <w:rPr>
                          <w:rFonts w:ascii="HelveticaNeue Light" w:hAnsi="HelveticaNeue Light"/>
                          <w:szCs w:val="20"/>
                        </w:rPr>
                        <w:t xml:space="preserve"> kot </w:t>
                      </w:r>
                      <w:r w:rsidR="00CB286F">
                        <w:rPr>
                          <w:rFonts w:ascii="HelveticaNeue Light" w:hAnsi="HelveticaNeue Light"/>
                          <w:szCs w:val="20"/>
                        </w:rPr>
                        <w:t>leta 2022</w:t>
                      </w:r>
                      <w:r w:rsidR="00D51308">
                        <w:rPr>
                          <w:rFonts w:ascii="HelveticaNeue Light" w:hAnsi="HelveticaNeue Light"/>
                          <w:szCs w:val="20"/>
                        </w:rPr>
                        <w:t>.</w:t>
                      </w:r>
                      <w:r w:rsidR="00456A07">
                        <w:rPr>
                          <w:rFonts w:ascii="HelveticaNeue Light" w:hAnsi="HelveticaNeue Light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6725">
        <w:rPr>
          <w:rFonts w:ascii="HelveticaNeue Light" w:hAnsi="HelveticaNeue Light"/>
          <w:b/>
          <w:smallCaps/>
          <w:color w:val="339E35"/>
          <w:sz w:val="36"/>
          <w:szCs w:val="28"/>
        </w:rPr>
        <w:t>Decembra</w:t>
      </w:r>
      <w:r w:rsidRPr="00DA6725">
        <w:rPr>
          <w:rFonts w:ascii="HelveticaNeue Light" w:hAnsi="HelveticaNeue Light"/>
          <w:smallCaps/>
          <w:color w:val="339E35"/>
          <w:sz w:val="36"/>
          <w:szCs w:val="28"/>
        </w:rPr>
        <w:t xml:space="preserve"> </w:t>
      </w:r>
      <w:r w:rsidRPr="00DA6725">
        <w:rPr>
          <w:rFonts w:ascii="HelveticaNeue Light" w:hAnsi="HelveticaNeue Light"/>
          <w:b/>
          <w:smallCaps/>
          <w:color w:val="339E35"/>
          <w:sz w:val="36"/>
          <w:szCs w:val="28"/>
        </w:rPr>
        <w:t>več brezposelnih</w:t>
      </w:r>
      <w:bookmarkEnd w:id="0"/>
    </w:p>
    <w:p w:rsidR="003E648B" w:rsidRDefault="003E648B" w:rsidP="004A7D38">
      <w:pPr>
        <w:spacing w:line="240" w:lineRule="auto"/>
        <w:ind w:left="-567"/>
        <w:rPr>
          <w:rFonts w:ascii="HelveticaNeue Light" w:hAnsi="HelveticaNeue Light"/>
          <w:smallCaps/>
          <w:color w:val="339E35"/>
          <w:sz w:val="32"/>
          <w:szCs w:val="28"/>
        </w:rPr>
      </w:pPr>
    </w:p>
    <w:p w:rsidR="003E648B" w:rsidRDefault="003E648B" w:rsidP="004A7D38">
      <w:pPr>
        <w:spacing w:line="240" w:lineRule="auto"/>
        <w:ind w:left="-567"/>
        <w:rPr>
          <w:rFonts w:ascii="HelveticaNeue Light" w:hAnsi="HelveticaNeue Light"/>
          <w:smallCaps/>
          <w:color w:val="339E35"/>
          <w:sz w:val="32"/>
          <w:szCs w:val="28"/>
        </w:rPr>
      </w:pPr>
    </w:p>
    <w:p w:rsidR="003E648B" w:rsidRDefault="003E648B" w:rsidP="004A7D38">
      <w:pPr>
        <w:spacing w:line="240" w:lineRule="auto"/>
        <w:ind w:left="-567"/>
        <w:rPr>
          <w:rFonts w:ascii="HelveticaNeue Light" w:hAnsi="HelveticaNeue Light"/>
          <w:smallCaps/>
          <w:color w:val="339E35"/>
          <w:sz w:val="32"/>
          <w:szCs w:val="28"/>
        </w:rPr>
      </w:pPr>
    </w:p>
    <w:p w:rsidR="003E648B" w:rsidRDefault="003E648B" w:rsidP="004A7D38">
      <w:pPr>
        <w:spacing w:line="240" w:lineRule="auto"/>
        <w:ind w:left="-567"/>
        <w:rPr>
          <w:rFonts w:ascii="HelveticaNeue Light" w:hAnsi="HelveticaNeue Light"/>
          <w:smallCaps/>
          <w:color w:val="339E35"/>
          <w:sz w:val="32"/>
          <w:szCs w:val="28"/>
        </w:rPr>
      </w:pPr>
    </w:p>
    <w:p w:rsidR="006F2F64" w:rsidRDefault="006F2F64" w:rsidP="00AF49E8">
      <w:pPr>
        <w:tabs>
          <w:tab w:val="left" w:pos="1090"/>
        </w:tabs>
        <w:spacing w:line="240" w:lineRule="auto"/>
        <w:rPr>
          <w:rFonts w:ascii="HelveticaNeue Light" w:hAnsi="HelveticaNeue Light"/>
          <w:smallCaps/>
          <w:color w:val="339E35"/>
          <w:sz w:val="32"/>
          <w:szCs w:val="28"/>
        </w:rPr>
      </w:pPr>
    </w:p>
    <w:p w:rsidR="001C0A6F" w:rsidRDefault="001C0A6F" w:rsidP="000715D1">
      <w:pPr>
        <w:tabs>
          <w:tab w:val="left" w:pos="4021"/>
        </w:tabs>
        <w:spacing w:line="240" w:lineRule="auto"/>
        <w:ind w:left="-567"/>
        <w:rPr>
          <w:rFonts w:ascii="HelveticaNeue Light" w:hAnsi="HelveticaNeue Light"/>
          <w:smallCaps/>
          <w:color w:val="339E35"/>
          <w:sz w:val="32"/>
          <w:szCs w:val="28"/>
        </w:rPr>
      </w:pPr>
    </w:p>
    <w:p w:rsidR="001743C7" w:rsidRDefault="001743C7" w:rsidP="000715D1">
      <w:pPr>
        <w:tabs>
          <w:tab w:val="left" w:pos="4021"/>
        </w:tabs>
        <w:spacing w:line="240" w:lineRule="auto"/>
        <w:ind w:left="-567"/>
        <w:rPr>
          <w:rFonts w:ascii="HelveticaNeue Light" w:hAnsi="HelveticaNeue Light"/>
          <w:smallCaps/>
          <w:color w:val="339E35"/>
          <w:sz w:val="32"/>
          <w:szCs w:val="28"/>
        </w:rPr>
      </w:pPr>
    </w:p>
    <w:p w:rsidR="00E47DE9" w:rsidRDefault="00E47DE9" w:rsidP="000715D1">
      <w:pPr>
        <w:tabs>
          <w:tab w:val="left" w:pos="4021"/>
        </w:tabs>
        <w:spacing w:line="240" w:lineRule="auto"/>
        <w:ind w:left="-567"/>
        <w:rPr>
          <w:rFonts w:ascii="HelveticaNeue Light" w:hAnsi="HelveticaNeue Light"/>
          <w:smallCaps/>
          <w:color w:val="339E35"/>
          <w:sz w:val="32"/>
          <w:szCs w:val="28"/>
        </w:rPr>
      </w:pPr>
    </w:p>
    <w:p w:rsidR="00E811BA" w:rsidRDefault="00E811BA" w:rsidP="000715D1">
      <w:pPr>
        <w:tabs>
          <w:tab w:val="left" w:pos="4021"/>
        </w:tabs>
        <w:spacing w:line="240" w:lineRule="auto"/>
        <w:ind w:left="-567"/>
        <w:rPr>
          <w:rFonts w:ascii="HelveticaNeue Light" w:hAnsi="HelveticaNeue Light"/>
          <w:smallCaps/>
          <w:color w:val="339E35"/>
          <w:sz w:val="32"/>
          <w:szCs w:val="28"/>
        </w:rPr>
      </w:pPr>
    </w:p>
    <w:p w:rsidR="002446F0" w:rsidRPr="00B96774" w:rsidRDefault="002446F0" w:rsidP="000715D1">
      <w:pPr>
        <w:tabs>
          <w:tab w:val="left" w:pos="4021"/>
        </w:tabs>
        <w:spacing w:line="240" w:lineRule="auto"/>
        <w:ind w:left="-567"/>
        <w:rPr>
          <w:rFonts w:ascii="HelveticaNeue Light" w:hAnsi="HelveticaNeue Light"/>
          <w:smallCaps/>
          <w:color w:val="339E35"/>
          <w:sz w:val="32"/>
          <w:szCs w:val="28"/>
        </w:rPr>
      </w:pPr>
      <w:r w:rsidRPr="00B96774">
        <w:rPr>
          <w:rFonts w:ascii="HelveticaNeue Light" w:hAnsi="HelveticaNeue Light"/>
          <w:smallCaps/>
          <w:color w:val="339E35"/>
          <w:sz w:val="32"/>
          <w:szCs w:val="28"/>
        </w:rPr>
        <w:t>Registrirana brezposelnost</w:t>
      </w:r>
      <w:r w:rsidR="000715D1">
        <w:rPr>
          <w:rFonts w:ascii="HelveticaNeue Light" w:hAnsi="HelveticaNeue Light"/>
          <w:smallCaps/>
          <w:color w:val="339E35"/>
          <w:sz w:val="32"/>
          <w:szCs w:val="28"/>
        </w:rPr>
        <w:tab/>
      </w:r>
    </w:p>
    <w:p w:rsidR="00713584" w:rsidRPr="00A62CDF" w:rsidRDefault="00713584" w:rsidP="00713584">
      <w:pPr>
        <w:pStyle w:val="Odstavekseznama"/>
        <w:numPr>
          <w:ilvl w:val="0"/>
          <w:numId w:val="12"/>
        </w:numPr>
        <w:tabs>
          <w:tab w:val="left" w:pos="426"/>
        </w:tabs>
        <w:spacing w:before="120"/>
        <w:ind w:left="147" w:hanging="357"/>
        <w:contextualSpacing w:val="0"/>
        <w:jc w:val="both"/>
        <w:rPr>
          <w:sz w:val="18"/>
        </w:rPr>
      </w:pPr>
      <w:r w:rsidRPr="00F50318">
        <w:rPr>
          <w:b/>
          <w:sz w:val="18"/>
        </w:rPr>
        <w:t>Ob koncu</w:t>
      </w:r>
      <w:r w:rsidR="00DE2FAE">
        <w:rPr>
          <w:b/>
          <w:sz w:val="18"/>
        </w:rPr>
        <w:t xml:space="preserve"> </w:t>
      </w:r>
      <w:r w:rsidR="00D3558C">
        <w:rPr>
          <w:b/>
          <w:sz w:val="18"/>
        </w:rPr>
        <w:t>decembra</w:t>
      </w:r>
      <w:r w:rsidR="00956CEE">
        <w:rPr>
          <w:b/>
          <w:sz w:val="18"/>
        </w:rPr>
        <w:t xml:space="preserve"> 202</w:t>
      </w:r>
      <w:r w:rsidR="009874DB">
        <w:rPr>
          <w:b/>
          <w:sz w:val="18"/>
        </w:rPr>
        <w:t>3</w:t>
      </w:r>
      <w:r w:rsidRPr="00F50318">
        <w:rPr>
          <w:b/>
          <w:sz w:val="18"/>
        </w:rPr>
        <w:t xml:space="preserve"> </w:t>
      </w:r>
      <w:r w:rsidR="002F7FE1" w:rsidRPr="002F7FE1">
        <w:rPr>
          <w:sz w:val="18"/>
        </w:rPr>
        <w:t>je bilo</w:t>
      </w:r>
      <w:r w:rsidR="002F7FE1">
        <w:rPr>
          <w:b/>
          <w:sz w:val="18"/>
        </w:rPr>
        <w:t xml:space="preserve"> </w:t>
      </w:r>
      <w:r w:rsidRPr="00F50318">
        <w:rPr>
          <w:sz w:val="18"/>
        </w:rPr>
        <w:t>registriran</w:t>
      </w:r>
      <w:r w:rsidR="002F7FE1">
        <w:rPr>
          <w:sz w:val="18"/>
        </w:rPr>
        <w:t>ih</w:t>
      </w:r>
      <w:r w:rsidRPr="00F50318">
        <w:rPr>
          <w:sz w:val="18"/>
        </w:rPr>
        <w:t xml:space="preserve"> </w:t>
      </w:r>
      <w:r w:rsidR="000B27E8">
        <w:rPr>
          <w:b/>
          <w:color w:val="339E35"/>
          <w:sz w:val="18"/>
        </w:rPr>
        <w:t>4</w:t>
      </w:r>
      <w:r w:rsidR="007F32C0">
        <w:rPr>
          <w:b/>
          <w:color w:val="339E35"/>
          <w:sz w:val="18"/>
        </w:rPr>
        <w:t>8.353</w:t>
      </w:r>
      <w:r w:rsidR="000916C8">
        <w:rPr>
          <w:b/>
          <w:color w:val="339E35"/>
          <w:sz w:val="18"/>
        </w:rPr>
        <w:t xml:space="preserve"> </w:t>
      </w:r>
      <w:r w:rsidRPr="00F50318">
        <w:rPr>
          <w:b/>
          <w:color w:val="339E35"/>
          <w:sz w:val="18"/>
        </w:rPr>
        <w:t>brezposeln</w:t>
      </w:r>
      <w:r w:rsidR="005E5ED3">
        <w:rPr>
          <w:b/>
          <w:color w:val="339E35"/>
          <w:sz w:val="18"/>
        </w:rPr>
        <w:t>ih</w:t>
      </w:r>
      <w:r w:rsidRPr="00F50318">
        <w:rPr>
          <w:b/>
          <w:color w:val="339E35"/>
          <w:sz w:val="18"/>
        </w:rPr>
        <w:t xml:space="preserve"> oseb</w:t>
      </w:r>
      <w:r w:rsidRPr="00F50318">
        <w:rPr>
          <w:b/>
          <w:color w:val="339E35"/>
          <w:sz w:val="18"/>
          <w:szCs w:val="20"/>
        </w:rPr>
        <w:t xml:space="preserve">, </w:t>
      </w:r>
      <w:r w:rsidRPr="00F50318">
        <w:rPr>
          <w:sz w:val="18"/>
          <w:szCs w:val="20"/>
        </w:rPr>
        <w:t>kar je</w:t>
      </w:r>
      <w:r w:rsidR="007301E0">
        <w:rPr>
          <w:sz w:val="18"/>
          <w:szCs w:val="20"/>
        </w:rPr>
        <w:t xml:space="preserve"> </w:t>
      </w:r>
      <w:r w:rsidR="007F32C0">
        <w:rPr>
          <w:sz w:val="18"/>
          <w:szCs w:val="20"/>
        </w:rPr>
        <w:t>1.178 o</w:t>
      </w:r>
      <w:r w:rsidRPr="00F871A3">
        <w:rPr>
          <w:sz w:val="18"/>
          <w:szCs w:val="20"/>
        </w:rPr>
        <w:t>seb</w:t>
      </w:r>
      <w:r w:rsidR="00E857D6">
        <w:rPr>
          <w:sz w:val="18"/>
          <w:szCs w:val="20"/>
        </w:rPr>
        <w:t xml:space="preserve"> </w:t>
      </w:r>
      <w:r w:rsidR="00734371">
        <w:rPr>
          <w:sz w:val="18"/>
          <w:szCs w:val="20"/>
        </w:rPr>
        <w:t xml:space="preserve">ali </w:t>
      </w:r>
      <w:r w:rsidR="001612D2">
        <w:rPr>
          <w:sz w:val="18"/>
          <w:szCs w:val="20"/>
        </w:rPr>
        <w:t>2,5</w:t>
      </w:r>
      <w:r w:rsidR="00734371">
        <w:rPr>
          <w:sz w:val="18"/>
          <w:szCs w:val="20"/>
        </w:rPr>
        <w:t xml:space="preserve"> % </w:t>
      </w:r>
      <w:r w:rsidR="001612D2">
        <w:rPr>
          <w:sz w:val="18"/>
          <w:szCs w:val="20"/>
        </w:rPr>
        <w:t>več</w:t>
      </w:r>
      <w:r w:rsidR="00875003">
        <w:rPr>
          <w:sz w:val="18"/>
          <w:szCs w:val="20"/>
        </w:rPr>
        <w:t xml:space="preserve"> </w:t>
      </w:r>
      <w:r w:rsidRPr="00F50318">
        <w:rPr>
          <w:sz w:val="18"/>
          <w:szCs w:val="20"/>
        </w:rPr>
        <w:t xml:space="preserve">kot </w:t>
      </w:r>
      <w:r w:rsidR="001612D2">
        <w:rPr>
          <w:sz w:val="18"/>
          <w:szCs w:val="20"/>
        </w:rPr>
        <w:t>novembra</w:t>
      </w:r>
      <w:r w:rsidR="003A61FB">
        <w:rPr>
          <w:sz w:val="18"/>
          <w:szCs w:val="20"/>
        </w:rPr>
        <w:t>,</w:t>
      </w:r>
      <w:r w:rsidRPr="00F50318">
        <w:rPr>
          <w:b/>
          <w:color w:val="00B050"/>
          <w:sz w:val="18"/>
          <w:szCs w:val="20"/>
        </w:rPr>
        <w:t xml:space="preserve"> </w:t>
      </w:r>
      <w:r w:rsidRPr="00F50318">
        <w:rPr>
          <w:sz w:val="18"/>
          <w:szCs w:val="20"/>
        </w:rPr>
        <w:t>v primerjavi</w:t>
      </w:r>
      <w:r w:rsidR="006C7FB1">
        <w:rPr>
          <w:sz w:val="18"/>
          <w:szCs w:val="20"/>
        </w:rPr>
        <w:t xml:space="preserve"> </w:t>
      </w:r>
      <w:r w:rsidR="00B50564">
        <w:rPr>
          <w:sz w:val="18"/>
          <w:szCs w:val="20"/>
        </w:rPr>
        <w:t xml:space="preserve">z </w:t>
      </w:r>
      <w:r w:rsidR="001612D2">
        <w:rPr>
          <w:sz w:val="18"/>
          <w:szCs w:val="20"/>
        </w:rPr>
        <w:t>decembrom</w:t>
      </w:r>
      <w:r w:rsidR="00624C2D">
        <w:rPr>
          <w:sz w:val="18"/>
          <w:szCs w:val="20"/>
        </w:rPr>
        <w:t xml:space="preserve"> </w:t>
      </w:r>
      <w:r w:rsidR="004C403C">
        <w:rPr>
          <w:sz w:val="18"/>
          <w:szCs w:val="20"/>
        </w:rPr>
        <w:t>202</w:t>
      </w:r>
      <w:r w:rsidR="009874DB">
        <w:rPr>
          <w:sz w:val="18"/>
          <w:szCs w:val="20"/>
        </w:rPr>
        <w:t>2</w:t>
      </w:r>
      <w:r w:rsidR="00956CEE">
        <w:rPr>
          <w:sz w:val="18"/>
          <w:szCs w:val="20"/>
        </w:rPr>
        <w:t xml:space="preserve"> pa</w:t>
      </w:r>
      <w:r w:rsidRPr="00F50318">
        <w:rPr>
          <w:b/>
          <w:sz w:val="18"/>
          <w:szCs w:val="20"/>
        </w:rPr>
        <w:t xml:space="preserve"> </w:t>
      </w:r>
      <w:r w:rsidRPr="00F50318">
        <w:rPr>
          <w:sz w:val="18"/>
          <w:szCs w:val="20"/>
        </w:rPr>
        <w:t>je bila brezposelnost</w:t>
      </w:r>
      <w:r w:rsidRPr="00F50318">
        <w:rPr>
          <w:b/>
          <w:sz w:val="18"/>
          <w:szCs w:val="20"/>
        </w:rPr>
        <w:t xml:space="preserve"> </w:t>
      </w:r>
      <w:r w:rsidR="00820211">
        <w:rPr>
          <w:sz w:val="18"/>
          <w:szCs w:val="20"/>
        </w:rPr>
        <w:t>manjša</w:t>
      </w:r>
      <w:r w:rsidRPr="00F50318">
        <w:rPr>
          <w:sz w:val="18"/>
          <w:szCs w:val="20"/>
        </w:rPr>
        <w:t xml:space="preserve"> za </w:t>
      </w:r>
      <w:r w:rsidR="001612D2">
        <w:rPr>
          <w:sz w:val="18"/>
          <w:szCs w:val="20"/>
        </w:rPr>
        <w:t>4.828</w:t>
      </w:r>
      <w:r w:rsidR="005B5694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oseb ali za </w:t>
      </w:r>
      <w:r w:rsidR="00A31BF0">
        <w:rPr>
          <w:sz w:val="18"/>
          <w:szCs w:val="20"/>
        </w:rPr>
        <w:t>9,1</w:t>
      </w:r>
      <w:r>
        <w:rPr>
          <w:sz w:val="18"/>
          <w:szCs w:val="20"/>
        </w:rPr>
        <w:t xml:space="preserve"> </w:t>
      </w:r>
      <w:r w:rsidRPr="00F50318">
        <w:rPr>
          <w:sz w:val="18"/>
          <w:szCs w:val="20"/>
        </w:rPr>
        <w:t>%</w:t>
      </w:r>
      <w:r w:rsidRPr="00F50318">
        <w:rPr>
          <w:sz w:val="18"/>
        </w:rPr>
        <w:t>.</w:t>
      </w:r>
      <w:r w:rsidRPr="00F50318">
        <w:rPr>
          <w:color w:val="339E35"/>
          <w:sz w:val="18"/>
        </w:rPr>
        <w:t xml:space="preserve"> </w:t>
      </w:r>
    </w:p>
    <w:p w:rsidR="00A62CDF" w:rsidRPr="00A62CDF" w:rsidRDefault="00A62CDF" w:rsidP="00A62CDF">
      <w:pPr>
        <w:pStyle w:val="Odstavekseznama"/>
        <w:tabs>
          <w:tab w:val="left" w:pos="426"/>
        </w:tabs>
        <w:ind w:left="153"/>
        <w:jc w:val="both"/>
        <w:rPr>
          <w:sz w:val="18"/>
        </w:rPr>
      </w:pPr>
    </w:p>
    <w:p w:rsidR="00A62CDF" w:rsidRPr="00F50318" w:rsidRDefault="00A62CDF" w:rsidP="00A62CDF">
      <w:pPr>
        <w:pStyle w:val="Odstavekseznama"/>
        <w:numPr>
          <w:ilvl w:val="0"/>
          <w:numId w:val="12"/>
        </w:numPr>
        <w:tabs>
          <w:tab w:val="left" w:pos="426"/>
        </w:tabs>
        <w:jc w:val="both"/>
        <w:rPr>
          <w:sz w:val="18"/>
        </w:rPr>
      </w:pPr>
      <w:r w:rsidRPr="00F50318">
        <w:rPr>
          <w:b/>
          <w:sz w:val="18"/>
        </w:rPr>
        <w:t xml:space="preserve">V </w:t>
      </w:r>
      <w:r w:rsidR="00A31BF0">
        <w:rPr>
          <w:b/>
          <w:sz w:val="18"/>
        </w:rPr>
        <w:t>letu 2023</w:t>
      </w:r>
      <w:r w:rsidRPr="00F50318">
        <w:rPr>
          <w:sz w:val="18"/>
        </w:rPr>
        <w:t xml:space="preserve"> </w:t>
      </w:r>
      <w:r>
        <w:rPr>
          <w:sz w:val="18"/>
        </w:rPr>
        <w:t>je</w:t>
      </w:r>
      <w:r w:rsidRPr="00F50318">
        <w:rPr>
          <w:sz w:val="18"/>
        </w:rPr>
        <w:t xml:space="preserve"> bil</w:t>
      </w:r>
      <w:r w:rsidR="007A6A68">
        <w:rPr>
          <w:sz w:val="18"/>
        </w:rPr>
        <w:t>o</w:t>
      </w:r>
      <w:r w:rsidRPr="00F50318">
        <w:rPr>
          <w:sz w:val="18"/>
        </w:rPr>
        <w:t xml:space="preserve"> </w:t>
      </w:r>
      <w:r w:rsidR="00547B8D">
        <w:rPr>
          <w:sz w:val="18"/>
        </w:rPr>
        <w:t>pri</w:t>
      </w:r>
      <w:r w:rsidRPr="00F50318">
        <w:rPr>
          <w:sz w:val="18"/>
        </w:rPr>
        <w:t xml:space="preserve"> Zavodu v povprečju</w:t>
      </w:r>
      <w:r w:rsidR="004B29BC">
        <w:rPr>
          <w:sz w:val="18"/>
        </w:rPr>
        <w:t xml:space="preserve"> mesečno</w:t>
      </w:r>
      <w:r w:rsidRPr="00F50318">
        <w:rPr>
          <w:sz w:val="18"/>
        </w:rPr>
        <w:t xml:space="preserve"> prijavljen</w:t>
      </w:r>
      <w:r>
        <w:rPr>
          <w:sz w:val="18"/>
        </w:rPr>
        <w:t>ih</w:t>
      </w:r>
      <w:r w:rsidRPr="00F50318">
        <w:rPr>
          <w:sz w:val="18"/>
        </w:rPr>
        <w:t xml:space="preserve"> </w:t>
      </w:r>
      <w:r w:rsidR="00DA193A">
        <w:rPr>
          <w:sz w:val="18"/>
        </w:rPr>
        <w:t>4</w:t>
      </w:r>
      <w:r w:rsidR="00B50564">
        <w:rPr>
          <w:sz w:val="18"/>
        </w:rPr>
        <w:t>8.</w:t>
      </w:r>
      <w:r w:rsidR="000916C8">
        <w:rPr>
          <w:sz w:val="18"/>
        </w:rPr>
        <w:t>7</w:t>
      </w:r>
      <w:r w:rsidR="00D75BC4">
        <w:rPr>
          <w:sz w:val="18"/>
        </w:rPr>
        <w:t>09</w:t>
      </w:r>
      <w:r>
        <w:rPr>
          <w:sz w:val="18"/>
        </w:rPr>
        <w:t xml:space="preserve"> </w:t>
      </w:r>
      <w:r w:rsidRPr="00F50318">
        <w:rPr>
          <w:sz w:val="18"/>
        </w:rPr>
        <w:t>brezposeln</w:t>
      </w:r>
      <w:r>
        <w:rPr>
          <w:sz w:val="18"/>
        </w:rPr>
        <w:t>ih</w:t>
      </w:r>
      <w:r w:rsidRPr="00F50318">
        <w:rPr>
          <w:sz w:val="18"/>
        </w:rPr>
        <w:t xml:space="preserve"> oseb, kar je</w:t>
      </w:r>
      <w:r>
        <w:rPr>
          <w:sz w:val="18"/>
        </w:rPr>
        <w:t xml:space="preserve"> </w:t>
      </w:r>
      <w:r w:rsidR="006B1792">
        <w:rPr>
          <w:sz w:val="18"/>
        </w:rPr>
        <w:t>1</w:t>
      </w:r>
      <w:r w:rsidR="00B50564">
        <w:rPr>
          <w:sz w:val="18"/>
        </w:rPr>
        <w:t>4,</w:t>
      </w:r>
      <w:r w:rsidR="00D75BC4">
        <w:rPr>
          <w:sz w:val="18"/>
        </w:rPr>
        <w:t>0</w:t>
      </w:r>
      <w:r w:rsidR="006B1792">
        <w:rPr>
          <w:sz w:val="18"/>
        </w:rPr>
        <w:t xml:space="preserve"> </w:t>
      </w:r>
      <w:r>
        <w:rPr>
          <w:sz w:val="18"/>
        </w:rPr>
        <w:t>%</w:t>
      </w:r>
      <w:r w:rsidRPr="00F50318">
        <w:rPr>
          <w:sz w:val="18"/>
        </w:rPr>
        <w:t xml:space="preserve"> </w:t>
      </w:r>
      <w:r>
        <w:rPr>
          <w:sz w:val="18"/>
        </w:rPr>
        <w:t>manj</w:t>
      </w:r>
      <w:r w:rsidRPr="00F50318">
        <w:rPr>
          <w:sz w:val="18"/>
        </w:rPr>
        <w:t xml:space="preserve"> kot v </w:t>
      </w:r>
      <w:r w:rsidR="00D75BC4">
        <w:rPr>
          <w:sz w:val="18"/>
        </w:rPr>
        <w:t xml:space="preserve">povprečju </w:t>
      </w:r>
      <w:r w:rsidRPr="00F50318">
        <w:rPr>
          <w:sz w:val="18"/>
        </w:rPr>
        <w:t>leta 20</w:t>
      </w:r>
      <w:r>
        <w:rPr>
          <w:sz w:val="18"/>
        </w:rPr>
        <w:t>2</w:t>
      </w:r>
      <w:r w:rsidR="006B1792">
        <w:rPr>
          <w:sz w:val="18"/>
        </w:rPr>
        <w:t>2</w:t>
      </w:r>
      <w:r w:rsidRPr="00F50318">
        <w:rPr>
          <w:sz w:val="18"/>
        </w:rPr>
        <w:t>.</w:t>
      </w:r>
    </w:p>
    <w:p w:rsidR="008C3647" w:rsidRPr="008C3647" w:rsidRDefault="008C3647" w:rsidP="008C3647">
      <w:pPr>
        <w:pStyle w:val="Odstavekseznama"/>
        <w:tabs>
          <w:tab w:val="left" w:pos="426"/>
        </w:tabs>
        <w:ind w:left="153"/>
        <w:jc w:val="both"/>
        <w:rPr>
          <w:sz w:val="18"/>
        </w:rPr>
      </w:pPr>
    </w:p>
    <w:p w:rsidR="00837DB9" w:rsidRPr="00887E99" w:rsidRDefault="00713584" w:rsidP="00713584">
      <w:pPr>
        <w:pStyle w:val="Odstavekseznama"/>
        <w:numPr>
          <w:ilvl w:val="0"/>
          <w:numId w:val="12"/>
        </w:numPr>
        <w:tabs>
          <w:tab w:val="left" w:pos="426"/>
        </w:tabs>
        <w:jc w:val="both"/>
        <w:rPr>
          <w:b/>
          <w:color w:val="00B050"/>
          <w:sz w:val="18"/>
          <w:szCs w:val="20"/>
        </w:rPr>
      </w:pPr>
      <w:r w:rsidRPr="00F50318">
        <w:rPr>
          <w:b/>
          <w:sz w:val="18"/>
        </w:rPr>
        <w:t>Na novo se je</w:t>
      </w:r>
      <w:r w:rsidR="0032151E">
        <w:rPr>
          <w:b/>
          <w:sz w:val="18"/>
        </w:rPr>
        <w:t xml:space="preserve"> </w:t>
      </w:r>
      <w:r w:rsidR="00EF4263">
        <w:rPr>
          <w:b/>
          <w:sz w:val="18"/>
        </w:rPr>
        <w:t>decembra</w:t>
      </w:r>
      <w:r w:rsidR="00F25837">
        <w:rPr>
          <w:b/>
          <w:sz w:val="18"/>
        </w:rPr>
        <w:t xml:space="preserve"> </w:t>
      </w:r>
      <w:r w:rsidR="00A96EB4">
        <w:rPr>
          <w:b/>
          <w:sz w:val="18"/>
        </w:rPr>
        <w:t>na Zavodu prijavil</w:t>
      </w:r>
      <w:r w:rsidR="00271F81">
        <w:rPr>
          <w:b/>
          <w:sz w:val="18"/>
        </w:rPr>
        <w:t>o</w:t>
      </w:r>
      <w:r>
        <w:rPr>
          <w:b/>
          <w:sz w:val="18"/>
        </w:rPr>
        <w:t xml:space="preserve"> </w:t>
      </w:r>
      <w:r w:rsidR="00EF4263">
        <w:rPr>
          <w:b/>
          <w:sz w:val="18"/>
        </w:rPr>
        <w:t>5.187</w:t>
      </w:r>
      <w:r w:rsidR="006A3FDE">
        <w:rPr>
          <w:b/>
          <w:sz w:val="18"/>
        </w:rPr>
        <w:t xml:space="preserve"> </w:t>
      </w:r>
      <w:r w:rsidRPr="00F50318">
        <w:rPr>
          <w:sz w:val="18"/>
        </w:rPr>
        <w:t>brezposeln</w:t>
      </w:r>
      <w:r w:rsidR="006B48F2">
        <w:rPr>
          <w:sz w:val="18"/>
        </w:rPr>
        <w:t>ih</w:t>
      </w:r>
      <w:r w:rsidRPr="00F50318">
        <w:rPr>
          <w:sz w:val="18"/>
        </w:rPr>
        <w:t xml:space="preserve"> oseb</w:t>
      </w:r>
      <w:r w:rsidRPr="00CC4C9E">
        <w:rPr>
          <w:sz w:val="18"/>
        </w:rPr>
        <w:t>,</w:t>
      </w:r>
      <w:r w:rsidR="00B15142">
        <w:rPr>
          <w:sz w:val="18"/>
        </w:rPr>
        <w:t xml:space="preserve"> </w:t>
      </w:r>
      <w:r w:rsidR="00EF4263">
        <w:rPr>
          <w:sz w:val="18"/>
        </w:rPr>
        <w:t>3,9</w:t>
      </w:r>
      <w:r>
        <w:rPr>
          <w:b/>
          <w:sz w:val="18"/>
        </w:rPr>
        <w:t xml:space="preserve"> </w:t>
      </w:r>
      <w:r w:rsidRPr="00F50318">
        <w:rPr>
          <w:sz w:val="18"/>
        </w:rPr>
        <w:t xml:space="preserve">% </w:t>
      </w:r>
      <w:r w:rsidR="00EF4263">
        <w:rPr>
          <w:sz w:val="18"/>
        </w:rPr>
        <w:t>več kot novembra</w:t>
      </w:r>
      <w:r w:rsidR="00C02844">
        <w:rPr>
          <w:sz w:val="18"/>
        </w:rPr>
        <w:t xml:space="preserve"> i</w:t>
      </w:r>
      <w:r>
        <w:rPr>
          <w:sz w:val="18"/>
        </w:rPr>
        <w:t>n</w:t>
      </w:r>
      <w:r w:rsidR="00202F92">
        <w:rPr>
          <w:sz w:val="18"/>
        </w:rPr>
        <w:t xml:space="preserve"> </w:t>
      </w:r>
      <w:r w:rsidR="00EF4263">
        <w:rPr>
          <w:sz w:val="18"/>
        </w:rPr>
        <w:t>2,5</w:t>
      </w:r>
      <w:r w:rsidR="00076C00">
        <w:rPr>
          <w:sz w:val="18"/>
        </w:rPr>
        <w:t xml:space="preserve"> % </w:t>
      </w:r>
      <w:r w:rsidR="00EF4263">
        <w:rPr>
          <w:sz w:val="18"/>
        </w:rPr>
        <w:t>več</w:t>
      </w:r>
      <w:r w:rsidR="00556B97">
        <w:rPr>
          <w:sz w:val="18"/>
        </w:rPr>
        <w:t xml:space="preserve"> </w:t>
      </w:r>
      <w:r w:rsidR="00076C00">
        <w:rPr>
          <w:sz w:val="18"/>
        </w:rPr>
        <w:t xml:space="preserve">kot </w:t>
      </w:r>
      <w:r w:rsidR="00EF4263">
        <w:rPr>
          <w:sz w:val="18"/>
        </w:rPr>
        <w:t>decembra 2022</w:t>
      </w:r>
      <w:r w:rsidRPr="00F50318">
        <w:rPr>
          <w:sz w:val="18"/>
        </w:rPr>
        <w:t xml:space="preserve">. Med </w:t>
      </w:r>
      <w:proofErr w:type="spellStart"/>
      <w:r w:rsidRPr="00F50318">
        <w:rPr>
          <w:sz w:val="18"/>
        </w:rPr>
        <w:t>novoprijavljenimi</w:t>
      </w:r>
      <w:proofErr w:type="spellEnd"/>
      <w:r w:rsidRPr="00F50318">
        <w:rPr>
          <w:sz w:val="18"/>
        </w:rPr>
        <w:t xml:space="preserve"> </w:t>
      </w:r>
      <w:r w:rsidR="00CF32C2">
        <w:rPr>
          <w:sz w:val="18"/>
        </w:rPr>
        <w:t>je bil</w:t>
      </w:r>
      <w:r w:rsidR="00340C31">
        <w:rPr>
          <w:sz w:val="18"/>
        </w:rPr>
        <w:t>o</w:t>
      </w:r>
      <w:r w:rsidR="00556B97">
        <w:rPr>
          <w:sz w:val="18"/>
        </w:rPr>
        <w:t xml:space="preserve"> </w:t>
      </w:r>
      <w:r w:rsidR="009C1EB3">
        <w:rPr>
          <w:sz w:val="18"/>
        </w:rPr>
        <w:t>2.</w:t>
      </w:r>
      <w:r w:rsidR="00C30EFD">
        <w:rPr>
          <w:sz w:val="18"/>
        </w:rPr>
        <w:t xml:space="preserve">365 </w:t>
      </w:r>
      <w:r w:rsidRPr="00F50318">
        <w:rPr>
          <w:sz w:val="18"/>
        </w:rPr>
        <w:t>brezposeln</w:t>
      </w:r>
      <w:r w:rsidR="001C59FD">
        <w:rPr>
          <w:sz w:val="18"/>
        </w:rPr>
        <w:t>ih</w:t>
      </w:r>
      <w:r w:rsidRPr="00F50318">
        <w:rPr>
          <w:sz w:val="18"/>
        </w:rPr>
        <w:t xml:space="preserve"> zaradi izteka zaposlit</w:t>
      </w:r>
      <w:r w:rsidR="00C152D4">
        <w:rPr>
          <w:sz w:val="18"/>
        </w:rPr>
        <w:t>ev</w:t>
      </w:r>
      <w:r w:rsidRPr="00F50318">
        <w:rPr>
          <w:sz w:val="18"/>
        </w:rPr>
        <w:t xml:space="preserve"> za določen čas</w:t>
      </w:r>
      <w:r w:rsidR="00A9651B">
        <w:rPr>
          <w:sz w:val="18"/>
        </w:rPr>
        <w:t>,</w:t>
      </w:r>
      <w:r>
        <w:rPr>
          <w:sz w:val="18"/>
        </w:rPr>
        <w:t xml:space="preserve"> </w:t>
      </w:r>
      <w:r w:rsidR="00C30EFD">
        <w:rPr>
          <w:sz w:val="18"/>
        </w:rPr>
        <w:t>1.329</w:t>
      </w:r>
      <w:r w:rsidR="0073716F">
        <w:rPr>
          <w:sz w:val="18"/>
        </w:rPr>
        <w:t xml:space="preserve"> </w:t>
      </w:r>
      <w:r w:rsidR="002E520A">
        <w:rPr>
          <w:sz w:val="18"/>
        </w:rPr>
        <w:t>presežni</w:t>
      </w:r>
      <w:r w:rsidR="004B5991">
        <w:rPr>
          <w:sz w:val="18"/>
        </w:rPr>
        <w:t>h</w:t>
      </w:r>
      <w:r w:rsidR="002E520A">
        <w:rPr>
          <w:sz w:val="18"/>
        </w:rPr>
        <w:t xml:space="preserve"> delav</w:t>
      </w:r>
      <w:r w:rsidR="009905AE">
        <w:rPr>
          <w:sz w:val="18"/>
        </w:rPr>
        <w:t>c</w:t>
      </w:r>
      <w:r w:rsidR="004B5991">
        <w:rPr>
          <w:sz w:val="18"/>
        </w:rPr>
        <w:t>ev</w:t>
      </w:r>
      <w:r w:rsidR="006761A1">
        <w:rPr>
          <w:sz w:val="18"/>
        </w:rPr>
        <w:t xml:space="preserve">, </w:t>
      </w:r>
      <w:r w:rsidR="00C30EFD">
        <w:rPr>
          <w:sz w:val="18"/>
        </w:rPr>
        <w:t>23</w:t>
      </w:r>
      <w:r w:rsidR="006761A1">
        <w:rPr>
          <w:sz w:val="18"/>
        </w:rPr>
        <w:t xml:space="preserve"> brezposelnih zaradi stečajev in </w:t>
      </w:r>
      <w:r w:rsidR="00C30EFD">
        <w:rPr>
          <w:sz w:val="18"/>
        </w:rPr>
        <w:t>384</w:t>
      </w:r>
      <w:r w:rsidR="006761A1">
        <w:rPr>
          <w:sz w:val="18"/>
        </w:rPr>
        <w:t xml:space="preserve"> iskalcev prve zaposlitve.</w:t>
      </w:r>
      <w:r w:rsidR="002E520A">
        <w:rPr>
          <w:sz w:val="18"/>
        </w:rPr>
        <w:t xml:space="preserve"> </w:t>
      </w:r>
      <w:r w:rsidR="005E2182">
        <w:rPr>
          <w:sz w:val="18"/>
        </w:rPr>
        <w:t>V primerjavi s predhodnim mesecem</w:t>
      </w:r>
      <w:r w:rsidR="003F150A">
        <w:rPr>
          <w:sz w:val="18"/>
        </w:rPr>
        <w:t xml:space="preserve"> se je </w:t>
      </w:r>
      <w:r w:rsidR="006761A1">
        <w:rPr>
          <w:sz w:val="18"/>
        </w:rPr>
        <w:t xml:space="preserve">za </w:t>
      </w:r>
      <w:r w:rsidR="002C1207">
        <w:rPr>
          <w:sz w:val="18"/>
        </w:rPr>
        <w:t xml:space="preserve">58,8 </w:t>
      </w:r>
      <w:r w:rsidR="006761A1">
        <w:rPr>
          <w:sz w:val="18"/>
        </w:rPr>
        <w:t xml:space="preserve">% </w:t>
      </w:r>
      <w:r w:rsidR="003F150A">
        <w:rPr>
          <w:sz w:val="18"/>
        </w:rPr>
        <w:t xml:space="preserve">povečalo število </w:t>
      </w:r>
      <w:r w:rsidR="006761A1">
        <w:rPr>
          <w:sz w:val="18"/>
        </w:rPr>
        <w:t>na novo p</w:t>
      </w:r>
      <w:r w:rsidR="002C1207">
        <w:rPr>
          <w:sz w:val="18"/>
        </w:rPr>
        <w:t xml:space="preserve">rijavljenih presežnih delavcev in za 6,0 % število prijavljenih po izteku zaposlitev za določen čas. </w:t>
      </w:r>
      <w:r w:rsidR="006761A1">
        <w:rPr>
          <w:sz w:val="18"/>
        </w:rPr>
        <w:t>medtem ko je bilo</w:t>
      </w:r>
      <w:r w:rsidR="006828E0">
        <w:rPr>
          <w:sz w:val="18"/>
        </w:rPr>
        <w:t xml:space="preserve"> prijav </w:t>
      </w:r>
      <w:r w:rsidR="006761A1">
        <w:rPr>
          <w:sz w:val="18"/>
        </w:rPr>
        <w:t xml:space="preserve">iskalcev prve zaposlitve manj za </w:t>
      </w:r>
      <w:r w:rsidR="0071339A">
        <w:rPr>
          <w:sz w:val="18"/>
        </w:rPr>
        <w:t>38,1</w:t>
      </w:r>
      <w:r w:rsidR="006761A1">
        <w:rPr>
          <w:sz w:val="18"/>
        </w:rPr>
        <w:t xml:space="preserve"> %, brezposelnih zaradi stečaj</w:t>
      </w:r>
      <w:r w:rsidR="0071339A">
        <w:rPr>
          <w:sz w:val="18"/>
        </w:rPr>
        <w:t xml:space="preserve">ev </w:t>
      </w:r>
      <w:r w:rsidR="006761A1">
        <w:rPr>
          <w:sz w:val="18"/>
        </w:rPr>
        <w:t>pa 3</w:t>
      </w:r>
      <w:r w:rsidR="0071339A">
        <w:rPr>
          <w:sz w:val="18"/>
        </w:rPr>
        <w:t>0,3</w:t>
      </w:r>
      <w:r w:rsidR="006761A1">
        <w:rPr>
          <w:sz w:val="18"/>
        </w:rPr>
        <w:t xml:space="preserve"> % manj. </w:t>
      </w:r>
      <w:r w:rsidR="00367E7A">
        <w:rPr>
          <w:sz w:val="18"/>
        </w:rPr>
        <w:t xml:space="preserve">V primerjavi z </w:t>
      </w:r>
      <w:r w:rsidR="0071339A">
        <w:rPr>
          <w:sz w:val="18"/>
        </w:rPr>
        <w:t>decembrom predhodnega leta</w:t>
      </w:r>
      <w:r w:rsidR="00367E7A">
        <w:rPr>
          <w:sz w:val="18"/>
        </w:rPr>
        <w:t xml:space="preserve"> se je na novo prijavilo </w:t>
      </w:r>
      <w:r w:rsidR="000250CB">
        <w:rPr>
          <w:sz w:val="18"/>
        </w:rPr>
        <w:t>35,2</w:t>
      </w:r>
      <w:r w:rsidR="00CD28D5">
        <w:rPr>
          <w:sz w:val="18"/>
        </w:rPr>
        <w:t xml:space="preserve"> % več </w:t>
      </w:r>
      <w:r w:rsidR="00AF6B58">
        <w:rPr>
          <w:sz w:val="18"/>
        </w:rPr>
        <w:t>presežnih delavcev</w:t>
      </w:r>
      <w:r w:rsidR="000250CB">
        <w:rPr>
          <w:sz w:val="18"/>
        </w:rPr>
        <w:t xml:space="preserve"> in 3,5 % več iskalcev prve zaposlitve</w:t>
      </w:r>
      <w:r w:rsidR="00CF5097">
        <w:rPr>
          <w:sz w:val="18"/>
        </w:rPr>
        <w:t>. B</w:t>
      </w:r>
      <w:r w:rsidR="00CD28D5">
        <w:rPr>
          <w:sz w:val="18"/>
        </w:rPr>
        <w:t xml:space="preserve">rezposelnih po izteku </w:t>
      </w:r>
      <w:r w:rsidR="00367E7A">
        <w:rPr>
          <w:sz w:val="18"/>
        </w:rPr>
        <w:t xml:space="preserve">zaposlitve za določen čas </w:t>
      </w:r>
      <w:r w:rsidR="00556B97">
        <w:rPr>
          <w:sz w:val="18"/>
        </w:rPr>
        <w:t xml:space="preserve">se je prijavilo </w:t>
      </w:r>
      <w:r w:rsidR="000250CB">
        <w:rPr>
          <w:sz w:val="18"/>
        </w:rPr>
        <w:t>8,6</w:t>
      </w:r>
      <w:r w:rsidR="00CF5097">
        <w:rPr>
          <w:sz w:val="18"/>
        </w:rPr>
        <w:t xml:space="preserve"> % manj</w:t>
      </w:r>
      <w:r w:rsidR="006761A1">
        <w:rPr>
          <w:sz w:val="18"/>
        </w:rPr>
        <w:t>,</w:t>
      </w:r>
      <w:r w:rsidR="0007021D">
        <w:rPr>
          <w:sz w:val="18"/>
        </w:rPr>
        <w:t xml:space="preserve"> prijav </w:t>
      </w:r>
      <w:r w:rsidR="006761A1">
        <w:rPr>
          <w:sz w:val="18"/>
        </w:rPr>
        <w:t xml:space="preserve">stečajnikov </w:t>
      </w:r>
      <w:r w:rsidR="0007021D">
        <w:rPr>
          <w:sz w:val="18"/>
        </w:rPr>
        <w:t>pa je bilo 28,1</w:t>
      </w:r>
      <w:r w:rsidR="006761A1">
        <w:rPr>
          <w:sz w:val="18"/>
        </w:rPr>
        <w:t xml:space="preserve"> % manj.</w:t>
      </w:r>
      <w:r w:rsidR="0061280D">
        <w:rPr>
          <w:sz w:val="18"/>
        </w:rPr>
        <w:t xml:space="preserve"> </w:t>
      </w:r>
    </w:p>
    <w:p w:rsidR="00887E99" w:rsidRPr="00887E99" w:rsidRDefault="00887E99" w:rsidP="00887E99">
      <w:pPr>
        <w:pStyle w:val="Odstavekseznama"/>
        <w:rPr>
          <w:b/>
          <w:color w:val="00B050"/>
          <w:sz w:val="18"/>
          <w:szCs w:val="20"/>
        </w:rPr>
      </w:pPr>
    </w:p>
    <w:p w:rsidR="00D01492" w:rsidRPr="00D01492" w:rsidRDefault="00E26E29" w:rsidP="00DA1809">
      <w:pPr>
        <w:pStyle w:val="Odstavekseznama"/>
        <w:numPr>
          <w:ilvl w:val="0"/>
          <w:numId w:val="12"/>
        </w:numPr>
        <w:tabs>
          <w:tab w:val="left" w:pos="426"/>
        </w:tabs>
        <w:jc w:val="both"/>
        <w:rPr>
          <w:b/>
          <w:sz w:val="18"/>
        </w:rPr>
      </w:pPr>
      <w:r w:rsidRPr="00A73982">
        <w:rPr>
          <w:b/>
          <w:sz w:val="18"/>
        </w:rPr>
        <w:t xml:space="preserve">Od </w:t>
      </w:r>
      <w:r w:rsidR="00A46B3E">
        <w:rPr>
          <w:b/>
          <w:sz w:val="18"/>
        </w:rPr>
        <w:t>4.009</w:t>
      </w:r>
      <w:r w:rsidR="00990054" w:rsidRPr="00A73982">
        <w:rPr>
          <w:b/>
          <w:sz w:val="18"/>
        </w:rPr>
        <w:t xml:space="preserve"> </w:t>
      </w:r>
      <w:r w:rsidR="0078687C" w:rsidRPr="00A73982">
        <w:rPr>
          <w:b/>
          <w:sz w:val="18"/>
        </w:rPr>
        <w:t>brezposelnih oseb, ki jih je</w:t>
      </w:r>
      <w:r w:rsidR="002051FD" w:rsidRPr="00A73982">
        <w:rPr>
          <w:b/>
          <w:sz w:val="18"/>
        </w:rPr>
        <w:t xml:space="preserve"> </w:t>
      </w:r>
      <w:r w:rsidR="00A46B3E">
        <w:rPr>
          <w:b/>
          <w:sz w:val="18"/>
        </w:rPr>
        <w:t>decembra</w:t>
      </w:r>
      <w:r w:rsidR="007C11D0" w:rsidRPr="00217836">
        <w:rPr>
          <w:sz w:val="18"/>
        </w:rPr>
        <w:t xml:space="preserve"> </w:t>
      </w:r>
      <w:r w:rsidR="0078687C" w:rsidRPr="002045CE">
        <w:rPr>
          <w:b/>
          <w:sz w:val="18"/>
        </w:rPr>
        <w:t>Zavod odjavil iz evidence</w:t>
      </w:r>
      <w:r w:rsidR="0078687C" w:rsidRPr="00217836">
        <w:rPr>
          <w:sz w:val="18"/>
        </w:rPr>
        <w:t>,</w:t>
      </w:r>
      <w:r w:rsidR="002D705A">
        <w:rPr>
          <w:sz w:val="18"/>
        </w:rPr>
        <w:t xml:space="preserve"> </w:t>
      </w:r>
      <w:r w:rsidR="0078687C" w:rsidRPr="00217836">
        <w:rPr>
          <w:sz w:val="18"/>
        </w:rPr>
        <w:t xml:space="preserve">se </w:t>
      </w:r>
      <w:r w:rsidR="00440F6C">
        <w:rPr>
          <w:sz w:val="18"/>
        </w:rPr>
        <w:t xml:space="preserve">je </w:t>
      </w:r>
      <w:r w:rsidR="0078687C" w:rsidRPr="00217836">
        <w:rPr>
          <w:b/>
          <w:color w:val="339E35"/>
          <w:sz w:val="18"/>
          <w:szCs w:val="20"/>
        </w:rPr>
        <w:t>zaposlil</w:t>
      </w:r>
      <w:r w:rsidR="00440F6C">
        <w:rPr>
          <w:b/>
          <w:color w:val="339E35"/>
          <w:sz w:val="18"/>
          <w:szCs w:val="20"/>
        </w:rPr>
        <w:t>o</w:t>
      </w:r>
      <w:r w:rsidR="0078687C" w:rsidRPr="00217836">
        <w:rPr>
          <w:b/>
          <w:color w:val="339E35"/>
          <w:sz w:val="18"/>
          <w:szCs w:val="20"/>
        </w:rPr>
        <w:t xml:space="preserve"> oziroma samozaposlil</w:t>
      </w:r>
      <w:r w:rsidR="00440F6C">
        <w:rPr>
          <w:b/>
          <w:color w:val="339E35"/>
          <w:sz w:val="18"/>
          <w:szCs w:val="20"/>
        </w:rPr>
        <w:t>o</w:t>
      </w:r>
      <w:r w:rsidR="0078687C" w:rsidRPr="00217836">
        <w:rPr>
          <w:sz w:val="18"/>
          <w:szCs w:val="20"/>
        </w:rPr>
        <w:t xml:space="preserve"> </w:t>
      </w:r>
      <w:r w:rsidR="00A46B3E">
        <w:rPr>
          <w:sz w:val="18"/>
          <w:szCs w:val="20"/>
        </w:rPr>
        <w:t>2.306</w:t>
      </w:r>
      <w:r w:rsidR="0078687C" w:rsidRPr="00217836">
        <w:rPr>
          <w:sz w:val="18"/>
          <w:szCs w:val="20"/>
        </w:rPr>
        <w:t xml:space="preserve"> oseb,</w:t>
      </w:r>
      <w:r w:rsidR="0078687C" w:rsidRPr="00217836">
        <w:rPr>
          <w:b/>
          <w:sz w:val="18"/>
          <w:szCs w:val="20"/>
        </w:rPr>
        <w:t xml:space="preserve"> </w:t>
      </w:r>
      <w:r w:rsidR="0078687C" w:rsidRPr="00217836">
        <w:rPr>
          <w:sz w:val="18"/>
          <w:szCs w:val="20"/>
        </w:rPr>
        <w:t xml:space="preserve">kar je </w:t>
      </w:r>
      <w:r w:rsidR="00A46B3E">
        <w:rPr>
          <w:sz w:val="18"/>
          <w:szCs w:val="20"/>
        </w:rPr>
        <w:t>24,2</w:t>
      </w:r>
      <w:r w:rsidR="00470433">
        <w:rPr>
          <w:sz w:val="18"/>
          <w:szCs w:val="20"/>
        </w:rPr>
        <w:t xml:space="preserve"> % </w:t>
      </w:r>
      <w:r w:rsidR="0076065C">
        <w:rPr>
          <w:sz w:val="18"/>
          <w:szCs w:val="20"/>
        </w:rPr>
        <w:t>manj</w:t>
      </w:r>
      <w:r w:rsidR="00470433">
        <w:rPr>
          <w:sz w:val="18"/>
          <w:szCs w:val="20"/>
        </w:rPr>
        <w:t xml:space="preserve"> kot</w:t>
      </w:r>
      <w:r w:rsidR="003C085D">
        <w:rPr>
          <w:sz w:val="18"/>
          <w:szCs w:val="20"/>
        </w:rPr>
        <w:t xml:space="preserve"> </w:t>
      </w:r>
      <w:r w:rsidR="00A46B3E">
        <w:rPr>
          <w:sz w:val="18"/>
          <w:szCs w:val="20"/>
        </w:rPr>
        <w:t>novembra</w:t>
      </w:r>
      <w:r w:rsidR="00470433">
        <w:rPr>
          <w:sz w:val="18"/>
          <w:szCs w:val="20"/>
        </w:rPr>
        <w:t xml:space="preserve"> in </w:t>
      </w:r>
      <w:r w:rsidR="00A46B3E">
        <w:rPr>
          <w:sz w:val="18"/>
          <w:szCs w:val="20"/>
        </w:rPr>
        <w:t xml:space="preserve">7,0 </w:t>
      </w:r>
      <w:r w:rsidR="00A65B0B">
        <w:rPr>
          <w:sz w:val="18"/>
          <w:szCs w:val="20"/>
        </w:rPr>
        <w:t>% manj</w:t>
      </w:r>
      <w:r w:rsidR="00470433">
        <w:rPr>
          <w:sz w:val="18"/>
          <w:szCs w:val="20"/>
        </w:rPr>
        <w:t xml:space="preserve"> kot </w:t>
      </w:r>
      <w:r w:rsidR="00A46B3E">
        <w:rPr>
          <w:sz w:val="18"/>
          <w:szCs w:val="20"/>
        </w:rPr>
        <w:t>decembra leta 2022</w:t>
      </w:r>
      <w:r w:rsidR="00470433">
        <w:rPr>
          <w:sz w:val="18"/>
          <w:szCs w:val="20"/>
        </w:rPr>
        <w:t>.</w:t>
      </w:r>
      <w:r w:rsidR="0078687C" w:rsidRPr="00217836">
        <w:rPr>
          <w:sz w:val="18"/>
          <w:szCs w:val="20"/>
        </w:rPr>
        <w:t xml:space="preserve"> Med tistimi, ki so se zaposlili,</w:t>
      </w:r>
      <w:r w:rsidR="00F92C6A">
        <w:rPr>
          <w:sz w:val="18"/>
          <w:szCs w:val="20"/>
        </w:rPr>
        <w:t xml:space="preserve"> </w:t>
      </w:r>
      <w:r w:rsidR="0078687C" w:rsidRPr="00217836">
        <w:rPr>
          <w:sz w:val="18"/>
          <w:szCs w:val="20"/>
        </w:rPr>
        <w:t>je bilo največ</w:t>
      </w:r>
      <w:r w:rsidR="003D66BF" w:rsidRPr="00217836">
        <w:rPr>
          <w:sz w:val="18"/>
          <w:szCs w:val="20"/>
        </w:rPr>
        <w:t xml:space="preserve"> </w:t>
      </w:r>
      <w:r w:rsidR="00E40B88">
        <w:rPr>
          <w:sz w:val="18"/>
          <w:szCs w:val="20"/>
        </w:rPr>
        <w:t xml:space="preserve">prodajalcev, </w:t>
      </w:r>
      <w:r w:rsidR="00F86799">
        <w:rPr>
          <w:sz w:val="18"/>
          <w:szCs w:val="20"/>
        </w:rPr>
        <w:t>tajnikov,</w:t>
      </w:r>
      <w:r w:rsidR="00F92C6A">
        <w:rPr>
          <w:sz w:val="18"/>
          <w:szCs w:val="20"/>
        </w:rPr>
        <w:t xml:space="preserve"> </w:t>
      </w:r>
      <w:r w:rsidR="00F437A6" w:rsidRPr="00217836">
        <w:rPr>
          <w:sz w:val="18"/>
          <w:szCs w:val="20"/>
        </w:rPr>
        <w:t>delavcev za preprosta dela v predelovalnih dejavnostih</w:t>
      </w:r>
      <w:r w:rsidR="00F437A6">
        <w:rPr>
          <w:sz w:val="18"/>
          <w:szCs w:val="20"/>
        </w:rPr>
        <w:t xml:space="preserve">, </w:t>
      </w:r>
      <w:r w:rsidR="002F4411">
        <w:rPr>
          <w:sz w:val="18"/>
          <w:szCs w:val="20"/>
        </w:rPr>
        <w:t xml:space="preserve">skladiščnikov in </w:t>
      </w:r>
      <w:r w:rsidR="00E40B88">
        <w:rPr>
          <w:sz w:val="18"/>
          <w:szCs w:val="20"/>
        </w:rPr>
        <w:t xml:space="preserve">uradnikov za nabavo in prodajo, </w:t>
      </w:r>
      <w:r w:rsidR="00F437A6" w:rsidRPr="00217836">
        <w:rPr>
          <w:sz w:val="18"/>
          <w:szCs w:val="20"/>
        </w:rPr>
        <w:t>čistilcev, strežnikov in gospodinjskih pomočnikov ipd. v uradih, hotelih in drugih ustanovah</w:t>
      </w:r>
      <w:r w:rsidR="00F437A6">
        <w:rPr>
          <w:sz w:val="18"/>
          <w:szCs w:val="20"/>
        </w:rPr>
        <w:t xml:space="preserve">, </w:t>
      </w:r>
      <w:r w:rsidR="002F4411">
        <w:rPr>
          <w:sz w:val="18"/>
          <w:szCs w:val="20"/>
        </w:rPr>
        <w:t xml:space="preserve">vzgojiteljev in </w:t>
      </w:r>
      <w:r w:rsidR="002F4411">
        <w:rPr>
          <w:sz w:val="18"/>
          <w:szCs w:val="20"/>
        </w:rPr>
        <w:lastRenderedPageBreak/>
        <w:t xml:space="preserve">pomočnikov vzgojiteljev predšolskih otrok, </w:t>
      </w:r>
      <w:r w:rsidR="00E40B88">
        <w:rPr>
          <w:sz w:val="18"/>
          <w:szCs w:val="20"/>
        </w:rPr>
        <w:t xml:space="preserve">natakarjev, komercialnih zastopnikov za prodajo, </w:t>
      </w:r>
      <w:r w:rsidR="00731F93">
        <w:rPr>
          <w:sz w:val="18"/>
          <w:szCs w:val="20"/>
        </w:rPr>
        <w:t xml:space="preserve">kuhinjskih pomočnikov, </w:t>
      </w:r>
      <w:r w:rsidR="002F4411">
        <w:rPr>
          <w:sz w:val="18"/>
          <w:szCs w:val="20"/>
        </w:rPr>
        <w:t>voznikov osebnih vozil, tak</w:t>
      </w:r>
      <w:r w:rsidR="00731F93">
        <w:rPr>
          <w:sz w:val="18"/>
          <w:szCs w:val="20"/>
        </w:rPr>
        <w:t>sijev in lahkih dostavnih vozil ter</w:t>
      </w:r>
      <w:r w:rsidR="002F4411">
        <w:rPr>
          <w:sz w:val="18"/>
          <w:szCs w:val="20"/>
        </w:rPr>
        <w:t xml:space="preserve"> </w:t>
      </w:r>
      <w:r w:rsidR="00731F93">
        <w:rPr>
          <w:sz w:val="18"/>
          <w:szCs w:val="20"/>
        </w:rPr>
        <w:t>kuharjev</w:t>
      </w:r>
      <w:r w:rsidR="00F437A6">
        <w:rPr>
          <w:sz w:val="18"/>
          <w:szCs w:val="20"/>
        </w:rPr>
        <w:t>.</w:t>
      </w:r>
    </w:p>
    <w:p w:rsidR="00D01492" w:rsidRPr="00D01492" w:rsidRDefault="00D01492" w:rsidP="00D01492">
      <w:pPr>
        <w:pStyle w:val="Odstavekseznama"/>
        <w:rPr>
          <w:sz w:val="18"/>
          <w:szCs w:val="20"/>
        </w:rPr>
      </w:pPr>
    </w:p>
    <w:p w:rsidR="00F92050" w:rsidRPr="00866ACC" w:rsidRDefault="006E72AF" w:rsidP="00F92050">
      <w:pPr>
        <w:pStyle w:val="Odstavekseznama"/>
        <w:numPr>
          <w:ilvl w:val="0"/>
          <w:numId w:val="12"/>
        </w:numPr>
        <w:tabs>
          <w:tab w:val="left" w:pos="426"/>
        </w:tabs>
        <w:jc w:val="both"/>
        <w:rPr>
          <w:b/>
          <w:color w:val="00B050"/>
          <w:sz w:val="18"/>
          <w:szCs w:val="20"/>
        </w:rPr>
      </w:pPr>
      <w:r>
        <w:rPr>
          <w:sz w:val="18"/>
          <w:szCs w:val="20"/>
        </w:rPr>
        <w:t>Pri</w:t>
      </w:r>
      <w:r w:rsidR="00F92050" w:rsidRPr="00F50318">
        <w:rPr>
          <w:sz w:val="18"/>
          <w:szCs w:val="20"/>
        </w:rPr>
        <w:t xml:space="preserve"> Zavodu </w:t>
      </w:r>
      <w:r>
        <w:rPr>
          <w:sz w:val="18"/>
          <w:szCs w:val="20"/>
        </w:rPr>
        <w:t xml:space="preserve">se je leta 2023 </w:t>
      </w:r>
      <w:r w:rsidR="00F92050" w:rsidRPr="00F50318">
        <w:rPr>
          <w:b/>
          <w:sz w:val="18"/>
          <w:szCs w:val="20"/>
        </w:rPr>
        <w:t>na novo prijavil</w:t>
      </w:r>
      <w:r w:rsidR="00F92050">
        <w:rPr>
          <w:b/>
          <w:sz w:val="18"/>
          <w:szCs w:val="20"/>
        </w:rPr>
        <w:t xml:space="preserve">o </w:t>
      </w:r>
      <w:r w:rsidR="00AB59B1">
        <w:rPr>
          <w:b/>
          <w:sz w:val="18"/>
          <w:szCs w:val="20"/>
        </w:rPr>
        <w:t>5</w:t>
      </w:r>
      <w:r>
        <w:rPr>
          <w:b/>
          <w:sz w:val="18"/>
          <w:szCs w:val="20"/>
        </w:rPr>
        <w:t>9.662</w:t>
      </w:r>
      <w:r w:rsidR="00F92050">
        <w:rPr>
          <w:sz w:val="18"/>
          <w:szCs w:val="20"/>
        </w:rPr>
        <w:t xml:space="preserve"> </w:t>
      </w:r>
      <w:r w:rsidR="00F92050" w:rsidRPr="00F50318">
        <w:rPr>
          <w:sz w:val="18"/>
          <w:szCs w:val="20"/>
        </w:rPr>
        <w:t>brezposelni</w:t>
      </w:r>
      <w:r w:rsidR="00F92050">
        <w:rPr>
          <w:sz w:val="18"/>
          <w:szCs w:val="20"/>
        </w:rPr>
        <w:t>h</w:t>
      </w:r>
      <w:r w:rsidR="00F92050" w:rsidRPr="00F50318">
        <w:rPr>
          <w:sz w:val="18"/>
          <w:szCs w:val="20"/>
        </w:rPr>
        <w:t xml:space="preserve"> oseb, kar je</w:t>
      </w:r>
      <w:r w:rsidR="00F92050">
        <w:rPr>
          <w:sz w:val="18"/>
          <w:szCs w:val="20"/>
        </w:rPr>
        <w:t xml:space="preserve"> </w:t>
      </w:r>
      <w:r w:rsidR="00BC1BF4">
        <w:rPr>
          <w:sz w:val="18"/>
          <w:szCs w:val="20"/>
        </w:rPr>
        <w:t>0,</w:t>
      </w:r>
      <w:r>
        <w:rPr>
          <w:sz w:val="18"/>
          <w:szCs w:val="20"/>
        </w:rPr>
        <w:t>2</w:t>
      </w:r>
      <w:r w:rsidR="00F92050" w:rsidRPr="00F50318">
        <w:rPr>
          <w:sz w:val="18"/>
          <w:szCs w:val="20"/>
        </w:rPr>
        <w:t xml:space="preserve"> % </w:t>
      </w:r>
      <w:r w:rsidR="00F92050">
        <w:rPr>
          <w:sz w:val="18"/>
          <w:szCs w:val="20"/>
        </w:rPr>
        <w:t>manj</w:t>
      </w:r>
      <w:r w:rsidR="00F92050" w:rsidRPr="00F50318">
        <w:rPr>
          <w:sz w:val="18"/>
          <w:szCs w:val="20"/>
        </w:rPr>
        <w:t xml:space="preserve"> kot </w:t>
      </w:r>
      <w:r>
        <w:rPr>
          <w:sz w:val="18"/>
          <w:szCs w:val="20"/>
        </w:rPr>
        <w:t>leta 2022</w:t>
      </w:r>
      <w:r w:rsidR="00F92050" w:rsidRPr="00F50318">
        <w:rPr>
          <w:sz w:val="18"/>
          <w:szCs w:val="20"/>
        </w:rPr>
        <w:t xml:space="preserve">. Največ oseb se je prijavilo, ker </w:t>
      </w:r>
      <w:r w:rsidR="00F92050">
        <w:rPr>
          <w:sz w:val="18"/>
          <w:szCs w:val="20"/>
        </w:rPr>
        <w:t>jim je prenehala</w:t>
      </w:r>
      <w:r w:rsidR="00F92050" w:rsidRPr="00F50318">
        <w:rPr>
          <w:sz w:val="18"/>
          <w:szCs w:val="20"/>
        </w:rPr>
        <w:t xml:space="preserve"> zaposlitev za določen čas (</w:t>
      </w:r>
      <w:r w:rsidR="004264F6">
        <w:rPr>
          <w:sz w:val="18"/>
          <w:szCs w:val="20"/>
        </w:rPr>
        <w:t>2</w:t>
      </w:r>
      <w:r w:rsidR="00AF4A0E">
        <w:rPr>
          <w:sz w:val="18"/>
          <w:szCs w:val="20"/>
        </w:rPr>
        <w:t>7.890</w:t>
      </w:r>
      <w:r w:rsidR="00F92050" w:rsidRPr="00F50318">
        <w:rPr>
          <w:sz w:val="18"/>
          <w:szCs w:val="20"/>
        </w:rPr>
        <w:t>). Prijavil</w:t>
      </w:r>
      <w:r w:rsidR="00F92050">
        <w:rPr>
          <w:sz w:val="18"/>
          <w:szCs w:val="20"/>
        </w:rPr>
        <w:t xml:space="preserve">o </w:t>
      </w:r>
      <w:r w:rsidR="00F92050" w:rsidRPr="00F50318">
        <w:rPr>
          <w:sz w:val="18"/>
          <w:szCs w:val="20"/>
        </w:rPr>
        <w:t xml:space="preserve">se </w:t>
      </w:r>
      <w:r w:rsidR="00F92050">
        <w:rPr>
          <w:sz w:val="18"/>
          <w:szCs w:val="20"/>
        </w:rPr>
        <w:t>je tudi</w:t>
      </w:r>
      <w:r w:rsidR="00F92050" w:rsidRPr="00F50318">
        <w:rPr>
          <w:sz w:val="18"/>
          <w:szCs w:val="20"/>
        </w:rPr>
        <w:t xml:space="preserve"> </w:t>
      </w:r>
      <w:r w:rsidR="00AF4A0E">
        <w:rPr>
          <w:sz w:val="18"/>
          <w:szCs w:val="20"/>
        </w:rPr>
        <w:t>7.091</w:t>
      </w:r>
      <w:r w:rsidR="00F92050">
        <w:rPr>
          <w:sz w:val="18"/>
          <w:szCs w:val="20"/>
        </w:rPr>
        <w:t xml:space="preserve"> </w:t>
      </w:r>
      <w:r w:rsidR="00F92050" w:rsidRPr="00F50318">
        <w:rPr>
          <w:sz w:val="18"/>
          <w:szCs w:val="20"/>
        </w:rPr>
        <w:t>iskalc</w:t>
      </w:r>
      <w:r w:rsidR="00F92050">
        <w:rPr>
          <w:sz w:val="18"/>
          <w:szCs w:val="20"/>
        </w:rPr>
        <w:t>ev</w:t>
      </w:r>
      <w:r w:rsidR="00F92050" w:rsidRPr="00F50318">
        <w:rPr>
          <w:sz w:val="18"/>
          <w:szCs w:val="20"/>
        </w:rPr>
        <w:t xml:space="preserve"> prve zaposlitve ter</w:t>
      </w:r>
      <w:r w:rsidR="00F92050">
        <w:rPr>
          <w:sz w:val="18"/>
          <w:szCs w:val="20"/>
        </w:rPr>
        <w:t xml:space="preserve"> </w:t>
      </w:r>
      <w:r w:rsidR="00AF4A0E">
        <w:rPr>
          <w:sz w:val="18"/>
          <w:szCs w:val="20"/>
        </w:rPr>
        <w:t>10.305</w:t>
      </w:r>
      <w:r w:rsidR="00F92050">
        <w:rPr>
          <w:sz w:val="18"/>
          <w:szCs w:val="20"/>
        </w:rPr>
        <w:t xml:space="preserve"> </w:t>
      </w:r>
      <w:r w:rsidR="00F92050" w:rsidRPr="00F50318">
        <w:rPr>
          <w:sz w:val="18"/>
          <w:szCs w:val="20"/>
        </w:rPr>
        <w:t>presežnih delavcev in stečajnikov.</w:t>
      </w:r>
      <w:r w:rsidR="00F92050" w:rsidRPr="00F50318">
        <w:rPr>
          <w:sz w:val="18"/>
        </w:rPr>
        <w:t xml:space="preserve"> V primerjavi </w:t>
      </w:r>
      <w:r w:rsidR="00AF4A0E">
        <w:rPr>
          <w:sz w:val="18"/>
        </w:rPr>
        <w:t>s predhodnim letom se je</w:t>
      </w:r>
      <w:r w:rsidR="00F92050" w:rsidRPr="00F50318">
        <w:rPr>
          <w:sz w:val="18"/>
        </w:rPr>
        <w:t xml:space="preserve"> </w:t>
      </w:r>
      <w:r w:rsidR="00AF4A0E">
        <w:rPr>
          <w:sz w:val="18"/>
        </w:rPr>
        <w:t>pri</w:t>
      </w:r>
      <w:r w:rsidR="00F92050" w:rsidRPr="00F50318">
        <w:rPr>
          <w:sz w:val="18"/>
        </w:rPr>
        <w:t xml:space="preserve"> Zavodu prijavilo </w:t>
      </w:r>
      <w:r w:rsidR="005C1029">
        <w:rPr>
          <w:sz w:val="18"/>
        </w:rPr>
        <w:t>2,9</w:t>
      </w:r>
      <w:r w:rsidR="00F92050" w:rsidRPr="00F50318">
        <w:rPr>
          <w:sz w:val="18"/>
          <w:szCs w:val="20"/>
        </w:rPr>
        <w:t> </w:t>
      </w:r>
      <w:r w:rsidR="00F92050" w:rsidRPr="00F50318">
        <w:rPr>
          <w:sz w:val="18"/>
        </w:rPr>
        <w:t xml:space="preserve">% </w:t>
      </w:r>
      <w:r w:rsidR="00A06B51">
        <w:rPr>
          <w:sz w:val="18"/>
        </w:rPr>
        <w:t>manj</w:t>
      </w:r>
      <w:r w:rsidR="00F92050" w:rsidRPr="00F50318">
        <w:rPr>
          <w:sz w:val="18"/>
        </w:rPr>
        <w:t xml:space="preserve"> iskalcev prve zaposlitve</w:t>
      </w:r>
      <w:r w:rsidR="00C96896">
        <w:rPr>
          <w:sz w:val="18"/>
        </w:rPr>
        <w:t xml:space="preserve">, </w:t>
      </w:r>
      <w:r w:rsidR="00064A77" w:rsidRPr="00F50318">
        <w:rPr>
          <w:sz w:val="18"/>
        </w:rPr>
        <w:t xml:space="preserve">presežnih delavcev </w:t>
      </w:r>
      <w:r w:rsidR="00064A77">
        <w:rPr>
          <w:sz w:val="18"/>
        </w:rPr>
        <w:t>in</w:t>
      </w:r>
      <w:r w:rsidR="00064A77" w:rsidRPr="00F50318">
        <w:rPr>
          <w:sz w:val="18"/>
        </w:rPr>
        <w:t xml:space="preserve"> stečajnikov</w:t>
      </w:r>
      <w:r w:rsidR="00D7361D">
        <w:rPr>
          <w:sz w:val="18"/>
        </w:rPr>
        <w:t xml:space="preserve"> se je prijavilo </w:t>
      </w:r>
      <w:r w:rsidR="005C1029">
        <w:rPr>
          <w:sz w:val="18"/>
        </w:rPr>
        <w:t>11,6</w:t>
      </w:r>
      <w:r w:rsidR="00D7361D">
        <w:rPr>
          <w:sz w:val="18"/>
        </w:rPr>
        <w:t xml:space="preserve"> % </w:t>
      </w:r>
      <w:r w:rsidR="00BC1BF4">
        <w:rPr>
          <w:sz w:val="18"/>
        </w:rPr>
        <w:t>več,</w:t>
      </w:r>
      <w:r w:rsidR="00D7361D">
        <w:rPr>
          <w:sz w:val="18"/>
        </w:rPr>
        <w:t xml:space="preserve"> </w:t>
      </w:r>
      <w:r w:rsidR="00F92050" w:rsidRPr="00F50318">
        <w:rPr>
          <w:sz w:val="18"/>
        </w:rPr>
        <w:t>brezposelnih po izteku zaposlitev za določen čas</w:t>
      </w:r>
      <w:r w:rsidR="00D7361D">
        <w:rPr>
          <w:sz w:val="18"/>
        </w:rPr>
        <w:t xml:space="preserve"> </w:t>
      </w:r>
      <w:r w:rsidR="00BC1BF4">
        <w:rPr>
          <w:sz w:val="18"/>
        </w:rPr>
        <w:t xml:space="preserve">pa </w:t>
      </w:r>
      <w:r w:rsidR="005C1029">
        <w:rPr>
          <w:sz w:val="18"/>
        </w:rPr>
        <w:t>6,1</w:t>
      </w:r>
      <w:r w:rsidR="00BC1BF4">
        <w:rPr>
          <w:sz w:val="18"/>
        </w:rPr>
        <w:t xml:space="preserve"> </w:t>
      </w:r>
      <w:r w:rsidR="00D7361D">
        <w:rPr>
          <w:sz w:val="18"/>
        </w:rPr>
        <w:t>% manj</w:t>
      </w:r>
      <w:r w:rsidR="00F92050">
        <w:rPr>
          <w:sz w:val="18"/>
        </w:rPr>
        <w:t>.</w:t>
      </w:r>
      <w:r w:rsidR="00F92050" w:rsidRPr="004A7D38">
        <w:rPr>
          <w:b/>
          <w:sz w:val="18"/>
        </w:rPr>
        <w:t xml:space="preserve"> I</w:t>
      </w:r>
      <w:r w:rsidR="00F92050" w:rsidRPr="004A7D38">
        <w:rPr>
          <w:b/>
          <w:sz w:val="18"/>
          <w:szCs w:val="20"/>
        </w:rPr>
        <w:t xml:space="preserve">z evidence </w:t>
      </w:r>
      <w:r w:rsidR="00F92050">
        <w:rPr>
          <w:b/>
          <w:sz w:val="18"/>
          <w:szCs w:val="20"/>
        </w:rPr>
        <w:t xml:space="preserve">se je </w:t>
      </w:r>
      <w:r w:rsidR="00F92050" w:rsidRPr="004A7D38">
        <w:rPr>
          <w:b/>
          <w:sz w:val="18"/>
          <w:szCs w:val="20"/>
        </w:rPr>
        <w:t xml:space="preserve">odjavilo </w:t>
      </w:r>
      <w:r w:rsidR="00F92050" w:rsidRPr="00F50318">
        <w:rPr>
          <w:sz w:val="18"/>
          <w:szCs w:val="20"/>
        </w:rPr>
        <w:t xml:space="preserve">skupaj </w:t>
      </w:r>
      <w:r w:rsidR="00AB59B1">
        <w:rPr>
          <w:sz w:val="18"/>
          <w:szCs w:val="20"/>
        </w:rPr>
        <w:t>6</w:t>
      </w:r>
      <w:r w:rsidR="004F409A">
        <w:rPr>
          <w:sz w:val="18"/>
          <w:szCs w:val="20"/>
        </w:rPr>
        <w:t>4.490</w:t>
      </w:r>
      <w:r w:rsidR="00F92050" w:rsidRPr="00F50318">
        <w:rPr>
          <w:sz w:val="18"/>
          <w:szCs w:val="20"/>
        </w:rPr>
        <w:t xml:space="preserve"> brezposelnih oseb, od teh </w:t>
      </w:r>
      <w:r w:rsidR="004F409A">
        <w:rPr>
          <w:b/>
          <w:color w:val="339E35"/>
          <w:sz w:val="18"/>
          <w:szCs w:val="20"/>
        </w:rPr>
        <w:t>41.253</w:t>
      </w:r>
      <w:r w:rsidR="00606E92">
        <w:rPr>
          <w:b/>
          <w:color w:val="339E35"/>
          <w:sz w:val="18"/>
          <w:szCs w:val="20"/>
        </w:rPr>
        <w:t xml:space="preserve"> </w:t>
      </w:r>
      <w:r w:rsidR="00F92050" w:rsidRPr="00F50318">
        <w:rPr>
          <w:b/>
          <w:color w:val="339E35"/>
          <w:sz w:val="18"/>
          <w:szCs w:val="20"/>
        </w:rPr>
        <w:t xml:space="preserve">zaradi zaposlitve, </w:t>
      </w:r>
      <w:r w:rsidR="00F92050">
        <w:rPr>
          <w:b/>
          <w:color w:val="339E35"/>
          <w:sz w:val="18"/>
          <w:szCs w:val="20"/>
        </w:rPr>
        <w:t>kar je 1</w:t>
      </w:r>
      <w:r w:rsidR="00AB59B1">
        <w:rPr>
          <w:b/>
          <w:color w:val="339E35"/>
          <w:sz w:val="18"/>
          <w:szCs w:val="20"/>
        </w:rPr>
        <w:t>0,</w:t>
      </w:r>
      <w:r w:rsidR="004F409A">
        <w:rPr>
          <w:b/>
          <w:color w:val="339E35"/>
          <w:sz w:val="18"/>
          <w:szCs w:val="20"/>
        </w:rPr>
        <w:t>3</w:t>
      </w:r>
      <w:r w:rsidR="00F92050">
        <w:rPr>
          <w:b/>
          <w:color w:val="339E35"/>
          <w:sz w:val="18"/>
          <w:szCs w:val="20"/>
        </w:rPr>
        <w:t xml:space="preserve"> </w:t>
      </w:r>
      <w:r w:rsidR="00F92050" w:rsidRPr="004A7D38">
        <w:rPr>
          <w:b/>
          <w:color w:val="339E35"/>
          <w:sz w:val="18"/>
          <w:szCs w:val="20"/>
        </w:rPr>
        <w:t xml:space="preserve">% </w:t>
      </w:r>
      <w:r w:rsidR="00F92050">
        <w:rPr>
          <w:b/>
          <w:color w:val="339E35"/>
          <w:sz w:val="18"/>
          <w:szCs w:val="20"/>
        </w:rPr>
        <w:t>manj</w:t>
      </w:r>
      <w:r w:rsidR="004F409A">
        <w:rPr>
          <w:b/>
          <w:color w:val="339E35"/>
          <w:sz w:val="18"/>
          <w:szCs w:val="20"/>
        </w:rPr>
        <w:t xml:space="preserve"> kot </w:t>
      </w:r>
      <w:r w:rsidR="00F92050" w:rsidRPr="004A7D38">
        <w:rPr>
          <w:b/>
          <w:color w:val="339E35"/>
          <w:sz w:val="18"/>
          <w:szCs w:val="20"/>
        </w:rPr>
        <w:t>leta 20</w:t>
      </w:r>
      <w:r w:rsidR="00F92050">
        <w:rPr>
          <w:b/>
          <w:color w:val="339E35"/>
          <w:sz w:val="18"/>
          <w:szCs w:val="20"/>
        </w:rPr>
        <w:t>2</w:t>
      </w:r>
      <w:r w:rsidR="00E82121">
        <w:rPr>
          <w:b/>
          <w:color w:val="339E35"/>
          <w:sz w:val="18"/>
          <w:szCs w:val="20"/>
        </w:rPr>
        <w:t>2</w:t>
      </w:r>
      <w:r w:rsidR="00F92050" w:rsidRPr="00F50318">
        <w:rPr>
          <w:sz w:val="18"/>
          <w:szCs w:val="20"/>
        </w:rPr>
        <w:t>.</w:t>
      </w:r>
    </w:p>
    <w:p w:rsidR="00866ACC" w:rsidRPr="00F50318" w:rsidRDefault="00866ACC" w:rsidP="00F92050">
      <w:pPr>
        <w:pStyle w:val="Odstavekseznama"/>
        <w:numPr>
          <w:ilvl w:val="0"/>
          <w:numId w:val="12"/>
        </w:numPr>
        <w:tabs>
          <w:tab w:val="left" w:pos="426"/>
        </w:tabs>
        <w:jc w:val="both"/>
        <w:rPr>
          <w:b/>
          <w:color w:val="00B050"/>
          <w:sz w:val="18"/>
          <w:szCs w:val="20"/>
        </w:rPr>
      </w:pPr>
    </w:p>
    <w:p w:rsidR="006116A9" w:rsidRDefault="00F50318" w:rsidP="007A4342">
      <w:pPr>
        <w:ind w:left="-567"/>
        <w:jc w:val="center"/>
        <w:rPr>
          <w:rFonts w:ascii="HelveticaNeue Light" w:hAnsi="HelveticaNeue Light"/>
          <w:color w:val="F95602"/>
          <w:sz w:val="24"/>
          <w:szCs w:val="20"/>
        </w:rPr>
      </w:pPr>
      <w:r w:rsidRPr="004A7D38">
        <w:rPr>
          <w:rFonts w:ascii="HelveticaNeue Light" w:hAnsi="HelveticaNeue Light"/>
          <w:color w:val="F95602"/>
          <w:sz w:val="24"/>
          <w:szCs w:val="20"/>
        </w:rPr>
        <w:t>Značilne kategorije registriranih</w:t>
      </w:r>
      <w:r w:rsidR="00925812">
        <w:rPr>
          <w:rFonts w:ascii="HelveticaNeue Light" w:hAnsi="HelveticaNeue Light"/>
          <w:color w:val="F95602"/>
          <w:sz w:val="24"/>
          <w:szCs w:val="20"/>
        </w:rPr>
        <w:t xml:space="preserve"> brezposelnih oseb v </w:t>
      </w:r>
      <w:r w:rsidR="00377B51">
        <w:rPr>
          <w:rFonts w:ascii="HelveticaNeue Light" w:hAnsi="HelveticaNeue Light"/>
          <w:color w:val="F95602"/>
          <w:sz w:val="24"/>
          <w:szCs w:val="20"/>
        </w:rPr>
        <w:t>decembru</w:t>
      </w:r>
      <w:r w:rsidR="007706EB">
        <w:rPr>
          <w:rFonts w:ascii="HelveticaNeue Light" w:hAnsi="HelveticaNeue Light"/>
          <w:color w:val="F95602"/>
          <w:sz w:val="24"/>
          <w:szCs w:val="20"/>
        </w:rPr>
        <w:t xml:space="preserve"> </w:t>
      </w:r>
      <w:r w:rsidR="002C662D">
        <w:rPr>
          <w:rFonts w:ascii="HelveticaNeue Light" w:hAnsi="HelveticaNeue Light"/>
          <w:color w:val="F95602"/>
          <w:sz w:val="24"/>
          <w:szCs w:val="20"/>
        </w:rPr>
        <w:t>20</w:t>
      </w:r>
      <w:r w:rsidR="00D33957">
        <w:rPr>
          <w:rFonts w:ascii="HelveticaNeue Light" w:hAnsi="HelveticaNeue Light"/>
          <w:color w:val="F95602"/>
          <w:sz w:val="24"/>
          <w:szCs w:val="20"/>
        </w:rPr>
        <w:t>2</w:t>
      </w:r>
      <w:r w:rsidR="00925812">
        <w:rPr>
          <w:rFonts w:ascii="HelveticaNeue Light" w:hAnsi="HelveticaNeue Light"/>
          <w:color w:val="F95602"/>
          <w:sz w:val="24"/>
          <w:szCs w:val="20"/>
        </w:rPr>
        <w:t>3</w:t>
      </w:r>
    </w:p>
    <w:p w:rsidR="00BD0B49" w:rsidRDefault="006116A9" w:rsidP="007A4342">
      <w:pPr>
        <w:spacing w:after="120"/>
        <w:ind w:left="-567"/>
        <w:jc w:val="center"/>
        <w:rPr>
          <w:rFonts w:ascii="HelveticaNeue Light" w:hAnsi="HelveticaNeue Light"/>
          <w:color w:val="F95602"/>
          <w:szCs w:val="20"/>
        </w:rPr>
      </w:pPr>
      <w:r w:rsidRPr="006116A9">
        <w:rPr>
          <w:rFonts w:ascii="HelveticaNeue Light" w:hAnsi="HelveticaNeue Light"/>
          <w:color w:val="F95602"/>
          <w:szCs w:val="20"/>
        </w:rPr>
        <w:t>delež</w:t>
      </w:r>
      <w:r>
        <w:rPr>
          <w:rFonts w:ascii="HelveticaNeue Light" w:hAnsi="HelveticaNeue Light"/>
          <w:color w:val="F95602"/>
          <w:szCs w:val="20"/>
        </w:rPr>
        <w:t>i</w:t>
      </w:r>
      <w:r w:rsidRPr="006116A9">
        <w:rPr>
          <w:rFonts w:ascii="HelveticaNeue Light" w:hAnsi="HelveticaNeue Light"/>
          <w:color w:val="F95602"/>
          <w:szCs w:val="20"/>
        </w:rPr>
        <w:t xml:space="preserve"> od skupne brezposelnosti</w:t>
      </w:r>
      <w:r w:rsidR="00F50318" w:rsidRPr="006116A9">
        <w:rPr>
          <w:rFonts w:ascii="HelveticaNeue Light" w:hAnsi="HelveticaNeue Light"/>
          <w:color w:val="F95602"/>
          <w:szCs w:val="20"/>
        </w:rPr>
        <w:t xml:space="preserve"> in letne stopnje rasti</w:t>
      </w:r>
      <w:r w:rsidRPr="006116A9">
        <w:rPr>
          <w:rFonts w:ascii="HelveticaNeue Light" w:hAnsi="HelveticaNeue Light"/>
          <w:color w:val="F95602"/>
          <w:szCs w:val="20"/>
        </w:rPr>
        <w:t xml:space="preserve"> (</w:t>
      </w:r>
      <w:r w:rsidR="00377B51">
        <w:rPr>
          <w:rFonts w:ascii="HelveticaNeue Light" w:hAnsi="HelveticaNeue Light"/>
          <w:color w:val="F95602"/>
          <w:szCs w:val="20"/>
        </w:rPr>
        <w:t>december</w:t>
      </w:r>
      <w:r w:rsidR="004579CC">
        <w:rPr>
          <w:rFonts w:ascii="HelveticaNeue Light" w:hAnsi="HelveticaNeue Light"/>
          <w:color w:val="F95602"/>
          <w:szCs w:val="20"/>
        </w:rPr>
        <w:t xml:space="preserve"> </w:t>
      </w:r>
      <w:r w:rsidRPr="006116A9">
        <w:rPr>
          <w:rFonts w:ascii="HelveticaNeue Light" w:hAnsi="HelveticaNeue Light"/>
          <w:color w:val="F95602"/>
          <w:szCs w:val="20"/>
        </w:rPr>
        <w:t>2</w:t>
      </w:r>
      <w:r w:rsidR="00925812">
        <w:rPr>
          <w:rFonts w:ascii="HelveticaNeue Light" w:hAnsi="HelveticaNeue Light"/>
          <w:color w:val="F95602"/>
          <w:szCs w:val="20"/>
        </w:rPr>
        <w:t>3</w:t>
      </w:r>
      <w:r w:rsidRPr="006116A9">
        <w:rPr>
          <w:rFonts w:ascii="HelveticaNeue Light" w:hAnsi="HelveticaNeue Light"/>
          <w:color w:val="F95602"/>
          <w:szCs w:val="20"/>
        </w:rPr>
        <w:t>/</w:t>
      </w:r>
      <w:r w:rsidR="00377B51">
        <w:rPr>
          <w:rFonts w:ascii="HelveticaNeue Light" w:hAnsi="HelveticaNeue Light"/>
          <w:color w:val="F95602"/>
          <w:szCs w:val="20"/>
        </w:rPr>
        <w:t>december</w:t>
      </w:r>
      <w:r w:rsidR="00892839">
        <w:rPr>
          <w:rFonts w:ascii="HelveticaNeue Light" w:hAnsi="HelveticaNeue Light"/>
          <w:color w:val="F95602"/>
          <w:szCs w:val="20"/>
        </w:rPr>
        <w:t xml:space="preserve"> 2</w:t>
      </w:r>
      <w:r w:rsidR="00925812">
        <w:rPr>
          <w:rFonts w:ascii="HelveticaNeue Light" w:hAnsi="HelveticaNeue Light"/>
          <w:color w:val="F95602"/>
          <w:szCs w:val="20"/>
        </w:rPr>
        <w:t>2</w:t>
      </w:r>
      <w:r w:rsidRPr="006116A9">
        <w:rPr>
          <w:rFonts w:ascii="HelveticaNeue Light" w:hAnsi="HelveticaNeue Light"/>
          <w:color w:val="F95602"/>
          <w:szCs w:val="20"/>
        </w:rPr>
        <w:t>)</w:t>
      </w:r>
    </w:p>
    <w:p w:rsidR="00CF2E3E" w:rsidRPr="006116A9" w:rsidRDefault="00FC73DB" w:rsidP="003977CE">
      <w:pPr>
        <w:spacing w:after="120" w:line="240" w:lineRule="atLeast"/>
        <w:ind w:left="-567"/>
        <w:jc w:val="center"/>
        <w:rPr>
          <w:rFonts w:ascii="HelveticaNeue Light" w:hAnsi="HelveticaNeue Light"/>
          <w:color w:val="F95602"/>
          <w:szCs w:val="20"/>
        </w:rPr>
      </w:pPr>
      <w:r w:rsidRPr="00FC73DB">
        <w:rPr>
          <w:noProof/>
        </w:rPr>
        <w:drawing>
          <wp:inline distT="0" distB="0" distL="0" distR="0">
            <wp:extent cx="6236230" cy="2088107"/>
            <wp:effectExtent l="0" t="0" r="0" b="7620"/>
            <wp:docPr id="362" name="Slika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519" cy="20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D38" w:rsidRPr="004A7D38" w:rsidRDefault="004A7D38" w:rsidP="004A7D38">
      <w:pPr>
        <w:tabs>
          <w:tab w:val="left" w:pos="426"/>
        </w:tabs>
        <w:spacing w:line="240" w:lineRule="auto"/>
        <w:ind w:left="-567"/>
        <w:jc w:val="both"/>
        <w:rPr>
          <w:sz w:val="18"/>
        </w:rPr>
      </w:pPr>
      <w:r w:rsidRPr="00B96774">
        <w:rPr>
          <w:rFonts w:ascii="HelveticaNeue Light" w:hAnsi="HelveticaNeue Light"/>
          <w:smallCaps/>
          <w:color w:val="339E35"/>
          <w:sz w:val="32"/>
          <w:szCs w:val="28"/>
        </w:rPr>
        <w:t>Registrirana</w:t>
      </w:r>
      <w:r>
        <w:rPr>
          <w:rFonts w:ascii="HelveticaNeue Light" w:hAnsi="HelveticaNeue Light"/>
          <w:smallCaps/>
          <w:color w:val="339E35"/>
          <w:sz w:val="32"/>
          <w:szCs w:val="28"/>
        </w:rPr>
        <w:t xml:space="preserve"> </w:t>
      </w:r>
      <w:r w:rsidR="006F3857">
        <w:rPr>
          <w:rFonts w:ascii="HelveticaNeue Light" w:hAnsi="HelveticaNeue Light"/>
          <w:smallCaps/>
          <w:color w:val="339E35"/>
          <w:sz w:val="32"/>
          <w:szCs w:val="28"/>
        </w:rPr>
        <w:t>brezposelnost po Območnih službah ZRSZ</w:t>
      </w:r>
    </w:p>
    <w:p w:rsidR="007F3E70" w:rsidRPr="0095320F" w:rsidRDefault="0095320F" w:rsidP="006C7705">
      <w:pPr>
        <w:pStyle w:val="Odstavekseznama"/>
        <w:numPr>
          <w:ilvl w:val="0"/>
          <w:numId w:val="13"/>
        </w:numPr>
        <w:tabs>
          <w:tab w:val="left" w:pos="426"/>
        </w:tabs>
        <w:spacing w:before="120" w:line="240" w:lineRule="exact"/>
        <w:ind w:left="147" w:hanging="357"/>
        <w:contextualSpacing w:val="0"/>
        <w:jc w:val="both"/>
        <w:rPr>
          <w:sz w:val="18"/>
        </w:rPr>
      </w:pPr>
      <w:r>
        <w:rPr>
          <w:color w:val="404040" w:themeColor="text1" w:themeTint="BF"/>
          <w:sz w:val="18"/>
        </w:rPr>
        <w:t>V primerjavi z novembrom se je b</w:t>
      </w:r>
      <w:r w:rsidR="007F3E70">
        <w:rPr>
          <w:color w:val="404040" w:themeColor="text1" w:themeTint="BF"/>
          <w:sz w:val="18"/>
        </w:rPr>
        <w:t xml:space="preserve">rezposelnost </w:t>
      </w:r>
      <w:r>
        <w:rPr>
          <w:color w:val="404040" w:themeColor="text1" w:themeTint="BF"/>
          <w:sz w:val="18"/>
        </w:rPr>
        <w:t>zmanjšala v OS Nova Gorica, kjer je bilo 2,3 % manj brezposelnih, v OS Novo mesto je ostala na ravni iz novembra, v ostalih O</w:t>
      </w:r>
      <w:r w:rsidR="00DA6A65">
        <w:rPr>
          <w:color w:val="404040" w:themeColor="text1" w:themeTint="BF"/>
          <w:sz w:val="18"/>
        </w:rPr>
        <w:t>S</w:t>
      </w:r>
      <w:r>
        <w:rPr>
          <w:color w:val="404040" w:themeColor="text1" w:themeTint="BF"/>
          <w:sz w:val="18"/>
        </w:rPr>
        <w:t xml:space="preserve"> pa je beležila rast, in sicer največ</w:t>
      </w:r>
      <w:r w:rsidR="00DA6A65">
        <w:rPr>
          <w:color w:val="404040" w:themeColor="text1" w:themeTint="BF"/>
          <w:sz w:val="18"/>
        </w:rPr>
        <w:t>jo</w:t>
      </w:r>
      <w:r>
        <w:rPr>
          <w:color w:val="404040" w:themeColor="text1" w:themeTint="BF"/>
          <w:sz w:val="18"/>
        </w:rPr>
        <w:t xml:space="preserve"> v OS Kranj (+10,1 %), sledijo OS Ptuj (+6,0 %), OS Murska Sobota (+4,6 %</w:t>
      </w:r>
      <w:r w:rsidR="00DA6A65">
        <w:rPr>
          <w:color w:val="404040" w:themeColor="text1" w:themeTint="BF"/>
          <w:sz w:val="18"/>
        </w:rPr>
        <w:t>)</w:t>
      </w:r>
      <w:r>
        <w:rPr>
          <w:color w:val="404040" w:themeColor="text1" w:themeTint="BF"/>
          <w:sz w:val="18"/>
        </w:rPr>
        <w:t xml:space="preserve">, OS Maribor (+4,1 %), OS Sevnica (+3,2 %), </w:t>
      </w:r>
      <w:r w:rsidR="007F3E70">
        <w:rPr>
          <w:color w:val="404040" w:themeColor="text1" w:themeTint="BF"/>
          <w:sz w:val="18"/>
        </w:rPr>
        <w:t>OS Koper (+</w:t>
      </w:r>
      <w:r>
        <w:rPr>
          <w:color w:val="404040" w:themeColor="text1" w:themeTint="BF"/>
          <w:sz w:val="18"/>
        </w:rPr>
        <w:t>2,3</w:t>
      </w:r>
      <w:r w:rsidR="007F3E70">
        <w:rPr>
          <w:color w:val="404040" w:themeColor="text1" w:themeTint="BF"/>
          <w:sz w:val="18"/>
        </w:rPr>
        <w:t xml:space="preserve"> %), OS </w:t>
      </w:r>
      <w:r>
        <w:rPr>
          <w:color w:val="404040" w:themeColor="text1" w:themeTint="BF"/>
          <w:sz w:val="18"/>
        </w:rPr>
        <w:t xml:space="preserve">Ljubljana </w:t>
      </w:r>
      <w:r w:rsidR="007F3E70">
        <w:rPr>
          <w:color w:val="404040" w:themeColor="text1" w:themeTint="BF"/>
          <w:sz w:val="18"/>
        </w:rPr>
        <w:t xml:space="preserve"> (+</w:t>
      </w:r>
      <w:r>
        <w:rPr>
          <w:color w:val="404040" w:themeColor="text1" w:themeTint="BF"/>
          <w:sz w:val="18"/>
        </w:rPr>
        <w:t>1,4</w:t>
      </w:r>
      <w:r w:rsidR="007F3E70">
        <w:rPr>
          <w:color w:val="404040" w:themeColor="text1" w:themeTint="BF"/>
          <w:sz w:val="18"/>
        </w:rPr>
        <w:t xml:space="preserve"> %), OS </w:t>
      </w:r>
      <w:r>
        <w:rPr>
          <w:color w:val="404040" w:themeColor="text1" w:themeTint="BF"/>
          <w:sz w:val="18"/>
        </w:rPr>
        <w:t>Velenje</w:t>
      </w:r>
      <w:r w:rsidR="007F3E70">
        <w:rPr>
          <w:color w:val="404040" w:themeColor="text1" w:themeTint="BF"/>
          <w:sz w:val="18"/>
        </w:rPr>
        <w:t xml:space="preserve"> (+</w:t>
      </w:r>
      <w:r>
        <w:rPr>
          <w:color w:val="404040" w:themeColor="text1" w:themeTint="BF"/>
          <w:sz w:val="18"/>
        </w:rPr>
        <w:t>1,3</w:t>
      </w:r>
      <w:r w:rsidR="007F3E70">
        <w:rPr>
          <w:color w:val="404040" w:themeColor="text1" w:themeTint="BF"/>
          <w:sz w:val="18"/>
        </w:rPr>
        <w:t xml:space="preserve"> %)</w:t>
      </w:r>
      <w:r>
        <w:rPr>
          <w:color w:val="404040" w:themeColor="text1" w:themeTint="BF"/>
          <w:sz w:val="18"/>
        </w:rPr>
        <w:t xml:space="preserve">, </w:t>
      </w:r>
      <w:r w:rsidR="007F3E70">
        <w:rPr>
          <w:color w:val="404040" w:themeColor="text1" w:themeTint="BF"/>
          <w:sz w:val="18"/>
        </w:rPr>
        <w:t xml:space="preserve">OS </w:t>
      </w:r>
      <w:r>
        <w:rPr>
          <w:color w:val="404040" w:themeColor="text1" w:themeTint="BF"/>
          <w:sz w:val="18"/>
        </w:rPr>
        <w:t>Celje (+0,9</w:t>
      </w:r>
      <w:r w:rsidR="007F3E70">
        <w:rPr>
          <w:color w:val="404040" w:themeColor="text1" w:themeTint="BF"/>
          <w:sz w:val="18"/>
        </w:rPr>
        <w:t xml:space="preserve"> %)</w:t>
      </w:r>
      <w:r>
        <w:rPr>
          <w:color w:val="404040" w:themeColor="text1" w:themeTint="BF"/>
          <w:sz w:val="18"/>
        </w:rPr>
        <w:t xml:space="preserve"> in OS Trbovlje (+0,3 %).</w:t>
      </w:r>
    </w:p>
    <w:p w:rsidR="0095320F" w:rsidRPr="0090088E" w:rsidRDefault="0095320F" w:rsidP="0095320F">
      <w:pPr>
        <w:pStyle w:val="Odstavekseznama"/>
        <w:tabs>
          <w:tab w:val="left" w:pos="426"/>
        </w:tabs>
        <w:spacing w:before="120" w:line="240" w:lineRule="exact"/>
        <w:ind w:left="147"/>
        <w:contextualSpacing w:val="0"/>
        <w:jc w:val="both"/>
        <w:rPr>
          <w:sz w:val="18"/>
        </w:rPr>
      </w:pPr>
    </w:p>
    <w:p w:rsidR="0090088E" w:rsidRPr="0090088E" w:rsidRDefault="002E3517" w:rsidP="0090088E">
      <w:pPr>
        <w:pStyle w:val="Odstavekseznama"/>
        <w:numPr>
          <w:ilvl w:val="0"/>
          <w:numId w:val="13"/>
        </w:numPr>
        <w:rPr>
          <w:sz w:val="18"/>
        </w:rPr>
      </w:pPr>
      <w:r>
        <w:rPr>
          <w:sz w:val="18"/>
        </w:rPr>
        <w:t xml:space="preserve">Medletno se je brezposelnost najbolj zmanjšala v OS Nova Gorica (-14,4 %), v OS Velenje (-11,4 %) in v OS Sevnica (-10,4 %), </w:t>
      </w:r>
      <w:r w:rsidR="006C6729">
        <w:rPr>
          <w:sz w:val="18"/>
        </w:rPr>
        <w:t>najmanj pa v OS Trbovlje (-2,4 %), v OS Novo mesto (-5,1 %) in v OS Kranj (-5,4 %).</w:t>
      </w:r>
    </w:p>
    <w:p w:rsidR="0090088E" w:rsidRPr="007F3E70" w:rsidRDefault="0090088E" w:rsidP="0090088E">
      <w:pPr>
        <w:pStyle w:val="Odstavekseznama"/>
        <w:tabs>
          <w:tab w:val="left" w:pos="426"/>
        </w:tabs>
        <w:spacing w:before="120" w:line="240" w:lineRule="exact"/>
        <w:ind w:left="147"/>
        <w:contextualSpacing w:val="0"/>
        <w:jc w:val="both"/>
        <w:rPr>
          <w:sz w:val="18"/>
        </w:rPr>
      </w:pPr>
    </w:p>
    <w:p w:rsidR="006116A9" w:rsidRDefault="00FA072A" w:rsidP="007A4342">
      <w:pPr>
        <w:ind w:left="-567"/>
        <w:jc w:val="center"/>
        <w:rPr>
          <w:rFonts w:ascii="HelveticaNeue Light" w:hAnsi="HelveticaNeue Light" w:cs="Arial"/>
          <w:bCs/>
          <w:color w:val="F95602"/>
          <w:sz w:val="24"/>
          <w:szCs w:val="20"/>
        </w:rPr>
      </w:pPr>
      <w:r>
        <w:rPr>
          <w:rFonts w:ascii="HelveticaNeue Light" w:hAnsi="HelveticaNeue Light" w:cs="Arial"/>
          <w:bCs/>
          <w:color w:val="F95602"/>
          <w:sz w:val="24"/>
          <w:szCs w:val="20"/>
        </w:rPr>
        <w:t>R</w:t>
      </w:r>
      <w:r w:rsidR="00EE02F9" w:rsidRPr="00DE45A5">
        <w:rPr>
          <w:rFonts w:ascii="HelveticaNeue Light" w:hAnsi="HelveticaNeue Light" w:cs="Arial"/>
          <w:bCs/>
          <w:color w:val="F95602"/>
          <w:sz w:val="24"/>
          <w:szCs w:val="20"/>
        </w:rPr>
        <w:t>egistriran</w:t>
      </w:r>
      <w:r>
        <w:rPr>
          <w:rFonts w:ascii="HelveticaNeue Light" w:hAnsi="HelveticaNeue Light" w:cs="Arial"/>
          <w:bCs/>
          <w:color w:val="F95602"/>
          <w:sz w:val="24"/>
          <w:szCs w:val="20"/>
        </w:rPr>
        <w:t>e</w:t>
      </w:r>
      <w:r w:rsidR="00EE02F9" w:rsidRPr="00DE45A5">
        <w:rPr>
          <w:rFonts w:ascii="HelveticaNeue Light" w:hAnsi="HelveticaNeue Light" w:cs="Arial"/>
          <w:bCs/>
          <w:color w:val="F95602"/>
          <w:sz w:val="24"/>
          <w:szCs w:val="20"/>
        </w:rPr>
        <w:t xml:space="preserve"> brezposeln</w:t>
      </w:r>
      <w:r>
        <w:rPr>
          <w:rFonts w:ascii="HelveticaNeue Light" w:hAnsi="HelveticaNeue Light" w:cs="Arial"/>
          <w:bCs/>
          <w:color w:val="F95602"/>
          <w:sz w:val="24"/>
          <w:szCs w:val="20"/>
        </w:rPr>
        <w:t xml:space="preserve">e </w:t>
      </w:r>
      <w:r w:rsidR="00EE02F9" w:rsidRPr="00DE45A5">
        <w:rPr>
          <w:rFonts w:ascii="HelveticaNeue Light" w:hAnsi="HelveticaNeue Light" w:cs="Arial"/>
          <w:bCs/>
          <w:color w:val="F95602"/>
          <w:sz w:val="24"/>
          <w:szCs w:val="20"/>
        </w:rPr>
        <w:t>oseb</w:t>
      </w:r>
      <w:r>
        <w:rPr>
          <w:rFonts w:ascii="HelveticaNeue Light" w:hAnsi="HelveticaNeue Light" w:cs="Arial"/>
          <w:bCs/>
          <w:color w:val="F95602"/>
          <w:sz w:val="24"/>
          <w:szCs w:val="20"/>
        </w:rPr>
        <w:t>e</w:t>
      </w:r>
      <w:r w:rsidR="00EE02F9" w:rsidRPr="00DE45A5">
        <w:rPr>
          <w:rFonts w:ascii="HelveticaNeue Light" w:hAnsi="HelveticaNeue Light" w:cs="Arial"/>
          <w:bCs/>
          <w:color w:val="F95602"/>
          <w:sz w:val="24"/>
          <w:szCs w:val="20"/>
        </w:rPr>
        <w:t xml:space="preserve"> po območnih službah Zavoda RS za zaposlovanje v </w:t>
      </w:r>
      <w:r w:rsidR="00377B51">
        <w:rPr>
          <w:rFonts w:ascii="HelveticaNeue Light" w:hAnsi="HelveticaNeue Light" w:cs="Arial"/>
          <w:bCs/>
          <w:color w:val="F95602"/>
          <w:sz w:val="24"/>
          <w:szCs w:val="20"/>
        </w:rPr>
        <w:t>decembru</w:t>
      </w:r>
      <w:r w:rsidR="0025224B">
        <w:rPr>
          <w:rFonts w:ascii="HelveticaNeue Light" w:hAnsi="HelveticaNeue Light" w:cs="Arial"/>
          <w:bCs/>
          <w:color w:val="F95602"/>
          <w:sz w:val="24"/>
          <w:szCs w:val="20"/>
        </w:rPr>
        <w:t xml:space="preserve"> </w:t>
      </w:r>
      <w:r w:rsidR="00F3221C">
        <w:rPr>
          <w:rFonts w:ascii="HelveticaNeue Light" w:hAnsi="HelveticaNeue Light" w:cs="Arial"/>
          <w:bCs/>
          <w:color w:val="F95602"/>
          <w:sz w:val="24"/>
          <w:szCs w:val="20"/>
        </w:rPr>
        <w:t>20</w:t>
      </w:r>
      <w:r w:rsidR="00D33957">
        <w:rPr>
          <w:rFonts w:ascii="HelveticaNeue Light" w:hAnsi="HelveticaNeue Light" w:cs="Arial"/>
          <w:bCs/>
          <w:color w:val="F95602"/>
          <w:sz w:val="24"/>
          <w:szCs w:val="20"/>
        </w:rPr>
        <w:t>2</w:t>
      </w:r>
      <w:r w:rsidR="00BC6EB9">
        <w:rPr>
          <w:rFonts w:ascii="HelveticaNeue Light" w:hAnsi="HelveticaNeue Light" w:cs="Arial"/>
          <w:bCs/>
          <w:color w:val="F95602"/>
          <w:sz w:val="24"/>
          <w:szCs w:val="20"/>
        </w:rPr>
        <w:t>3</w:t>
      </w:r>
      <w:r w:rsidR="006116A9">
        <w:rPr>
          <w:rFonts w:ascii="HelveticaNeue Light" w:hAnsi="HelveticaNeue Light" w:cs="Arial"/>
          <w:bCs/>
          <w:color w:val="F95602"/>
          <w:sz w:val="24"/>
          <w:szCs w:val="20"/>
        </w:rPr>
        <w:t>,</w:t>
      </w:r>
    </w:p>
    <w:p w:rsidR="00455C31" w:rsidRDefault="006116A9" w:rsidP="007A4342">
      <w:pPr>
        <w:spacing w:after="120"/>
        <w:ind w:left="-567"/>
        <w:jc w:val="center"/>
        <w:rPr>
          <w:noProof/>
        </w:rPr>
      </w:pPr>
      <w:r>
        <w:rPr>
          <w:rFonts w:ascii="HelveticaNeue Light" w:hAnsi="HelveticaNeue Light"/>
          <w:color w:val="F95602"/>
          <w:szCs w:val="20"/>
        </w:rPr>
        <w:t>število</w:t>
      </w:r>
      <w:r w:rsidRPr="006116A9">
        <w:rPr>
          <w:rFonts w:ascii="HelveticaNeue Light" w:hAnsi="HelveticaNeue Light"/>
          <w:color w:val="F95602"/>
          <w:szCs w:val="20"/>
        </w:rPr>
        <w:t xml:space="preserve"> in letne stopnje rasti (</w:t>
      </w:r>
      <w:r w:rsidR="00377B51">
        <w:rPr>
          <w:rFonts w:ascii="HelveticaNeue Light" w:hAnsi="HelveticaNeue Light"/>
          <w:color w:val="F95602"/>
          <w:szCs w:val="20"/>
        </w:rPr>
        <w:t>december</w:t>
      </w:r>
      <w:r w:rsidR="002C56BC">
        <w:rPr>
          <w:rFonts w:ascii="HelveticaNeue Light" w:hAnsi="HelveticaNeue Light"/>
          <w:color w:val="F95602"/>
          <w:szCs w:val="20"/>
        </w:rPr>
        <w:t xml:space="preserve"> </w:t>
      </w:r>
      <w:r w:rsidR="00892839">
        <w:rPr>
          <w:rFonts w:ascii="HelveticaNeue Light" w:hAnsi="HelveticaNeue Light"/>
          <w:color w:val="F95602"/>
          <w:szCs w:val="20"/>
        </w:rPr>
        <w:t>2</w:t>
      </w:r>
      <w:r w:rsidR="00BC6EB9">
        <w:rPr>
          <w:rFonts w:ascii="HelveticaNeue Light" w:hAnsi="HelveticaNeue Light"/>
          <w:color w:val="F95602"/>
          <w:szCs w:val="20"/>
        </w:rPr>
        <w:t>3</w:t>
      </w:r>
      <w:r w:rsidRPr="006116A9">
        <w:rPr>
          <w:rFonts w:ascii="HelveticaNeue Light" w:hAnsi="HelveticaNeue Light"/>
          <w:color w:val="F95602"/>
          <w:szCs w:val="20"/>
        </w:rPr>
        <w:t>/</w:t>
      </w:r>
      <w:r w:rsidR="00377B51">
        <w:rPr>
          <w:rFonts w:ascii="HelveticaNeue Light" w:hAnsi="HelveticaNeue Light"/>
          <w:color w:val="F95602"/>
          <w:szCs w:val="20"/>
        </w:rPr>
        <w:t>december</w:t>
      </w:r>
      <w:r w:rsidR="00643035">
        <w:rPr>
          <w:rFonts w:ascii="HelveticaNeue Light" w:hAnsi="HelveticaNeue Light"/>
          <w:color w:val="F95602"/>
          <w:szCs w:val="20"/>
        </w:rPr>
        <w:t xml:space="preserve"> </w:t>
      </w:r>
      <w:r w:rsidRPr="006116A9">
        <w:rPr>
          <w:rFonts w:ascii="HelveticaNeue Light" w:hAnsi="HelveticaNeue Light"/>
          <w:color w:val="F95602"/>
          <w:szCs w:val="20"/>
        </w:rPr>
        <w:t>2</w:t>
      </w:r>
      <w:r w:rsidR="00BC6EB9">
        <w:rPr>
          <w:rFonts w:ascii="HelveticaNeue Light" w:hAnsi="HelveticaNeue Light"/>
          <w:color w:val="F95602"/>
          <w:szCs w:val="20"/>
        </w:rPr>
        <w:t>2</w:t>
      </w:r>
      <w:r w:rsidRPr="006116A9">
        <w:rPr>
          <w:rFonts w:ascii="HelveticaNeue Light" w:hAnsi="HelveticaNeue Light"/>
          <w:color w:val="F95602"/>
          <w:szCs w:val="20"/>
        </w:rPr>
        <w:t>)</w:t>
      </w:r>
    </w:p>
    <w:p w:rsidR="00036185" w:rsidRDefault="001274A1" w:rsidP="00520A68">
      <w:pPr>
        <w:pStyle w:val="Odstavekseznama"/>
        <w:spacing w:before="120" w:after="120" w:line="240" w:lineRule="atLeast"/>
        <w:ind w:left="-567"/>
        <w:contextualSpacing w:val="0"/>
        <w:jc w:val="center"/>
        <w:rPr>
          <w:rFonts w:ascii="HelveticaNeue Light" w:hAnsi="HelveticaNeue Light"/>
          <w:smallCaps/>
          <w:color w:val="339E35"/>
          <w:sz w:val="32"/>
          <w:szCs w:val="28"/>
        </w:rPr>
      </w:pPr>
      <w:r w:rsidRPr="001274A1">
        <w:rPr>
          <w:noProof/>
        </w:rPr>
        <w:lastRenderedPageBreak/>
        <w:drawing>
          <wp:inline distT="0" distB="0" distL="0" distR="0">
            <wp:extent cx="6086200" cy="2688609"/>
            <wp:effectExtent l="0" t="0" r="0" b="0"/>
            <wp:docPr id="364" name="Slika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975" cy="269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33" w:rsidRDefault="00993C26" w:rsidP="002040D9">
      <w:pPr>
        <w:pStyle w:val="Odstavekseznama"/>
        <w:spacing w:before="120" w:after="120"/>
        <w:ind w:left="-567"/>
        <w:contextualSpacing w:val="0"/>
        <w:rPr>
          <w:rFonts w:ascii="HelveticaNeue Light" w:hAnsi="HelveticaNeue Light"/>
          <w:smallCaps/>
          <w:color w:val="339E35"/>
          <w:sz w:val="32"/>
          <w:szCs w:val="28"/>
        </w:rPr>
      </w:pPr>
      <w:r w:rsidRPr="00993C26">
        <w:rPr>
          <w:noProof/>
        </w:rPr>
        <w:drawing>
          <wp:inline distT="0" distB="0" distL="0" distR="0">
            <wp:extent cx="6297295" cy="2627630"/>
            <wp:effectExtent l="0" t="0" r="8255" b="1270"/>
            <wp:docPr id="361" name="Slika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41" w:rsidRDefault="00022141" w:rsidP="002040D9">
      <w:pPr>
        <w:pStyle w:val="Odstavekseznama"/>
        <w:spacing w:before="120" w:after="120"/>
        <w:ind w:left="-567"/>
        <w:contextualSpacing w:val="0"/>
        <w:rPr>
          <w:rFonts w:ascii="HelveticaNeue Light" w:hAnsi="HelveticaNeue Light"/>
          <w:smallCaps/>
          <w:color w:val="339E35"/>
          <w:sz w:val="32"/>
          <w:szCs w:val="28"/>
        </w:rPr>
      </w:pPr>
    </w:p>
    <w:p w:rsidR="00DD45B1" w:rsidRDefault="00DD45B1" w:rsidP="002040D9">
      <w:pPr>
        <w:pStyle w:val="Odstavekseznama"/>
        <w:spacing w:before="120" w:after="120"/>
        <w:ind w:left="-567"/>
        <w:contextualSpacing w:val="0"/>
        <w:rPr>
          <w:rFonts w:ascii="HelveticaNeue Light" w:hAnsi="HelveticaNeue Light"/>
          <w:smallCaps/>
          <w:color w:val="339E35"/>
          <w:sz w:val="32"/>
          <w:szCs w:val="28"/>
        </w:rPr>
      </w:pPr>
    </w:p>
    <w:p w:rsidR="008D4C17" w:rsidRDefault="002040D9" w:rsidP="002040D9">
      <w:pPr>
        <w:pStyle w:val="Odstavekseznama"/>
        <w:spacing w:before="120" w:after="120"/>
        <w:ind w:left="-567"/>
        <w:contextualSpacing w:val="0"/>
      </w:pPr>
      <w:r>
        <w:rPr>
          <w:rFonts w:ascii="HelveticaNeue Light" w:hAnsi="HelveticaNeue Light"/>
          <w:smallCaps/>
          <w:color w:val="339E35"/>
          <w:sz w:val="32"/>
          <w:szCs w:val="28"/>
        </w:rPr>
        <w:t>Prosta delovna mesta</w:t>
      </w:r>
    </w:p>
    <w:p w:rsidR="001C5CF3" w:rsidRPr="005720A7" w:rsidRDefault="000249C2" w:rsidP="001C5CF3">
      <w:pPr>
        <w:pStyle w:val="Odstavekseznama"/>
        <w:numPr>
          <w:ilvl w:val="0"/>
          <w:numId w:val="16"/>
        </w:numPr>
        <w:spacing w:before="120" w:after="120" w:line="280" w:lineRule="atLeast"/>
        <w:ind w:left="142" w:hanging="284"/>
        <w:jc w:val="both"/>
        <w:rPr>
          <w:rFonts w:ascii="HelveticaNeue Light" w:hAnsi="HelveticaNeue Light"/>
          <w:smallCaps/>
          <w:color w:val="339E35"/>
          <w:sz w:val="32"/>
          <w:szCs w:val="28"/>
        </w:rPr>
      </w:pPr>
      <w:r w:rsidRPr="00F147DF">
        <w:rPr>
          <w:sz w:val="18"/>
          <w:szCs w:val="18"/>
        </w:rPr>
        <w:t>Delodajalci, med katerimi</w:t>
      </w:r>
      <w:r w:rsidR="00131C98">
        <w:rPr>
          <w:sz w:val="18"/>
          <w:szCs w:val="18"/>
        </w:rPr>
        <w:t xml:space="preserve"> jih </w:t>
      </w:r>
      <w:r w:rsidRPr="00F147DF">
        <w:rPr>
          <w:sz w:val="18"/>
          <w:szCs w:val="18"/>
        </w:rPr>
        <w:t>je bilo največ</w:t>
      </w:r>
      <w:r w:rsidR="00152E76">
        <w:rPr>
          <w:sz w:val="18"/>
          <w:szCs w:val="18"/>
        </w:rPr>
        <w:t xml:space="preserve"> </w:t>
      </w:r>
      <w:r w:rsidR="00121B43">
        <w:rPr>
          <w:sz w:val="18"/>
          <w:szCs w:val="18"/>
        </w:rPr>
        <w:t xml:space="preserve">s področja zdravstva in socialnega varstva, </w:t>
      </w:r>
      <w:r w:rsidR="00231552">
        <w:rPr>
          <w:sz w:val="18"/>
          <w:szCs w:val="18"/>
        </w:rPr>
        <w:t xml:space="preserve">izobraževanja, gradbeništva in </w:t>
      </w:r>
      <w:r w:rsidR="00121B43">
        <w:rPr>
          <w:sz w:val="18"/>
          <w:szCs w:val="18"/>
        </w:rPr>
        <w:t>predelovalnih dejavnosti</w:t>
      </w:r>
      <w:r w:rsidR="00231552">
        <w:rPr>
          <w:sz w:val="18"/>
          <w:szCs w:val="18"/>
        </w:rPr>
        <w:t>,</w:t>
      </w:r>
      <w:r w:rsidR="007F17F8">
        <w:rPr>
          <w:sz w:val="18"/>
          <w:szCs w:val="18"/>
        </w:rPr>
        <w:t xml:space="preserve"> </w:t>
      </w:r>
      <w:r w:rsidRPr="00F147DF">
        <w:rPr>
          <w:sz w:val="18"/>
          <w:szCs w:val="18"/>
        </w:rPr>
        <w:t>so</w:t>
      </w:r>
      <w:r w:rsidR="00B11C2C">
        <w:rPr>
          <w:sz w:val="18"/>
          <w:szCs w:val="18"/>
        </w:rPr>
        <w:t xml:space="preserve"> </w:t>
      </w:r>
      <w:r w:rsidR="00231552">
        <w:rPr>
          <w:sz w:val="18"/>
          <w:szCs w:val="18"/>
        </w:rPr>
        <w:t>decembra</w:t>
      </w:r>
      <w:r w:rsidRPr="00F147DF">
        <w:rPr>
          <w:sz w:val="18"/>
          <w:szCs w:val="18"/>
        </w:rPr>
        <w:t xml:space="preserve"> Zavodu sporočili </w:t>
      </w:r>
      <w:r w:rsidR="00231552">
        <w:rPr>
          <w:b/>
          <w:color w:val="339E35"/>
          <w:sz w:val="18"/>
          <w:szCs w:val="20"/>
        </w:rPr>
        <w:t>9.778</w:t>
      </w:r>
      <w:r w:rsidRPr="00F147DF">
        <w:rPr>
          <w:b/>
          <w:color w:val="339E35"/>
          <w:sz w:val="18"/>
          <w:szCs w:val="20"/>
        </w:rPr>
        <w:t xml:space="preserve"> prostih delovnih mest,</w:t>
      </w:r>
      <w:r w:rsidRPr="00F147DF">
        <w:rPr>
          <w:b/>
          <w:sz w:val="18"/>
          <w:szCs w:val="18"/>
        </w:rPr>
        <w:t xml:space="preserve"> </w:t>
      </w:r>
      <w:r w:rsidR="007A0627" w:rsidRPr="007A0627">
        <w:rPr>
          <w:sz w:val="18"/>
          <w:szCs w:val="18"/>
        </w:rPr>
        <w:t>17,0</w:t>
      </w:r>
      <w:r w:rsidR="007A0627">
        <w:rPr>
          <w:b/>
          <w:sz w:val="18"/>
          <w:szCs w:val="18"/>
        </w:rPr>
        <w:t xml:space="preserve"> </w:t>
      </w:r>
      <w:r w:rsidRPr="00F147DF">
        <w:rPr>
          <w:sz w:val="18"/>
          <w:szCs w:val="18"/>
        </w:rPr>
        <w:t>%</w:t>
      </w:r>
      <w:r w:rsidR="0021530D">
        <w:rPr>
          <w:sz w:val="18"/>
          <w:szCs w:val="18"/>
        </w:rPr>
        <w:t xml:space="preserve"> manj</w:t>
      </w:r>
      <w:r w:rsidRPr="00F147DF">
        <w:rPr>
          <w:sz w:val="18"/>
          <w:szCs w:val="18"/>
        </w:rPr>
        <w:t xml:space="preserve"> kot</w:t>
      </w:r>
      <w:r>
        <w:rPr>
          <w:sz w:val="18"/>
          <w:szCs w:val="18"/>
        </w:rPr>
        <w:t xml:space="preserve"> </w:t>
      </w:r>
      <w:r w:rsidR="007A0627">
        <w:rPr>
          <w:sz w:val="18"/>
          <w:szCs w:val="18"/>
        </w:rPr>
        <w:t>novembra</w:t>
      </w:r>
      <w:r w:rsidR="00643CBB">
        <w:rPr>
          <w:sz w:val="18"/>
          <w:szCs w:val="18"/>
        </w:rPr>
        <w:t xml:space="preserve"> </w:t>
      </w:r>
      <w:r w:rsidRPr="00F147DF">
        <w:rPr>
          <w:sz w:val="18"/>
          <w:szCs w:val="18"/>
        </w:rPr>
        <w:t xml:space="preserve">in </w:t>
      </w:r>
      <w:r w:rsidR="007A0627">
        <w:rPr>
          <w:sz w:val="18"/>
          <w:szCs w:val="18"/>
        </w:rPr>
        <w:t>9,2</w:t>
      </w:r>
      <w:r w:rsidRPr="00F147DF">
        <w:rPr>
          <w:sz w:val="18"/>
          <w:szCs w:val="18"/>
        </w:rPr>
        <w:t xml:space="preserve"> % </w:t>
      </w:r>
      <w:r w:rsidR="00E2036E">
        <w:rPr>
          <w:sz w:val="18"/>
          <w:szCs w:val="18"/>
        </w:rPr>
        <w:t>manj</w:t>
      </w:r>
      <w:r w:rsidR="00A50B3D">
        <w:rPr>
          <w:sz w:val="18"/>
          <w:szCs w:val="18"/>
        </w:rPr>
        <w:t xml:space="preserve"> </w:t>
      </w:r>
      <w:r w:rsidRPr="00F147DF">
        <w:rPr>
          <w:sz w:val="18"/>
          <w:szCs w:val="18"/>
        </w:rPr>
        <w:t xml:space="preserve">kot </w:t>
      </w:r>
      <w:r w:rsidR="007A0627">
        <w:rPr>
          <w:sz w:val="18"/>
          <w:szCs w:val="18"/>
        </w:rPr>
        <w:t>decembra</w:t>
      </w:r>
      <w:r w:rsidRPr="00F147DF">
        <w:rPr>
          <w:sz w:val="18"/>
          <w:szCs w:val="18"/>
        </w:rPr>
        <w:t xml:space="preserve"> 202</w:t>
      </w:r>
      <w:r>
        <w:rPr>
          <w:sz w:val="18"/>
          <w:szCs w:val="18"/>
        </w:rPr>
        <w:t>2</w:t>
      </w:r>
      <w:r w:rsidRPr="00F147DF">
        <w:rPr>
          <w:sz w:val="18"/>
          <w:szCs w:val="18"/>
        </w:rPr>
        <w:t xml:space="preserve">, </w:t>
      </w:r>
      <w:r w:rsidRPr="00F147DF">
        <w:rPr>
          <w:b/>
          <w:sz w:val="18"/>
          <w:szCs w:val="18"/>
        </w:rPr>
        <w:t>največ</w:t>
      </w:r>
      <w:r w:rsidRPr="00F147DF">
        <w:rPr>
          <w:sz w:val="18"/>
          <w:szCs w:val="18"/>
        </w:rPr>
        <w:t xml:space="preserve"> za naslednje poklicne skupine:</w:t>
      </w: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2580"/>
      </w:tblGrid>
      <w:tr w:rsidR="002D4A83" w:rsidRPr="002D4A83" w:rsidTr="002D4A83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single" w:sz="8" w:space="0" w:color="339E35"/>
              <w:right w:val="nil"/>
            </w:tcBorders>
            <w:shd w:val="clear" w:color="auto" w:fill="auto"/>
            <w:noWrap/>
            <w:vAlign w:val="bottom"/>
            <w:hideMark/>
          </w:tcPr>
          <w:p w:rsidR="002D4A83" w:rsidRPr="002D4A83" w:rsidRDefault="002D4A83" w:rsidP="002D4A83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Poklicna skupina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339E35"/>
              <w:right w:val="nil"/>
            </w:tcBorders>
            <w:shd w:val="clear" w:color="auto" w:fill="auto"/>
            <w:vAlign w:val="bottom"/>
            <w:hideMark/>
          </w:tcPr>
          <w:p w:rsidR="002D4A83" w:rsidRPr="002D4A83" w:rsidRDefault="002D4A83" w:rsidP="002D4A83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število prostih delovnih mest</w:t>
            </w:r>
          </w:p>
        </w:tc>
      </w:tr>
      <w:tr w:rsidR="002D4A83" w:rsidRPr="002D4A83" w:rsidTr="002D4A83">
        <w:trPr>
          <w:trHeight w:val="51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Čistilci, strežniki in gospodinjski pomočniki ipd. v uradih, hotelih in drugih ustanovah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602</w:t>
            </w:r>
          </w:p>
        </w:tc>
      </w:tr>
      <w:tr w:rsidR="002D4A83" w:rsidRPr="002D4A83" w:rsidTr="002D4A83">
        <w:trPr>
          <w:trHeight w:val="28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Delavci za preprosta dela v predelovalnih dejavnostih, d. n.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519</w:t>
            </w:r>
          </w:p>
        </w:tc>
      </w:tr>
      <w:tr w:rsidR="002D4A83" w:rsidRPr="002D4A83" w:rsidTr="002D4A83">
        <w:trPr>
          <w:trHeight w:val="28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lastRenderedPageBreak/>
              <w:t>Delavci za preprosta dela pri visokih gradnjah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475</w:t>
            </w:r>
          </w:p>
        </w:tc>
      </w:tr>
      <w:tr w:rsidR="002D4A83" w:rsidRPr="002D4A83" w:rsidTr="002D4A83">
        <w:trPr>
          <w:trHeight w:val="28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Vozniki težkih tovornjakov in vlačilcev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280</w:t>
            </w:r>
          </w:p>
        </w:tc>
      </w:tr>
      <w:tr w:rsidR="002D4A83" w:rsidRPr="002D4A83" w:rsidTr="002D4A83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Strokovnjaki za zdravstveno nego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259</w:t>
            </w:r>
          </w:p>
        </w:tc>
      </w:tr>
      <w:tr w:rsidR="002D4A83" w:rsidRPr="002D4A83" w:rsidTr="002D4A83">
        <w:trPr>
          <w:trHeight w:val="28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Strokovni sodelavci za zdravstveno nego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254</w:t>
            </w:r>
          </w:p>
        </w:tc>
      </w:tr>
      <w:tr w:rsidR="002D4A83" w:rsidRPr="002D4A83" w:rsidTr="002D4A83">
        <w:trPr>
          <w:trHeight w:val="28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Varnostniki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231</w:t>
            </w:r>
          </w:p>
        </w:tc>
      </w:tr>
      <w:tr w:rsidR="002D4A83" w:rsidRPr="002D4A83" w:rsidTr="002D4A83">
        <w:trPr>
          <w:trHeight w:val="28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Kuhinjski pomočniki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230</w:t>
            </w:r>
          </w:p>
        </w:tc>
      </w:tr>
      <w:tr w:rsidR="002D4A83" w:rsidRPr="002D4A83" w:rsidTr="002D4A83">
        <w:trPr>
          <w:trHeight w:val="28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Poklici za zdravstveno in socialno oskrbo na domu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223</w:t>
            </w:r>
          </w:p>
        </w:tc>
      </w:tr>
      <w:tr w:rsidR="002D4A83" w:rsidRPr="002D4A83" w:rsidTr="002D4A83">
        <w:trPr>
          <w:trHeight w:val="510"/>
        </w:trPr>
        <w:tc>
          <w:tcPr>
            <w:tcW w:w="5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Strokovnjaki za oblikovanje, izvajanje in nadzor politik, programov in ukrepov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2D4A83" w:rsidRPr="002D4A83" w:rsidRDefault="002D4A83" w:rsidP="002D4A83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D4A83">
              <w:rPr>
                <w:rFonts w:cs="Arial"/>
                <w:color w:val="000000"/>
                <w:szCs w:val="20"/>
              </w:rPr>
              <w:t>214</w:t>
            </w:r>
          </w:p>
        </w:tc>
      </w:tr>
    </w:tbl>
    <w:p w:rsidR="005720A7" w:rsidRPr="00BA3B64" w:rsidRDefault="005720A7" w:rsidP="005720A7">
      <w:pPr>
        <w:pStyle w:val="Odstavekseznama"/>
        <w:spacing w:before="120" w:after="120" w:line="280" w:lineRule="atLeast"/>
        <w:ind w:left="142"/>
        <w:jc w:val="both"/>
        <w:rPr>
          <w:rFonts w:ascii="HelveticaNeue Light" w:hAnsi="HelveticaNeue Light"/>
          <w:smallCaps/>
          <w:color w:val="339E35"/>
          <w:sz w:val="32"/>
          <w:szCs w:val="28"/>
        </w:rPr>
      </w:pPr>
    </w:p>
    <w:p w:rsidR="00152BFC" w:rsidRPr="00BD7EDC" w:rsidRDefault="00152BFC" w:rsidP="001E20DA">
      <w:pPr>
        <w:pStyle w:val="Odstavekseznama"/>
        <w:numPr>
          <w:ilvl w:val="0"/>
          <w:numId w:val="16"/>
        </w:numPr>
        <w:spacing w:before="120" w:after="120" w:line="280" w:lineRule="atLeast"/>
        <w:jc w:val="both"/>
        <w:rPr>
          <w:rFonts w:ascii="HelveticaNeue Light" w:hAnsi="HelveticaNeue Light"/>
          <w:smallCaps/>
          <w:color w:val="339E35"/>
          <w:sz w:val="32"/>
          <w:szCs w:val="28"/>
        </w:rPr>
      </w:pPr>
      <w:r w:rsidRPr="00BD7EDC">
        <w:rPr>
          <w:sz w:val="18"/>
          <w:szCs w:val="18"/>
        </w:rPr>
        <w:t xml:space="preserve">Prostih delovnih mest, ki smo jih na Zavodu prejeli </w:t>
      </w:r>
      <w:r w:rsidRPr="00BD7EDC">
        <w:rPr>
          <w:b/>
          <w:sz w:val="18"/>
          <w:szCs w:val="18"/>
        </w:rPr>
        <w:t xml:space="preserve">v </w:t>
      </w:r>
      <w:r w:rsidR="00B11C2C">
        <w:rPr>
          <w:b/>
          <w:sz w:val="18"/>
          <w:szCs w:val="18"/>
        </w:rPr>
        <w:t xml:space="preserve">obdobju od januarja do </w:t>
      </w:r>
      <w:r w:rsidR="006F2B25">
        <w:rPr>
          <w:b/>
          <w:sz w:val="18"/>
          <w:szCs w:val="18"/>
        </w:rPr>
        <w:t>dece</w:t>
      </w:r>
      <w:r w:rsidR="00D82D4D">
        <w:rPr>
          <w:b/>
          <w:sz w:val="18"/>
          <w:szCs w:val="18"/>
        </w:rPr>
        <w:t>mbra</w:t>
      </w:r>
      <w:r w:rsidR="00B11C2C">
        <w:rPr>
          <w:b/>
          <w:sz w:val="18"/>
          <w:szCs w:val="18"/>
        </w:rPr>
        <w:t xml:space="preserve"> 2023</w:t>
      </w:r>
      <w:r w:rsidRPr="00BD7EDC">
        <w:rPr>
          <w:sz w:val="18"/>
          <w:szCs w:val="18"/>
        </w:rPr>
        <w:t>, je bilo</w:t>
      </w:r>
      <w:r>
        <w:rPr>
          <w:sz w:val="18"/>
          <w:szCs w:val="18"/>
        </w:rPr>
        <w:t xml:space="preserve"> </w:t>
      </w:r>
      <w:r w:rsidR="00AA44C0">
        <w:rPr>
          <w:sz w:val="18"/>
          <w:szCs w:val="18"/>
        </w:rPr>
        <w:t>1</w:t>
      </w:r>
      <w:r w:rsidR="006F2B25">
        <w:rPr>
          <w:sz w:val="18"/>
          <w:szCs w:val="18"/>
        </w:rPr>
        <w:t>63.835</w:t>
      </w:r>
      <w:r>
        <w:rPr>
          <w:sz w:val="18"/>
          <w:szCs w:val="18"/>
        </w:rPr>
        <w:t>,</w:t>
      </w:r>
      <w:r w:rsidRPr="00BD7ED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kar je </w:t>
      </w:r>
      <w:r w:rsidR="00D82D4D">
        <w:rPr>
          <w:sz w:val="18"/>
          <w:szCs w:val="18"/>
        </w:rPr>
        <w:t>4,</w:t>
      </w:r>
      <w:r w:rsidR="006F2B25">
        <w:rPr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 w:rsidRPr="00BD7EDC">
        <w:rPr>
          <w:sz w:val="18"/>
          <w:szCs w:val="18"/>
        </w:rPr>
        <w:t xml:space="preserve">% </w:t>
      </w:r>
      <w:r w:rsidR="00884BE8">
        <w:rPr>
          <w:sz w:val="18"/>
          <w:szCs w:val="18"/>
        </w:rPr>
        <w:t>manj</w:t>
      </w:r>
      <w:r w:rsidRPr="00BD7EDC">
        <w:rPr>
          <w:sz w:val="18"/>
          <w:szCs w:val="18"/>
        </w:rPr>
        <w:t xml:space="preserve"> </w:t>
      </w:r>
      <w:r w:rsidR="006F2B25">
        <w:rPr>
          <w:sz w:val="18"/>
          <w:szCs w:val="18"/>
        </w:rPr>
        <w:t>v letu 2022.</w:t>
      </w:r>
      <w:r w:rsidR="001E20DA">
        <w:rPr>
          <w:sz w:val="18"/>
          <w:szCs w:val="18"/>
        </w:rPr>
        <w:t xml:space="preserve"> </w:t>
      </w:r>
      <w:r w:rsidR="001E20DA" w:rsidRPr="001E20DA">
        <w:rPr>
          <w:sz w:val="18"/>
          <w:szCs w:val="18"/>
        </w:rPr>
        <w:t xml:space="preserve">Največ prostih delovnih mest je bilo za delavce za preprosta dela pri visokih gradnjah, </w:t>
      </w:r>
      <w:r w:rsidR="001E20DA">
        <w:rPr>
          <w:sz w:val="18"/>
          <w:szCs w:val="18"/>
        </w:rPr>
        <w:t xml:space="preserve">za </w:t>
      </w:r>
      <w:r w:rsidR="001E20DA" w:rsidRPr="001E20DA">
        <w:rPr>
          <w:sz w:val="18"/>
          <w:szCs w:val="18"/>
        </w:rPr>
        <w:t>čistilce, strežnike in gospodinjske pomočnike ipd. v uradih, hotelih in drugih ustanovah, za delavce za preprosta dela v predelovalnih dejavnostih, voznike težkih tovornjakov in vlačilcev, prodajalce</w:t>
      </w:r>
      <w:r w:rsidR="00DD45B1">
        <w:rPr>
          <w:sz w:val="18"/>
          <w:szCs w:val="18"/>
        </w:rPr>
        <w:t>, delavce za preprosta dela pri nizkih gradnjah</w:t>
      </w:r>
      <w:r w:rsidR="001E20DA">
        <w:rPr>
          <w:sz w:val="18"/>
          <w:szCs w:val="18"/>
        </w:rPr>
        <w:t xml:space="preserve"> in</w:t>
      </w:r>
      <w:r w:rsidR="001E20DA" w:rsidRPr="001E20DA">
        <w:rPr>
          <w:sz w:val="18"/>
          <w:szCs w:val="18"/>
        </w:rPr>
        <w:t xml:space="preserve"> strokovne sodelavce za zdravstveno nego.</w:t>
      </w:r>
    </w:p>
    <w:p w:rsidR="000779D8" w:rsidRDefault="000779D8" w:rsidP="00851649">
      <w:pPr>
        <w:pStyle w:val="Odstavekseznama"/>
        <w:spacing w:before="120" w:after="120"/>
        <w:ind w:left="-567"/>
        <w:contextualSpacing w:val="0"/>
        <w:rPr>
          <w:rFonts w:ascii="HelveticaNeue Light" w:hAnsi="HelveticaNeue Light"/>
          <w:smallCaps/>
          <w:color w:val="339E35"/>
          <w:sz w:val="32"/>
          <w:szCs w:val="28"/>
        </w:rPr>
      </w:pPr>
    </w:p>
    <w:p w:rsidR="00851649" w:rsidRDefault="00851649" w:rsidP="00851649">
      <w:pPr>
        <w:pStyle w:val="Odstavekseznama"/>
        <w:spacing w:before="120" w:after="120"/>
        <w:ind w:left="-567"/>
        <w:contextualSpacing w:val="0"/>
        <w:rPr>
          <w:rFonts w:ascii="HelveticaNeue Light" w:hAnsi="HelveticaNeue Light"/>
          <w:smallCaps/>
          <w:color w:val="339E35"/>
          <w:sz w:val="32"/>
          <w:szCs w:val="28"/>
        </w:rPr>
      </w:pPr>
      <w:r>
        <w:rPr>
          <w:rFonts w:ascii="HelveticaNeue Light" w:hAnsi="HelveticaNeue Light"/>
          <w:smallCaps/>
          <w:color w:val="339E35"/>
          <w:sz w:val="32"/>
          <w:szCs w:val="28"/>
        </w:rPr>
        <w:t>Delovno aktivno prebivalstvo in stopnja registrirane brezposelnosti</w:t>
      </w:r>
    </w:p>
    <w:p w:rsidR="009E0DED" w:rsidRDefault="00851649" w:rsidP="00CE7914">
      <w:pPr>
        <w:pStyle w:val="Odstavekseznama"/>
        <w:numPr>
          <w:ilvl w:val="0"/>
          <w:numId w:val="11"/>
        </w:numPr>
        <w:tabs>
          <w:tab w:val="left" w:pos="426"/>
        </w:tabs>
        <w:ind w:left="147" w:hanging="357"/>
        <w:contextualSpacing w:val="0"/>
        <w:jc w:val="both"/>
        <w:rPr>
          <w:sz w:val="18"/>
          <w:szCs w:val="18"/>
        </w:rPr>
      </w:pPr>
      <w:r w:rsidRPr="00444020">
        <w:rPr>
          <w:sz w:val="18"/>
          <w:szCs w:val="18"/>
        </w:rPr>
        <w:t>Po zadnjih podatkih Statističnega urada Republike Slovenije, ki so na voljo za</w:t>
      </w:r>
      <w:r w:rsidR="0085233C">
        <w:rPr>
          <w:sz w:val="18"/>
          <w:szCs w:val="18"/>
        </w:rPr>
        <w:t xml:space="preserve"> </w:t>
      </w:r>
      <w:r w:rsidR="00725582" w:rsidRPr="00725582">
        <w:rPr>
          <w:b/>
          <w:sz w:val="18"/>
          <w:szCs w:val="18"/>
        </w:rPr>
        <w:t>oktober</w:t>
      </w:r>
      <w:r w:rsidR="00BF1A90">
        <w:rPr>
          <w:sz w:val="18"/>
          <w:szCs w:val="18"/>
        </w:rPr>
        <w:t xml:space="preserve"> </w:t>
      </w:r>
      <w:r w:rsidRPr="00AC09BC">
        <w:rPr>
          <w:b/>
          <w:sz w:val="18"/>
          <w:szCs w:val="18"/>
        </w:rPr>
        <w:t>20</w:t>
      </w:r>
      <w:r w:rsidR="00AB1B5C" w:rsidRPr="00AC09BC">
        <w:rPr>
          <w:b/>
          <w:sz w:val="18"/>
          <w:szCs w:val="18"/>
        </w:rPr>
        <w:t>2</w:t>
      </w:r>
      <w:r w:rsidR="00A90E72">
        <w:rPr>
          <w:b/>
          <w:sz w:val="18"/>
          <w:szCs w:val="18"/>
        </w:rPr>
        <w:t>3</w:t>
      </w:r>
      <w:r w:rsidRPr="00444020">
        <w:rPr>
          <w:b/>
          <w:sz w:val="18"/>
          <w:szCs w:val="18"/>
        </w:rPr>
        <w:t>,</w:t>
      </w:r>
      <w:r w:rsidRPr="00444020">
        <w:rPr>
          <w:sz w:val="18"/>
          <w:szCs w:val="18"/>
        </w:rPr>
        <w:t xml:space="preserve"> </w:t>
      </w:r>
      <w:r w:rsidR="00791CD8" w:rsidRPr="00444020">
        <w:rPr>
          <w:sz w:val="18"/>
          <w:szCs w:val="18"/>
        </w:rPr>
        <w:t>je</w:t>
      </w:r>
      <w:r w:rsidRPr="00444020">
        <w:rPr>
          <w:sz w:val="18"/>
          <w:szCs w:val="18"/>
        </w:rPr>
        <w:t xml:space="preserve"> bil</w:t>
      </w:r>
      <w:r w:rsidR="00791CD8" w:rsidRPr="00444020">
        <w:rPr>
          <w:sz w:val="18"/>
          <w:szCs w:val="18"/>
        </w:rPr>
        <w:t>o</w:t>
      </w:r>
      <w:r w:rsidRPr="00444020">
        <w:rPr>
          <w:sz w:val="18"/>
          <w:szCs w:val="18"/>
        </w:rPr>
        <w:t xml:space="preserve"> v državi </w:t>
      </w:r>
      <w:r w:rsidR="00DC750E">
        <w:rPr>
          <w:sz w:val="18"/>
          <w:szCs w:val="18"/>
        </w:rPr>
        <w:t>9</w:t>
      </w:r>
      <w:r w:rsidR="009D5908">
        <w:rPr>
          <w:sz w:val="18"/>
          <w:szCs w:val="18"/>
        </w:rPr>
        <w:t>3</w:t>
      </w:r>
      <w:r w:rsidR="00725582">
        <w:rPr>
          <w:sz w:val="18"/>
          <w:szCs w:val="18"/>
        </w:rPr>
        <w:t>7.577</w:t>
      </w:r>
      <w:r w:rsidR="00267919">
        <w:rPr>
          <w:sz w:val="18"/>
          <w:szCs w:val="18"/>
        </w:rPr>
        <w:t xml:space="preserve"> d</w:t>
      </w:r>
      <w:r w:rsidRPr="00444020">
        <w:rPr>
          <w:sz w:val="18"/>
          <w:szCs w:val="18"/>
        </w:rPr>
        <w:t>elovno aktivn</w:t>
      </w:r>
      <w:r w:rsidR="00791CD8" w:rsidRPr="00444020">
        <w:rPr>
          <w:sz w:val="18"/>
          <w:szCs w:val="18"/>
        </w:rPr>
        <w:t>ih</w:t>
      </w:r>
      <w:r w:rsidRPr="00444020">
        <w:rPr>
          <w:sz w:val="18"/>
          <w:szCs w:val="18"/>
        </w:rPr>
        <w:t xml:space="preserve"> prebivalc</w:t>
      </w:r>
      <w:r w:rsidR="00791CD8" w:rsidRPr="00444020">
        <w:rPr>
          <w:sz w:val="18"/>
          <w:szCs w:val="18"/>
        </w:rPr>
        <w:t>ev,</w:t>
      </w:r>
      <w:r w:rsidRPr="00444020">
        <w:rPr>
          <w:sz w:val="18"/>
          <w:szCs w:val="18"/>
        </w:rPr>
        <w:t xml:space="preserve"> </w:t>
      </w:r>
      <w:r w:rsidR="00027A34">
        <w:rPr>
          <w:sz w:val="18"/>
          <w:szCs w:val="18"/>
        </w:rPr>
        <w:t>0,</w:t>
      </w:r>
      <w:r w:rsidR="00725582">
        <w:rPr>
          <w:sz w:val="18"/>
          <w:szCs w:val="18"/>
        </w:rPr>
        <w:t>4</w:t>
      </w:r>
      <w:r w:rsidR="00027A34">
        <w:rPr>
          <w:sz w:val="18"/>
          <w:szCs w:val="18"/>
        </w:rPr>
        <w:t xml:space="preserve"> %</w:t>
      </w:r>
      <w:r w:rsidR="00267919">
        <w:rPr>
          <w:sz w:val="18"/>
          <w:szCs w:val="18"/>
        </w:rPr>
        <w:t xml:space="preserve"> </w:t>
      </w:r>
      <w:r w:rsidR="00BA3CCF">
        <w:rPr>
          <w:sz w:val="18"/>
          <w:szCs w:val="18"/>
        </w:rPr>
        <w:t>več</w:t>
      </w:r>
      <w:r w:rsidR="007A09B1">
        <w:rPr>
          <w:sz w:val="18"/>
          <w:szCs w:val="18"/>
        </w:rPr>
        <w:t xml:space="preserve"> kot </w:t>
      </w:r>
      <w:r w:rsidR="00725582">
        <w:rPr>
          <w:sz w:val="18"/>
          <w:szCs w:val="18"/>
        </w:rPr>
        <w:t>septembra</w:t>
      </w:r>
      <w:r w:rsidR="00552A24">
        <w:rPr>
          <w:sz w:val="18"/>
          <w:szCs w:val="18"/>
        </w:rPr>
        <w:t xml:space="preserve"> </w:t>
      </w:r>
      <w:r w:rsidR="007D4AEF">
        <w:rPr>
          <w:sz w:val="18"/>
          <w:szCs w:val="18"/>
        </w:rPr>
        <w:t>202</w:t>
      </w:r>
      <w:r w:rsidR="00C73EC1">
        <w:rPr>
          <w:sz w:val="18"/>
          <w:szCs w:val="18"/>
        </w:rPr>
        <w:t>3</w:t>
      </w:r>
      <w:r w:rsidRPr="00444020">
        <w:rPr>
          <w:sz w:val="18"/>
          <w:szCs w:val="18"/>
        </w:rPr>
        <w:t xml:space="preserve"> in </w:t>
      </w:r>
      <w:r w:rsidR="00602794">
        <w:rPr>
          <w:sz w:val="18"/>
          <w:szCs w:val="18"/>
        </w:rPr>
        <w:t>0</w:t>
      </w:r>
      <w:r w:rsidR="003C14D3">
        <w:rPr>
          <w:sz w:val="18"/>
          <w:szCs w:val="18"/>
        </w:rPr>
        <w:t>,</w:t>
      </w:r>
      <w:r w:rsidR="00725582">
        <w:rPr>
          <w:sz w:val="18"/>
          <w:szCs w:val="18"/>
        </w:rPr>
        <w:t>8</w:t>
      </w:r>
      <w:r w:rsidR="00384C87">
        <w:rPr>
          <w:sz w:val="18"/>
          <w:szCs w:val="18"/>
        </w:rPr>
        <w:t xml:space="preserve"> </w:t>
      </w:r>
      <w:r w:rsidRPr="00444020">
        <w:rPr>
          <w:sz w:val="18"/>
          <w:szCs w:val="18"/>
        </w:rPr>
        <w:t xml:space="preserve">% </w:t>
      </w:r>
      <w:r w:rsidR="004F78F2">
        <w:rPr>
          <w:sz w:val="18"/>
          <w:szCs w:val="18"/>
        </w:rPr>
        <w:t xml:space="preserve">več </w:t>
      </w:r>
      <w:r w:rsidRPr="00444020">
        <w:rPr>
          <w:sz w:val="18"/>
          <w:szCs w:val="18"/>
        </w:rPr>
        <w:t>kot</w:t>
      </w:r>
      <w:r w:rsidR="00602794">
        <w:rPr>
          <w:sz w:val="18"/>
          <w:szCs w:val="18"/>
        </w:rPr>
        <w:t xml:space="preserve"> </w:t>
      </w:r>
      <w:r w:rsidR="00725582">
        <w:rPr>
          <w:sz w:val="18"/>
          <w:szCs w:val="18"/>
        </w:rPr>
        <w:t>oktobra</w:t>
      </w:r>
      <w:r w:rsidR="001546FE">
        <w:rPr>
          <w:sz w:val="18"/>
          <w:szCs w:val="18"/>
        </w:rPr>
        <w:t xml:space="preserve"> </w:t>
      </w:r>
      <w:r w:rsidR="001D3E9B">
        <w:rPr>
          <w:sz w:val="18"/>
          <w:szCs w:val="18"/>
        </w:rPr>
        <w:t>20</w:t>
      </w:r>
      <w:r w:rsidR="00D50CBC">
        <w:rPr>
          <w:sz w:val="18"/>
          <w:szCs w:val="18"/>
        </w:rPr>
        <w:t>2</w:t>
      </w:r>
      <w:r w:rsidR="00A90E72">
        <w:rPr>
          <w:sz w:val="18"/>
          <w:szCs w:val="18"/>
        </w:rPr>
        <w:t>2</w:t>
      </w:r>
      <w:r w:rsidR="009E0DED">
        <w:rPr>
          <w:sz w:val="18"/>
          <w:szCs w:val="18"/>
        </w:rPr>
        <w:t>.</w:t>
      </w:r>
    </w:p>
    <w:p w:rsidR="009E0DED" w:rsidRPr="009E0DED" w:rsidRDefault="009E0DED" w:rsidP="009E0DED">
      <w:pPr>
        <w:pStyle w:val="Odstavekseznama"/>
        <w:tabs>
          <w:tab w:val="left" w:pos="426"/>
        </w:tabs>
        <w:ind w:left="147"/>
        <w:contextualSpacing w:val="0"/>
        <w:jc w:val="both"/>
        <w:rPr>
          <w:sz w:val="18"/>
          <w:szCs w:val="18"/>
        </w:rPr>
      </w:pPr>
    </w:p>
    <w:p w:rsidR="00851649" w:rsidRPr="00444020" w:rsidRDefault="00851649" w:rsidP="00CE7914">
      <w:pPr>
        <w:pStyle w:val="Odstavekseznama"/>
        <w:numPr>
          <w:ilvl w:val="0"/>
          <w:numId w:val="11"/>
        </w:numPr>
        <w:tabs>
          <w:tab w:val="left" w:pos="426"/>
        </w:tabs>
        <w:ind w:left="147" w:hanging="357"/>
        <w:contextualSpacing w:val="0"/>
        <w:jc w:val="both"/>
        <w:rPr>
          <w:sz w:val="18"/>
          <w:szCs w:val="18"/>
        </w:rPr>
      </w:pPr>
      <w:r w:rsidRPr="009C02B2">
        <w:rPr>
          <w:b/>
          <w:sz w:val="18"/>
          <w:szCs w:val="18"/>
        </w:rPr>
        <w:t>Stopnja registrirane brezposelnosti</w:t>
      </w:r>
      <w:r w:rsidR="00ED02E6">
        <w:rPr>
          <w:b/>
          <w:sz w:val="18"/>
          <w:szCs w:val="18"/>
        </w:rPr>
        <w:t xml:space="preserve">, </w:t>
      </w:r>
      <w:r w:rsidR="00ED02E6" w:rsidRPr="00ED02E6">
        <w:rPr>
          <w:sz w:val="18"/>
          <w:szCs w:val="18"/>
        </w:rPr>
        <w:t>ki jo izračunavamo na Zavodu,</w:t>
      </w:r>
      <w:r w:rsidRPr="009C02B2">
        <w:rPr>
          <w:b/>
          <w:sz w:val="18"/>
          <w:szCs w:val="18"/>
        </w:rPr>
        <w:t xml:space="preserve"> </w:t>
      </w:r>
      <w:r w:rsidRPr="00807599">
        <w:rPr>
          <w:sz w:val="18"/>
          <w:szCs w:val="18"/>
        </w:rPr>
        <w:t>je bila</w:t>
      </w:r>
      <w:r w:rsidRPr="009C02B2">
        <w:rPr>
          <w:b/>
          <w:sz w:val="18"/>
          <w:szCs w:val="18"/>
        </w:rPr>
        <w:t xml:space="preserve"> </w:t>
      </w:r>
      <w:r w:rsidR="00AE2E8F">
        <w:rPr>
          <w:b/>
          <w:sz w:val="18"/>
          <w:szCs w:val="18"/>
        </w:rPr>
        <w:t>oktobra</w:t>
      </w:r>
      <w:r w:rsidR="008677D0">
        <w:rPr>
          <w:b/>
          <w:sz w:val="18"/>
          <w:szCs w:val="18"/>
        </w:rPr>
        <w:t xml:space="preserve"> </w:t>
      </w:r>
      <w:r w:rsidR="003B54BB">
        <w:rPr>
          <w:b/>
          <w:sz w:val="18"/>
          <w:szCs w:val="18"/>
        </w:rPr>
        <w:t>20</w:t>
      </w:r>
      <w:r w:rsidR="00F83AB0">
        <w:rPr>
          <w:b/>
          <w:sz w:val="18"/>
          <w:szCs w:val="18"/>
        </w:rPr>
        <w:t>2</w:t>
      </w:r>
      <w:r w:rsidR="00920EDB">
        <w:rPr>
          <w:b/>
          <w:sz w:val="18"/>
          <w:szCs w:val="18"/>
        </w:rPr>
        <w:t>3</w:t>
      </w:r>
      <w:r w:rsidR="009F3A32">
        <w:rPr>
          <w:b/>
          <w:sz w:val="18"/>
          <w:szCs w:val="18"/>
        </w:rPr>
        <w:t xml:space="preserve"> </w:t>
      </w:r>
      <w:r w:rsidR="008A55F8">
        <w:rPr>
          <w:b/>
          <w:sz w:val="18"/>
          <w:szCs w:val="18"/>
        </w:rPr>
        <w:t>4,</w:t>
      </w:r>
      <w:r w:rsidR="00AE2E8F">
        <w:rPr>
          <w:b/>
          <w:sz w:val="18"/>
          <w:szCs w:val="18"/>
        </w:rPr>
        <w:t>8</w:t>
      </w:r>
      <w:r w:rsidR="00887E01">
        <w:rPr>
          <w:b/>
          <w:sz w:val="18"/>
          <w:szCs w:val="18"/>
        </w:rPr>
        <w:t xml:space="preserve"> </w:t>
      </w:r>
      <w:r w:rsidRPr="009C02B2">
        <w:rPr>
          <w:b/>
          <w:sz w:val="18"/>
          <w:szCs w:val="18"/>
        </w:rPr>
        <w:t>%</w:t>
      </w:r>
      <w:r w:rsidR="001C04AF">
        <w:rPr>
          <w:sz w:val="18"/>
          <w:szCs w:val="18"/>
        </w:rPr>
        <w:t xml:space="preserve">, </w:t>
      </w:r>
      <w:r w:rsidR="005C35F0">
        <w:rPr>
          <w:sz w:val="18"/>
          <w:szCs w:val="18"/>
        </w:rPr>
        <w:t>kar je</w:t>
      </w:r>
      <w:r w:rsidR="00602794">
        <w:rPr>
          <w:sz w:val="18"/>
          <w:szCs w:val="18"/>
        </w:rPr>
        <w:t xml:space="preserve"> </w:t>
      </w:r>
      <w:r w:rsidR="00D36847">
        <w:rPr>
          <w:sz w:val="18"/>
          <w:szCs w:val="18"/>
        </w:rPr>
        <w:t xml:space="preserve">0,1 odstotne točke </w:t>
      </w:r>
      <w:r w:rsidR="00AE2E8F">
        <w:rPr>
          <w:sz w:val="18"/>
          <w:szCs w:val="18"/>
        </w:rPr>
        <w:t>višja</w:t>
      </w:r>
      <w:r w:rsidR="00D36847">
        <w:rPr>
          <w:sz w:val="18"/>
          <w:szCs w:val="18"/>
        </w:rPr>
        <w:t xml:space="preserve"> stopnja od </w:t>
      </w:r>
      <w:r w:rsidR="00AE2E8F">
        <w:rPr>
          <w:sz w:val="18"/>
          <w:szCs w:val="18"/>
        </w:rPr>
        <w:t>septembrske</w:t>
      </w:r>
      <w:r w:rsidR="00D36847">
        <w:rPr>
          <w:sz w:val="18"/>
          <w:szCs w:val="18"/>
        </w:rPr>
        <w:t xml:space="preserve"> i</w:t>
      </w:r>
      <w:r w:rsidR="00AE2E8F">
        <w:rPr>
          <w:sz w:val="18"/>
          <w:szCs w:val="18"/>
        </w:rPr>
        <w:t>n 0,6 odstotne točke nižja kot oktobra leta 2022</w:t>
      </w:r>
      <w:r w:rsidR="00D36847">
        <w:rPr>
          <w:sz w:val="18"/>
          <w:szCs w:val="18"/>
        </w:rPr>
        <w:t>.</w:t>
      </w:r>
      <w:r w:rsidR="005D0347">
        <w:rPr>
          <w:sz w:val="18"/>
          <w:szCs w:val="18"/>
        </w:rPr>
        <w:t xml:space="preserve"> </w:t>
      </w:r>
      <w:r w:rsidR="00255A3E">
        <w:rPr>
          <w:sz w:val="18"/>
          <w:szCs w:val="18"/>
        </w:rPr>
        <w:t>S</w:t>
      </w:r>
      <w:r w:rsidR="007E08F5">
        <w:rPr>
          <w:sz w:val="18"/>
          <w:szCs w:val="18"/>
        </w:rPr>
        <w:t xml:space="preserve">topnja registrirane brezposelnosti moških je bila </w:t>
      </w:r>
      <w:r w:rsidR="00D45909">
        <w:rPr>
          <w:sz w:val="18"/>
          <w:szCs w:val="18"/>
        </w:rPr>
        <w:t>4,</w:t>
      </w:r>
      <w:r w:rsidR="0002296B">
        <w:rPr>
          <w:sz w:val="18"/>
          <w:szCs w:val="18"/>
        </w:rPr>
        <w:t>4</w:t>
      </w:r>
      <w:r w:rsidR="007E08F5">
        <w:rPr>
          <w:sz w:val="18"/>
          <w:szCs w:val="18"/>
        </w:rPr>
        <w:t xml:space="preserve"> %</w:t>
      </w:r>
      <w:r w:rsidR="004066EC">
        <w:rPr>
          <w:sz w:val="18"/>
          <w:szCs w:val="18"/>
        </w:rPr>
        <w:t xml:space="preserve"> in</w:t>
      </w:r>
      <w:r w:rsidR="00A971A9">
        <w:rPr>
          <w:sz w:val="18"/>
          <w:szCs w:val="18"/>
        </w:rPr>
        <w:t xml:space="preserve"> </w:t>
      </w:r>
      <w:r w:rsidR="007E08F5">
        <w:rPr>
          <w:sz w:val="18"/>
          <w:szCs w:val="18"/>
        </w:rPr>
        <w:t xml:space="preserve">žensk </w:t>
      </w:r>
      <w:r w:rsidR="00DE1319">
        <w:rPr>
          <w:sz w:val="18"/>
          <w:szCs w:val="18"/>
        </w:rPr>
        <w:t>5,</w:t>
      </w:r>
      <w:r w:rsidR="0002296B">
        <w:rPr>
          <w:sz w:val="18"/>
          <w:szCs w:val="18"/>
        </w:rPr>
        <w:t>3</w:t>
      </w:r>
      <w:r w:rsidR="00766D40">
        <w:rPr>
          <w:sz w:val="18"/>
          <w:szCs w:val="18"/>
        </w:rPr>
        <w:t xml:space="preserve"> </w:t>
      </w:r>
      <w:r w:rsidR="007E08F5">
        <w:rPr>
          <w:sz w:val="18"/>
          <w:szCs w:val="18"/>
        </w:rPr>
        <w:t xml:space="preserve">%. </w:t>
      </w:r>
      <w:r w:rsidR="00104A63">
        <w:rPr>
          <w:sz w:val="18"/>
          <w:szCs w:val="18"/>
        </w:rPr>
        <w:t>Najvišjo s</w:t>
      </w:r>
      <w:r w:rsidR="001C04AF">
        <w:rPr>
          <w:sz w:val="18"/>
          <w:szCs w:val="18"/>
        </w:rPr>
        <w:t>topnj</w:t>
      </w:r>
      <w:r w:rsidR="00104A63">
        <w:rPr>
          <w:sz w:val="18"/>
          <w:szCs w:val="18"/>
        </w:rPr>
        <w:t xml:space="preserve">o </w:t>
      </w:r>
      <w:r w:rsidR="006D4924">
        <w:rPr>
          <w:sz w:val="18"/>
          <w:szCs w:val="18"/>
        </w:rPr>
        <w:t>sta imeli</w:t>
      </w:r>
      <w:r w:rsidR="00104A63">
        <w:rPr>
          <w:sz w:val="18"/>
          <w:szCs w:val="18"/>
        </w:rPr>
        <w:t xml:space="preserve"> </w:t>
      </w:r>
      <w:r w:rsidR="00C268FB">
        <w:rPr>
          <w:sz w:val="18"/>
          <w:szCs w:val="18"/>
        </w:rPr>
        <w:t>OS</w:t>
      </w:r>
      <w:r w:rsidR="00104A63">
        <w:rPr>
          <w:sz w:val="18"/>
          <w:szCs w:val="18"/>
        </w:rPr>
        <w:t xml:space="preserve"> Murska Sobota</w:t>
      </w:r>
      <w:r w:rsidR="00502497">
        <w:rPr>
          <w:sz w:val="18"/>
          <w:szCs w:val="18"/>
        </w:rPr>
        <w:t xml:space="preserve"> (6,6 %) </w:t>
      </w:r>
      <w:r w:rsidR="006D4924">
        <w:rPr>
          <w:sz w:val="18"/>
          <w:szCs w:val="18"/>
        </w:rPr>
        <w:t xml:space="preserve"> in OS Sevnica</w:t>
      </w:r>
      <w:r w:rsidR="00104A63">
        <w:rPr>
          <w:sz w:val="18"/>
          <w:szCs w:val="18"/>
        </w:rPr>
        <w:t xml:space="preserve"> (</w:t>
      </w:r>
      <w:r w:rsidR="00DC4F1A">
        <w:rPr>
          <w:sz w:val="18"/>
          <w:szCs w:val="18"/>
        </w:rPr>
        <w:t>6,</w:t>
      </w:r>
      <w:r w:rsidR="00502497">
        <w:rPr>
          <w:sz w:val="18"/>
          <w:szCs w:val="18"/>
        </w:rPr>
        <w:t>2</w:t>
      </w:r>
      <w:r w:rsidR="004C1F20">
        <w:rPr>
          <w:sz w:val="18"/>
          <w:szCs w:val="18"/>
        </w:rPr>
        <w:t xml:space="preserve"> </w:t>
      </w:r>
      <w:r w:rsidR="00104A63">
        <w:rPr>
          <w:sz w:val="18"/>
          <w:szCs w:val="18"/>
        </w:rPr>
        <w:t xml:space="preserve">%), najnižjo pa OS </w:t>
      </w:r>
      <w:r w:rsidR="00A21D23">
        <w:rPr>
          <w:sz w:val="18"/>
          <w:szCs w:val="18"/>
        </w:rPr>
        <w:t xml:space="preserve">Kranj </w:t>
      </w:r>
      <w:r w:rsidR="006432B2">
        <w:rPr>
          <w:sz w:val="18"/>
          <w:szCs w:val="18"/>
        </w:rPr>
        <w:t>(</w:t>
      </w:r>
      <w:r w:rsidR="001C6058">
        <w:rPr>
          <w:sz w:val="18"/>
          <w:szCs w:val="18"/>
        </w:rPr>
        <w:t>2,</w:t>
      </w:r>
      <w:r w:rsidR="00502497">
        <w:rPr>
          <w:sz w:val="18"/>
          <w:szCs w:val="18"/>
        </w:rPr>
        <w:t>8</w:t>
      </w:r>
      <w:r w:rsidR="00DD4E09">
        <w:rPr>
          <w:sz w:val="18"/>
          <w:szCs w:val="18"/>
        </w:rPr>
        <w:t xml:space="preserve"> %)</w:t>
      </w:r>
      <w:r w:rsidR="00502497">
        <w:rPr>
          <w:sz w:val="18"/>
          <w:szCs w:val="18"/>
        </w:rPr>
        <w:t xml:space="preserve"> in OS Nova Gorica (3,3 %)</w:t>
      </w:r>
      <w:r w:rsidR="001C04AF">
        <w:rPr>
          <w:sz w:val="18"/>
          <w:szCs w:val="18"/>
        </w:rPr>
        <w:t>.</w:t>
      </w:r>
      <w:r w:rsidR="00DD5B65">
        <w:rPr>
          <w:sz w:val="18"/>
          <w:szCs w:val="18"/>
        </w:rPr>
        <w:t xml:space="preserve"> </w:t>
      </w:r>
    </w:p>
    <w:p w:rsidR="00851649" w:rsidRDefault="00851649" w:rsidP="002040D9">
      <w:pPr>
        <w:spacing w:line="240" w:lineRule="auto"/>
        <w:rPr>
          <w:szCs w:val="20"/>
        </w:rPr>
      </w:pPr>
    </w:p>
    <w:p w:rsidR="00851649" w:rsidRDefault="00851649" w:rsidP="002040D9">
      <w:pPr>
        <w:spacing w:line="240" w:lineRule="auto"/>
        <w:rPr>
          <w:szCs w:val="20"/>
        </w:rPr>
      </w:pPr>
    </w:p>
    <w:sectPr w:rsidR="00851649" w:rsidSect="006F26FD">
      <w:headerReference w:type="default" r:id="rId11"/>
      <w:headerReference w:type="first" r:id="rId12"/>
      <w:footerReference w:type="first" r:id="rId13"/>
      <w:type w:val="continuous"/>
      <w:pgSz w:w="11906" w:h="16838" w:code="9"/>
      <w:pgMar w:top="2232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2C" w:rsidRDefault="00963C2C">
      <w:r>
        <w:separator/>
      </w:r>
    </w:p>
  </w:endnote>
  <w:endnote w:type="continuationSeparator" w:id="0">
    <w:p w:rsidR="00963C2C" w:rsidRDefault="0096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 Light">
    <w:altName w:val="Trebuchet MS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06" w:rsidRDefault="00882C06">
    <w:pPr>
      <w:pStyle w:val="Nog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D99B7E4" wp14:editId="3D309EFD">
              <wp:simplePos x="0" y="0"/>
              <wp:positionH relativeFrom="column">
                <wp:posOffset>5256530</wp:posOffset>
              </wp:positionH>
              <wp:positionV relativeFrom="page">
                <wp:posOffset>9973310</wp:posOffset>
              </wp:positionV>
              <wp:extent cx="1043940" cy="360045"/>
              <wp:effectExtent l="0" t="10160" r="14605" b="10795"/>
              <wp:wrapNone/>
              <wp:docPr id="1" name="Group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60045"/>
                        <a:chOff x="9696" y="15819"/>
                        <a:chExt cx="1644" cy="567"/>
                      </a:xfrm>
                    </wpg:grpSpPr>
                    <pic:pic xmlns:pic="http://schemas.openxmlformats.org/drawingml/2006/picture">
                      <pic:nvPicPr>
                        <pic:cNvPr id="3" name="Picture 153" descr="SIQ Q-7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96" y="15819"/>
                          <a:ext cx="849" cy="5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4" name="Group 325"/>
                      <wpg:cNvGrpSpPr>
                        <a:grpSpLocks noChangeAspect="1"/>
                      </wpg:cNvGrpSpPr>
                      <wpg:grpSpPr bwMode="auto">
                        <a:xfrm>
                          <a:off x="10773" y="15819"/>
                          <a:ext cx="567" cy="567"/>
                          <a:chOff x="1420" y="112"/>
                          <a:chExt cx="1103" cy="1103"/>
                        </a:xfrm>
                      </wpg:grpSpPr>
                      <wpg:grpSp>
                        <wpg:cNvPr id="5" name="Group 268"/>
                        <wpg:cNvGrpSpPr>
                          <a:grpSpLocks noChangeAspect="1"/>
                        </wpg:cNvGrpSpPr>
                        <wpg:grpSpPr bwMode="auto">
                          <a:xfrm>
                            <a:off x="1614" y="521"/>
                            <a:ext cx="719" cy="285"/>
                            <a:chOff x="1614" y="521"/>
                            <a:chExt cx="719" cy="285"/>
                          </a:xfrm>
                        </wpg:grpSpPr>
                        <wps:wsp>
                          <wps:cNvPr id="7" name="Rectangle 2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14" y="521"/>
                              <a:ext cx="719" cy="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14" y="788"/>
                              <a:ext cx="719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71"/>
                          <wps:cNvSpPr>
                            <a:spLocks noChangeAspect="1"/>
                          </wps:cNvSpPr>
                          <wps:spPr bwMode="auto">
                            <a:xfrm>
                              <a:off x="1645" y="581"/>
                              <a:ext cx="43" cy="164"/>
                            </a:xfrm>
                            <a:custGeom>
                              <a:avLst/>
                              <a:gdLst>
                                <a:gd name="T0" fmla="*/ 6 w 643"/>
                                <a:gd name="T1" fmla="*/ 2466 h 2466"/>
                                <a:gd name="T2" fmla="*/ 0 w 643"/>
                                <a:gd name="T3" fmla="*/ 0 h 2466"/>
                                <a:gd name="T4" fmla="*/ 643 w 643"/>
                                <a:gd name="T5" fmla="*/ 0 h 2466"/>
                                <a:gd name="T6" fmla="*/ 643 w 643"/>
                                <a:gd name="T7" fmla="*/ 2466 h 2466"/>
                                <a:gd name="T8" fmla="*/ 6 w 643"/>
                                <a:gd name="T9" fmla="*/ 2466 h 24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3" h="2466">
                                  <a:moveTo>
                                    <a:pt x="6" y="24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3" y="0"/>
                                  </a:lnTo>
                                  <a:lnTo>
                                    <a:pt x="643" y="2466"/>
                                  </a:lnTo>
                                  <a:lnTo>
                                    <a:pt x="6" y="2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72"/>
                          <wps:cNvSpPr>
                            <a:spLocks noChangeAspect="1"/>
                          </wps:cNvSpPr>
                          <wps:spPr bwMode="auto">
                            <a:xfrm>
                              <a:off x="1898" y="581"/>
                              <a:ext cx="138" cy="164"/>
                            </a:xfrm>
                            <a:custGeom>
                              <a:avLst/>
                              <a:gdLst>
                                <a:gd name="T0" fmla="*/ 0 w 2078"/>
                                <a:gd name="T1" fmla="*/ 2466 h 2466"/>
                                <a:gd name="T2" fmla="*/ 0 w 2078"/>
                                <a:gd name="T3" fmla="*/ 0 h 2466"/>
                                <a:gd name="T4" fmla="*/ 552 w 2078"/>
                                <a:gd name="T5" fmla="*/ 0 h 2466"/>
                                <a:gd name="T6" fmla="*/ 1565 w 2078"/>
                                <a:gd name="T7" fmla="*/ 1457 h 2466"/>
                                <a:gd name="T8" fmla="*/ 1565 w 2078"/>
                                <a:gd name="T9" fmla="*/ 0 h 2466"/>
                                <a:gd name="T10" fmla="*/ 2078 w 2078"/>
                                <a:gd name="T11" fmla="*/ 0 h 2466"/>
                                <a:gd name="T12" fmla="*/ 2078 w 2078"/>
                                <a:gd name="T13" fmla="*/ 2466 h 2466"/>
                                <a:gd name="T14" fmla="*/ 1715 w 2078"/>
                                <a:gd name="T15" fmla="*/ 2466 h 2466"/>
                                <a:gd name="T16" fmla="*/ 551 w 2078"/>
                                <a:gd name="T17" fmla="*/ 966 h 2466"/>
                                <a:gd name="T18" fmla="*/ 560 w 2078"/>
                                <a:gd name="T19" fmla="*/ 2466 h 2466"/>
                                <a:gd name="T20" fmla="*/ 0 w 2078"/>
                                <a:gd name="T21" fmla="*/ 2466 h 24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78" h="2466">
                                  <a:moveTo>
                                    <a:pt x="0" y="24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1565" y="1457"/>
                                  </a:lnTo>
                                  <a:lnTo>
                                    <a:pt x="1565" y="0"/>
                                  </a:lnTo>
                                  <a:lnTo>
                                    <a:pt x="2078" y="0"/>
                                  </a:lnTo>
                                  <a:lnTo>
                                    <a:pt x="2078" y="2466"/>
                                  </a:lnTo>
                                  <a:lnTo>
                                    <a:pt x="1715" y="2466"/>
                                  </a:lnTo>
                                  <a:lnTo>
                                    <a:pt x="551" y="966"/>
                                  </a:lnTo>
                                  <a:lnTo>
                                    <a:pt x="560" y="2466"/>
                                  </a:lnTo>
                                  <a:lnTo>
                                    <a:pt x="0" y="2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617"/>
                              <a:ext cx="131" cy="128"/>
                            </a:xfrm>
                            <a:custGeom>
                              <a:avLst/>
                              <a:gdLst>
                                <a:gd name="T0" fmla="*/ 1913 w 1962"/>
                                <a:gd name="T1" fmla="*/ 1710 h 1916"/>
                                <a:gd name="T2" fmla="*/ 1827 w 1962"/>
                                <a:gd name="T3" fmla="*/ 1767 h 1916"/>
                                <a:gd name="T4" fmla="*/ 1717 w 1962"/>
                                <a:gd name="T5" fmla="*/ 1818 h 1916"/>
                                <a:gd name="T6" fmla="*/ 1588 w 1962"/>
                                <a:gd name="T7" fmla="*/ 1860 h 1916"/>
                                <a:gd name="T8" fmla="*/ 1441 w 1962"/>
                                <a:gd name="T9" fmla="*/ 1891 h 1916"/>
                                <a:gd name="T10" fmla="*/ 1281 w 1962"/>
                                <a:gd name="T11" fmla="*/ 1911 h 1916"/>
                                <a:gd name="T12" fmla="*/ 1111 w 1962"/>
                                <a:gd name="T13" fmla="*/ 1916 h 1916"/>
                                <a:gd name="T14" fmla="*/ 936 w 1962"/>
                                <a:gd name="T15" fmla="*/ 1905 h 1916"/>
                                <a:gd name="T16" fmla="*/ 767 w 1962"/>
                                <a:gd name="T17" fmla="*/ 1879 h 1916"/>
                                <a:gd name="T18" fmla="*/ 607 w 1962"/>
                                <a:gd name="T19" fmla="*/ 1837 h 1916"/>
                                <a:gd name="T20" fmla="*/ 462 w 1962"/>
                                <a:gd name="T21" fmla="*/ 1781 h 1916"/>
                                <a:gd name="T22" fmla="*/ 334 w 1962"/>
                                <a:gd name="T23" fmla="*/ 1710 h 1916"/>
                                <a:gd name="T24" fmla="*/ 231 w 1962"/>
                                <a:gd name="T25" fmla="*/ 1622 h 1916"/>
                                <a:gd name="T26" fmla="*/ 164 w 1962"/>
                                <a:gd name="T27" fmla="*/ 1538 h 1916"/>
                                <a:gd name="T28" fmla="*/ 67 w 1962"/>
                                <a:gd name="T29" fmla="*/ 1358 h 1916"/>
                                <a:gd name="T30" fmla="*/ 13 w 1962"/>
                                <a:gd name="T31" fmla="*/ 1152 h 1916"/>
                                <a:gd name="T32" fmla="*/ 1 w 1962"/>
                                <a:gd name="T33" fmla="*/ 939 h 1916"/>
                                <a:gd name="T34" fmla="*/ 28 w 1962"/>
                                <a:gd name="T35" fmla="*/ 767 h 1916"/>
                                <a:gd name="T36" fmla="*/ 98 w 1962"/>
                                <a:gd name="T37" fmla="*/ 570 h 1916"/>
                                <a:gd name="T38" fmla="*/ 218 w 1962"/>
                                <a:gd name="T39" fmla="*/ 372 h 1916"/>
                                <a:gd name="T40" fmla="*/ 390 w 1962"/>
                                <a:gd name="T41" fmla="*/ 196 h 1916"/>
                                <a:gd name="T42" fmla="*/ 623 w 1962"/>
                                <a:gd name="T43" fmla="*/ 66 h 1916"/>
                                <a:gd name="T44" fmla="*/ 921 w 1962"/>
                                <a:gd name="T45" fmla="*/ 2 h 1916"/>
                                <a:gd name="T46" fmla="*/ 1262 w 1962"/>
                                <a:gd name="T47" fmla="*/ 29 h 1916"/>
                                <a:gd name="T48" fmla="*/ 1528 w 1962"/>
                                <a:gd name="T49" fmla="*/ 141 h 1916"/>
                                <a:gd name="T50" fmla="*/ 1720 w 1962"/>
                                <a:gd name="T51" fmla="*/ 314 h 1916"/>
                                <a:gd name="T52" fmla="*/ 1850 w 1962"/>
                                <a:gd name="T53" fmla="*/ 522 h 1916"/>
                                <a:gd name="T54" fmla="*/ 1926 w 1962"/>
                                <a:gd name="T55" fmla="*/ 745 h 1916"/>
                                <a:gd name="T56" fmla="*/ 1958 w 1962"/>
                                <a:gd name="T57" fmla="*/ 958 h 1916"/>
                                <a:gd name="T58" fmla="*/ 613 w 1962"/>
                                <a:gd name="T59" fmla="*/ 1100 h 1916"/>
                                <a:gd name="T60" fmla="*/ 622 w 1962"/>
                                <a:gd name="T61" fmla="*/ 1213 h 1916"/>
                                <a:gd name="T62" fmla="*/ 650 w 1962"/>
                                <a:gd name="T63" fmla="*/ 1321 h 1916"/>
                                <a:gd name="T64" fmla="*/ 715 w 1962"/>
                                <a:gd name="T65" fmla="*/ 1427 h 1916"/>
                                <a:gd name="T66" fmla="*/ 830 w 1962"/>
                                <a:gd name="T67" fmla="*/ 1518 h 1916"/>
                                <a:gd name="T68" fmla="*/ 1010 w 1962"/>
                                <a:gd name="T69" fmla="*/ 1578 h 1916"/>
                                <a:gd name="T70" fmla="*/ 1241 w 1962"/>
                                <a:gd name="T71" fmla="*/ 1595 h 1916"/>
                                <a:gd name="T72" fmla="*/ 1397 w 1962"/>
                                <a:gd name="T73" fmla="*/ 1573 h 1916"/>
                                <a:gd name="T74" fmla="*/ 1549 w 1962"/>
                                <a:gd name="T75" fmla="*/ 1525 h 1916"/>
                                <a:gd name="T76" fmla="*/ 1691 w 1962"/>
                                <a:gd name="T77" fmla="*/ 1461 h 1916"/>
                                <a:gd name="T78" fmla="*/ 1811 w 1962"/>
                                <a:gd name="T79" fmla="*/ 1389 h 1916"/>
                                <a:gd name="T80" fmla="*/ 1900 w 1962"/>
                                <a:gd name="T81" fmla="*/ 1320 h 1916"/>
                                <a:gd name="T82" fmla="*/ 1949 w 1962"/>
                                <a:gd name="T83" fmla="*/ 1263 h 1916"/>
                                <a:gd name="T84" fmla="*/ 1419 w 1962"/>
                                <a:gd name="T85" fmla="*/ 695 h 1916"/>
                                <a:gd name="T86" fmla="*/ 1398 w 1962"/>
                                <a:gd name="T87" fmla="*/ 619 h 1916"/>
                                <a:gd name="T88" fmla="*/ 1356 w 1962"/>
                                <a:gd name="T89" fmla="*/ 541 h 1916"/>
                                <a:gd name="T90" fmla="*/ 1296 w 1962"/>
                                <a:gd name="T91" fmla="*/ 469 h 1916"/>
                                <a:gd name="T92" fmla="*/ 1217 w 1962"/>
                                <a:gd name="T93" fmla="*/ 412 h 1916"/>
                                <a:gd name="T94" fmla="*/ 1118 w 1962"/>
                                <a:gd name="T95" fmla="*/ 375 h 1916"/>
                                <a:gd name="T96" fmla="*/ 1004 w 1962"/>
                                <a:gd name="T97" fmla="*/ 367 h 1916"/>
                                <a:gd name="T98" fmla="*/ 905 w 1962"/>
                                <a:gd name="T99" fmla="*/ 389 h 1916"/>
                                <a:gd name="T100" fmla="*/ 819 w 1962"/>
                                <a:gd name="T101" fmla="*/ 436 h 1916"/>
                                <a:gd name="T102" fmla="*/ 748 w 1962"/>
                                <a:gd name="T103" fmla="*/ 499 h 1916"/>
                                <a:gd name="T104" fmla="*/ 694 w 1962"/>
                                <a:gd name="T105" fmla="*/ 573 h 1916"/>
                                <a:gd name="T106" fmla="*/ 659 w 1962"/>
                                <a:gd name="T107" fmla="*/ 648 h 1916"/>
                                <a:gd name="T108" fmla="*/ 645 w 1962"/>
                                <a:gd name="T109" fmla="*/ 718 h 19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962" h="1916">
                                  <a:moveTo>
                                    <a:pt x="1953" y="1254"/>
                                  </a:moveTo>
                                  <a:lnTo>
                                    <a:pt x="1953" y="1673"/>
                                  </a:lnTo>
                                  <a:lnTo>
                                    <a:pt x="1941" y="1686"/>
                                  </a:lnTo>
                                  <a:lnTo>
                                    <a:pt x="1928" y="1697"/>
                                  </a:lnTo>
                                  <a:lnTo>
                                    <a:pt x="1913" y="1710"/>
                                  </a:lnTo>
                                  <a:lnTo>
                                    <a:pt x="1898" y="1721"/>
                                  </a:lnTo>
                                  <a:lnTo>
                                    <a:pt x="1882" y="1732"/>
                                  </a:lnTo>
                                  <a:lnTo>
                                    <a:pt x="1865" y="1744"/>
                                  </a:lnTo>
                                  <a:lnTo>
                                    <a:pt x="1846" y="1755"/>
                                  </a:lnTo>
                                  <a:lnTo>
                                    <a:pt x="1827" y="1767"/>
                                  </a:lnTo>
                                  <a:lnTo>
                                    <a:pt x="1807" y="1777"/>
                                  </a:lnTo>
                                  <a:lnTo>
                                    <a:pt x="1786" y="1787"/>
                                  </a:lnTo>
                                  <a:lnTo>
                                    <a:pt x="1764" y="1798"/>
                                  </a:lnTo>
                                  <a:lnTo>
                                    <a:pt x="1741" y="1807"/>
                                  </a:lnTo>
                                  <a:lnTo>
                                    <a:pt x="1717" y="1818"/>
                                  </a:lnTo>
                                  <a:lnTo>
                                    <a:pt x="1693" y="1827"/>
                                  </a:lnTo>
                                  <a:lnTo>
                                    <a:pt x="1667" y="1835"/>
                                  </a:lnTo>
                                  <a:lnTo>
                                    <a:pt x="1642" y="1844"/>
                                  </a:lnTo>
                                  <a:lnTo>
                                    <a:pt x="1616" y="1852"/>
                                  </a:lnTo>
                                  <a:lnTo>
                                    <a:pt x="1588" y="1860"/>
                                  </a:lnTo>
                                  <a:lnTo>
                                    <a:pt x="1560" y="1867"/>
                                  </a:lnTo>
                                  <a:lnTo>
                                    <a:pt x="1532" y="1874"/>
                                  </a:lnTo>
                                  <a:lnTo>
                                    <a:pt x="1501" y="1880"/>
                                  </a:lnTo>
                                  <a:lnTo>
                                    <a:pt x="1472" y="1886"/>
                                  </a:lnTo>
                                  <a:lnTo>
                                    <a:pt x="1441" y="1891"/>
                                  </a:lnTo>
                                  <a:lnTo>
                                    <a:pt x="1411" y="1896"/>
                                  </a:lnTo>
                                  <a:lnTo>
                                    <a:pt x="1379" y="1902"/>
                                  </a:lnTo>
                                  <a:lnTo>
                                    <a:pt x="1347" y="1905"/>
                                  </a:lnTo>
                                  <a:lnTo>
                                    <a:pt x="1315" y="1908"/>
                                  </a:lnTo>
                                  <a:lnTo>
                                    <a:pt x="1281" y="1911"/>
                                  </a:lnTo>
                                  <a:lnTo>
                                    <a:pt x="1248" y="1913"/>
                                  </a:lnTo>
                                  <a:lnTo>
                                    <a:pt x="1215" y="1915"/>
                                  </a:lnTo>
                                  <a:lnTo>
                                    <a:pt x="1181" y="1916"/>
                                  </a:lnTo>
                                  <a:lnTo>
                                    <a:pt x="1147" y="1916"/>
                                  </a:lnTo>
                                  <a:lnTo>
                                    <a:pt x="1111" y="1916"/>
                                  </a:lnTo>
                                  <a:lnTo>
                                    <a:pt x="1076" y="1915"/>
                                  </a:lnTo>
                                  <a:lnTo>
                                    <a:pt x="1041" y="1913"/>
                                  </a:lnTo>
                                  <a:lnTo>
                                    <a:pt x="1006" y="1911"/>
                                  </a:lnTo>
                                  <a:lnTo>
                                    <a:pt x="971" y="1909"/>
                                  </a:lnTo>
                                  <a:lnTo>
                                    <a:pt x="936" y="1905"/>
                                  </a:lnTo>
                                  <a:lnTo>
                                    <a:pt x="902" y="1902"/>
                                  </a:lnTo>
                                  <a:lnTo>
                                    <a:pt x="867" y="1896"/>
                                  </a:lnTo>
                                  <a:lnTo>
                                    <a:pt x="833" y="1891"/>
                                  </a:lnTo>
                                  <a:lnTo>
                                    <a:pt x="800" y="1885"/>
                                  </a:lnTo>
                                  <a:lnTo>
                                    <a:pt x="767" y="1879"/>
                                  </a:lnTo>
                                  <a:lnTo>
                                    <a:pt x="733" y="1872"/>
                                  </a:lnTo>
                                  <a:lnTo>
                                    <a:pt x="701" y="1864"/>
                                  </a:lnTo>
                                  <a:lnTo>
                                    <a:pt x="669" y="1856"/>
                                  </a:lnTo>
                                  <a:lnTo>
                                    <a:pt x="638" y="1848"/>
                                  </a:lnTo>
                                  <a:lnTo>
                                    <a:pt x="607" y="1837"/>
                                  </a:lnTo>
                                  <a:lnTo>
                                    <a:pt x="577" y="1828"/>
                                  </a:lnTo>
                                  <a:lnTo>
                                    <a:pt x="547" y="1817"/>
                                  </a:lnTo>
                                  <a:lnTo>
                                    <a:pt x="518" y="1806"/>
                                  </a:lnTo>
                                  <a:lnTo>
                                    <a:pt x="489" y="1794"/>
                                  </a:lnTo>
                                  <a:lnTo>
                                    <a:pt x="462" y="1781"/>
                                  </a:lnTo>
                                  <a:lnTo>
                                    <a:pt x="435" y="1768"/>
                                  </a:lnTo>
                                  <a:lnTo>
                                    <a:pt x="408" y="1754"/>
                                  </a:lnTo>
                                  <a:lnTo>
                                    <a:pt x="383" y="1740"/>
                                  </a:lnTo>
                                  <a:lnTo>
                                    <a:pt x="358" y="1725"/>
                                  </a:lnTo>
                                  <a:lnTo>
                                    <a:pt x="334" y="1710"/>
                                  </a:lnTo>
                                  <a:lnTo>
                                    <a:pt x="312" y="1693"/>
                                  </a:lnTo>
                                  <a:lnTo>
                                    <a:pt x="290" y="1676"/>
                                  </a:lnTo>
                                  <a:lnTo>
                                    <a:pt x="270" y="1659"/>
                                  </a:lnTo>
                                  <a:lnTo>
                                    <a:pt x="250" y="1641"/>
                                  </a:lnTo>
                                  <a:lnTo>
                                    <a:pt x="231" y="1622"/>
                                  </a:lnTo>
                                  <a:lnTo>
                                    <a:pt x="214" y="1603"/>
                                  </a:lnTo>
                                  <a:lnTo>
                                    <a:pt x="200" y="1587"/>
                                  </a:lnTo>
                                  <a:lnTo>
                                    <a:pt x="188" y="1572"/>
                                  </a:lnTo>
                                  <a:lnTo>
                                    <a:pt x="175" y="1555"/>
                                  </a:lnTo>
                                  <a:lnTo>
                                    <a:pt x="164" y="1538"/>
                                  </a:lnTo>
                                  <a:lnTo>
                                    <a:pt x="141" y="1504"/>
                                  </a:lnTo>
                                  <a:lnTo>
                                    <a:pt x="120" y="1469"/>
                                  </a:lnTo>
                                  <a:lnTo>
                                    <a:pt x="100" y="1434"/>
                                  </a:lnTo>
                                  <a:lnTo>
                                    <a:pt x="84" y="1396"/>
                                  </a:lnTo>
                                  <a:lnTo>
                                    <a:pt x="67" y="1358"/>
                                  </a:lnTo>
                                  <a:lnTo>
                                    <a:pt x="54" y="1318"/>
                                  </a:lnTo>
                                  <a:lnTo>
                                    <a:pt x="41" y="1279"/>
                                  </a:lnTo>
                                  <a:lnTo>
                                    <a:pt x="30" y="1237"/>
                                  </a:lnTo>
                                  <a:lnTo>
                                    <a:pt x="20" y="1196"/>
                                  </a:lnTo>
                                  <a:lnTo>
                                    <a:pt x="13" y="1152"/>
                                  </a:lnTo>
                                  <a:lnTo>
                                    <a:pt x="7" y="1108"/>
                                  </a:lnTo>
                                  <a:lnTo>
                                    <a:pt x="3" y="1063"/>
                                  </a:lnTo>
                                  <a:lnTo>
                                    <a:pt x="1" y="1016"/>
                                  </a:lnTo>
                                  <a:lnTo>
                                    <a:pt x="0" y="969"/>
                                  </a:lnTo>
                                  <a:lnTo>
                                    <a:pt x="1" y="939"/>
                                  </a:lnTo>
                                  <a:lnTo>
                                    <a:pt x="3" y="907"/>
                                  </a:lnTo>
                                  <a:lnTo>
                                    <a:pt x="7" y="875"/>
                                  </a:lnTo>
                                  <a:lnTo>
                                    <a:pt x="12" y="840"/>
                                  </a:lnTo>
                                  <a:lnTo>
                                    <a:pt x="19" y="803"/>
                                  </a:lnTo>
                                  <a:lnTo>
                                    <a:pt x="28" y="767"/>
                                  </a:lnTo>
                                  <a:lnTo>
                                    <a:pt x="38" y="729"/>
                                  </a:lnTo>
                                  <a:lnTo>
                                    <a:pt x="51" y="689"/>
                                  </a:lnTo>
                                  <a:lnTo>
                                    <a:pt x="64" y="650"/>
                                  </a:lnTo>
                                  <a:lnTo>
                                    <a:pt x="81" y="610"/>
                                  </a:lnTo>
                                  <a:lnTo>
                                    <a:pt x="98" y="570"/>
                                  </a:lnTo>
                                  <a:lnTo>
                                    <a:pt x="118" y="529"/>
                                  </a:lnTo>
                                  <a:lnTo>
                                    <a:pt x="140" y="490"/>
                                  </a:lnTo>
                                  <a:lnTo>
                                    <a:pt x="164" y="450"/>
                                  </a:lnTo>
                                  <a:lnTo>
                                    <a:pt x="190" y="410"/>
                                  </a:lnTo>
                                  <a:lnTo>
                                    <a:pt x="218" y="372"/>
                                  </a:lnTo>
                                  <a:lnTo>
                                    <a:pt x="248" y="334"/>
                                  </a:lnTo>
                                  <a:lnTo>
                                    <a:pt x="280" y="298"/>
                                  </a:lnTo>
                                  <a:lnTo>
                                    <a:pt x="314" y="263"/>
                                  </a:lnTo>
                                  <a:lnTo>
                                    <a:pt x="352" y="228"/>
                                  </a:lnTo>
                                  <a:lnTo>
                                    <a:pt x="390" y="196"/>
                                  </a:lnTo>
                                  <a:lnTo>
                                    <a:pt x="432" y="165"/>
                                  </a:lnTo>
                                  <a:lnTo>
                                    <a:pt x="476" y="137"/>
                                  </a:lnTo>
                                  <a:lnTo>
                                    <a:pt x="523" y="110"/>
                                  </a:lnTo>
                                  <a:lnTo>
                                    <a:pt x="572" y="86"/>
                                  </a:lnTo>
                                  <a:lnTo>
                                    <a:pt x="623" y="66"/>
                                  </a:lnTo>
                                  <a:lnTo>
                                    <a:pt x="677" y="47"/>
                                  </a:lnTo>
                                  <a:lnTo>
                                    <a:pt x="734" y="30"/>
                                  </a:lnTo>
                                  <a:lnTo>
                                    <a:pt x="795" y="18"/>
                                  </a:lnTo>
                                  <a:lnTo>
                                    <a:pt x="857" y="8"/>
                                  </a:lnTo>
                                  <a:lnTo>
                                    <a:pt x="921" y="2"/>
                                  </a:lnTo>
                                  <a:lnTo>
                                    <a:pt x="990" y="0"/>
                                  </a:lnTo>
                                  <a:lnTo>
                                    <a:pt x="1063" y="1"/>
                                  </a:lnTo>
                                  <a:lnTo>
                                    <a:pt x="1133" y="7"/>
                                  </a:lnTo>
                                  <a:lnTo>
                                    <a:pt x="1199" y="17"/>
                                  </a:lnTo>
                                  <a:lnTo>
                                    <a:pt x="1262" y="29"/>
                                  </a:lnTo>
                                  <a:lnTo>
                                    <a:pt x="1322" y="46"/>
                                  </a:lnTo>
                                  <a:lnTo>
                                    <a:pt x="1378" y="66"/>
                                  </a:lnTo>
                                  <a:lnTo>
                                    <a:pt x="1431" y="87"/>
                                  </a:lnTo>
                                  <a:lnTo>
                                    <a:pt x="1482" y="113"/>
                                  </a:lnTo>
                                  <a:lnTo>
                                    <a:pt x="1528" y="141"/>
                                  </a:lnTo>
                                  <a:lnTo>
                                    <a:pt x="1572" y="171"/>
                                  </a:lnTo>
                                  <a:lnTo>
                                    <a:pt x="1614" y="204"/>
                                  </a:lnTo>
                                  <a:lnTo>
                                    <a:pt x="1652" y="239"/>
                                  </a:lnTo>
                                  <a:lnTo>
                                    <a:pt x="1687" y="275"/>
                                  </a:lnTo>
                                  <a:lnTo>
                                    <a:pt x="1720" y="314"/>
                                  </a:lnTo>
                                  <a:lnTo>
                                    <a:pt x="1752" y="353"/>
                                  </a:lnTo>
                                  <a:lnTo>
                                    <a:pt x="1780" y="393"/>
                                  </a:lnTo>
                                  <a:lnTo>
                                    <a:pt x="1806" y="436"/>
                                  </a:lnTo>
                                  <a:lnTo>
                                    <a:pt x="1828" y="479"/>
                                  </a:lnTo>
                                  <a:lnTo>
                                    <a:pt x="1850" y="522"/>
                                  </a:lnTo>
                                  <a:lnTo>
                                    <a:pt x="1869" y="567"/>
                                  </a:lnTo>
                                  <a:lnTo>
                                    <a:pt x="1886" y="611"/>
                                  </a:lnTo>
                                  <a:lnTo>
                                    <a:pt x="1901" y="656"/>
                                  </a:lnTo>
                                  <a:lnTo>
                                    <a:pt x="1914" y="701"/>
                                  </a:lnTo>
                                  <a:lnTo>
                                    <a:pt x="1926" y="745"/>
                                  </a:lnTo>
                                  <a:lnTo>
                                    <a:pt x="1935" y="790"/>
                                  </a:lnTo>
                                  <a:lnTo>
                                    <a:pt x="1944" y="834"/>
                                  </a:lnTo>
                                  <a:lnTo>
                                    <a:pt x="1950" y="876"/>
                                  </a:lnTo>
                                  <a:lnTo>
                                    <a:pt x="1955" y="918"/>
                                  </a:lnTo>
                                  <a:lnTo>
                                    <a:pt x="1958" y="958"/>
                                  </a:lnTo>
                                  <a:lnTo>
                                    <a:pt x="1961" y="998"/>
                                  </a:lnTo>
                                  <a:lnTo>
                                    <a:pt x="1962" y="1035"/>
                                  </a:lnTo>
                                  <a:lnTo>
                                    <a:pt x="1962" y="1070"/>
                                  </a:lnTo>
                                  <a:lnTo>
                                    <a:pt x="613" y="1070"/>
                                  </a:lnTo>
                                  <a:lnTo>
                                    <a:pt x="613" y="1100"/>
                                  </a:lnTo>
                                  <a:lnTo>
                                    <a:pt x="614" y="1135"/>
                                  </a:lnTo>
                                  <a:lnTo>
                                    <a:pt x="615" y="1153"/>
                                  </a:lnTo>
                                  <a:lnTo>
                                    <a:pt x="617" y="1172"/>
                                  </a:lnTo>
                                  <a:lnTo>
                                    <a:pt x="619" y="1193"/>
                                  </a:lnTo>
                                  <a:lnTo>
                                    <a:pt x="622" y="1213"/>
                                  </a:lnTo>
                                  <a:lnTo>
                                    <a:pt x="626" y="1234"/>
                                  </a:lnTo>
                                  <a:lnTo>
                                    <a:pt x="630" y="1256"/>
                                  </a:lnTo>
                                  <a:lnTo>
                                    <a:pt x="636" y="1278"/>
                                  </a:lnTo>
                                  <a:lnTo>
                                    <a:pt x="642" y="1300"/>
                                  </a:lnTo>
                                  <a:lnTo>
                                    <a:pt x="650" y="1321"/>
                                  </a:lnTo>
                                  <a:lnTo>
                                    <a:pt x="661" y="1343"/>
                                  </a:lnTo>
                                  <a:lnTo>
                                    <a:pt x="671" y="1365"/>
                                  </a:lnTo>
                                  <a:lnTo>
                                    <a:pt x="685" y="1386"/>
                                  </a:lnTo>
                                  <a:lnTo>
                                    <a:pt x="698" y="1407"/>
                                  </a:lnTo>
                                  <a:lnTo>
                                    <a:pt x="715" y="1427"/>
                                  </a:lnTo>
                                  <a:lnTo>
                                    <a:pt x="733" y="1447"/>
                                  </a:lnTo>
                                  <a:lnTo>
                                    <a:pt x="754" y="1466"/>
                                  </a:lnTo>
                                  <a:lnTo>
                                    <a:pt x="777" y="1484"/>
                                  </a:lnTo>
                                  <a:lnTo>
                                    <a:pt x="802" y="1502"/>
                                  </a:lnTo>
                                  <a:lnTo>
                                    <a:pt x="830" y="1518"/>
                                  </a:lnTo>
                                  <a:lnTo>
                                    <a:pt x="860" y="1532"/>
                                  </a:lnTo>
                                  <a:lnTo>
                                    <a:pt x="893" y="1547"/>
                                  </a:lnTo>
                                  <a:lnTo>
                                    <a:pt x="930" y="1558"/>
                                  </a:lnTo>
                                  <a:lnTo>
                                    <a:pt x="968" y="1569"/>
                                  </a:lnTo>
                                  <a:lnTo>
                                    <a:pt x="1010" y="1578"/>
                                  </a:lnTo>
                                  <a:lnTo>
                                    <a:pt x="1055" y="1586"/>
                                  </a:lnTo>
                                  <a:lnTo>
                                    <a:pt x="1103" y="1591"/>
                                  </a:lnTo>
                                  <a:lnTo>
                                    <a:pt x="1155" y="1594"/>
                                  </a:lnTo>
                                  <a:lnTo>
                                    <a:pt x="1211" y="1595"/>
                                  </a:lnTo>
                                  <a:lnTo>
                                    <a:pt x="1241" y="1595"/>
                                  </a:lnTo>
                                  <a:lnTo>
                                    <a:pt x="1272" y="1593"/>
                                  </a:lnTo>
                                  <a:lnTo>
                                    <a:pt x="1303" y="1590"/>
                                  </a:lnTo>
                                  <a:lnTo>
                                    <a:pt x="1334" y="1585"/>
                                  </a:lnTo>
                                  <a:lnTo>
                                    <a:pt x="1365" y="1580"/>
                                  </a:lnTo>
                                  <a:lnTo>
                                    <a:pt x="1397" y="1573"/>
                                  </a:lnTo>
                                  <a:lnTo>
                                    <a:pt x="1428" y="1565"/>
                                  </a:lnTo>
                                  <a:lnTo>
                                    <a:pt x="1459" y="1556"/>
                                  </a:lnTo>
                                  <a:lnTo>
                                    <a:pt x="1489" y="1547"/>
                                  </a:lnTo>
                                  <a:lnTo>
                                    <a:pt x="1519" y="1536"/>
                                  </a:lnTo>
                                  <a:lnTo>
                                    <a:pt x="1549" y="1525"/>
                                  </a:lnTo>
                                  <a:lnTo>
                                    <a:pt x="1579" y="1512"/>
                                  </a:lnTo>
                                  <a:lnTo>
                                    <a:pt x="1608" y="1500"/>
                                  </a:lnTo>
                                  <a:lnTo>
                                    <a:pt x="1636" y="1487"/>
                                  </a:lnTo>
                                  <a:lnTo>
                                    <a:pt x="1664" y="1474"/>
                                  </a:lnTo>
                                  <a:lnTo>
                                    <a:pt x="1691" y="1461"/>
                                  </a:lnTo>
                                  <a:lnTo>
                                    <a:pt x="1717" y="1446"/>
                                  </a:lnTo>
                                  <a:lnTo>
                                    <a:pt x="1742" y="1431"/>
                                  </a:lnTo>
                                  <a:lnTo>
                                    <a:pt x="1766" y="1418"/>
                                  </a:lnTo>
                                  <a:lnTo>
                                    <a:pt x="1789" y="1403"/>
                                  </a:lnTo>
                                  <a:lnTo>
                                    <a:pt x="1811" y="1389"/>
                                  </a:lnTo>
                                  <a:lnTo>
                                    <a:pt x="1831" y="1374"/>
                                  </a:lnTo>
                                  <a:lnTo>
                                    <a:pt x="1851" y="1361"/>
                                  </a:lnTo>
                                  <a:lnTo>
                                    <a:pt x="1869" y="1346"/>
                                  </a:lnTo>
                                  <a:lnTo>
                                    <a:pt x="1885" y="1333"/>
                                  </a:lnTo>
                                  <a:lnTo>
                                    <a:pt x="1900" y="1320"/>
                                  </a:lnTo>
                                  <a:lnTo>
                                    <a:pt x="1913" y="1308"/>
                                  </a:lnTo>
                                  <a:lnTo>
                                    <a:pt x="1925" y="1295"/>
                                  </a:lnTo>
                                  <a:lnTo>
                                    <a:pt x="1934" y="1284"/>
                                  </a:lnTo>
                                  <a:lnTo>
                                    <a:pt x="1943" y="1273"/>
                                  </a:lnTo>
                                  <a:lnTo>
                                    <a:pt x="1949" y="1263"/>
                                  </a:lnTo>
                                  <a:lnTo>
                                    <a:pt x="1953" y="1254"/>
                                  </a:lnTo>
                                  <a:close/>
                                  <a:moveTo>
                                    <a:pt x="1424" y="736"/>
                                  </a:moveTo>
                                  <a:lnTo>
                                    <a:pt x="1424" y="723"/>
                                  </a:lnTo>
                                  <a:lnTo>
                                    <a:pt x="1422" y="709"/>
                                  </a:lnTo>
                                  <a:lnTo>
                                    <a:pt x="1419" y="695"/>
                                  </a:lnTo>
                                  <a:lnTo>
                                    <a:pt x="1416" y="680"/>
                                  </a:lnTo>
                                  <a:lnTo>
                                    <a:pt x="1413" y="664"/>
                                  </a:lnTo>
                                  <a:lnTo>
                                    <a:pt x="1408" y="650"/>
                                  </a:lnTo>
                                  <a:lnTo>
                                    <a:pt x="1403" y="634"/>
                                  </a:lnTo>
                                  <a:lnTo>
                                    <a:pt x="1398" y="619"/>
                                  </a:lnTo>
                                  <a:lnTo>
                                    <a:pt x="1390" y="603"/>
                                  </a:lnTo>
                                  <a:lnTo>
                                    <a:pt x="1383" y="588"/>
                                  </a:lnTo>
                                  <a:lnTo>
                                    <a:pt x="1375" y="572"/>
                                  </a:lnTo>
                                  <a:lnTo>
                                    <a:pt x="1367" y="556"/>
                                  </a:lnTo>
                                  <a:lnTo>
                                    <a:pt x="1356" y="541"/>
                                  </a:lnTo>
                                  <a:lnTo>
                                    <a:pt x="1346" y="526"/>
                                  </a:lnTo>
                                  <a:lnTo>
                                    <a:pt x="1334" y="512"/>
                                  </a:lnTo>
                                  <a:lnTo>
                                    <a:pt x="1323" y="497"/>
                                  </a:lnTo>
                                  <a:lnTo>
                                    <a:pt x="1309" y="483"/>
                                  </a:lnTo>
                                  <a:lnTo>
                                    <a:pt x="1296" y="469"/>
                                  </a:lnTo>
                                  <a:lnTo>
                                    <a:pt x="1281" y="457"/>
                                  </a:lnTo>
                                  <a:lnTo>
                                    <a:pt x="1267" y="444"/>
                                  </a:lnTo>
                                  <a:lnTo>
                                    <a:pt x="1251" y="433"/>
                                  </a:lnTo>
                                  <a:lnTo>
                                    <a:pt x="1235" y="422"/>
                                  </a:lnTo>
                                  <a:lnTo>
                                    <a:pt x="1217" y="412"/>
                                  </a:lnTo>
                                  <a:lnTo>
                                    <a:pt x="1199" y="403"/>
                                  </a:lnTo>
                                  <a:lnTo>
                                    <a:pt x="1180" y="393"/>
                                  </a:lnTo>
                                  <a:lnTo>
                                    <a:pt x="1160" y="386"/>
                                  </a:lnTo>
                                  <a:lnTo>
                                    <a:pt x="1139" y="380"/>
                                  </a:lnTo>
                                  <a:lnTo>
                                    <a:pt x="1118" y="375"/>
                                  </a:lnTo>
                                  <a:lnTo>
                                    <a:pt x="1097" y="371"/>
                                  </a:lnTo>
                                  <a:lnTo>
                                    <a:pt x="1074" y="368"/>
                                  </a:lnTo>
                                  <a:lnTo>
                                    <a:pt x="1050" y="365"/>
                                  </a:lnTo>
                                  <a:lnTo>
                                    <a:pt x="1025" y="365"/>
                                  </a:lnTo>
                                  <a:lnTo>
                                    <a:pt x="1004" y="367"/>
                                  </a:lnTo>
                                  <a:lnTo>
                                    <a:pt x="983" y="369"/>
                                  </a:lnTo>
                                  <a:lnTo>
                                    <a:pt x="963" y="372"/>
                                  </a:lnTo>
                                  <a:lnTo>
                                    <a:pt x="943" y="377"/>
                                  </a:lnTo>
                                  <a:lnTo>
                                    <a:pt x="923" y="382"/>
                                  </a:lnTo>
                                  <a:lnTo>
                                    <a:pt x="905" y="389"/>
                                  </a:lnTo>
                                  <a:lnTo>
                                    <a:pt x="886" y="397"/>
                                  </a:lnTo>
                                  <a:lnTo>
                                    <a:pt x="868" y="405"/>
                                  </a:lnTo>
                                  <a:lnTo>
                                    <a:pt x="851" y="414"/>
                                  </a:lnTo>
                                  <a:lnTo>
                                    <a:pt x="834" y="425"/>
                                  </a:lnTo>
                                  <a:lnTo>
                                    <a:pt x="819" y="436"/>
                                  </a:lnTo>
                                  <a:lnTo>
                                    <a:pt x="803" y="447"/>
                                  </a:lnTo>
                                  <a:lnTo>
                                    <a:pt x="788" y="460"/>
                                  </a:lnTo>
                                  <a:lnTo>
                                    <a:pt x="774" y="472"/>
                                  </a:lnTo>
                                  <a:lnTo>
                                    <a:pt x="760" y="486"/>
                                  </a:lnTo>
                                  <a:lnTo>
                                    <a:pt x="748" y="499"/>
                                  </a:lnTo>
                                  <a:lnTo>
                                    <a:pt x="736" y="514"/>
                                  </a:lnTo>
                                  <a:lnTo>
                                    <a:pt x="724" y="528"/>
                                  </a:lnTo>
                                  <a:lnTo>
                                    <a:pt x="714" y="543"/>
                                  </a:lnTo>
                                  <a:lnTo>
                                    <a:pt x="703" y="557"/>
                                  </a:lnTo>
                                  <a:lnTo>
                                    <a:pt x="694" y="573"/>
                                  </a:lnTo>
                                  <a:lnTo>
                                    <a:pt x="686" y="588"/>
                                  </a:lnTo>
                                  <a:lnTo>
                                    <a:pt x="677" y="603"/>
                                  </a:lnTo>
                                  <a:lnTo>
                                    <a:pt x="671" y="618"/>
                                  </a:lnTo>
                                  <a:lnTo>
                                    <a:pt x="665" y="633"/>
                                  </a:lnTo>
                                  <a:lnTo>
                                    <a:pt x="659" y="648"/>
                                  </a:lnTo>
                                  <a:lnTo>
                                    <a:pt x="655" y="662"/>
                                  </a:lnTo>
                                  <a:lnTo>
                                    <a:pt x="651" y="677"/>
                                  </a:lnTo>
                                  <a:lnTo>
                                    <a:pt x="648" y="691"/>
                                  </a:lnTo>
                                  <a:lnTo>
                                    <a:pt x="646" y="705"/>
                                  </a:lnTo>
                                  <a:lnTo>
                                    <a:pt x="645" y="718"/>
                                  </a:lnTo>
                                  <a:lnTo>
                                    <a:pt x="644" y="731"/>
                                  </a:lnTo>
                                  <a:lnTo>
                                    <a:pt x="1424" y="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74"/>
                          <wps:cNvSpPr>
                            <a:spLocks noChangeAspect="1"/>
                          </wps:cNvSpPr>
                          <wps:spPr bwMode="auto">
                            <a:xfrm>
                              <a:off x="2186" y="578"/>
                              <a:ext cx="103" cy="169"/>
                            </a:xfrm>
                            <a:custGeom>
                              <a:avLst/>
                              <a:gdLst>
                                <a:gd name="T0" fmla="*/ 851 w 1542"/>
                                <a:gd name="T1" fmla="*/ 1016 h 2524"/>
                                <a:gd name="T2" fmla="*/ 850 w 1542"/>
                                <a:gd name="T3" fmla="*/ 1090 h 2524"/>
                                <a:gd name="T4" fmla="*/ 850 w 1542"/>
                                <a:gd name="T5" fmla="*/ 1272 h 2524"/>
                                <a:gd name="T6" fmla="*/ 849 w 1542"/>
                                <a:gd name="T7" fmla="*/ 1509 h 2524"/>
                                <a:gd name="T8" fmla="*/ 850 w 1542"/>
                                <a:gd name="T9" fmla="*/ 1743 h 2524"/>
                                <a:gd name="T10" fmla="*/ 852 w 1542"/>
                                <a:gd name="T11" fmla="*/ 1917 h 2524"/>
                                <a:gd name="T12" fmla="*/ 855 w 1542"/>
                                <a:gd name="T13" fmla="*/ 1989 h 2524"/>
                                <a:gd name="T14" fmla="*/ 860 w 1542"/>
                                <a:gd name="T15" fmla="*/ 2005 h 2524"/>
                                <a:gd name="T16" fmla="*/ 873 w 1542"/>
                                <a:gd name="T17" fmla="*/ 2022 h 2524"/>
                                <a:gd name="T18" fmla="*/ 895 w 1542"/>
                                <a:gd name="T19" fmla="*/ 2037 h 2524"/>
                                <a:gd name="T20" fmla="*/ 928 w 1542"/>
                                <a:gd name="T21" fmla="*/ 2051 h 2524"/>
                                <a:gd name="T22" fmla="*/ 974 w 1542"/>
                                <a:gd name="T23" fmla="*/ 2062 h 2524"/>
                                <a:gd name="T24" fmla="*/ 1039 w 1542"/>
                                <a:gd name="T25" fmla="*/ 2071 h 2524"/>
                                <a:gd name="T26" fmla="*/ 1121 w 1542"/>
                                <a:gd name="T27" fmla="*/ 2074 h 2524"/>
                                <a:gd name="T28" fmla="*/ 1226 w 1542"/>
                                <a:gd name="T29" fmla="*/ 2073 h 2524"/>
                                <a:gd name="T30" fmla="*/ 1325 w 1542"/>
                                <a:gd name="T31" fmla="*/ 2066 h 2524"/>
                                <a:gd name="T32" fmla="*/ 1393 w 1542"/>
                                <a:gd name="T33" fmla="*/ 2057 h 2524"/>
                                <a:gd name="T34" fmla="*/ 1439 w 1542"/>
                                <a:gd name="T35" fmla="*/ 2043 h 2524"/>
                                <a:gd name="T36" fmla="*/ 1477 w 1542"/>
                                <a:gd name="T37" fmla="*/ 2022 h 2524"/>
                                <a:gd name="T38" fmla="*/ 1534 w 1542"/>
                                <a:gd name="T39" fmla="*/ 2433 h 2524"/>
                                <a:gd name="T40" fmla="*/ 1363 w 1542"/>
                                <a:gd name="T41" fmla="*/ 2475 h 2524"/>
                                <a:gd name="T42" fmla="*/ 1251 w 1542"/>
                                <a:gd name="T43" fmla="*/ 2497 h 2524"/>
                                <a:gd name="T44" fmla="*/ 1133 w 1542"/>
                                <a:gd name="T45" fmla="*/ 2513 h 2524"/>
                                <a:gd name="T46" fmla="*/ 1014 w 1542"/>
                                <a:gd name="T47" fmla="*/ 2522 h 2524"/>
                                <a:gd name="T48" fmla="*/ 892 w 1542"/>
                                <a:gd name="T49" fmla="*/ 2522 h 2524"/>
                                <a:gd name="T50" fmla="*/ 774 w 1542"/>
                                <a:gd name="T51" fmla="*/ 2501 h 2524"/>
                                <a:gd name="T52" fmla="*/ 668 w 1542"/>
                                <a:gd name="T53" fmla="*/ 2460 h 2524"/>
                                <a:gd name="T54" fmla="*/ 575 w 1542"/>
                                <a:gd name="T55" fmla="*/ 2404 h 2524"/>
                                <a:gd name="T56" fmla="*/ 495 w 1542"/>
                                <a:gd name="T57" fmla="*/ 2337 h 2524"/>
                                <a:gd name="T58" fmla="*/ 426 w 1542"/>
                                <a:gd name="T59" fmla="*/ 2266 h 2524"/>
                                <a:gd name="T60" fmla="*/ 369 w 1542"/>
                                <a:gd name="T61" fmla="*/ 2194 h 2524"/>
                                <a:gd name="T62" fmla="*/ 325 w 1542"/>
                                <a:gd name="T63" fmla="*/ 2128 h 2524"/>
                                <a:gd name="T64" fmla="*/ 284 w 1542"/>
                                <a:gd name="T65" fmla="*/ 2054 h 2524"/>
                                <a:gd name="T66" fmla="*/ 261 w 1542"/>
                                <a:gd name="T67" fmla="*/ 2000 h 2524"/>
                                <a:gd name="T68" fmla="*/ 0 w 1542"/>
                                <a:gd name="T69" fmla="*/ 879 h 2524"/>
                                <a:gd name="T70" fmla="*/ 79 w 1542"/>
                                <a:gd name="T71" fmla="*/ 788 h 2524"/>
                                <a:gd name="T72" fmla="*/ 273 w 1542"/>
                                <a:gd name="T73" fmla="*/ 569 h 2524"/>
                                <a:gd name="T74" fmla="*/ 487 w 1542"/>
                                <a:gd name="T75" fmla="*/ 331 h 2524"/>
                                <a:gd name="T76" fmla="*/ 657 w 1542"/>
                                <a:gd name="T77" fmla="*/ 145 h 2524"/>
                                <a:gd name="T78" fmla="*/ 771 w 1542"/>
                                <a:gd name="T79" fmla="*/ 24 h 2524"/>
                                <a:gd name="T80" fmla="*/ 799 w 1542"/>
                                <a:gd name="T81" fmla="*/ 4 h 2524"/>
                                <a:gd name="T82" fmla="*/ 815 w 1542"/>
                                <a:gd name="T83" fmla="*/ 0 h 2524"/>
                                <a:gd name="T84" fmla="*/ 830 w 1542"/>
                                <a:gd name="T85" fmla="*/ 2 h 2524"/>
                                <a:gd name="T86" fmla="*/ 843 w 1542"/>
                                <a:gd name="T87" fmla="*/ 11 h 2524"/>
                                <a:gd name="T88" fmla="*/ 847 w 1542"/>
                                <a:gd name="T89" fmla="*/ 31 h 2524"/>
                                <a:gd name="T90" fmla="*/ 849 w 1542"/>
                                <a:gd name="T91" fmla="*/ 85 h 2524"/>
                                <a:gd name="T92" fmla="*/ 849 w 1542"/>
                                <a:gd name="T93" fmla="*/ 321 h 2524"/>
                                <a:gd name="T94" fmla="*/ 847 w 1542"/>
                                <a:gd name="T95" fmla="*/ 585 h 2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542" h="2524">
                                  <a:moveTo>
                                    <a:pt x="1540" y="610"/>
                                  </a:moveTo>
                                  <a:lnTo>
                                    <a:pt x="1542" y="1016"/>
                                  </a:lnTo>
                                  <a:lnTo>
                                    <a:pt x="851" y="1016"/>
                                  </a:lnTo>
                                  <a:lnTo>
                                    <a:pt x="851" y="1024"/>
                                  </a:lnTo>
                                  <a:lnTo>
                                    <a:pt x="851" y="1050"/>
                                  </a:lnTo>
                                  <a:lnTo>
                                    <a:pt x="850" y="1090"/>
                                  </a:lnTo>
                                  <a:lnTo>
                                    <a:pt x="850" y="1141"/>
                                  </a:lnTo>
                                  <a:lnTo>
                                    <a:pt x="850" y="1203"/>
                                  </a:lnTo>
                                  <a:lnTo>
                                    <a:pt x="850" y="1272"/>
                                  </a:lnTo>
                                  <a:lnTo>
                                    <a:pt x="849" y="1348"/>
                                  </a:lnTo>
                                  <a:lnTo>
                                    <a:pt x="849" y="1428"/>
                                  </a:lnTo>
                                  <a:lnTo>
                                    <a:pt x="849" y="1509"/>
                                  </a:lnTo>
                                  <a:lnTo>
                                    <a:pt x="849" y="1590"/>
                                  </a:lnTo>
                                  <a:lnTo>
                                    <a:pt x="849" y="1669"/>
                                  </a:lnTo>
                                  <a:lnTo>
                                    <a:pt x="850" y="1743"/>
                                  </a:lnTo>
                                  <a:lnTo>
                                    <a:pt x="850" y="1810"/>
                                  </a:lnTo>
                                  <a:lnTo>
                                    <a:pt x="851" y="1869"/>
                                  </a:lnTo>
                                  <a:lnTo>
                                    <a:pt x="852" y="1917"/>
                                  </a:lnTo>
                                  <a:lnTo>
                                    <a:pt x="853" y="1952"/>
                                  </a:lnTo>
                                  <a:lnTo>
                                    <a:pt x="853" y="1969"/>
                                  </a:lnTo>
                                  <a:lnTo>
                                    <a:pt x="855" y="1989"/>
                                  </a:lnTo>
                                  <a:lnTo>
                                    <a:pt x="856" y="1995"/>
                                  </a:lnTo>
                                  <a:lnTo>
                                    <a:pt x="858" y="2000"/>
                                  </a:lnTo>
                                  <a:lnTo>
                                    <a:pt x="860" y="2005"/>
                                  </a:lnTo>
                                  <a:lnTo>
                                    <a:pt x="863" y="2010"/>
                                  </a:lnTo>
                                  <a:lnTo>
                                    <a:pt x="868" y="2017"/>
                                  </a:lnTo>
                                  <a:lnTo>
                                    <a:pt x="873" y="2022"/>
                                  </a:lnTo>
                                  <a:lnTo>
                                    <a:pt x="879" y="2027"/>
                                  </a:lnTo>
                                  <a:lnTo>
                                    <a:pt x="886" y="2032"/>
                                  </a:lnTo>
                                  <a:lnTo>
                                    <a:pt x="895" y="2037"/>
                                  </a:lnTo>
                                  <a:lnTo>
                                    <a:pt x="904" y="2043"/>
                                  </a:lnTo>
                                  <a:lnTo>
                                    <a:pt x="915" y="2047"/>
                                  </a:lnTo>
                                  <a:lnTo>
                                    <a:pt x="928" y="2051"/>
                                  </a:lnTo>
                                  <a:lnTo>
                                    <a:pt x="942" y="2055"/>
                                  </a:lnTo>
                                  <a:lnTo>
                                    <a:pt x="958" y="2059"/>
                                  </a:lnTo>
                                  <a:lnTo>
                                    <a:pt x="974" y="2062"/>
                                  </a:lnTo>
                                  <a:lnTo>
                                    <a:pt x="994" y="2065"/>
                                  </a:lnTo>
                                  <a:lnTo>
                                    <a:pt x="1015" y="2068"/>
                                  </a:lnTo>
                                  <a:lnTo>
                                    <a:pt x="1039" y="2071"/>
                                  </a:lnTo>
                                  <a:lnTo>
                                    <a:pt x="1064" y="2073"/>
                                  </a:lnTo>
                                  <a:lnTo>
                                    <a:pt x="1092" y="2074"/>
                                  </a:lnTo>
                                  <a:lnTo>
                                    <a:pt x="1121" y="2074"/>
                                  </a:lnTo>
                                  <a:lnTo>
                                    <a:pt x="1153" y="2074"/>
                                  </a:lnTo>
                                  <a:lnTo>
                                    <a:pt x="1188" y="2074"/>
                                  </a:lnTo>
                                  <a:lnTo>
                                    <a:pt x="1226" y="2073"/>
                                  </a:lnTo>
                                  <a:lnTo>
                                    <a:pt x="1263" y="2071"/>
                                  </a:lnTo>
                                  <a:lnTo>
                                    <a:pt x="1296" y="2068"/>
                                  </a:lnTo>
                                  <a:lnTo>
                                    <a:pt x="1325" y="2066"/>
                                  </a:lnTo>
                                  <a:lnTo>
                                    <a:pt x="1350" y="2063"/>
                                  </a:lnTo>
                                  <a:lnTo>
                                    <a:pt x="1373" y="2060"/>
                                  </a:lnTo>
                                  <a:lnTo>
                                    <a:pt x="1393" y="2057"/>
                                  </a:lnTo>
                                  <a:lnTo>
                                    <a:pt x="1409" y="2053"/>
                                  </a:lnTo>
                                  <a:lnTo>
                                    <a:pt x="1425" y="2048"/>
                                  </a:lnTo>
                                  <a:lnTo>
                                    <a:pt x="1439" y="2043"/>
                                  </a:lnTo>
                                  <a:lnTo>
                                    <a:pt x="1452" y="2036"/>
                                  </a:lnTo>
                                  <a:lnTo>
                                    <a:pt x="1464" y="2030"/>
                                  </a:lnTo>
                                  <a:lnTo>
                                    <a:pt x="1477" y="2022"/>
                                  </a:lnTo>
                                  <a:lnTo>
                                    <a:pt x="1504" y="2004"/>
                                  </a:lnTo>
                                  <a:lnTo>
                                    <a:pt x="1535" y="1983"/>
                                  </a:lnTo>
                                  <a:lnTo>
                                    <a:pt x="1534" y="2433"/>
                                  </a:lnTo>
                                  <a:lnTo>
                                    <a:pt x="1468" y="2450"/>
                                  </a:lnTo>
                                  <a:lnTo>
                                    <a:pt x="1399" y="2467"/>
                                  </a:lnTo>
                                  <a:lnTo>
                                    <a:pt x="1363" y="2475"/>
                                  </a:lnTo>
                                  <a:lnTo>
                                    <a:pt x="1326" y="2483"/>
                                  </a:lnTo>
                                  <a:lnTo>
                                    <a:pt x="1289" y="2490"/>
                                  </a:lnTo>
                                  <a:lnTo>
                                    <a:pt x="1251" y="2497"/>
                                  </a:lnTo>
                                  <a:lnTo>
                                    <a:pt x="1212" y="2502"/>
                                  </a:lnTo>
                                  <a:lnTo>
                                    <a:pt x="1173" y="2509"/>
                                  </a:lnTo>
                                  <a:lnTo>
                                    <a:pt x="1133" y="2513"/>
                                  </a:lnTo>
                                  <a:lnTo>
                                    <a:pt x="1094" y="2517"/>
                                  </a:lnTo>
                                  <a:lnTo>
                                    <a:pt x="1053" y="2520"/>
                                  </a:lnTo>
                                  <a:lnTo>
                                    <a:pt x="1014" y="2522"/>
                                  </a:lnTo>
                                  <a:lnTo>
                                    <a:pt x="974" y="2523"/>
                                  </a:lnTo>
                                  <a:lnTo>
                                    <a:pt x="934" y="2524"/>
                                  </a:lnTo>
                                  <a:lnTo>
                                    <a:pt x="892" y="2522"/>
                                  </a:lnTo>
                                  <a:lnTo>
                                    <a:pt x="851" y="2518"/>
                                  </a:lnTo>
                                  <a:lnTo>
                                    <a:pt x="812" y="2511"/>
                                  </a:lnTo>
                                  <a:lnTo>
                                    <a:pt x="774" y="2501"/>
                                  </a:lnTo>
                                  <a:lnTo>
                                    <a:pt x="737" y="2490"/>
                                  </a:lnTo>
                                  <a:lnTo>
                                    <a:pt x="703" y="2475"/>
                                  </a:lnTo>
                                  <a:lnTo>
                                    <a:pt x="668" y="2460"/>
                                  </a:lnTo>
                                  <a:lnTo>
                                    <a:pt x="636" y="2443"/>
                                  </a:lnTo>
                                  <a:lnTo>
                                    <a:pt x="605" y="2425"/>
                                  </a:lnTo>
                                  <a:lnTo>
                                    <a:pt x="575" y="2404"/>
                                  </a:lnTo>
                                  <a:lnTo>
                                    <a:pt x="547" y="2383"/>
                                  </a:lnTo>
                                  <a:lnTo>
                                    <a:pt x="520" y="2360"/>
                                  </a:lnTo>
                                  <a:lnTo>
                                    <a:pt x="495" y="2337"/>
                                  </a:lnTo>
                                  <a:lnTo>
                                    <a:pt x="470" y="2314"/>
                                  </a:lnTo>
                                  <a:lnTo>
                                    <a:pt x="447" y="2291"/>
                                  </a:lnTo>
                                  <a:lnTo>
                                    <a:pt x="426" y="2266"/>
                                  </a:lnTo>
                                  <a:lnTo>
                                    <a:pt x="406" y="2242"/>
                                  </a:lnTo>
                                  <a:lnTo>
                                    <a:pt x="387" y="2218"/>
                                  </a:lnTo>
                                  <a:lnTo>
                                    <a:pt x="369" y="2194"/>
                                  </a:lnTo>
                                  <a:lnTo>
                                    <a:pt x="354" y="2171"/>
                                  </a:lnTo>
                                  <a:lnTo>
                                    <a:pt x="338" y="2149"/>
                                  </a:lnTo>
                                  <a:lnTo>
                                    <a:pt x="325" y="2128"/>
                                  </a:lnTo>
                                  <a:lnTo>
                                    <a:pt x="313" y="2107"/>
                                  </a:lnTo>
                                  <a:lnTo>
                                    <a:pt x="302" y="2087"/>
                                  </a:lnTo>
                                  <a:lnTo>
                                    <a:pt x="284" y="2054"/>
                                  </a:lnTo>
                                  <a:lnTo>
                                    <a:pt x="272" y="2027"/>
                                  </a:lnTo>
                                  <a:lnTo>
                                    <a:pt x="264" y="2008"/>
                                  </a:lnTo>
                                  <a:lnTo>
                                    <a:pt x="261" y="2000"/>
                                  </a:lnTo>
                                  <a:lnTo>
                                    <a:pt x="261" y="1023"/>
                                  </a:lnTo>
                                  <a:lnTo>
                                    <a:pt x="3" y="1023"/>
                                  </a:lnTo>
                                  <a:lnTo>
                                    <a:pt x="0" y="879"/>
                                  </a:lnTo>
                                  <a:lnTo>
                                    <a:pt x="9" y="869"/>
                                  </a:lnTo>
                                  <a:lnTo>
                                    <a:pt x="37" y="836"/>
                                  </a:lnTo>
                                  <a:lnTo>
                                    <a:pt x="79" y="788"/>
                                  </a:lnTo>
                                  <a:lnTo>
                                    <a:pt x="135" y="725"/>
                                  </a:lnTo>
                                  <a:lnTo>
                                    <a:pt x="199" y="651"/>
                                  </a:lnTo>
                                  <a:lnTo>
                                    <a:pt x="273" y="569"/>
                                  </a:lnTo>
                                  <a:lnTo>
                                    <a:pt x="351" y="480"/>
                                  </a:lnTo>
                                  <a:lnTo>
                                    <a:pt x="433" y="391"/>
                                  </a:lnTo>
                                  <a:lnTo>
                                    <a:pt x="487" y="331"/>
                                  </a:lnTo>
                                  <a:lnTo>
                                    <a:pt x="545" y="269"/>
                                  </a:lnTo>
                                  <a:lnTo>
                                    <a:pt x="603" y="205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706" y="93"/>
                                  </a:lnTo>
                                  <a:lnTo>
                                    <a:pt x="745" y="52"/>
                                  </a:lnTo>
                                  <a:lnTo>
                                    <a:pt x="771" y="24"/>
                                  </a:lnTo>
                                  <a:lnTo>
                                    <a:pt x="782" y="14"/>
                                  </a:lnTo>
                                  <a:lnTo>
                                    <a:pt x="790" y="8"/>
                                  </a:lnTo>
                                  <a:lnTo>
                                    <a:pt x="799" y="4"/>
                                  </a:lnTo>
                                  <a:lnTo>
                                    <a:pt x="804" y="2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815" y="0"/>
                                  </a:lnTo>
                                  <a:lnTo>
                                    <a:pt x="821" y="0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830" y="2"/>
                                  </a:lnTo>
                                  <a:lnTo>
                                    <a:pt x="835" y="4"/>
                                  </a:lnTo>
                                  <a:lnTo>
                                    <a:pt x="840" y="7"/>
                                  </a:lnTo>
                                  <a:lnTo>
                                    <a:pt x="843" y="11"/>
                                  </a:lnTo>
                                  <a:lnTo>
                                    <a:pt x="845" y="16"/>
                                  </a:lnTo>
                                  <a:lnTo>
                                    <a:pt x="847" y="23"/>
                                  </a:lnTo>
                                  <a:lnTo>
                                    <a:pt x="847" y="31"/>
                                  </a:lnTo>
                                  <a:lnTo>
                                    <a:pt x="848" y="37"/>
                                  </a:lnTo>
                                  <a:lnTo>
                                    <a:pt x="849" y="56"/>
                                  </a:lnTo>
                                  <a:lnTo>
                                    <a:pt x="849" y="85"/>
                                  </a:lnTo>
                                  <a:lnTo>
                                    <a:pt x="850" y="121"/>
                                  </a:lnTo>
                                  <a:lnTo>
                                    <a:pt x="850" y="215"/>
                                  </a:lnTo>
                                  <a:lnTo>
                                    <a:pt x="849" y="321"/>
                                  </a:lnTo>
                                  <a:lnTo>
                                    <a:pt x="848" y="428"/>
                                  </a:lnTo>
                                  <a:lnTo>
                                    <a:pt x="848" y="520"/>
                                  </a:lnTo>
                                  <a:lnTo>
                                    <a:pt x="847" y="585"/>
                                  </a:lnTo>
                                  <a:lnTo>
                                    <a:pt x="847" y="610"/>
                                  </a:lnTo>
                                  <a:lnTo>
                                    <a:pt x="1540" y="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75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681"/>
                              <a:ext cx="37" cy="35"/>
                            </a:xfrm>
                            <a:custGeom>
                              <a:avLst/>
                              <a:gdLst>
                                <a:gd name="T0" fmla="*/ 440 w 544"/>
                                <a:gd name="T1" fmla="*/ 518 h 518"/>
                                <a:gd name="T2" fmla="*/ 272 w 544"/>
                                <a:gd name="T3" fmla="*/ 397 h 518"/>
                                <a:gd name="T4" fmla="*/ 104 w 544"/>
                                <a:gd name="T5" fmla="*/ 518 h 518"/>
                                <a:gd name="T6" fmla="*/ 168 w 544"/>
                                <a:gd name="T7" fmla="*/ 321 h 518"/>
                                <a:gd name="T8" fmla="*/ 0 w 544"/>
                                <a:gd name="T9" fmla="*/ 198 h 518"/>
                                <a:gd name="T10" fmla="*/ 207 w 544"/>
                                <a:gd name="T11" fmla="*/ 198 h 518"/>
                                <a:gd name="T12" fmla="*/ 272 w 544"/>
                                <a:gd name="T13" fmla="*/ 0 h 518"/>
                                <a:gd name="T14" fmla="*/ 336 w 544"/>
                                <a:gd name="T15" fmla="*/ 198 h 518"/>
                                <a:gd name="T16" fmla="*/ 544 w 544"/>
                                <a:gd name="T17" fmla="*/ 198 h 518"/>
                                <a:gd name="T18" fmla="*/ 376 w 544"/>
                                <a:gd name="T19" fmla="*/ 321 h 518"/>
                                <a:gd name="T20" fmla="*/ 440 w 544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4" h="518">
                                  <a:moveTo>
                                    <a:pt x="440" y="518"/>
                                  </a:moveTo>
                                  <a:lnTo>
                                    <a:pt x="272" y="397"/>
                                  </a:lnTo>
                                  <a:lnTo>
                                    <a:pt x="104" y="51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7" y="198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336" y="198"/>
                                  </a:lnTo>
                                  <a:lnTo>
                                    <a:pt x="544" y="198"/>
                                  </a:lnTo>
                                  <a:lnTo>
                                    <a:pt x="376" y="321"/>
                                  </a:lnTo>
                                  <a:lnTo>
                                    <a:pt x="440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76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644"/>
                              <a:ext cx="37" cy="35"/>
                            </a:xfrm>
                            <a:custGeom>
                              <a:avLst/>
                              <a:gdLst>
                                <a:gd name="T0" fmla="*/ 441 w 545"/>
                                <a:gd name="T1" fmla="*/ 517 h 517"/>
                                <a:gd name="T2" fmla="*/ 272 w 545"/>
                                <a:gd name="T3" fmla="*/ 396 h 517"/>
                                <a:gd name="T4" fmla="*/ 104 w 545"/>
                                <a:gd name="T5" fmla="*/ 517 h 517"/>
                                <a:gd name="T6" fmla="*/ 168 w 545"/>
                                <a:gd name="T7" fmla="*/ 320 h 517"/>
                                <a:gd name="T8" fmla="*/ 0 w 545"/>
                                <a:gd name="T9" fmla="*/ 197 h 517"/>
                                <a:gd name="T10" fmla="*/ 208 w 545"/>
                                <a:gd name="T11" fmla="*/ 197 h 517"/>
                                <a:gd name="T12" fmla="*/ 272 w 545"/>
                                <a:gd name="T13" fmla="*/ 0 h 517"/>
                                <a:gd name="T14" fmla="*/ 336 w 545"/>
                                <a:gd name="T15" fmla="*/ 197 h 517"/>
                                <a:gd name="T16" fmla="*/ 545 w 545"/>
                                <a:gd name="T17" fmla="*/ 197 h 517"/>
                                <a:gd name="T18" fmla="*/ 377 w 545"/>
                                <a:gd name="T19" fmla="*/ 320 h 517"/>
                                <a:gd name="T20" fmla="*/ 441 w 545"/>
                                <a:gd name="T21" fmla="*/ 517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7">
                                  <a:moveTo>
                                    <a:pt x="441" y="517"/>
                                  </a:moveTo>
                                  <a:lnTo>
                                    <a:pt x="272" y="396"/>
                                  </a:lnTo>
                                  <a:lnTo>
                                    <a:pt x="104" y="517"/>
                                  </a:lnTo>
                                  <a:lnTo>
                                    <a:pt x="168" y="320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208" y="197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336" y="197"/>
                                  </a:lnTo>
                                  <a:lnTo>
                                    <a:pt x="545" y="197"/>
                                  </a:lnTo>
                                  <a:lnTo>
                                    <a:pt x="377" y="320"/>
                                  </a:lnTo>
                                  <a:lnTo>
                                    <a:pt x="44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77"/>
                          <wps:cNvSpPr>
                            <a:spLocks noChangeAspect="1"/>
                          </wps:cNvSpPr>
                          <wps:spPr bwMode="auto">
                            <a:xfrm>
                              <a:off x="1713" y="607"/>
                              <a:ext cx="36" cy="34"/>
                            </a:xfrm>
                            <a:custGeom>
                              <a:avLst/>
                              <a:gdLst>
                                <a:gd name="T0" fmla="*/ 440 w 545"/>
                                <a:gd name="T1" fmla="*/ 518 h 518"/>
                                <a:gd name="T2" fmla="*/ 272 w 545"/>
                                <a:gd name="T3" fmla="*/ 397 h 518"/>
                                <a:gd name="T4" fmla="*/ 104 w 545"/>
                                <a:gd name="T5" fmla="*/ 518 h 518"/>
                                <a:gd name="T6" fmla="*/ 168 w 545"/>
                                <a:gd name="T7" fmla="*/ 321 h 518"/>
                                <a:gd name="T8" fmla="*/ 0 w 545"/>
                                <a:gd name="T9" fmla="*/ 199 h 518"/>
                                <a:gd name="T10" fmla="*/ 208 w 545"/>
                                <a:gd name="T11" fmla="*/ 199 h 518"/>
                                <a:gd name="T12" fmla="*/ 272 w 545"/>
                                <a:gd name="T13" fmla="*/ 0 h 518"/>
                                <a:gd name="T14" fmla="*/ 336 w 545"/>
                                <a:gd name="T15" fmla="*/ 199 h 518"/>
                                <a:gd name="T16" fmla="*/ 545 w 545"/>
                                <a:gd name="T17" fmla="*/ 199 h 518"/>
                                <a:gd name="T18" fmla="*/ 376 w 545"/>
                                <a:gd name="T19" fmla="*/ 321 h 518"/>
                                <a:gd name="T20" fmla="*/ 440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440" y="518"/>
                                  </a:moveTo>
                                  <a:lnTo>
                                    <a:pt x="272" y="397"/>
                                  </a:lnTo>
                                  <a:lnTo>
                                    <a:pt x="104" y="51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08" y="199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336" y="199"/>
                                  </a:lnTo>
                                  <a:lnTo>
                                    <a:pt x="545" y="199"/>
                                  </a:lnTo>
                                  <a:lnTo>
                                    <a:pt x="376" y="321"/>
                                  </a:lnTo>
                                  <a:lnTo>
                                    <a:pt x="440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78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77"/>
                              <a:ext cx="36" cy="35"/>
                            </a:xfrm>
                            <a:custGeom>
                              <a:avLst/>
                              <a:gdLst>
                                <a:gd name="T0" fmla="*/ 441 w 545"/>
                                <a:gd name="T1" fmla="*/ 518 h 518"/>
                                <a:gd name="T2" fmla="*/ 273 w 545"/>
                                <a:gd name="T3" fmla="*/ 396 h 518"/>
                                <a:gd name="T4" fmla="*/ 104 w 545"/>
                                <a:gd name="T5" fmla="*/ 518 h 518"/>
                                <a:gd name="T6" fmla="*/ 168 w 545"/>
                                <a:gd name="T7" fmla="*/ 321 h 518"/>
                                <a:gd name="T8" fmla="*/ 0 w 545"/>
                                <a:gd name="T9" fmla="*/ 198 h 518"/>
                                <a:gd name="T10" fmla="*/ 209 w 545"/>
                                <a:gd name="T11" fmla="*/ 198 h 518"/>
                                <a:gd name="T12" fmla="*/ 273 w 545"/>
                                <a:gd name="T13" fmla="*/ 0 h 518"/>
                                <a:gd name="T14" fmla="*/ 337 w 545"/>
                                <a:gd name="T15" fmla="*/ 198 h 518"/>
                                <a:gd name="T16" fmla="*/ 545 w 545"/>
                                <a:gd name="T17" fmla="*/ 198 h 518"/>
                                <a:gd name="T18" fmla="*/ 377 w 545"/>
                                <a:gd name="T19" fmla="*/ 321 h 518"/>
                                <a:gd name="T20" fmla="*/ 441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441" y="518"/>
                                  </a:moveTo>
                                  <a:lnTo>
                                    <a:pt x="273" y="396"/>
                                  </a:lnTo>
                                  <a:lnTo>
                                    <a:pt x="104" y="51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9" y="198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337" y="198"/>
                                  </a:lnTo>
                                  <a:lnTo>
                                    <a:pt x="545" y="198"/>
                                  </a:lnTo>
                                  <a:lnTo>
                                    <a:pt x="377" y="321"/>
                                  </a:lnTo>
                                  <a:lnTo>
                                    <a:pt x="441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79"/>
                          <wps:cNvSpPr>
                            <a:spLocks noChangeAspect="1"/>
                          </wps:cNvSpPr>
                          <wps:spPr bwMode="auto">
                            <a:xfrm>
                              <a:off x="1778" y="569"/>
                              <a:ext cx="37" cy="35"/>
                            </a:xfrm>
                            <a:custGeom>
                              <a:avLst/>
                              <a:gdLst>
                                <a:gd name="T0" fmla="*/ 441 w 545"/>
                                <a:gd name="T1" fmla="*/ 518 h 518"/>
                                <a:gd name="T2" fmla="*/ 272 w 545"/>
                                <a:gd name="T3" fmla="*/ 395 h 518"/>
                                <a:gd name="T4" fmla="*/ 105 w 545"/>
                                <a:gd name="T5" fmla="*/ 518 h 518"/>
                                <a:gd name="T6" fmla="*/ 168 w 545"/>
                                <a:gd name="T7" fmla="*/ 319 h 518"/>
                                <a:gd name="T8" fmla="*/ 0 w 545"/>
                                <a:gd name="T9" fmla="*/ 197 h 518"/>
                                <a:gd name="T10" fmla="*/ 208 w 545"/>
                                <a:gd name="T11" fmla="*/ 197 h 518"/>
                                <a:gd name="T12" fmla="*/ 272 w 545"/>
                                <a:gd name="T13" fmla="*/ 0 h 518"/>
                                <a:gd name="T14" fmla="*/ 336 w 545"/>
                                <a:gd name="T15" fmla="*/ 197 h 518"/>
                                <a:gd name="T16" fmla="*/ 545 w 545"/>
                                <a:gd name="T17" fmla="*/ 197 h 518"/>
                                <a:gd name="T18" fmla="*/ 377 w 545"/>
                                <a:gd name="T19" fmla="*/ 319 h 518"/>
                                <a:gd name="T20" fmla="*/ 441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441" y="518"/>
                                  </a:moveTo>
                                  <a:lnTo>
                                    <a:pt x="272" y="395"/>
                                  </a:lnTo>
                                  <a:lnTo>
                                    <a:pt x="105" y="518"/>
                                  </a:lnTo>
                                  <a:lnTo>
                                    <a:pt x="168" y="31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208" y="197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336" y="197"/>
                                  </a:lnTo>
                                  <a:lnTo>
                                    <a:pt x="545" y="197"/>
                                  </a:lnTo>
                                  <a:lnTo>
                                    <a:pt x="377" y="319"/>
                                  </a:lnTo>
                                  <a:lnTo>
                                    <a:pt x="441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80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709"/>
                              <a:ext cx="36" cy="34"/>
                            </a:xfrm>
                            <a:custGeom>
                              <a:avLst/>
                              <a:gdLst>
                                <a:gd name="T0" fmla="*/ 441 w 545"/>
                                <a:gd name="T1" fmla="*/ 518 h 518"/>
                                <a:gd name="T2" fmla="*/ 272 w 545"/>
                                <a:gd name="T3" fmla="*/ 396 h 518"/>
                                <a:gd name="T4" fmla="*/ 105 w 545"/>
                                <a:gd name="T5" fmla="*/ 518 h 518"/>
                                <a:gd name="T6" fmla="*/ 168 w 545"/>
                                <a:gd name="T7" fmla="*/ 321 h 518"/>
                                <a:gd name="T8" fmla="*/ 0 w 545"/>
                                <a:gd name="T9" fmla="*/ 198 h 518"/>
                                <a:gd name="T10" fmla="*/ 209 w 545"/>
                                <a:gd name="T11" fmla="*/ 198 h 518"/>
                                <a:gd name="T12" fmla="*/ 272 w 545"/>
                                <a:gd name="T13" fmla="*/ 0 h 518"/>
                                <a:gd name="T14" fmla="*/ 336 w 545"/>
                                <a:gd name="T15" fmla="*/ 198 h 518"/>
                                <a:gd name="T16" fmla="*/ 545 w 545"/>
                                <a:gd name="T17" fmla="*/ 198 h 518"/>
                                <a:gd name="T18" fmla="*/ 377 w 545"/>
                                <a:gd name="T19" fmla="*/ 321 h 518"/>
                                <a:gd name="T20" fmla="*/ 441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441" y="518"/>
                                  </a:moveTo>
                                  <a:lnTo>
                                    <a:pt x="272" y="396"/>
                                  </a:lnTo>
                                  <a:lnTo>
                                    <a:pt x="105" y="51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9" y="198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336" y="198"/>
                                  </a:lnTo>
                                  <a:lnTo>
                                    <a:pt x="545" y="198"/>
                                  </a:lnTo>
                                  <a:lnTo>
                                    <a:pt x="377" y="321"/>
                                  </a:lnTo>
                                  <a:lnTo>
                                    <a:pt x="441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81"/>
                          <wps:cNvSpPr>
                            <a:spLocks noChangeAspect="1"/>
                          </wps:cNvSpPr>
                          <wps:spPr bwMode="auto">
                            <a:xfrm>
                              <a:off x="1778" y="723"/>
                              <a:ext cx="37" cy="34"/>
                            </a:xfrm>
                            <a:custGeom>
                              <a:avLst/>
                              <a:gdLst>
                                <a:gd name="T0" fmla="*/ 440 w 544"/>
                                <a:gd name="T1" fmla="*/ 518 h 518"/>
                                <a:gd name="T2" fmla="*/ 272 w 544"/>
                                <a:gd name="T3" fmla="*/ 395 h 518"/>
                                <a:gd name="T4" fmla="*/ 104 w 544"/>
                                <a:gd name="T5" fmla="*/ 518 h 518"/>
                                <a:gd name="T6" fmla="*/ 168 w 544"/>
                                <a:gd name="T7" fmla="*/ 320 h 518"/>
                                <a:gd name="T8" fmla="*/ 0 w 544"/>
                                <a:gd name="T9" fmla="*/ 197 h 518"/>
                                <a:gd name="T10" fmla="*/ 207 w 544"/>
                                <a:gd name="T11" fmla="*/ 197 h 518"/>
                                <a:gd name="T12" fmla="*/ 272 w 544"/>
                                <a:gd name="T13" fmla="*/ 0 h 518"/>
                                <a:gd name="T14" fmla="*/ 336 w 544"/>
                                <a:gd name="T15" fmla="*/ 197 h 518"/>
                                <a:gd name="T16" fmla="*/ 544 w 544"/>
                                <a:gd name="T17" fmla="*/ 197 h 518"/>
                                <a:gd name="T18" fmla="*/ 376 w 544"/>
                                <a:gd name="T19" fmla="*/ 320 h 518"/>
                                <a:gd name="T20" fmla="*/ 440 w 544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4" h="518">
                                  <a:moveTo>
                                    <a:pt x="440" y="518"/>
                                  </a:moveTo>
                                  <a:lnTo>
                                    <a:pt x="272" y="395"/>
                                  </a:lnTo>
                                  <a:lnTo>
                                    <a:pt x="104" y="518"/>
                                  </a:lnTo>
                                  <a:lnTo>
                                    <a:pt x="168" y="320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207" y="197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336" y="197"/>
                                  </a:lnTo>
                                  <a:lnTo>
                                    <a:pt x="544" y="197"/>
                                  </a:lnTo>
                                  <a:lnTo>
                                    <a:pt x="376" y="320"/>
                                  </a:lnTo>
                                  <a:lnTo>
                                    <a:pt x="440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82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681"/>
                              <a:ext cx="36" cy="35"/>
                            </a:xfrm>
                            <a:custGeom>
                              <a:avLst/>
                              <a:gdLst>
                                <a:gd name="T0" fmla="*/ 105 w 545"/>
                                <a:gd name="T1" fmla="*/ 518 h 518"/>
                                <a:gd name="T2" fmla="*/ 273 w 545"/>
                                <a:gd name="T3" fmla="*/ 397 h 518"/>
                                <a:gd name="T4" fmla="*/ 441 w 545"/>
                                <a:gd name="T5" fmla="*/ 518 h 518"/>
                                <a:gd name="T6" fmla="*/ 377 w 545"/>
                                <a:gd name="T7" fmla="*/ 321 h 518"/>
                                <a:gd name="T8" fmla="*/ 545 w 545"/>
                                <a:gd name="T9" fmla="*/ 198 h 518"/>
                                <a:gd name="T10" fmla="*/ 337 w 545"/>
                                <a:gd name="T11" fmla="*/ 198 h 518"/>
                                <a:gd name="T12" fmla="*/ 273 w 545"/>
                                <a:gd name="T13" fmla="*/ 0 h 518"/>
                                <a:gd name="T14" fmla="*/ 208 w 545"/>
                                <a:gd name="T15" fmla="*/ 198 h 518"/>
                                <a:gd name="T16" fmla="*/ 0 w 545"/>
                                <a:gd name="T17" fmla="*/ 198 h 518"/>
                                <a:gd name="T18" fmla="*/ 168 w 545"/>
                                <a:gd name="T19" fmla="*/ 321 h 518"/>
                                <a:gd name="T20" fmla="*/ 105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105" y="518"/>
                                  </a:moveTo>
                                  <a:lnTo>
                                    <a:pt x="273" y="397"/>
                                  </a:lnTo>
                                  <a:lnTo>
                                    <a:pt x="441" y="518"/>
                                  </a:lnTo>
                                  <a:lnTo>
                                    <a:pt x="377" y="321"/>
                                  </a:lnTo>
                                  <a:lnTo>
                                    <a:pt x="545" y="198"/>
                                  </a:lnTo>
                                  <a:lnTo>
                                    <a:pt x="337" y="198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08" y="19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105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83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644"/>
                              <a:ext cx="36" cy="35"/>
                            </a:xfrm>
                            <a:custGeom>
                              <a:avLst/>
                              <a:gdLst>
                                <a:gd name="T0" fmla="*/ 104 w 544"/>
                                <a:gd name="T1" fmla="*/ 517 h 517"/>
                                <a:gd name="T2" fmla="*/ 272 w 544"/>
                                <a:gd name="T3" fmla="*/ 396 h 517"/>
                                <a:gd name="T4" fmla="*/ 440 w 544"/>
                                <a:gd name="T5" fmla="*/ 517 h 517"/>
                                <a:gd name="T6" fmla="*/ 375 w 544"/>
                                <a:gd name="T7" fmla="*/ 320 h 517"/>
                                <a:gd name="T8" fmla="*/ 544 w 544"/>
                                <a:gd name="T9" fmla="*/ 197 h 517"/>
                                <a:gd name="T10" fmla="*/ 336 w 544"/>
                                <a:gd name="T11" fmla="*/ 197 h 517"/>
                                <a:gd name="T12" fmla="*/ 272 w 544"/>
                                <a:gd name="T13" fmla="*/ 0 h 517"/>
                                <a:gd name="T14" fmla="*/ 207 w 544"/>
                                <a:gd name="T15" fmla="*/ 197 h 517"/>
                                <a:gd name="T16" fmla="*/ 0 w 544"/>
                                <a:gd name="T17" fmla="*/ 197 h 517"/>
                                <a:gd name="T18" fmla="*/ 168 w 544"/>
                                <a:gd name="T19" fmla="*/ 320 h 517"/>
                                <a:gd name="T20" fmla="*/ 104 w 544"/>
                                <a:gd name="T21" fmla="*/ 517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4" h="517">
                                  <a:moveTo>
                                    <a:pt x="104" y="517"/>
                                  </a:moveTo>
                                  <a:lnTo>
                                    <a:pt x="272" y="396"/>
                                  </a:lnTo>
                                  <a:lnTo>
                                    <a:pt x="440" y="517"/>
                                  </a:lnTo>
                                  <a:lnTo>
                                    <a:pt x="375" y="320"/>
                                  </a:lnTo>
                                  <a:lnTo>
                                    <a:pt x="544" y="197"/>
                                  </a:lnTo>
                                  <a:lnTo>
                                    <a:pt x="336" y="197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07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68" y="320"/>
                                  </a:lnTo>
                                  <a:lnTo>
                                    <a:pt x="104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84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607"/>
                              <a:ext cx="37" cy="34"/>
                            </a:xfrm>
                            <a:custGeom>
                              <a:avLst/>
                              <a:gdLst>
                                <a:gd name="T0" fmla="*/ 104 w 545"/>
                                <a:gd name="T1" fmla="*/ 518 h 518"/>
                                <a:gd name="T2" fmla="*/ 272 w 545"/>
                                <a:gd name="T3" fmla="*/ 397 h 518"/>
                                <a:gd name="T4" fmla="*/ 441 w 545"/>
                                <a:gd name="T5" fmla="*/ 518 h 518"/>
                                <a:gd name="T6" fmla="*/ 376 w 545"/>
                                <a:gd name="T7" fmla="*/ 321 h 518"/>
                                <a:gd name="T8" fmla="*/ 545 w 545"/>
                                <a:gd name="T9" fmla="*/ 199 h 518"/>
                                <a:gd name="T10" fmla="*/ 337 w 545"/>
                                <a:gd name="T11" fmla="*/ 199 h 518"/>
                                <a:gd name="T12" fmla="*/ 272 w 545"/>
                                <a:gd name="T13" fmla="*/ 0 h 518"/>
                                <a:gd name="T14" fmla="*/ 208 w 545"/>
                                <a:gd name="T15" fmla="*/ 199 h 518"/>
                                <a:gd name="T16" fmla="*/ 0 w 545"/>
                                <a:gd name="T17" fmla="*/ 199 h 518"/>
                                <a:gd name="T18" fmla="*/ 169 w 545"/>
                                <a:gd name="T19" fmla="*/ 321 h 518"/>
                                <a:gd name="T20" fmla="*/ 104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104" y="518"/>
                                  </a:moveTo>
                                  <a:lnTo>
                                    <a:pt x="272" y="397"/>
                                  </a:lnTo>
                                  <a:lnTo>
                                    <a:pt x="441" y="518"/>
                                  </a:lnTo>
                                  <a:lnTo>
                                    <a:pt x="376" y="321"/>
                                  </a:lnTo>
                                  <a:lnTo>
                                    <a:pt x="545" y="199"/>
                                  </a:lnTo>
                                  <a:lnTo>
                                    <a:pt x="337" y="199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08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169" y="321"/>
                                  </a:lnTo>
                                  <a:lnTo>
                                    <a:pt x="104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85"/>
                          <wps:cNvSpPr>
                            <a:spLocks noChangeAspect="1"/>
                          </wps:cNvSpPr>
                          <wps:spPr bwMode="auto">
                            <a:xfrm>
                              <a:off x="1816" y="577"/>
                              <a:ext cx="37" cy="35"/>
                            </a:xfrm>
                            <a:custGeom>
                              <a:avLst/>
                              <a:gdLst>
                                <a:gd name="T0" fmla="*/ 104 w 544"/>
                                <a:gd name="T1" fmla="*/ 518 h 518"/>
                                <a:gd name="T2" fmla="*/ 272 w 544"/>
                                <a:gd name="T3" fmla="*/ 396 h 518"/>
                                <a:gd name="T4" fmla="*/ 440 w 544"/>
                                <a:gd name="T5" fmla="*/ 518 h 518"/>
                                <a:gd name="T6" fmla="*/ 375 w 544"/>
                                <a:gd name="T7" fmla="*/ 321 h 518"/>
                                <a:gd name="T8" fmla="*/ 544 w 544"/>
                                <a:gd name="T9" fmla="*/ 198 h 518"/>
                                <a:gd name="T10" fmla="*/ 336 w 544"/>
                                <a:gd name="T11" fmla="*/ 198 h 518"/>
                                <a:gd name="T12" fmla="*/ 272 w 544"/>
                                <a:gd name="T13" fmla="*/ 0 h 518"/>
                                <a:gd name="T14" fmla="*/ 207 w 544"/>
                                <a:gd name="T15" fmla="*/ 198 h 518"/>
                                <a:gd name="T16" fmla="*/ 0 w 544"/>
                                <a:gd name="T17" fmla="*/ 198 h 518"/>
                                <a:gd name="T18" fmla="*/ 168 w 544"/>
                                <a:gd name="T19" fmla="*/ 321 h 518"/>
                                <a:gd name="T20" fmla="*/ 104 w 544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4" h="518">
                                  <a:moveTo>
                                    <a:pt x="104" y="518"/>
                                  </a:moveTo>
                                  <a:lnTo>
                                    <a:pt x="272" y="396"/>
                                  </a:lnTo>
                                  <a:lnTo>
                                    <a:pt x="440" y="518"/>
                                  </a:lnTo>
                                  <a:lnTo>
                                    <a:pt x="375" y="321"/>
                                  </a:lnTo>
                                  <a:lnTo>
                                    <a:pt x="544" y="198"/>
                                  </a:lnTo>
                                  <a:lnTo>
                                    <a:pt x="336" y="198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07" y="19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104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86"/>
                          <wps:cNvSpPr>
                            <a:spLocks noChangeAspect="1"/>
                          </wps:cNvSpPr>
                          <wps:spPr bwMode="auto">
                            <a:xfrm>
                              <a:off x="1816" y="709"/>
                              <a:ext cx="36" cy="34"/>
                            </a:xfrm>
                            <a:custGeom>
                              <a:avLst/>
                              <a:gdLst>
                                <a:gd name="T0" fmla="*/ 103 w 543"/>
                                <a:gd name="T1" fmla="*/ 518 h 518"/>
                                <a:gd name="T2" fmla="*/ 272 w 543"/>
                                <a:gd name="T3" fmla="*/ 396 h 518"/>
                                <a:gd name="T4" fmla="*/ 440 w 543"/>
                                <a:gd name="T5" fmla="*/ 518 h 518"/>
                                <a:gd name="T6" fmla="*/ 375 w 543"/>
                                <a:gd name="T7" fmla="*/ 321 h 518"/>
                                <a:gd name="T8" fmla="*/ 543 w 543"/>
                                <a:gd name="T9" fmla="*/ 198 h 518"/>
                                <a:gd name="T10" fmla="*/ 336 w 543"/>
                                <a:gd name="T11" fmla="*/ 198 h 518"/>
                                <a:gd name="T12" fmla="*/ 272 w 543"/>
                                <a:gd name="T13" fmla="*/ 0 h 518"/>
                                <a:gd name="T14" fmla="*/ 207 w 543"/>
                                <a:gd name="T15" fmla="*/ 198 h 518"/>
                                <a:gd name="T16" fmla="*/ 0 w 543"/>
                                <a:gd name="T17" fmla="*/ 198 h 518"/>
                                <a:gd name="T18" fmla="*/ 168 w 543"/>
                                <a:gd name="T19" fmla="*/ 321 h 518"/>
                                <a:gd name="T20" fmla="*/ 103 w 543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3" h="518">
                                  <a:moveTo>
                                    <a:pt x="103" y="518"/>
                                  </a:moveTo>
                                  <a:lnTo>
                                    <a:pt x="272" y="396"/>
                                  </a:lnTo>
                                  <a:lnTo>
                                    <a:pt x="440" y="518"/>
                                  </a:lnTo>
                                  <a:lnTo>
                                    <a:pt x="375" y="321"/>
                                  </a:lnTo>
                                  <a:lnTo>
                                    <a:pt x="543" y="198"/>
                                  </a:lnTo>
                                  <a:lnTo>
                                    <a:pt x="336" y="198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07" y="19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103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87"/>
                          <wps:cNvSpPr>
                            <a:spLocks noChangeAspect="1"/>
                          </wps:cNvSpPr>
                          <wps:spPr bwMode="auto">
                            <a:xfrm>
                              <a:off x="1793" y="677"/>
                              <a:ext cx="37" cy="34"/>
                            </a:xfrm>
                            <a:custGeom>
                              <a:avLst/>
                              <a:gdLst>
                                <a:gd name="T0" fmla="*/ 105 w 545"/>
                                <a:gd name="T1" fmla="*/ 517 h 517"/>
                                <a:gd name="T2" fmla="*/ 273 w 545"/>
                                <a:gd name="T3" fmla="*/ 394 h 517"/>
                                <a:gd name="T4" fmla="*/ 441 w 545"/>
                                <a:gd name="T5" fmla="*/ 517 h 517"/>
                                <a:gd name="T6" fmla="*/ 377 w 545"/>
                                <a:gd name="T7" fmla="*/ 320 h 517"/>
                                <a:gd name="T8" fmla="*/ 545 w 545"/>
                                <a:gd name="T9" fmla="*/ 197 h 517"/>
                                <a:gd name="T10" fmla="*/ 337 w 545"/>
                                <a:gd name="T11" fmla="*/ 197 h 517"/>
                                <a:gd name="T12" fmla="*/ 273 w 545"/>
                                <a:gd name="T13" fmla="*/ 0 h 517"/>
                                <a:gd name="T14" fmla="*/ 209 w 545"/>
                                <a:gd name="T15" fmla="*/ 197 h 517"/>
                                <a:gd name="T16" fmla="*/ 0 w 545"/>
                                <a:gd name="T17" fmla="*/ 197 h 517"/>
                                <a:gd name="T18" fmla="*/ 169 w 545"/>
                                <a:gd name="T19" fmla="*/ 320 h 517"/>
                                <a:gd name="T20" fmla="*/ 105 w 545"/>
                                <a:gd name="T21" fmla="*/ 517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7">
                                  <a:moveTo>
                                    <a:pt x="105" y="517"/>
                                  </a:moveTo>
                                  <a:lnTo>
                                    <a:pt x="273" y="394"/>
                                  </a:lnTo>
                                  <a:lnTo>
                                    <a:pt x="441" y="517"/>
                                  </a:lnTo>
                                  <a:lnTo>
                                    <a:pt x="377" y="320"/>
                                  </a:lnTo>
                                  <a:lnTo>
                                    <a:pt x="545" y="197"/>
                                  </a:lnTo>
                                  <a:lnTo>
                                    <a:pt x="337" y="197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09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69" y="320"/>
                                  </a:lnTo>
                                  <a:lnTo>
                                    <a:pt x="10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88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40"/>
                              <a:ext cx="36" cy="35"/>
                            </a:xfrm>
                            <a:custGeom>
                              <a:avLst/>
                              <a:gdLst>
                                <a:gd name="T0" fmla="*/ 104 w 545"/>
                                <a:gd name="T1" fmla="*/ 518 h 518"/>
                                <a:gd name="T2" fmla="*/ 272 w 545"/>
                                <a:gd name="T3" fmla="*/ 395 h 518"/>
                                <a:gd name="T4" fmla="*/ 440 w 545"/>
                                <a:gd name="T5" fmla="*/ 518 h 518"/>
                                <a:gd name="T6" fmla="*/ 376 w 545"/>
                                <a:gd name="T7" fmla="*/ 319 h 518"/>
                                <a:gd name="T8" fmla="*/ 545 w 545"/>
                                <a:gd name="T9" fmla="*/ 198 h 518"/>
                                <a:gd name="T10" fmla="*/ 336 w 545"/>
                                <a:gd name="T11" fmla="*/ 198 h 518"/>
                                <a:gd name="T12" fmla="*/ 272 w 545"/>
                                <a:gd name="T13" fmla="*/ 0 h 518"/>
                                <a:gd name="T14" fmla="*/ 209 w 545"/>
                                <a:gd name="T15" fmla="*/ 198 h 518"/>
                                <a:gd name="T16" fmla="*/ 0 w 545"/>
                                <a:gd name="T17" fmla="*/ 198 h 518"/>
                                <a:gd name="T18" fmla="*/ 168 w 545"/>
                                <a:gd name="T19" fmla="*/ 319 h 518"/>
                                <a:gd name="T20" fmla="*/ 104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104" y="518"/>
                                  </a:moveTo>
                                  <a:lnTo>
                                    <a:pt x="272" y="395"/>
                                  </a:lnTo>
                                  <a:lnTo>
                                    <a:pt x="440" y="518"/>
                                  </a:lnTo>
                                  <a:lnTo>
                                    <a:pt x="376" y="319"/>
                                  </a:lnTo>
                                  <a:lnTo>
                                    <a:pt x="545" y="198"/>
                                  </a:lnTo>
                                  <a:lnTo>
                                    <a:pt x="336" y="198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09" y="19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68" y="319"/>
                                  </a:lnTo>
                                  <a:lnTo>
                                    <a:pt x="104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9"/>
                        <wpg:cNvGrpSpPr>
                          <a:grpSpLocks noChangeAspect="1"/>
                        </wpg:cNvGrpSpPr>
                        <wpg:grpSpPr bwMode="auto">
                          <a:xfrm>
                            <a:off x="1420" y="112"/>
                            <a:ext cx="1103" cy="1103"/>
                            <a:chOff x="1420" y="112"/>
                            <a:chExt cx="1103" cy="1103"/>
                          </a:xfrm>
                        </wpg:grpSpPr>
                        <wps:wsp>
                          <wps:cNvPr id="28" name="Rectangle 2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21" y="619"/>
                              <a:ext cx="162" cy="22"/>
                            </a:xfrm>
                            <a:prstGeom prst="rect">
                              <a:avLst/>
                            </a:pr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29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362" y="619"/>
                              <a:ext cx="159" cy="22"/>
                            </a:xfrm>
                            <a:prstGeom prst="rect">
                              <a:avLst/>
                            </a:pr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29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24" y="112"/>
                              <a:ext cx="1095" cy="484"/>
                              <a:chOff x="1424" y="112"/>
                              <a:chExt cx="1095" cy="484"/>
                            </a:xfrm>
                          </wpg:grpSpPr>
                          <wps:wsp>
                            <wps:cNvPr id="31" name="Freeform 29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424" y="112"/>
                                <a:ext cx="1095" cy="484"/>
                              </a:xfrm>
                              <a:custGeom>
                                <a:avLst/>
                                <a:gdLst>
                                  <a:gd name="T0" fmla="*/ 2517 w 16416"/>
                                  <a:gd name="T1" fmla="*/ 6752 h 7264"/>
                                  <a:gd name="T2" fmla="*/ 2765 w 16416"/>
                                  <a:gd name="T3" fmla="*/ 6017 h 7264"/>
                                  <a:gd name="T4" fmla="*/ 3104 w 16416"/>
                                  <a:gd name="T5" fmla="*/ 5330 h 7264"/>
                                  <a:gd name="T6" fmla="*/ 3525 w 16416"/>
                                  <a:gd name="T7" fmla="*/ 4697 h 7264"/>
                                  <a:gd name="T8" fmla="*/ 4023 w 16416"/>
                                  <a:gd name="T9" fmla="*/ 4125 h 7264"/>
                                  <a:gd name="T10" fmla="*/ 4590 w 16416"/>
                                  <a:gd name="T11" fmla="*/ 3622 h 7264"/>
                                  <a:gd name="T12" fmla="*/ 5219 w 16416"/>
                                  <a:gd name="T13" fmla="*/ 3194 h 7264"/>
                                  <a:gd name="T14" fmla="*/ 5901 w 16416"/>
                                  <a:gd name="T15" fmla="*/ 2848 h 7264"/>
                                  <a:gd name="T16" fmla="*/ 6632 w 16416"/>
                                  <a:gd name="T17" fmla="*/ 2593 h 7264"/>
                                  <a:gd name="T18" fmla="*/ 7402 w 16416"/>
                                  <a:gd name="T19" fmla="*/ 2434 h 7264"/>
                                  <a:gd name="T20" fmla="*/ 8208 w 16416"/>
                                  <a:gd name="T21" fmla="*/ 2380 h 7264"/>
                                  <a:gd name="T22" fmla="*/ 9011 w 16416"/>
                                  <a:gd name="T23" fmla="*/ 2434 h 7264"/>
                                  <a:gd name="T24" fmla="*/ 9782 w 16416"/>
                                  <a:gd name="T25" fmla="*/ 2593 h 7264"/>
                                  <a:gd name="T26" fmla="*/ 10512 w 16416"/>
                                  <a:gd name="T27" fmla="*/ 2848 h 7264"/>
                                  <a:gd name="T28" fmla="*/ 11196 w 16416"/>
                                  <a:gd name="T29" fmla="*/ 3194 h 7264"/>
                                  <a:gd name="T30" fmla="*/ 11825 w 16416"/>
                                  <a:gd name="T31" fmla="*/ 3622 h 7264"/>
                                  <a:gd name="T32" fmla="*/ 12392 w 16416"/>
                                  <a:gd name="T33" fmla="*/ 4126 h 7264"/>
                                  <a:gd name="T34" fmla="*/ 12890 w 16416"/>
                                  <a:gd name="T35" fmla="*/ 4698 h 7264"/>
                                  <a:gd name="T36" fmla="*/ 13312 w 16416"/>
                                  <a:gd name="T37" fmla="*/ 5331 h 7264"/>
                                  <a:gd name="T38" fmla="*/ 13651 w 16416"/>
                                  <a:gd name="T39" fmla="*/ 6018 h 7264"/>
                                  <a:gd name="T40" fmla="*/ 13900 w 16416"/>
                                  <a:gd name="T41" fmla="*/ 6752 h 7264"/>
                                  <a:gd name="T42" fmla="*/ 16416 w 16416"/>
                                  <a:gd name="T43" fmla="*/ 7264 h 7264"/>
                                  <a:gd name="T44" fmla="*/ 16199 w 16416"/>
                                  <a:gd name="T45" fmla="*/ 6140 h 7264"/>
                                  <a:gd name="T46" fmla="*/ 15836 w 16416"/>
                                  <a:gd name="T47" fmla="*/ 5074 h 7264"/>
                                  <a:gd name="T48" fmla="*/ 15337 w 16416"/>
                                  <a:gd name="T49" fmla="*/ 4080 h 7264"/>
                                  <a:gd name="T50" fmla="*/ 14715 w 16416"/>
                                  <a:gd name="T51" fmla="*/ 3167 h 7264"/>
                                  <a:gd name="T52" fmla="*/ 13979 w 16416"/>
                                  <a:gd name="T53" fmla="*/ 2348 h 7264"/>
                                  <a:gd name="T54" fmla="*/ 13140 w 16416"/>
                                  <a:gd name="T55" fmla="*/ 1633 h 7264"/>
                                  <a:gd name="T56" fmla="*/ 12211 w 16416"/>
                                  <a:gd name="T57" fmla="*/ 1033 h 7264"/>
                                  <a:gd name="T58" fmla="*/ 11203 w 16416"/>
                                  <a:gd name="T59" fmla="*/ 560 h 7264"/>
                                  <a:gd name="T60" fmla="*/ 10125 w 16416"/>
                                  <a:gd name="T61" fmla="*/ 224 h 7264"/>
                                  <a:gd name="T62" fmla="*/ 8990 w 16416"/>
                                  <a:gd name="T63" fmla="*/ 38 h 7264"/>
                                  <a:gd name="T64" fmla="*/ 7813 w 16416"/>
                                  <a:gd name="T65" fmla="*/ 10 h 7264"/>
                                  <a:gd name="T66" fmla="*/ 6661 w 16416"/>
                                  <a:gd name="T67" fmla="*/ 144 h 7264"/>
                                  <a:gd name="T68" fmla="*/ 5563 w 16416"/>
                                  <a:gd name="T69" fmla="*/ 432 h 7264"/>
                                  <a:gd name="T70" fmla="*/ 4531 w 16416"/>
                                  <a:gd name="T71" fmla="*/ 861 h 7264"/>
                                  <a:gd name="T72" fmla="*/ 3574 w 16416"/>
                                  <a:gd name="T73" fmla="*/ 1420 h 7264"/>
                                  <a:gd name="T74" fmla="*/ 2705 w 16416"/>
                                  <a:gd name="T75" fmla="*/ 2098 h 7264"/>
                                  <a:gd name="T76" fmla="*/ 1934 w 16416"/>
                                  <a:gd name="T77" fmla="*/ 2884 h 7264"/>
                                  <a:gd name="T78" fmla="*/ 1273 w 16416"/>
                                  <a:gd name="T79" fmla="*/ 3766 h 7264"/>
                                  <a:gd name="T80" fmla="*/ 732 w 16416"/>
                                  <a:gd name="T81" fmla="*/ 4734 h 7264"/>
                                  <a:gd name="T82" fmla="*/ 322 w 16416"/>
                                  <a:gd name="T83" fmla="*/ 5777 h 7264"/>
                                  <a:gd name="T84" fmla="*/ 55 w 16416"/>
                                  <a:gd name="T85" fmla="*/ 6884 h 7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6416" h="7264">
                                    <a:moveTo>
                                      <a:pt x="2405" y="7264"/>
                                    </a:moveTo>
                                    <a:lnTo>
                                      <a:pt x="2455" y="7005"/>
                                    </a:lnTo>
                                    <a:lnTo>
                                      <a:pt x="2517" y="6752"/>
                                    </a:lnTo>
                                    <a:lnTo>
                                      <a:pt x="2589" y="6502"/>
                                    </a:lnTo>
                                    <a:lnTo>
                                      <a:pt x="2672" y="6257"/>
                                    </a:lnTo>
                                    <a:lnTo>
                                      <a:pt x="2765" y="6017"/>
                                    </a:lnTo>
                                    <a:lnTo>
                                      <a:pt x="2868" y="5783"/>
                                    </a:lnTo>
                                    <a:lnTo>
                                      <a:pt x="2981" y="5554"/>
                                    </a:lnTo>
                                    <a:lnTo>
                                      <a:pt x="3104" y="5330"/>
                                    </a:lnTo>
                                    <a:lnTo>
                                      <a:pt x="3235" y="5113"/>
                                    </a:lnTo>
                                    <a:lnTo>
                                      <a:pt x="3376" y="4902"/>
                                    </a:lnTo>
                                    <a:lnTo>
                                      <a:pt x="3525" y="4697"/>
                                    </a:lnTo>
                                    <a:lnTo>
                                      <a:pt x="3684" y="4500"/>
                                    </a:lnTo>
                                    <a:lnTo>
                                      <a:pt x="3849" y="4309"/>
                                    </a:lnTo>
                                    <a:lnTo>
                                      <a:pt x="4023" y="4125"/>
                                    </a:lnTo>
                                    <a:lnTo>
                                      <a:pt x="4205" y="3950"/>
                                    </a:lnTo>
                                    <a:lnTo>
                                      <a:pt x="4394" y="3781"/>
                                    </a:lnTo>
                                    <a:lnTo>
                                      <a:pt x="4590" y="3622"/>
                                    </a:lnTo>
                                    <a:lnTo>
                                      <a:pt x="4793" y="3470"/>
                                    </a:lnTo>
                                    <a:lnTo>
                                      <a:pt x="5003" y="3328"/>
                                    </a:lnTo>
                                    <a:lnTo>
                                      <a:pt x="5219" y="3194"/>
                                    </a:lnTo>
                                    <a:lnTo>
                                      <a:pt x="5440" y="3069"/>
                                    </a:lnTo>
                                    <a:lnTo>
                                      <a:pt x="5668" y="2954"/>
                                    </a:lnTo>
                                    <a:lnTo>
                                      <a:pt x="5901" y="2848"/>
                                    </a:lnTo>
                                    <a:lnTo>
                                      <a:pt x="6140" y="2753"/>
                                    </a:lnTo>
                                    <a:lnTo>
                                      <a:pt x="6383" y="2668"/>
                                    </a:lnTo>
                                    <a:lnTo>
                                      <a:pt x="6632" y="2593"/>
                                    </a:lnTo>
                                    <a:lnTo>
                                      <a:pt x="6884" y="2529"/>
                                    </a:lnTo>
                                    <a:lnTo>
                                      <a:pt x="7142" y="2476"/>
                                    </a:lnTo>
                                    <a:lnTo>
                                      <a:pt x="7402" y="2434"/>
                                    </a:lnTo>
                                    <a:lnTo>
                                      <a:pt x="7668" y="2404"/>
                                    </a:lnTo>
                                    <a:lnTo>
                                      <a:pt x="7936" y="2386"/>
                                    </a:lnTo>
                                    <a:lnTo>
                                      <a:pt x="8208" y="2380"/>
                                    </a:lnTo>
                                    <a:lnTo>
                                      <a:pt x="8478" y="2386"/>
                                    </a:lnTo>
                                    <a:lnTo>
                                      <a:pt x="8746" y="2404"/>
                                    </a:lnTo>
                                    <a:lnTo>
                                      <a:pt x="9011" y="2434"/>
                                    </a:lnTo>
                                    <a:lnTo>
                                      <a:pt x="9272" y="2476"/>
                                    </a:lnTo>
                                    <a:lnTo>
                                      <a:pt x="9530" y="2529"/>
                                    </a:lnTo>
                                    <a:lnTo>
                                      <a:pt x="9782" y="2593"/>
                                    </a:lnTo>
                                    <a:lnTo>
                                      <a:pt x="10031" y="2668"/>
                                    </a:lnTo>
                                    <a:lnTo>
                                      <a:pt x="10275" y="2753"/>
                                    </a:lnTo>
                                    <a:lnTo>
                                      <a:pt x="10512" y="2848"/>
                                    </a:lnTo>
                                    <a:lnTo>
                                      <a:pt x="10746" y="2954"/>
                                    </a:lnTo>
                                    <a:lnTo>
                                      <a:pt x="10974" y="3069"/>
                                    </a:lnTo>
                                    <a:lnTo>
                                      <a:pt x="11196" y="3194"/>
                                    </a:lnTo>
                                    <a:lnTo>
                                      <a:pt x="11412" y="3328"/>
                                    </a:lnTo>
                                    <a:lnTo>
                                      <a:pt x="11622" y="3470"/>
                                    </a:lnTo>
                                    <a:lnTo>
                                      <a:pt x="11825" y="3622"/>
                                    </a:lnTo>
                                    <a:lnTo>
                                      <a:pt x="12021" y="3781"/>
                                    </a:lnTo>
                                    <a:lnTo>
                                      <a:pt x="12210" y="3950"/>
                                    </a:lnTo>
                                    <a:lnTo>
                                      <a:pt x="12392" y="4126"/>
                                    </a:lnTo>
                                    <a:lnTo>
                                      <a:pt x="12566" y="4309"/>
                                    </a:lnTo>
                                    <a:lnTo>
                                      <a:pt x="12732" y="4500"/>
                                    </a:lnTo>
                                    <a:lnTo>
                                      <a:pt x="12890" y="4698"/>
                                    </a:lnTo>
                                    <a:lnTo>
                                      <a:pt x="13040" y="4902"/>
                                    </a:lnTo>
                                    <a:lnTo>
                                      <a:pt x="13181" y="5113"/>
                                    </a:lnTo>
                                    <a:lnTo>
                                      <a:pt x="13312" y="5331"/>
                                    </a:lnTo>
                                    <a:lnTo>
                                      <a:pt x="13435" y="5554"/>
                                    </a:lnTo>
                                    <a:lnTo>
                                      <a:pt x="13548" y="5784"/>
                                    </a:lnTo>
                                    <a:lnTo>
                                      <a:pt x="13651" y="6018"/>
                                    </a:lnTo>
                                    <a:lnTo>
                                      <a:pt x="13744" y="6258"/>
                                    </a:lnTo>
                                    <a:lnTo>
                                      <a:pt x="13827" y="6503"/>
                                    </a:lnTo>
                                    <a:lnTo>
                                      <a:pt x="13900" y="6752"/>
                                    </a:lnTo>
                                    <a:lnTo>
                                      <a:pt x="13961" y="7006"/>
                                    </a:lnTo>
                                    <a:lnTo>
                                      <a:pt x="14012" y="7264"/>
                                    </a:lnTo>
                                    <a:lnTo>
                                      <a:pt x="16416" y="7264"/>
                                    </a:lnTo>
                                    <a:lnTo>
                                      <a:pt x="16361" y="6884"/>
                                    </a:lnTo>
                                    <a:lnTo>
                                      <a:pt x="16288" y="6508"/>
                                    </a:lnTo>
                                    <a:lnTo>
                                      <a:pt x="16199" y="6140"/>
                                    </a:lnTo>
                                    <a:lnTo>
                                      <a:pt x="16094" y="5777"/>
                                    </a:lnTo>
                                    <a:lnTo>
                                      <a:pt x="15972" y="5422"/>
                                    </a:lnTo>
                                    <a:lnTo>
                                      <a:pt x="15836" y="5074"/>
                                    </a:lnTo>
                                    <a:lnTo>
                                      <a:pt x="15684" y="4734"/>
                                    </a:lnTo>
                                    <a:lnTo>
                                      <a:pt x="15518" y="4402"/>
                                    </a:lnTo>
                                    <a:lnTo>
                                      <a:pt x="15337" y="4080"/>
                                    </a:lnTo>
                                    <a:lnTo>
                                      <a:pt x="15143" y="3766"/>
                                    </a:lnTo>
                                    <a:lnTo>
                                      <a:pt x="14936" y="3462"/>
                                    </a:lnTo>
                                    <a:lnTo>
                                      <a:pt x="14715" y="3167"/>
                                    </a:lnTo>
                                    <a:lnTo>
                                      <a:pt x="14481" y="2884"/>
                                    </a:lnTo>
                                    <a:lnTo>
                                      <a:pt x="14236" y="2611"/>
                                    </a:lnTo>
                                    <a:lnTo>
                                      <a:pt x="13979" y="2348"/>
                                    </a:lnTo>
                                    <a:lnTo>
                                      <a:pt x="13710" y="2098"/>
                                    </a:lnTo>
                                    <a:lnTo>
                                      <a:pt x="13431" y="1859"/>
                                    </a:lnTo>
                                    <a:lnTo>
                                      <a:pt x="13140" y="1633"/>
                                    </a:lnTo>
                                    <a:lnTo>
                                      <a:pt x="12840" y="1420"/>
                                    </a:lnTo>
                                    <a:lnTo>
                                      <a:pt x="12531" y="1220"/>
                                    </a:lnTo>
                                    <a:lnTo>
                                      <a:pt x="12211" y="1033"/>
                                    </a:lnTo>
                                    <a:lnTo>
                                      <a:pt x="11883" y="861"/>
                                    </a:lnTo>
                                    <a:lnTo>
                                      <a:pt x="11547" y="703"/>
                                    </a:lnTo>
                                    <a:lnTo>
                                      <a:pt x="11203" y="560"/>
                                    </a:lnTo>
                                    <a:lnTo>
                                      <a:pt x="10851" y="432"/>
                                    </a:lnTo>
                                    <a:lnTo>
                                      <a:pt x="10492" y="320"/>
                                    </a:lnTo>
                                    <a:lnTo>
                                      <a:pt x="10125" y="224"/>
                                    </a:lnTo>
                                    <a:lnTo>
                                      <a:pt x="9753" y="144"/>
                                    </a:lnTo>
                                    <a:lnTo>
                                      <a:pt x="9374" y="82"/>
                                    </a:lnTo>
                                    <a:lnTo>
                                      <a:pt x="8990" y="38"/>
                                    </a:lnTo>
                                    <a:lnTo>
                                      <a:pt x="8601" y="10"/>
                                    </a:lnTo>
                                    <a:lnTo>
                                      <a:pt x="8208" y="0"/>
                                    </a:lnTo>
                                    <a:lnTo>
                                      <a:pt x="7813" y="10"/>
                                    </a:lnTo>
                                    <a:lnTo>
                                      <a:pt x="7424" y="38"/>
                                    </a:lnTo>
                                    <a:lnTo>
                                      <a:pt x="7040" y="82"/>
                                    </a:lnTo>
                                    <a:lnTo>
                                      <a:pt x="6661" y="144"/>
                                    </a:lnTo>
                                    <a:lnTo>
                                      <a:pt x="6289" y="224"/>
                                    </a:lnTo>
                                    <a:lnTo>
                                      <a:pt x="5922" y="320"/>
                                    </a:lnTo>
                                    <a:lnTo>
                                      <a:pt x="5563" y="432"/>
                                    </a:lnTo>
                                    <a:lnTo>
                                      <a:pt x="5211" y="560"/>
                                    </a:lnTo>
                                    <a:lnTo>
                                      <a:pt x="4867" y="703"/>
                                    </a:lnTo>
                                    <a:lnTo>
                                      <a:pt x="4531" y="861"/>
                                    </a:lnTo>
                                    <a:lnTo>
                                      <a:pt x="4203" y="1033"/>
                                    </a:lnTo>
                                    <a:lnTo>
                                      <a:pt x="3884" y="1220"/>
                                    </a:lnTo>
                                    <a:lnTo>
                                      <a:pt x="3574" y="1420"/>
                                    </a:lnTo>
                                    <a:lnTo>
                                      <a:pt x="3274" y="1633"/>
                                    </a:lnTo>
                                    <a:lnTo>
                                      <a:pt x="2984" y="1859"/>
                                    </a:lnTo>
                                    <a:lnTo>
                                      <a:pt x="2705" y="2098"/>
                                    </a:lnTo>
                                    <a:lnTo>
                                      <a:pt x="2436" y="2348"/>
                                    </a:lnTo>
                                    <a:lnTo>
                                      <a:pt x="2179" y="2611"/>
                                    </a:lnTo>
                                    <a:lnTo>
                                      <a:pt x="1934" y="2884"/>
                                    </a:lnTo>
                                    <a:lnTo>
                                      <a:pt x="1700" y="3167"/>
                                    </a:lnTo>
                                    <a:lnTo>
                                      <a:pt x="1480" y="3462"/>
                                    </a:lnTo>
                                    <a:lnTo>
                                      <a:pt x="1273" y="3766"/>
                                    </a:lnTo>
                                    <a:lnTo>
                                      <a:pt x="1079" y="4080"/>
                                    </a:lnTo>
                                    <a:lnTo>
                                      <a:pt x="898" y="4402"/>
                                    </a:lnTo>
                                    <a:lnTo>
                                      <a:pt x="732" y="4734"/>
                                    </a:lnTo>
                                    <a:lnTo>
                                      <a:pt x="581" y="5074"/>
                                    </a:lnTo>
                                    <a:lnTo>
                                      <a:pt x="444" y="5422"/>
                                    </a:lnTo>
                                    <a:lnTo>
                                      <a:pt x="322" y="5777"/>
                                    </a:lnTo>
                                    <a:lnTo>
                                      <a:pt x="217" y="6140"/>
                                    </a:lnTo>
                                    <a:lnTo>
                                      <a:pt x="128" y="6508"/>
                                    </a:lnTo>
                                    <a:lnTo>
                                      <a:pt x="55" y="6884"/>
                                    </a:lnTo>
                                    <a:lnTo>
                                      <a:pt x="0" y="7264"/>
                                    </a:lnTo>
                                    <a:lnTo>
                                      <a:pt x="2405" y="72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29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424" y="112"/>
                                <a:ext cx="1095" cy="484"/>
                              </a:xfrm>
                              <a:custGeom>
                                <a:avLst/>
                                <a:gdLst>
                                  <a:gd name="T0" fmla="*/ 2517 w 16416"/>
                                  <a:gd name="T1" fmla="*/ 6752 h 7264"/>
                                  <a:gd name="T2" fmla="*/ 2765 w 16416"/>
                                  <a:gd name="T3" fmla="*/ 6017 h 7264"/>
                                  <a:gd name="T4" fmla="*/ 3104 w 16416"/>
                                  <a:gd name="T5" fmla="*/ 5330 h 7264"/>
                                  <a:gd name="T6" fmla="*/ 3525 w 16416"/>
                                  <a:gd name="T7" fmla="*/ 4697 h 7264"/>
                                  <a:gd name="T8" fmla="*/ 4023 w 16416"/>
                                  <a:gd name="T9" fmla="*/ 4125 h 7264"/>
                                  <a:gd name="T10" fmla="*/ 4590 w 16416"/>
                                  <a:gd name="T11" fmla="*/ 3622 h 7264"/>
                                  <a:gd name="T12" fmla="*/ 5219 w 16416"/>
                                  <a:gd name="T13" fmla="*/ 3194 h 7264"/>
                                  <a:gd name="T14" fmla="*/ 5901 w 16416"/>
                                  <a:gd name="T15" fmla="*/ 2848 h 7264"/>
                                  <a:gd name="T16" fmla="*/ 6632 w 16416"/>
                                  <a:gd name="T17" fmla="*/ 2593 h 7264"/>
                                  <a:gd name="T18" fmla="*/ 7402 w 16416"/>
                                  <a:gd name="T19" fmla="*/ 2434 h 7264"/>
                                  <a:gd name="T20" fmla="*/ 8208 w 16416"/>
                                  <a:gd name="T21" fmla="*/ 2380 h 7264"/>
                                  <a:gd name="T22" fmla="*/ 9011 w 16416"/>
                                  <a:gd name="T23" fmla="*/ 2434 h 7264"/>
                                  <a:gd name="T24" fmla="*/ 9782 w 16416"/>
                                  <a:gd name="T25" fmla="*/ 2593 h 7264"/>
                                  <a:gd name="T26" fmla="*/ 10512 w 16416"/>
                                  <a:gd name="T27" fmla="*/ 2848 h 7264"/>
                                  <a:gd name="T28" fmla="*/ 11196 w 16416"/>
                                  <a:gd name="T29" fmla="*/ 3194 h 7264"/>
                                  <a:gd name="T30" fmla="*/ 11825 w 16416"/>
                                  <a:gd name="T31" fmla="*/ 3622 h 7264"/>
                                  <a:gd name="T32" fmla="*/ 12392 w 16416"/>
                                  <a:gd name="T33" fmla="*/ 4126 h 7264"/>
                                  <a:gd name="T34" fmla="*/ 12890 w 16416"/>
                                  <a:gd name="T35" fmla="*/ 4698 h 7264"/>
                                  <a:gd name="T36" fmla="*/ 13312 w 16416"/>
                                  <a:gd name="T37" fmla="*/ 5331 h 7264"/>
                                  <a:gd name="T38" fmla="*/ 13651 w 16416"/>
                                  <a:gd name="T39" fmla="*/ 6018 h 7264"/>
                                  <a:gd name="T40" fmla="*/ 13900 w 16416"/>
                                  <a:gd name="T41" fmla="*/ 6752 h 7264"/>
                                  <a:gd name="T42" fmla="*/ 16416 w 16416"/>
                                  <a:gd name="T43" fmla="*/ 7264 h 7264"/>
                                  <a:gd name="T44" fmla="*/ 16199 w 16416"/>
                                  <a:gd name="T45" fmla="*/ 6140 h 7264"/>
                                  <a:gd name="T46" fmla="*/ 15836 w 16416"/>
                                  <a:gd name="T47" fmla="*/ 5074 h 7264"/>
                                  <a:gd name="T48" fmla="*/ 15337 w 16416"/>
                                  <a:gd name="T49" fmla="*/ 4080 h 7264"/>
                                  <a:gd name="T50" fmla="*/ 14715 w 16416"/>
                                  <a:gd name="T51" fmla="*/ 3167 h 7264"/>
                                  <a:gd name="T52" fmla="*/ 13979 w 16416"/>
                                  <a:gd name="T53" fmla="*/ 2348 h 7264"/>
                                  <a:gd name="T54" fmla="*/ 13140 w 16416"/>
                                  <a:gd name="T55" fmla="*/ 1633 h 7264"/>
                                  <a:gd name="T56" fmla="*/ 12211 w 16416"/>
                                  <a:gd name="T57" fmla="*/ 1033 h 7264"/>
                                  <a:gd name="T58" fmla="*/ 11203 w 16416"/>
                                  <a:gd name="T59" fmla="*/ 560 h 7264"/>
                                  <a:gd name="T60" fmla="*/ 10125 w 16416"/>
                                  <a:gd name="T61" fmla="*/ 224 h 7264"/>
                                  <a:gd name="T62" fmla="*/ 8990 w 16416"/>
                                  <a:gd name="T63" fmla="*/ 38 h 7264"/>
                                  <a:gd name="T64" fmla="*/ 7813 w 16416"/>
                                  <a:gd name="T65" fmla="*/ 10 h 7264"/>
                                  <a:gd name="T66" fmla="*/ 6661 w 16416"/>
                                  <a:gd name="T67" fmla="*/ 144 h 7264"/>
                                  <a:gd name="T68" fmla="*/ 5563 w 16416"/>
                                  <a:gd name="T69" fmla="*/ 432 h 7264"/>
                                  <a:gd name="T70" fmla="*/ 4531 w 16416"/>
                                  <a:gd name="T71" fmla="*/ 861 h 7264"/>
                                  <a:gd name="T72" fmla="*/ 3574 w 16416"/>
                                  <a:gd name="T73" fmla="*/ 1420 h 7264"/>
                                  <a:gd name="T74" fmla="*/ 2705 w 16416"/>
                                  <a:gd name="T75" fmla="*/ 2098 h 7264"/>
                                  <a:gd name="T76" fmla="*/ 1934 w 16416"/>
                                  <a:gd name="T77" fmla="*/ 2884 h 7264"/>
                                  <a:gd name="T78" fmla="*/ 1273 w 16416"/>
                                  <a:gd name="T79" fmla="*/ 3766 h 7264"/>
                                  <a:gd name="T80" fmla="*/ 732 w 16416"/>
                                  <a:gd name="T81" fmla="*/ 4734 h 7264"/>
                                  <a:gd name="T82" fmla="*/ 322 w 16416"/>
                                  <a:gd name="T83" fmla="*/ 5777 h 7264"/>
                                  <a:gd name="T84" fmla="*/ 55 w 16416"/>
                                  <a:gd name="T85" fmla="*/ 6884 h 7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6416" h="7264">
                                    <a:moveTo>
                                      <a:pt x="2405" y="7264"/>
                                    </a:moveTo>
                                    <a:lnTo>
                                      <a:pt x="2455" y="7005"/>
                                    </a:lnTo>
                                    <a:lnTo>
                                      <a:pt x="2517" y="6752"/>
                                    </a:lnTo>
                                    <a:lnTo>
                                      <a:pt x="2589" y="6502"/>
                                    </a:lnTo>
                                    <a:lnTo>
                                      <a:pt x="2672" y="6257"/>
                                    </a:lnTo>
                                    <a:lnTo>
                                      <a:pt x="2765" y="6017"/>
                                    </a:lnTo>
                                    <a:lnTo>
                                      <a:pt x="2868" y="5783"/>
                                    </a:lnTo>
                                    <a:lnTo>
                                      <a:pt x="2981" y="5554"/>
                                    </a:lnTo>
                                    <a:lnTo>
                                      <a:pt x="3104" y="5330"/>
                                    </a:lnTo>
                                    <a:lnTo>
                                      <a:pt x="3235" y="5113"/>
                                    </a:lnTo>
                                    <a:lnTo>
                                      <a:pt x="3376" y="4902"/>
                                    </a:lnTo>
                                    <a:lnTo>
                                      <a:pt x="3525" y="4697"/>
                                    </a:lnTo>
                                    <a:lnTo>
                                      <a:pt x="3684" y="4500"/>
                                    </a:lnTo>
                                    <a:lnTo>
                                      <a:pt x="3849" y="4309"/>
                                    </a:lnTo>
                                    <a:lnTo>
                                      <a:pt x="4023" y="4125"/>
                                    </a:lnTo>
                                    <a:lnTo>
                                      <a:pt x="4205" y="3950"/>
                                    </a:lnTo>
                                    <a:lnTo>
                                      <a:pt x="4394" y="3781"/>
                                    </a:lnTo>
                                    <a:lnTo>
                                      <a:pt x="4590" y="3622"/>
                                    </a:lnTo>
                                    <a:lnTo>
                                      <a:pt x="4793" y="3470"/>
                                    </a:lnTo>
                                    <a:lnTo>
                                      <a:pt x="5003" y="3328"/>
                                    </a:lnTo>
                                    <a:lnTo>
                                      <a:pt x="5219" y="3194"/>
                                    </a:lnTo>
                                    <a:lnTo>
                                      <a:pt x="5440" y="3069"/>
                                    </a:lnTo>
                                    <a:lnTo>
                                      <a:pt x="5668" y="2954"/>
                                    </a:lnTo>
                                    <a:lnTo>
                                      <a:pt x="5901" y="2848"/>
                                    </a:lnTo>
                                    <a:lnTo>
                                      <a:pt x="6140" y="2753"/>
                                    </a:lnTo>
                                    <a:lnTo>
                                      <a:pt x="6383" y="2668"/>
                                    </a:lnTo>
                                    <a:lnTo>
                                      <a:pt x="6632" y="2593"/>
                                    </a:lnTo>
                                    <a:lnTo>
                                      <a:pt x="6884" y="2529"/>
                                    </a:lnTo>
                                    <a:lnTo>
                                      <a:pt x="7142" y="2476"/>
                                    </a:lnTo>
                                    <a:lnTo>
                                      <a:pt x="7402" y="2434"/>
                                    </a:lnTo>
                                    <a:lnTo>
                                      <a:pt x="7668" y="2404"/>
                                    </a:lnTo>
                                    <a:lnTo>
                                      <a:pt x="7936" y="2386"/>
                                    </a:lnTo>
                                    <a:lnTo>
                                      <a:pt x="8208" y="2380"/>
                                    </a:lnTo>
                                    <a:lnTo>
                                      <a:pt x="8478" y="2386"/>
                                    </a:lnTo>
                                    <a:lnTo>
                                      <a:pt x="8746" y="2404"/>
                                    </a:lnTo>
                                    <a:lnTo>
                                      <a:pt x="9011" y="2434"/>
                                    </a:lnTo>
                                    <a:lnTo>
                                      <a:pt x="9272" y="2476"/>
                                    </a:lnTo>
                                    <a:lnTo>
                                      <a:pt x="9530" y="2529"/>
                                    </a:lnTo>
                                    <a:lnTo>
                                      <a:pt x="9782" y="2593"/>
                                    </a:lnTo>
                                    <a:lnTo>
                                      <a:pt x="10031" y="2668"/>
                                    </a:lnTo>
                                    <a:lnTo>
                                      <a:pt x="10275" y="2753"/>
                                    </a:lnTo>
                                    <a:lnTo>
                                      <a:pt x="10512" y="2848"/>
                                    </a:lnTo>
                                    <a:lnTo>
                                      <a:pt x="10746" y="2954"/>
                                    </a:lnTo>
                                    <a:lnTo>
                                      <a:pt x="10974" y="3069"/>
                                    </a:lnTo>
                                    <a:lnTo>
                                      <a:pt x="11196" y="3194"/>
                                    </a:lnTo>
                                    <a:lnTo>
                                      <a:pt x="11412" y="3328"/>
                                    </a:lnTo>
                                    <a:lnTo>
                                      <a:pt x="11622" y="3470"/>
                                    </a:lnTo>
                                    <a:lnTo>
                                      <a:pt x="11825" y="3622"/>
                                    </a:lnTo>
                                    <a:lnTo>
                                      <a:pt x="12021" y="3781"/>
                                    </a:lnTo>
                                    <a:lnTo>
                                      <a:pt x="12210" y="3950"/>
                                    </a:lnTo>
                                    <a:lnTo>
                                      <a:pt x="12392" y="4126"/>
                                    </a:lnTo>
                                    <a:lnTo>
                                      <a:pt x="12566" y="4309"/>
                                    </a:lnTo>
                                    <a:lnTo>
                                      <a:pt x="12732" y="4500"/>
                                    </a:lnTo>
                                    <a:lnTo>
                                      <a:pt x="12890" y="4698"/>
                                    </a:lnTo>
                                    <a:lnTo>
                                      <a:pt x="13040" y="4902"/>
                                    </a:lnTo>
                                    <a:lnTo>
                                      <a:pt x="13181" y="5113"/>
                                    </a:lnTo>
                                    <a:lnTo>
                                      <a:pt x="13312" y="5331"/>
                                    </a:lnTo>
                                    <a:lnTo>
                                      <a:pt x="13435" y="5554"/>
                                    </a:lnTo>
                                    <a:lnTo>
                                      <a:pt x="13548" y="5784"/>
                                    </a:lnTo>
                                    <a:lnTo>
                                      <a:pt x="13651" y="6018"/>
                                    </a:lnTo>
                                    <a:lnTo>
                                      <a:pt x="13744" y="6258"/>
                                    </a:lnTo>
                                    <a:lnTo>
                                      <a:pt x="13827" y="6503"/>
                                    </a:lnTo>
                                    <a:lnTo>
                                      <a:pt x="13900" y="6752"/>
                                    </a:lnTo>
                                    <a:lnTo>
                                      <a:pt x="13961" y="7006"/>
                                    </a:lnTo>
                                    <a:lnTo>
                                      <a:pt x="14012" y="7264"/>
                                    </a:lnTo>
                                    <a:lnTo>
                                      <a:pt x="16416" y="7264"/>
                                    </a:lnTo>
                                    <a:lnTo>
                                      <a:pt x="16361" y="6884"/>
                                    </a:lnTo>
                                    <a:lnTo>
                                      <a:pt x="16288" y="6508"/>
                                    </a:lnTo>
                                    <a:lnTo>
                                      <a:pt x="16199" y="6140"/>
                                    </a:lnTo>
                                    <a:lnTo>
                                      <a:pt x="16094" y="5777"/>
                                    </a:lnTo>
                                    <a:lnTo>
                                      <a:pt x="15972" y="5422"/>
                                    </a:lnTo>
                                    <a:lnTo>
                                      <a:pt x="15836" y="5074"/>
                                    </a:lnTo>
                                    <a:lnTo>
                                      <a:pt x="15684" y="4734"/>
                                    </a:lnTo>
                                    <a:lnTo>
                                      <a:pt x="15518" y="4402"/>
                                    </a:lnTo>
                                    <a:lnTo>
                                      <a:pt x="15337" y="4080"/>
                                    </a:lnTo>
                                    <a:lnTo>
                                      <a:pt x="15143" y="3766"/>
                                    </a:lnTo>
                                    <a:lnTo>
                                      <a:pt x="14936" y="3462"/>
                                    </a:lnTo>
                                    <a:lnTo>
                                      <a:pt x="14715" y="3167"/>
                                    </a:lnTo>
                                    <a:lnTo>
                                      <a:pt x="14481" y="2884"/>
                                    </a:lnTo>
                                    <a:lnTo>
                                      <a:pt x="14236" y="2611"/>
                                    </a:lnTo>
                                    <a:lnTo>
                                      <a:pt x="13979" y="2348"/>
                                    </a:lnTo>
                                    <a:lnTo>
                                      <a:pt x="13710" y="2098"/>
                                    </a:lnTo>
                                    <a:lnTo>
                                      <a:pt x="13431" y="1859"/>
                                    </a:lnTo>
                                    <a:lnTo>
                                      <a:pt x="13140" y="1633"/>
                                    </a:lnTo>
                                    <a:lnTo>
                                      <a:pt x="12840" y="1420"/>
                                    </a:lnTo>
                                    <a:lnTo>
                                      <a:pt x="12531" y="1220"/>
                                    </a:lnTo>
                                    <a:lnTo>
                                      <a:pt x="12211" y="1033"/>
                                    </a:lnTo>
                                    <a:lnTo>
                                      <a:pt x="11883" y="861"/>
                                    </a:lnTo>
                                    <a:lnTo>
                                      <a:pt x="11547" y="703"/>
                                    </a:lnTo>
                                    <a:lnTo>
                                      <a:pt x="11203" y="560"/>
                                    </a:lnTo>
                                    <a:lnTo>
                                      <a:pt x="10851" y="432"/>
                                    </a:lnTo>
                                    <a:lnTo>
                                      <a:pt x="10492" y="320"/>
                                    </a:lnTo>
                                    <a:lnTo>
                                      <a:pt x="10125" y="224"/>
                                    </a:lnTo>
                                    <a:lnTo>
                                      <a:pt x="9753" y="144"/>
                                    </a:lnTo>
                                    <a:lnTo>
                                      <a:pt x="9374" y="82"/>
                                    </a:lnTo>
                                    <a:lnTo>
                                      <a:pt x="8990" y="38"/>
                                    </a:lnTo>
                                    <a:lnTo>
                                      <a:pt x="8601" y="10"/>
                                    </a:lnTo>
                                    <a:lnTo>
                                      <a:pt x="8208" y="0"/>
                                    </a:lnTo>
                                    <a:lnTo>
                                      <a:pt x="7813" y="10"/>
                                    </a:lnTo>
                                    <a:lnTo>
                                      <a:pt x="7424" y="38"/>
                                    </a:lnTo>
                                    <a:lnTo>
                                      <a:pt x="7040" y="82"/>
                                    </a:lnTo>
                                    <a:lnTo>
                                      <a:pt x="6661" y="144"/>
                                    </a:lnTo>
                                    <a:lnTo>
                                      <a:pt x="6289" y="224"/>
                                    </a:lnTo>
                                    <a:lnTo>
                                      <a:pt x="5922" y="320"/>
                                    </a:lnTo>
                                    <a:lnTo>
                                      <a:pt x="5563" y="432"/>
                                    </a:lnTo>
                                    <a:lnTo>
                                      <a:pt x="5211" y="560"/>
                                    </a:lnTo>
                                    <a:lnTo>
                                      <a:pt x="4867" y="703"/>
                                    </a:lnTo>
                                    <a:lnTo>
                                      <a:pt x="4531" y="861"/>
                                    </a:lnTo>
                                    <a:lnTo>
                                      <a:pt x="4203" y="1033"/>
                                    </a:lnTo>
                                    <a:lnTo>
                                      <a:pt x="3884" y="1220"/>
                                    </a:lnTo>
                                    <a:lnTo>
                                      <a:pt x="3574" y="1420"/>
                                    </a:lnTo>
                                    <a:lnTo>
                                      <a:pt x="3274" y="1633"/>
                                    </a:lnTo>
                                    <a:lnTo>
                                      <a:pt x="2984" y="1859"/>
                                    </a:lnTo>
                                    <a:lnTo>
                                      <a:pt x="2705" y="2098"/>
                                    </a:lnTo>
                                    <a:lnTo>
                                      <a:pt x="2436" y="2348"/>
                                    </a:lnTo>
                                    <a:lnTo>
                                      <a:pt x="2179" y="2611"/>
                                    </a:lnTo>
                                    <a:lnTo>
                                      <a:pt x="1934" y="2884"/>
                                    </a:lnTo>
                                    <a:lnTo>
                                      <a:pt x="1700" y="3167"/>
                                    </a:lnTo>
                                    <a:lnTo>
                                      <a:pt x="1480" y="3462"/>
                                    </a:lnTo>
                                    <a:lnTo>
                                      <a:pt x="1273" y="3766"/>
                                    </a:lnTo>
                                    <a:lnTo>
                                      <a:pt x="1079" y="4080"/>
                                    </a:lnTo>
                                    <a:lnTo>
                                      <a:pt x="898" y="4402"/>
                                    </a:lnTo>
                                    <a:lnTo>
                                      <a:pt x="732" y="4734"/>
                                    </a:lnTo>
                                    <a:lnTo>
                                      <a:pt x="581" y="5074"/>
                                    </a:lnTo>
                                    <a:lnTo>
                                      <a:pt x="444" y="5422"/>
                                    </a:lnTo>
                                    <a:lnTo>
                                      <a:pt x="322" y="5777"/>
                                    </a:lnTo>
                                    <a:lnTo>
                                      <a:pt x="217" y="6140"/>
                                    </a:lnTo>
                                    <a:lnTo>
                                      <a:pt x="128" y="6508"/>
                                    </a:lnTo>
                                    <a:lnTo>
                                      <a:pt x="55" y="6884"/>
                                    </a:lnTo>
                                    <a:lnTo>
                                      <a:pt x="0" y="7264"/>
                                    </a:lnTo>
                                    <a:lnTo>
                                      <a:pt x="2405" y="726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1" name="Group 29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20" y="664"/>
                              <a:ext cx="1103" cy="551"/>
                              <a:chOff x="1420" y="664"/>
                              <a:chExt cx="1103" cy="551"/>
                            </a:xfrm>
                          </wpg:grpSpPr>
                          <wps:wsp>
                            <wps:cNvPr id="322" name="Freeform 29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420" y="664"/>
                                <a:ext cx="1103" cy="551"/>
                              </a:xfrm>
                              <a:custGeom>
                                <a:avLst/>
                                <a:gdLst>
                                  <a:gd name="T0" fmla="*/ 14131 w 16541"/>
                                  <a:gd name="T1" fmla="*/ 602 h 8270"/>
                                  <a:gd name="T2" fmla="*/ 13975 w 16541"/>
                                  <a:gd name="T3" fmla="*/ 1472 h 8270"/>
                                  <a:gd name="T4" fmla="*/ 13698 w 16541"/>
                                  <a:gd name="T5" fmla="*/ 2292 h 8270"/>
                                  <a:gd name="T6" fmla="*/ 13308 w 16541"/>
                                  <a:gd name="T7" fmla="*/ 3054 h 8270"/>
                                  <a:gd name="T8" fmla="*/ 12816 w 16541"/>
                                  <a:gd name="T9" fmla="*/ 3746 h 8270"/>
                                  <a:gd name="T10" fmla="*/ 12231 w 16541"/>
                                  <a:gd name="T11" fmla="*/ 4360 h 8270"/>
                                  <a:gd name="T12" fmla="*/ 11563 w 16541"/>
                                  <a:gd name="T13" fmla="*/ 4884 h 8270"/>
                                  <a:gd name="T14" fmla="*/ 10824 w 16541"/>
                                  <a:gd name="T15" fmla="*/ 5310 h 8270"/>
                                  <a:gd name="T16" fmla="*/ 10021 w 16541"/>
                                  <a:gd name="T17" fmla="*/ 5625 h 8270"/>
                                  <a:gd name="T18" fmla="*/ 9167 w 16541"/>
                                  <a:gd name="T19" fmla="*/ 5822 h 8270"/>
                                  <a:gd name="T20" fmla="*/ 8271 w 16541"/>
                                  <a:gd name="T21" fmla="*/ 5890 h 8270"/>
                                  <a:gd name="T22" fmla="*/ 7373 w 16541"/>
                                  <a:gd name="T23" fmla="*/ 5822 h 8270"/>
                                  <a:gd name="T24" fmla="*/ 6518 w 16541"/>
                                  <a:gd name="T25" fmla="*/ 5625 h 8270"/>
                                  <a:gd name="T26" fmla="*/ 5716 w 16541"/>
                                  <a:gd name="T27" fmla="*/ 5310 h 8270"/>
                                  <a:gd name="T28" fmla="*/ 4976 w 16541"/>
                                  <a:gd name="T29" fmla="*/ 4884 h 8270"/>
                                  <a:gd name="T30" fmla="*/ 4309 w 16541"/>
                                  <a:gd name="T31" fmla="*/ 4360 h 8270"/>
                                  <a:gd name="T32" fmla="*/ 3725 w 16541"/>
                                  <a:gd name="T33" fmla="*/ 3746 h 8270"/>
                                  <a:gd name="T34" fmla="*/ 3232 w 16541"/>
                                  <a:gd name="T35" fmla="*/ 3054 h 8270"/>
                                  <a:gd name="T36" fmla="*/ 2843 w 16541"/>
                                  <a:gd name="T37" fmla="*/ 2292 h 8270"/>
                                  <a:gd name="T38" fmla="*/ 2565 w 16541"/>
                                  <a:gd name="T39" fmla="*/ 1472 h 8270"/>
                                  <a:gd name="T40" fmla="*/ 2410 w 16541"/>
                                  <a:gd name="T41" fmla="*/ 602 h 8270"/>
                                  <a:gd name="T42" fmla="*/ 0 w 16541"/>
                                  <a:gd name="T43" fmla="*/ 0 h 8270"/>
                                  <a:gd name="T44" fmla="*/ 96 w 16541"/>
                                  <a:gd name="T45" fmla="*/ 1260 h 8270"/>
                                  <a:gd name="T46" fmla="*/ 372 w 16541"/>
                                  <a:gd name="T47" fmla="*/ 2458 h 8270"/>
                                  <a:gd name="T48" fmla="*/ 816 w 16541"/>
                                  <a:gd name="T49" fmla="*/ 3586 h 8270"/>
                                  <a:gd name="T50" fmla="*/ 1413 w 16541"/>
                                  <a:gd name="T51" fmla="*/ 4624 h 8270"/>
                                  <a:gd name="T52" fmla="*/ 2148 w 16541"/>
                                  <a:gd name="T53" fmla="*/ 5560 h 8270"/>
                                  <a:gd name="T54" fmla="*/ 3010 w 16541"/>
                                  <a:gd name="T55" fmla="*/ 6381 h 8270"/>
                                  <a:gd name="T56" fmla="*/ 3982 w 16541"/>
                                  <a:gd name="T57" fmla="*/ 7072 h 8270"/>
                                  <a:gd name="T58" fmla="*/ 5051 w 16541"/>
                                  <a:gd name="T59" fmla="*/ 7620 h 8270"/>
                                  <a:gd name="T60" fmla="*/ 6203 w 16541"/>
                                  <a:gd name="T61" fmla="*/ 8009 h 8270"/>
                                  <a:gd name="T62" fmla="*/ 7425 w 16541"/>
                                  <a:gd name="T63" fmla="*/ 8227 h 8270"/>
                                  <a:gd name="T64" fmla="*/ 8696 w 16541"/>
                                  <a:gd name="T65" fmla="*/ 8258 h 8270"/>
                                  <a:gd name="T66" fmla="*/ 9936 w 16541"/>
                                  <a:gd name="T67" fmla="*/ 8102 h 8270"/>
                                  <a:gd name="T68" fmla="*/ 11113 w 16541"/>
                                  <a:gd name="T69" fmla="*/ 7767 h 8270"/>
                                  <a:gd name="T70" fmla="*/ 12212 w 16541"/>
                                  <a:gd name="T71" fmla="*/ 7271 h 8270"/>
                                  <a:gd name="T72" fmla="*/ 13218 w 16541"/>
                                  <a:gd name="T73" fmla="*/ 6627 h 8270"/>
                                  <a:gd name="T74" fmla="*/ 14118 w 16541"/>
                                  <a:gd name="T75" fmla="*/ 5847 h 8270"/>
                                  <a:gd name="T76" fmla="*/ 14897 w 16541"/>
                                  <a:gd name="T77" fmla="*/ 4947 h 8270"/>
                                  <a:gd name="T78" fmla="*/ 15542 w 16541"/>
                                  <a:gd name="T79" fmla="*/ 3942 h 8270"/>
                                  <a:gd name="T80" fmla="*/ 16039 w 16541"/>
                                  <a:gd name="T81" fmla="*/ 2843 h 8270"/>
                                  <a:gd name="T82" fmla="*/ 16373 w 16541"/>
                                  <a:gd name="T83" fmla="*/ 1666 h 8270"/>
                                  <a:gd name="T84" fmla="*/ 16529 w 16541"/>
                                  <a:gd name="T85" fmla="*/ 425 h 8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6541" h="8270">
                                    <a:moveTo>
                                      <a:pt x="14161" y="0"/>
                                    </a:moveTo>
                                    <a:lnTo>
                                      <a:pt x="14154" y="303"/>
                                    </a:lnTo>
                                    <a:lnTo>
                                      <a:pt x="14131" y="602"/>
                                    </a:lnTo>
                                    <a:lnTo>
                                      <a:pt x="14094" y="896"/>
                                    </a:lnTo>
                                    <a:lnTo>
                                      <a:pt x="14042" y="1187"/>
                                    </a:lnTo>
                                    <a:lnTo>
                                      <a:pt x="13975" y="1472"/>
                                    </a:lnTo>
                                    <a:lnTo>
                                      <a:pt x="13896" y="1752"/>
                                    </a:lnTo>
                                    <a:lnTo>
                                      <a:pt x="13803" y="2026"/>
                                    </a:lnTo>
                                    <a:lnTo>
                                      <a:pt x="13698" y="2292"/>
                                    </a:lnTo>
                                    <a:lnTo>
                                      <a:pt x="13580" y="2554"/>
                                    </a:lnTo>
                                    <a:lnTo>
                                      <a:pt x="13450" y="2807"/>
                                    </a:lnTo>
                                    <a:lnTo>
                                      <a:pt x="13308" y="3054"/>
                                    </a:lnTo>
                                    <a:lnTo>
                                      <a:pt x="13154" y="3293"/>
                                    </a:lnTo>
                                    <a:lnTo>
                                      <a:pt x="12990" y="3524"/>
                                    </a:lnTo>
                                    <a:lnTo>
                                      <a:pt x="12816" y="3746"/>
                                    </a:lnTo>
                                    <a:lnTo>
                                      <a:pt x="12630" y="3960"/>
                                    </a:lnTo>
                                    <a:lnTo>
                                      <a:pt x="12435" y="4165"/>
                                    </a:lnTo>
                                    <a:lnTo>
                                      <a:pt x="12231" y="4360"/>
                                    </a:lnTo>
                                    <a:lnTo>
                                      <a:pt x="12017" y="4546"/>
                                    </a:lnTo>
                                    <a:lnTo>
                                      <a:pt x="11795" y="4720"/>
                                    </a:lnTo>
                                    <a:lnTo>
                                      <a:pt x="11563" y="4884"/>
                                    </a:lnTo>
                                    <a:lnTo>
                                      <a:pt x="11325" y="5038"/>
                                    </a:lnTo>
                                    <a:lnTo>
                                      <a:pt x="11078" y="5180"/>
                                    </a:lnTo>
                                    <a:lnTo>
                                      <a:pt x="10824" y="5310"/>
                                    </a:lnTo>
                                    <a:lnTo>
                                      <a:pt x="10563" y="5427"/>
                                    </a:lnTo>
                                    <a:lnTo>
                                      <a:pt x="10295" y="5533"/>
                                    </a:lnTo>
                                    <a:lnTo>
                                      <a:pt x="10021" y="5625"/>
                                    </a:lnTo>
                                    <a:lnTo>
                                      <a:pt x="9742" y="5705"/>
                                    </a:lnTo>
                                    <a:lnTo>
                                      <a:pt x="9457" y="5770"/>
                                    </a:lnTo>
                                    <a:lnTo>
                                      <a:pt x="9167" y="5822"/>
                                    </a:lnTo>
                                    <a:lnTo>
                                      <a:pt x="8872" y="5860"/>
                                    </a:lnTo>
                                    <a:lnTo>
                                      <a:pt x="8574" y="5883"/>
                                    </a:lnTo>
                                    <a:lnTo>
                                      <a:pt x="8271" y="5890"/>
                                    </a:lnTo>
                                    <a:lnTo>
                                      <a:pt x="7966" y="5883"/>
                                    </a:lnTo>
                                    <a:lnTo>
                                      <a:pt x="7668" y="5860"/>
                                    </a:lnTo>
                                    <a:lnTo>
                                      <a:pt x="7373" y="5822"/>
                                    </a:lnTo>
                                    <a:lnTo>
                                      <a:pt x="7082" y="5770"/>
                                    </a:lnTo>
                                    <a:lnTo>
                                      <a:pt x="6798" y="5705"/>
                                    </a:lnTo>
                                    <a:lnTo>
                                      <a:pt x="6518" y="5625"/>
                                    </a:lnTo>
                                    <a:lnTo>
                                      <a:pt x="6245" y="5533"/>
                                    </a:lnTo>
                                    <a:lnTo>
                                      <a:pt x="5977" y="5427"/>
                                    </a:lnTo>
                                    <a:lnTo>
                                      <a:pt x="5716" y="5310"/>
                                    </a:lnTo>
                                    <a:lnTo>
                                      <a:pt x="5462" y="5180"/>
                                    </a:lnTo>
                                    <a:lnTo>
                                      <a:pt x="5215" y="5038"/>
                                    </a:lnTo>
                                    <a:lnTo>
                                      <a:pt x="4976" y="4884"/>
                                    </a:lnTo>
                                    <a:lnTo>
                                      <a:pt x="4745" y="4720"/>
                                    </a:lnTo>
                                    <a:lnTo>
                                      <a:pt x="4523" y="4546"/>
                                    </a:lnTo>
                                    <a:lnTo>
                                      <a:pt x="4309" y="4360"/>
                                    </a:lnTo>
                                    <a:lnTo>
                                      <a:pt x="4105" y="4165"/>
                                    </a:lnTo>
                                    <a:lnTo>
                                      <a:pt x="3910" y="3960"/>
                                    </a:lnTo>
                                    <a:lnTo>
                                      <a:pt x="3725" y="3746"/>
                                    </a:lnTo>
                                    <a:lnTo>
                                      <a:pt x="3549" y="3524"/>
                                    </a:lnTo>
                                    <a:lnTo>
                                      <a:pt x="3386" y="3293"/>
                                    </a:lnTo>
                                    <a:lnTo>
                                      <a:pt x="3232" y="3054"/>
                                    </a:lnTo>
                                    <a:lnTo>
                                      <a:pt x="3090" y="2807"/>
                                    </a:lnTo>
                                    <a:lnTo>
                                      <a:pt x="2960" y="2554"/>
                                    </a:lnTo>
                                    <a:lnTo>
                                      <a:pt x="2843" y="2292"/>
                                    </a:lnTo>
                                    <a:lnTo>
                                      <a:pt x="2737" y="2026"/>
                                    </a:lnTo>
                                    <a:lnTo>
                                      <a:pt x="2645" y="1752"/>
                                    </a:lnTo>
                                    <a:lnTo>
                                      <a:pt x="2565" y="1472"/>
                                    </a:lnTo>
                                    <a:lnTo>
                                      <a:pt x="2499" y="1187"/>
                                    </a:lnTo>
                                    <a:lnTo>
                                      <a:pt x="2447" y="896"/>
                                    </a:lnTo>
                                    <a:lnTo>
                                      <a:pt x="2410" y="602"/>
                                    </a:lnTo>
                                    <a:lnTo>
                                      <a:pt x="2387" y="303"/>
                                    </a:lnTo>
                                    <a:lnTo>
                                      <a:pt x="23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" y="425"/>
                                    </a:lnTo>
                                    <a:lnTo>
                                      <a:pt x="43" y="845"/>
                                    </a:lnTo>
                                    <a:lnTo>
                                      <a:pt x="96" y="1260"/>
                                    </a:lnTo>
                                    <a:lnTo>
                                      <a:pt x="168" y="1666"/>
                                    </a:lnTo>
                                    <a:lnTo>
                                      <a:pt x="261" y="2066"/>
                                    </a:lnTo>
                                    <a:lnTo>
                                      <a:pt x="372" y="2458"/>
                                    </a:lnTo>
                                    <a:lnTo>
                                      <a:pt x="502" y="2843"/>
                                    </a:lnTo>
                                    <a:lnTo>
                                      <a:pt x="650" y="3218"/>
                                    </a:lnTo>
                                    <a:lnTo>
                                      <a:pt x="816" y="3586"/>
                                    </a:lnTo>
                                    <a:lnTo>
                                      <a:pt x="999" y="3942"/>
                                    </a:lnTo>
                                    <a:lnTo>
                                      <a:pt x="1198" y="4288"/>
                                    </a:lnTo>
                                    <a:lnTo>
                                      <a:pt x="1413" y="4624"/>
                                    </a:lnTo>
                                    <a:lnTo>
                                      <a:pt x="1643" y="4947"/>
                                    </a:lnTo>
                                    <a:lnTo>
                                      <a:pt x="1889" y="5260"/>
                                    </a:lnTo>
                                    <a:lnTo>
                                      <a:pt x="2148" y="5560"/>
                                    </a:lnTo>
                                    <a:lnTo>
                                      <a:pt x="2422" y="5847"/>
                                    </a:lnTo>
                                    <a:lnTo>
                                      <a:pt x="2710" y="6121"/>
                                    </a:lnTo>
                                    <a:lnTo>
                                      <a:pt x="3010" y="6381"/>
                                    </a:lnTo>
                                    <a:lnTo>
                                      <a:pt x="3322" y="6627"/>
                                    </a:lnTo>
                                    <a:lnTo>
                                      <a:pt x="3646" y="6857"/>
                                    </a:lnTo>
                                    <a:lnTo>
                                      <a:pt x="3982" y="7072"/>
                                    </a:lnTo>
                                    <a:lnTo>
                                      <a:pt x="4328" y="7271"/>
                                    </a:lnTo>
                                    <a:lnTo>
                                      <a:pt x="4685" y="7454"/>
                                    </a:lnTo>
                                    <a:lnTo>
                                      <a:pt x="5051" y="7620"/>
                                    </a:lnTo>
                                    <a:lnTo>
                                      <a:pt x="5427" y="7767"/>
                                    </a:lnTo>
                                    <a:lnTo>
                                      <a:pt x="5811" y="7898"/>
                                    </a:lnTo>
                                    <a:lnTo>
                                      <a:pt x="6203" y="8009"/>
                                    </a:lnTo>
                                    <a:lnTo>
                                      <a:pt x="6604" y="8102"/>
                                    </a:lnTo>
                                    <a:lnTo>
                                      <a:pt x="7011" y="8174"/>
                                    </a:lnTo>
                                    <a:lnTo>
                                      <a:pt x="7425" y="8227"/>
                                    </a:lnTo>
                                    <a:lnTo>
                                      <a:pt x="7844" y="8258"/>
                                    </a:lnTo>
                                    <a:lnTo>
                                      <a:pt x="8271" y="8270"/>
                                    </a:lnTo>
                                    <a:lnTo>
                                      <a:pt x="8696" y="8258"/>
                                    </a:lnTo>
                                    <a:lnTo>
                                      <a:pt x="9115" y="8227"/>
                                    </a:lnTo>
                                    <a:lnTo>
                                      <a:pt x="9529" y="8174"/>
                                    </a:lnTo>
                                    <a:lnTo>
                                      <a:pt x="9936" y="8102"/>
                                    </a:lnTo>
                                    <a:lnTo>
                                      <a:pt x="10337" y="8009"/>
                                    </a:lnTo>
                                    <a:lnTo>
                                      <a:pt x="10729" y="7898"/>
                                    </a:lnTo>
                                    <a:lnTo>
                                      <a:pt x="11113" y="7767"/>
                                    </a:lnTo>
                                    <a:lnTo>
                                      <a:pt x="11489" y="7620"/>
                                    </a:lnTo>
                                    <a:lnTo>
                                      <a:pt x="11855" y="7454"/>
                                    </a:lnTo>
                                    <a:lnTo>
                                      <a:pt x="12212" y="7271"/>
                                    </a:lnTo>
                                    <a:lnTo>
                                      <a:pt x="12558" y="7072"/>
                                    </a:lnTo>
                                    <a:lnTo>
                                      <a:pt x="12894" y="6857"/>
                                    </a:lnTo>
                                    <a:lnTo>
                                      <a:pt x="13218" y="6627"/>
                                    </a:lnTo>
                                    <a:lnTo>
                                      <a:pt x="13530" y="6381"/>
                                    </a:lnTo>
                                    <a:lnTo>
                                      <a:pt x="13830" y="6121"/>
                                    </a:lnTo>
                                    <a:lnTo>
                                      <a:pt x="14118" y="5847"/>
                                    </a:lnTo>
                                    <a:lnTo>
                                      <a:pt x="14392" y="5560"/>
                                    </a:lnTo>
                                    <a:lnTo>
                                      <a:pt x="14652" y="5260"/>
                                    </a:lnTo>
                                    <a:lnTo>
                                      <a:pt x="14897" y="4947"/>
                                    </a:lnTo>
                                    <a:lnTo>
                                      <a:pt x="15128" y="4624"/>
                                    </a:lnTo>
                                    <a:lnTo>
                                      <a:pt x="15343" y="4288"/>
                                    </a:lnTo>
                                    <a:lnTo>
                                      <a:pt x="15542" y="3942"/>
                                    </a:lnTo>
                                    <a:lnTo>
                                      <a:pt x="15725" y="3586"/>
                                    </a:lnTo>
                                    <a:lnTo>
                                      <a:pt x="15890" y="3218"/>
                                    </a:lnTo>
                                    <a:lnTo>
                                      <a:pt x="16039" y="2843"/>
                                    </a:lnTo>
                                    <a:lnTo>
                                      <a:pt x="16168" y="2458"/>
                                    </a:lnTo>
                                    <a:lnTo>
                                      <a:pt x="16280" y="2066"/>
                                    </a:lnTo>
                                    <a:lnTo>
                                      <a:pt x="16373" y="1666"/>
                                    </a:lnTo>
                                    <a:lnTo>
                                      <a:pt x="16445" y="1260"/>
                                    </a:lnTo>
                                    <a:lnTo>
                                      <a:pt x="16498" y="845"/>
                                    </a:lnTo>
                                    <a:lnTo>
                                      <a:pt x="16529" y="425"/>
                                    </a:lnTo>
                                    <a:lnTo>
                                      <a:pt x="16541" y="0"/>
                                    </a:lnTo>
                                    <a:lnTo>
                                      <a:pt x="141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Freeform 29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420" y="664"/>
                                <a:ext cx="1103" cy="551"/>
                              </a:xfrm>
                              <a:custGeom>
                                <a:avLst/>
                                <a:gdLst>
                                  <a:gd name="T0" fmla="*/ 14131 w 16541"/>
                                  <a:gd name="T1" fmla="*/ 602 h 8270"/>
                                  <a:gd name="T2" fmla="*/ 13975 w 16541"/>
                                  <a:gd name="T3" fmla="*/ 1472 h 8270"/>
                                  <a:gd name="T4" fmla="*/ 13698 w 16541"/>
                                  <a:gd name="T5" fmla="*/ 2292 h 8270"/>
                                  <a:gd name="T6" fmla="*/ 13308 w 16541"/>
                                  <a:gd name="T7" fmla="*/ 3054 h 8270"/>
                                  <a:gd name="T8" fmla="*/ 12816 w 16541"/>
                                  <a:gd name="T9" fmla="*/ 3746 h 8270"/>
                                  <a:gd name="T10" fmla="*/ 12231 w 16541"/>
                                  <a:gd name="T11" fmla="*/ 4360 h 8270"/>
                                  <a:gd name="T12" fmla="*/ 11563 w 16541"/>
                                  <a:gd name="T13" fmla="*/ 4884 h 8270"/>
                                  <a:gd name="T14" fmla="*/ 10824 w 16541"/>
                                  <a:gd name="T15" fmla="*/ 5310 h 8270"/>
                                  <a:gd name="T16" fmla="*/ 10021 w 16541"/>
                                  <a:gd name="T17" fmla="*/ 5625 h 8270"/>
                                  <a:gd name="T18" fmla="*/ 9167 w 16541"/>
                                  <a:gd name="T19" fmla="*/ 5822 h 8270"/>
                                  <a:gd name="T20" fmla="*/ 8271 w 16541"/>
                                  <a:gd name="T21" fmla="*/ 5890 h 8270"/>
                                  <a:gd name="T22" fmla="*/ 7373 w 16541"/>
                                  <a:gd name="T23" fmla="*/ 5822 h 8270"/>
                                  <a:gd name="T24" fmla="*/ 6518 w 16541"/>
                                  <a:gd name="T25" fmla="*/ 5625 h 8270"/>
                                  <a:gd name="T26" fmla="*/ 5716 w 16541"/>
                                  <a:gd name="T27" fmla="*/ 5310 h 8270"/>
                                  <a:gd name="T28" fmla="*/ 4976 w 16541"/>
                                  <a:gd name="T29" fmla="*/ 4884 h 8270"/>
                                  <a:gd name="T30" fmla="*/ 4309 w 16541"/>
                                  <a:gd name="T31" fmla="*/ 4360 h 8270"/>
                                  <a:gd name="T32" fmla="*/ 3725 w 16541"/>
                                  <a:gd name="T33" fmla="*/ 3746 h 8270"/>
                                  <a:gd name="T34" fmla="*/ 3232 w 16541"/>
                                  <a:gd name="T35" fmla="*/ 3054 h 8270"/>
                                  <a:gd name="T36" fmla="*/ 2843 w 16541"/>
                                  <a:gd name="T37" fmla="*/ 2292 h 8270"/>
                                  <a:gd name="T38" fmla="*/ 2565 w 16541"/>
                                  <a:gd name="T39" fmla="*/ 1472 h 8270"/>
                                  <a:gd name="T40" fmla="*/ 2410 w 16541"/>
                                  <a:gd name="T41" fmla="*/ 602 h 8270"/>
                                  <a:gd name="T42" fmla="*/ 0 w 16541"/>
                                  <a:gd name="T43" fmla="*/ 0 h 8270"/>
                                  <a:gd name="T44" fmla="*/ 96 w 16541"/>
                                  <a:gd name="T45" fmla="*/ 1260 h 8270"/>
                                  <a:gd name="T46" fmla="*/ 372 w 16541"/>
                                  <a:gd name="T47" fmla="*/ 2458 h 8270"/>
                                  <a:gd name="T48" fmla="*/ 816 w 16541"/>
                                  <a:gd name="T49" fmla="*/ 3586 h 8270"/>
                                  <a:gd name="T50" fmla="*/ 1413 w 16541"/>
                                  <a:gd name="T51" fmla="*/ 4624 h 8270"/>
                                  <a:gd name="T52" fmla="*/ 2148 w 16541"/>
                                  <a:gd name="T53" fmla="*/ 5560 h 8270"/>
                                  <a:gd name="T54" fmla="*/ 3010 w 16541"/>
                                  <a:gd name="T55" fmla="*/ 6381 h 8270"/>
                                  <a:gd name="T56" fmla="*/ 3982 w 16541"/>
                                  <a:gd name="T57" fmla="*/ 7072 h 8270"/>
                                  <a:gd name="T58" fmla="*/ 5051 w 16541"/>
                                  <a:gd name="T59" fmla="*/ 7620 h 8270"/>
                                  <a:gd name="T60" fmla="*/ 6203 w 16541"/>
                                  <a:gd name="T61" fmla="*/ 8009 h 8270"/>
                                  <a:gd name="T62" fmla="*/ 7425 w 16541"/>
                                  <a:gd name="T63" fmla="*/ 8227 h 8270"/>
                                  <a:gd name="T64" fmla="*/ 8696 w 16541"/>
                                  <a:gd name="T65" fmla="*/ 8258 h 8270"/>
                                  <a:gd name="T66" fmla="*/ 9936 w 16541"/>
                                  <a:gd name="T67" fmla="*/ 8102 h 8270"/>
                                  <a:gd name="T68" fmla="*/ 11113 w 16541"/>
                                  <a:gd name="T69" fmla="*/ 7767 h 8270"/>
                                  <a:gd name="T70" fmla="*/ 12212 w 16541"/>
                                  <a:gd name="T71" fmla="*/ 7271 h 8270"/>
                                  <a:gd name="T72" fmla="*/ 13218 w 16541"/>
                                  <a:gd name="T73" fmla="*/ 6627 h 8270"/>
                                  <a:gd name="T74" fmla="*/ 14118 w 16541"/>
                                  <a:gd name="T75" fmla="*/ 5847 h 8270"/>
                                  <a:gd name="T76" fmla="*/ 14897 w 16541"/>
                                  <a:gd name="T77" fmla="*/ 4947 h 8270"/>
                                  <a:gd name="T78" fmla="*/ 15542 w 16541"/>
                                  <a:gd name="T79" fmla="*/ 3942 h 8270"/>
                                  <a:gd name="T80" fmla="*/ 16039 w 16541"/>
                                  <a:gd name="T81" fmla="*/ 2843 h 8270"/>
                                  <a:gd name="T82" fmla="*/ 16373 w 16541"/>
                                  <a:gd name="T83" fmla="*/ 1666 h 8270"/>
                                  <a:gd name="T84" fmla="*/ 16529 w 16541"/>
                                  <a:gd name="T85" fmla="*/ 425 h 8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6541" h="8270">
                                    <a:moveTo>
                                      <a:pt x="14161" y="0"/>
                                    </a:moveTo>
                                    <a:lnTo>
                                      <a:pt x="14154" y="303"/>
                                    </a:lnTo>
                                    <a:lnTo>
                                      <a:pt x="14131" y="602"/>
                                    </a:lnTo>
                                    <a:lnTo>
                                      <a:pt x="14094" y="896"/>
                                    </a:lnTo>
                                    <a:lnTo>
                                      <a:pt x="14042" y="1187"/>
                                    </a:lnTo>
                                    <a:lnTo>
                                      <a:pt x="13975" y="1472"/>
                                    </a:lnTo>
                                    <a:lnTo>
                                      <a:pt x="13896" y="1752"/>
                                    </a:lnTo>
                                    <a:lnTo>
                                      <a:pt x="13803" y="2026"/>
                                    </a:lnTo>
                                    <a:lnTo>
                                      <a:pt x="13698" y="2292"/>
                                    </a:lnTo>
                                    <a:lnTo>
                                      <a:pt x="13580" y="2554"/>
                                    </a:lnTo>
                                    <a:lnTo>
                                      <a:pt x="13450" y="2807"/>
                                    </a:lnTo>
                                    <a:lnTo>
                                      <a:pt x="13308" y="3054"/>
                                    </a:lnTo>
                                    <a:lnTo>
                                      <a:pt x="13154" y="3293"/>
                                    </a:lnTo>
                                    <a:lnTo>
                                      <a:pt x="12990" y="3524"/>
                                    </a:lnTo>
                                    <a:lnTo>
                                      <a:pt x="12816" y="3746"/>
                                    </a:lnTo>
                                    <a:lnTo>
                                      <a:pt x="12630" y="3960"/>
                                    </a:lnTo>
                                    <a:lnTo>
                                      <a:pt x="12435" y="4165"/>
                                    </a:lnTo>
                                    <a:lnTo>
                                      <a:pt x="12231" y="4360"/>
                                    </a:lnTo>
                                    <a:lnTo>
                                      <a:pt x="12017" y="4546"/>
                                    </a:lnTo>
                                    <a:lnTo>
                                      <a:pt x="11795" y="4720"/>
                                    </a:lnTo>
                                    <a:lnTo>
                                      <a:pt x="11563" y="4884"/>
                                    </a:lnTo>
                                    <a:lnTo>
                                      <a:pt x="11325" y="5038"/>
                                    </a:lnTo>
                                    <a:lnTo>
                                      <a:pt x="11078" y="5180"/>
                                    </a:lnTo>
                                    <a:lnTo>
                                      <a:pt x="10824" y="5310"/>
                                    </a:lnTo>
                                    <a:lnTo>
                                      <a:pt x="10563" y="5427"/>
                                    </a:lnTo>
                                    <a:lnTo>
                                      <a:pt x="10295" y="5533"/>
                                    </a:lnTo>
                                    <a:lnTo>
                                      <a:pt x="10021" y="5625"/>
                                    </a:lnTo>
                                    <a:lnTo>
                                      <a:pt x="9742" y="5705"/>
                                    </a:lnTo>
                                    <a:lnTo>
                                      <a:pt x="9457" y="5770"/>
                                    </a:lnTo>
                                    <a:lnTo>
                                      <a:pt x="9167" y="5822"/>
                                    </a:lnTo>
                                    <a:lnTo>
                                      <a:pt x="8872" y="5860"/>
                                    </a:lnTo>
                                    <a:lnTo>
                                      <a:pt x="8574" y="5883"/>
                                    </a:lnTo>
                                    <a:lnTo>
                                      <a:pt x="8271" y="5890"/>
                                    </a:lnTo>
                                    <a:lnTo>
                                      <a:pt x="7966" y="5883"/>
                                    </a:lnTo>
                                    <a:lnTo>
                                      <a:pt x="7668" y="5860"/>
                                    </a:lnTo>
                                    <a:lnTo>
                                      <a:pt x="7373" y="5822"/>
                                    </a:lnTo>
                                    <a:lnTo>
                                      <a:pt x="7082" y="5770"/>
                                    </a:lnTo>
                                    <a:lnTo>
                                      <a:pt x="6798" y="5705"/>
                                    </a:lnTo>
                                    <a:lnTo>
                                      <a:pt x="6518" y="5625"/>
                                    </a:lnTo>
                                    <a:lnTo>
                                      <a:pt x="6245" y="5533"/>
                                    </a:lnTo>
                                    <a:lnTo>
                                      <a:pt x="5977" y="5427"/>
                                    </a:lnTo>
                                    <a:lnTo>
                                      <a:pt x="5716" y="5310"/>
                                    </a:lnTo>
                                    <a:lnTo>
                                      <a:pt x="5462" y="5180"/>
                                    </a:lnTo>
                                    <a:lnTo>
                                      <a:pt x="5215" y="5038"/>
                                    </a:lnTo>
                                    <a:lnTo>
                                      <a:pt x="4976" y="4884"/>
                                    </a:lnTo>
                                    <a:lnTo>
                                      <a:pt x="4745" y="4720"/>
                                    </a:lnTo>
                                    <a:lnTo>
                                      <a:pt x="4523" y="4546"/>
                                    </a:lnTo>
                                    <a:lnTo>
                                      <a:pt x="4309" y="4360"/>
                                    </a:lnTo>
                                    <a:lnTo>
                                      <a:pt x="4105" y="4165"/>
                                    </a:lnTo>
                                    <a:lnTo>
                                      <a:pt x="3910" y="3960"/>
                                    </a:lnTo>
                                    <a:lnTo>
                                      <a:pt x="3725" y="3746"/>
                                    </a:lnTo>
                                    <a:lnTo>
                                      <a:pt x="3549" y="3524"/>
                                    </a:lnTo>
                                    <a:lnTo>
                                      <a:pt x="3386" y="3293"/>
                                    </a:lnTo>
                                    <a:lnTo>
                                      <a:pt x="3232" y="3054"/>
                                    </a:lnTo>
                                    <a:lnTo>
                                      <a:pt x="3090" y="2807"/>
                                    </a:lnTo>
                                    <a:lnTo>
                                      <a:pt x="2960" y="2554"/>
                                    </a:lnTo>
                                    <a:lnTo>
                                      <a:pt x="2843" y="2292"/>
                                    </a:lnTo>
                                    <a:lnTo>
                                      <a:pt x="2737" y="2026"/>
                                    </a:lnTo>
                                    <a:lnTo>
                                      <a:pt x="2645" y="1752"/>
                                    </a:lnTo>
                                    <a:lnTo>
                                      <a:pt x="2565" y="1472"/>
                                    </a:lnTo>
                                    <a:lnTo>
                                      <a:pt x="2499" y="1187"/>
                                    </a:lnTo>
                                    <a:lnTo>
                                      <a:pt x="2447" y="896"/>
                                    </a:lnTo>
                                    <a:lnTo>
                                      <a:pt x="2410" y="602"/>
                                    </a:lnTo>
                                    <a:lnTo>
                                      <a:pt x="2387" y="303"/>
                                    </a:lnTo>
                                    <a:lnTo>
                                      <a:pt x="23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" y="425"/>
                                    </a:lnTo>
                                    <a:lnTo>
                                      <a:pt x="43" y="845"/>
                                    </a:lnTo>
                                    <a:lnTo>
                                      <a:pt x="96" y="1260"/>
                                    </a:lnTo>
                                    <a:lnTo>
                                      <a:pt x="168" y="1666"/>
                                    </a:lnTo>
                                    <a:lnTo>
                                      <a:pt x="261" y="2066"/>
                                    </a:lnTo>
                                    <a:lnTo>
                                      <a:pt x="372" y="2458"/>
                                    </a:lnTo>
                                    <a:lnTo>
                                      <a:pt x="502" y="2843"/>
                                    </a:lnTo>
                                    <a:lnTo>
                                      <a:pt x="650" y="3218"/>
                                    </a:lnTo>
                                    <a:lnTo>
                                      <a:pt x="816" y="3586"/>
                                    </a:lnTo>
                                    <a:lnTo>
                                      <a:pt x="999" y="3942"/>
                                    </a:lnTo>
                                    <a:lnTo>
                                      <a:pt x="1198" y="4288"/>
                                    </a:lnTo>
                                    <a:lnTo>
                                      <a:pt x="1413" y="4624"/>
                                    </a:lnTo>
                                    <a:lnTo>
                                      <a:pt x="1643" y="4947"/>
                                    </a:lnTo>
                                    <a:lnTo>
                                      <a:pt x="1889" y="5260"/>
                                    </a:lnTo>
                                    <a:lnTo>
                                      <a:pt x="2148" y="5560"/>
                                    </a:lnTo>
                                    <a:lnTo>
                                      <a:pt x="2422" y="5847"/>
                                    </a:lnTo>
                                    <a:lnTo>
                                      <a:pt x="2710" y="6121"/>
                                    </a:lnTo>
                                    <a:lnTo>
                                      <a:pt x="3010" y="6381"/>
                                    </a:lnTo>
                                    <a:lnTo>
                                      <a:pt x="3322" y="6627"/>
                                    </a:lnTo>
                                    <a:lnTo>
                                      <a:pt x="3646" y="6857"/>
                                    </a:lnTo>
                                    <a:lnTo>
                                      <a:pt x="3982" y="7072"/>
                                    </a:lnTo>
                                    <a:lnTo>
                                      <a:pt x="4328" y="7271"/>
                                    </a:lnTo>
                                    <a:lnTo>
                                      <a:pt x="4685" y="7454"/>
                                    </a:lnTo>
                                    <a:lnTo>
                                      <a:pt x="5051" y="7620"/>
                                    </a:lnTo>
                                    <a:lnTo>
                                      <a:pt x="5427" y="7767"/>
                                    </a:lnTo>
                                    <a:lnTo>
                                      <a:pt x="5811" y="7898"/>
                                    </a:lnTo>
                                    <a:lnTo>
                                      <a:pt x="6203" y="8009"/>
                                    </a:lnTo>
                                    <a:lnTo>
                                      <a:pt x="6604" y="8102"/>
                                    </a:lnTo>
                                    <a:lnTo>
                                      <a:pt x="7011" y="8174"/>
                                    </a:lnTo>
                                    <a:lnTo>
                                      <a:pt x="7425" y="8227"/>
                                    </a:lnTo>
                                    <a:lnTo>
                                      <a:pt x="7844" y="8258"/>
                                    </a:lnTo>
                                    <a:lnTo>
                                      <a:pt x="8271" y="8270"/>
                                    </a:lnTo>
                                    <a:lnTo>
                                      <a:pt x="8696" y="8258"/>
                                    </a:lnTo>
                                    <a:lnTo>
                                      <a:pt x="9115" y="8227"/>
                                    </a:lnTo>
                                    <a:lnTo>
                                      <a:pt x="9529" y="8174"/>
                                    </a:lnTo>
                                    <a:lnTo>
                                      <a:pt x="9936" y="8102"/>
                                    </a:lnTo>
                                    <a:lnTo>
                                      <a:pt x="10337" y="8009"/>
                                    </a:lnTo>
                                    <a:lnTo>
                                      <a:pt x="10729" y="7898"/>
                                    </a:lnTo>
                                    <a:lnTo>
                                      <a:pt x="11113" y="7767"/>
                                    </a:lnTo>
                                    <a:lnTo>
                                      <a:pt x="11489" y="7620"/>
                                    </a:lnTo>
                                    <a:lnTo>
                                      <a:pt x="11855" y="7454"/>
                                    </a:lnTo>
                                    <a:lnTo>
                                      <a:pt x="12212" y="7271"/>
                                    </a:lnTo>
                                    <a:lnTo>
                                      <a:pt x="12558" y="7072"/>
                                    </a:lnTo>
                                    <a:lnTo>
                                      <a:pt x="12894" y="6857"/>
                                    </a:lnTo>
                                    <a:lnTo>
                                      <a:pt x="13218" y="6627"/>
                                    </a:lnTo>
                                    <a:lnTo>
                                      <a:pt x="13530" y="6381"/>
                                    </a:lnTo>
                                    <a:lnTo>
                                      <a:pt x="13830" y="6121"/>
                                    </a:lnTo>
                                    <a:lnTo>
                                      <a:pt x="14118" y="5847"/>
                                    </a:lnTo>
                                    <a:lnTo>
                                      <a:pt x="14392" y="5560"/>
                                    </a:lnTo>
                                    <a:lnTo>
                                      <a:pt x="14652" y="5260"/>
                                    </a:lnTo>
                                    <a:lnTo>
                                      <a:pt x="14897" y="4947"/>
                                    </a:lnTo>
                                    <a:lnTo>
                                      <a:pt x="15128" y="4624"/>
                                    </a:lnTo>
                                    <a:lnTo>
                                      <a:pt x="15343" y="4288"/>
                                    </a:lnTo>
                                    <a:lnTo>
                                      <a:pt x="15542" y="3942"/>
                                    </a:lnTo>
                                    <a:lnTo>
                                      <a:pt x="15725" y="3586"/>
                                    </a:lnTo>
                                    <a:lnTo>
                                      <a:pt x="15890" y="3218"/>
                                    </a:lnTo>
                                    <a:lnTo>
                                      <a:pt x="16039" y="2843"/>
                                    </a:lnTo>
                                    <a:lnTo>
                                      <a:pt x="16168" y="2458"/>
                                    </a:lnTo>
                                    <a:lnTo>
                                      <a:pt x="16280" y="2066"/>
                                    </a:lnTo>
                                    <a:lnTo>
                                      <a:pt x="16373" y="1666"/>
                                    </a:lnTo>
                                    <a:lnTo>
                                      <a:pt x="16445" y="1260"/>
                                    </a:lnTo>
                                    <a:lnTo>
                                      <a:pt x="16498" y="845"/>
                                    </a:lnTo>
                                    <a:lnTo>
                                      <a:pt x="16529" y="425"/>
                                    </a:lnTo>
                                    <a:lnTo>
                                      <a:pt x="16541" y="0"/>
                                    </a:lnTo>
                                    <a:lnTo>
                                      <a:pt x="1416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24" name="Group 298"/>
                        <wpg:cNvGrpSpPr>
                          <a:grpSpLocks noChangeAspect="1"/>
                        </wpg:cNvGrpSpPr>
                        <wpg:grpSpPr bwMode="auto">
                          <a:xfrm>
                            <a:off x="1519" y="156"/>
                            <a:ext cx="906" cy="320"/>
                            <a:chOff x="1519" y="156"/>
                            <a:chExt cx="906" cy="320"/>
                          </a:xfrm>
                        </wpg:grpSpPr>
                        <wps:wsp>
                          <wps:cNvPr id="325" name="Freeform 299"/>
                          <wps:cNvSpPr>
                            <a:spLocks noChangeAspect="1"/>
                          </wps:cNvSpPr>
                          <wps:spPr bwMode="auto">
                            <a:xfrm>
                              <a:off x="1519" y="411"/>
                              <a:ext cx="74" cy="65"/>
                            </a:xfrm>
                            <a:custGeom>
                              <a:avLst/>
                              <a:gdLst>
                                <a:gd name="T0" fmla="*/ 943 w 1103"/>
                                <a:gd name="T1" fmla="*/ 231 h 967"/>
                                <a:gd name="T2" fmla="*/ 1000 w 1103"/>
                                <a:gd name="T3" fmla="*/ 285 h 967"/>
                                <a:gd name="T4" fmla="*/ 1044 w 1103"/>
                                <a:gd name="T5" fmla="*/ 344 h 967"/>
                                <a:gd name="T6" fmla="*/ 1077 w 1103"/>
                                <a:gd name="T7" fmla="*/ 411 h 967"/>
                                <a:gd name="T8" fmla="*/ 1098 w 1103"/>
                                <a:gd name="T9" fmla="*/ 484 h 967"/>
                                <a:gd name="T10" fmla="*/ 1103 w 1103"/>
                                <a:gd name="T11" fmla="*/ 559 h 967"/>
                                <a:gd name="T12" fmla="*/ 1093 w 1103"/>
                                <a:gd name="T13" fmla="*/ 634 h 967"/>
                                <a:gd name="T14" fmla="*/ 1067 w 1103"/>
                                <a:gd name="T15" fmla="*/ 712 h 967"/>
                                <a:gd name="T16" fmla="*/ 1030 w 1103"/>
                                <a:gd name="T17" fmla="*/ 783 h 967"/>
                                <a:gd name="T18" fmla="*/ 989 w 1103"/>
                                <a:gd name="T19" fmla="*/ 839 h 967"/>
                                <a:gd name="T20" fmla="*/ 945 w 1103"/>
                                <a:gd name="T21" fmla="*/ 884 h 967"/>
                                <a:gd name="T22" fmla="*/ 894 w 1103"/>
                                <a:gd name="T23" fmla="*/ 918 h 967"/>
                                <a:gd name="T24" fmla="*/ 839 w 1103"/>
                                <a:gd name="T25" fmla="*/ 942 h 967"/>
                                <a:gd name="T26" fmla="*/ 780 w 1103"/>
                                <a:gd name="T27" fmla="*/ 957 h 967"/>
                                <a:gd name="T28" fmla="*/ 718 w 1103"/>
                                <a:gd name="T29" fmla="*/ 966 h 967"/>
                                <a:gd name="T30" fmla="*/ 652 w 1103"/>
                                <a:gd name="T31" fmla="*/ 966 h 967"/>
                                <a:gd name="T32" fmla="*/ 549 w 1103"/>
                                <a:gd name="T33" fmla="*/ 951 h 967"/>
                                <a:gd name="T34" fmla="*/ 411 w 1103"/>
                                <a:gd name="T35" fmla="*/ 906 h 967"/>
                                <a:gd name="T36" fmla="*/ 290 w 1103"/>
                                <a:gd name="T37" fmla="*/ 842 h 967"/>
                                <a:gd name="T38" fmla="*/ 196 w 1103"/>
                                <a:gd name="T39" fmla="*/ 776 h 967"/>
                                <a:gd name="T40" fmla="*/ 120 w 1103"/>
                                <a:gd name="T41" fmla="*/ 702 h 967"/>
                                <a:gd name="T42" fmla="*/ 61 w 1103"/>
                                <a:gd name="T43" fmla="*/ 620 h 967"/>
                                <a:gd name="T44" fmla="*/ 20 w 1103"/>
                                <a:gd name="T45" fmla="*/ 532 h 967"/>
                                <a:gd name="T46" fmla="*/ 1 w 1103"/>
                                <a:gd name="T47" fmla="*/ 441 h 967"/>
                                <a:gd name="T48" fmla="*/ 5 w 1103"/>
                                <a:gd name="T49" fmla="*/ 351 h 967"/>
                                <a:gd name="T50" fmla="*/ 31 w 1103"/>
                                <a:gd name="T51" fmla="*/ 260 h 967"/>
                                <a:gd name="T52" fmla="*/ 73 w 1103"/>
                                <a:gd name="T53" fmla="*/ 179 h 967"/>
                                <a:gd name="T54" fmla="*/ 120 w 1103"/>
                                <a:gd name="T55" fmla="*/ 120 h 967"/>
                                <a:gd name="T56" fmla="*/ 174 w 1103"/>
                                <a:gd name="T57" fmla="*/ 71 h 967"/>
                                <a:gd name="T58" fmla="*/ 236 w 1103"/>
                                <a:gd name="T59" fmla="*/ 35 h 967"/>
                                <a:gd name="T60" fmla="*/ 305 w 1103"/>
                                <a:gd name="T61" fmla="*/ 11 h 967"/>
                                <a:gd name="T62" fmla="*/ 380 w 1103"/>
                                <a:gd name="T63" fmla="*/ 0 h 967"/>
                                <a:gd name="T64" fmla="*/ 459 w 1103"/>
                                <a:gd name="T65" fmla="*/ 4 h 967"/>
                                <a:gd name="T66" fmla="*/ 543 w 1103"/>
                                <a:gd name="T67" fmla="*/ 22 h 967"/>
                                <a:gd name="T68" fmla="*/ 489 w 1103"/>
                                <a:gd name="T69" fmla="*/ 199 h 967"/>
                                <a:gd name="T70" fmla="*/ 382 w 1103"/>
                                <a:gd name="T71" fmla="*/ 183 h 967"/>
                                <a:gd name="T72" fmla="*/ 296 w 1103"/>
                                <a:gd name="T73" fmla="*/ 196 h 967"/>
                                <a:gd name="T74" fmla="*/ 252 w 1103"/>
                                <a:gd name="T75" fmla="*/ 219 h 967"/>
                                <a:gd name="T76" fmla="*/ 223 w 1103"/>
                                <a:gd name="T77" fmla="*/ 245 h 967"/>
                                <a:gd name="T78" fmla="*/ 200 w 1103"/>
                                <a:gd name="T79" fmla="*/ 278 h 967"/>
                                <a:gd name="T80" fmla="*/ 179 w 1103"/>
                                <a:gd name="T81" fmla="*/ 324 h 967"/>
                                <a:gd name="T82" fmla="*/ 170 w 1103"/>
                                <a:gd name="T83" fmla="*/ 374 h 967"/>
                                <a:gd name="T84" fmla="*/ 177 w 1103"/>
                                <a:gd name="T85" fmla="*/ 424 h 967"/>
                                <a:gd name="T86" fmla="*/ 197 w 1103"/>
                                <a:gd name="T87" fmla="*/ 475 h 967"/>
                                <a:gd name="T88" fmla="*/ 232 w 1103"/>
                                <a:gd name="T89" fmla="*/ 525 h 967"/>
                                <a:gd name="T90" fmla="*/ 280 w 1103"/>
                                <a:gd name="T91" fmla="*/ 575 h 967"/>
                                <a:gd name="T92" fmla="*/ 343 w 1103"/>
                                <a:gd name="T93" fmla="*/ 624 h 967"/>
                                <a:gd name="T94" fmla="*/ 418 w 1103"/>
                                <a:gd name="T95" fmla="*/ 671 h 967"/>
                                <a:gd name="T96" fmla="*/ 505 w 1103"/>
                                <a:gd name="T97" fmla="*/ 714 h 967"/>
                                <a:gd name="T98" fmla="*/ 583 w 1103"/>
                                <a:gd name="T99" fmla="*/ 744 h 967"/>
                                <a:gd name="T100" fmla="*/ 656 w 1103"/>
                                <a:gd name="T101" fmla="*/ 762 h 967"/>
                                <a:gd name="T102" fmla="*/ 722 w 1103"/>
                                <a:gd name="T103" fmla="*/ 766 h 967"/>
                                <a:gd name="T104" fmla="*/ 780 w 1103"/>
                                <a:gd name="T105" fmla="*/ 759 h 967"/>
                                <a:gd name="T106" fmla="*/ 829 w 1103"/>
                                <a:gd name="T107" fmla="*/ 740 h 967"/>
                                <a:gd name="T108" fmla="*/ 870 w 1103"/>
                                <a:gd name="T109" fmla="*/ 711 h 967"/>
                                <a:gd name="T110" fmla="*/ 902 w 1103"/>
                                <a:gd name="T111" fmla="*/ 671 h 967"/>
                                <a:gd name="T112" fmla="*/ 921 w 1103"/>
                                <a:gd name="T113" fmla="*/ 630 h 967"/>
                                <a:gd name="T114" fmla="*/ 930 w 1103"/>
                                <a:gd name="T115" fmla="*/ 591 h 967"/>
                                <a:gd name="T116" fmla="*/ 930 w 1103"/>
                                <a:gd name="T117" fmla="*/ 549 h 967"/>
                                <a:gd name="T118" fmla="*/ 909 w 1103"/>
                                <a:gd name="T119" fmla="*/ 476 h 967"/>
                                <a:gd name="T120" fmla="*/ 859 w 1103"/>
                                <a:gd name="T121" fmla="*/ 403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103" h="967">
                                  <a:moveTo>
                                    <a:pt x="806" y="359"/>
                                  </a:moveTo>
                                  <a:lnTo>
                                    <a:pt x="909" y="207"/>
                                  </a:lnTo>
                                  <a:lnTo>
                                    <a:pt x="927" y="219"/>
                                  </a:lnTo>
                                  <a:lnTo>
                                    <a:pt x="943" y="231"/>
                                  </a:lnTo>
                                  <a:lnTo>
                                    <a:pt x="958" y="244"/>
                                  </a:lnTo>
                                  <a:lnTo>
                                    <a:pt x="973" y="257"/>
                                  </a:lnTo>
                                  <a:lnTo>
                                    <a:pt x="986" y="270"/>
                                  </a:lnTo>
                                  <a:lnTo>
                                    <a:pt x="1000" y="285"/>
                                  </a:lnTo>
                                  <a:lnTo>
                                    <a:pt x="1012" y="298"/>
                                  </a:lnTo>
                                  <a:lnTo>
                                    <a:pt x="1024" y="314"/>
                                  </a:lnTo>
                                  <a:lnTo>
                                    <a:pt x="1034" y="328"/>
                                  </a:lnTo>
                                  <a:lnTo>
                                    <a:pt x="1044" y="344"/>
                                  </a:lnTo>
                                  <a:lnTo>
                                    <a:pt x="1054" y="360"/>
                                  </a:lnTo>
                                  <a:lnTo>
                                    <a:pt x="1062" y="377"/>
                                  </a:lnTo>
                                  <a:lnTo>
                                    <a:pt x="1070" y="394"/>
                                  </a:lnTo>
                                  <a:lnTo>
                                    <a:pt x="1077" y="411"/>
                                  </a:lnTo>
                                  <a:lnTo>
                                    <a:pt x="1084" y="429"/>
                                  </a:lnTo>
                                  <a:lnTo>
                                    <a:pt x="1090" y="447"/>
                                  </a:lnTo>
                                  <a:lnTo>
                                    <a:pt x="1094" y="465"/>
                                  </a:lnTo>
                                  <a:lnTo>
                                    <a:pt x="1098" y="484"/>
                                  </a:lnTo>
                                  <a:lnTo>
                                    <a:pt x="1101" y="503"/>
                                  </a:lnTo>
                                  <a:lnTo>
                                    <a:pt x="1102" y="520"/>
                                  </a:lnTo>
                                  <a:lnTo>
                                    <a:pt x="1103" y="540"/>
                                  </a:lnTo>
                                  <a:lnTo>
                                    <a:pt x="1103" y="559"/>
                                  </a:lnTo>
                                  <a:lnTo>
                                    <a:pt x="1102" y="577"/>
                                  </a:lnTo>
                                  <a:lnTo>
                                    <a:pt x="1100" y="596"/>
                                  </a:lnTo>
                                  <a:lnTo>
                                    <a:pt x="1097" y="616"/>
                                  </a:lnTo>
                                  <a:lnTo>
                                    <a:pt x="1093" y="634"/>
                                  </a:lnTo>
                                  <a:lnTo>
                                    <a:pt x="1088" y="654"/>
                                  </a:lnTo>
                                  <a:lnTo>
                                    <a:pt x="1083" y="673"/>
                                  </a:lnTo>
                                  <a:lnTo>
                                    <a:pt x="1075" y="693"/>
                                  </a:lnTo>
                                  <a:lnTo>
                                    <a:pt x="1067" y="712"/>
                                  </a:lnTo>
                                  <a:lnTo>
                                    <a:pt x="1059" y="732"/>
                                  </a:lnTo>
                                  <a:lnTo>
                                    <a:pt x="1048" y="751"/>
                                  </a:lnTo>
                                  <a:lnTo>
                                    <a:pt x="1039" y="767"/>
                                  </a:lnTo>
                                  <a:lnTo>
                                    <a:pt x="1030" y="783"/>
                                  </a:lnTo>
                                  <a:lnTo>
                                    <a:pt x="1020" y="797"/>
                                  </a:lnTo>
                                  <a:lnTo>
                                    <a:pt x="1010" y="812"/>
                                  </a:lnTo>
                                  <a:lnTo>
                                    <a:pt x="1000" y="825"/>
                                  </a:lnTo>
                                  <a:lnTo>
                                    <a:pt x="989" y="839"/>
                                  </a:lnTo>
                                  <a:lnTo>
                                    <a:pt x="979" y="850"/>
                                  </a:lnTo>
                                  <a:lnTo>
                                    <a:pt x="967" y="863"/>
                                  </a:lnTo>
                                  <a:lnTo>
                                    <a:pt x="956" y="873"/>
                                  </a:lnTo>
                                  <a:lnTo>
                                    <a:pt x="945" y="884"/>
                                  </a:lnTo>
                                  <a:lnTo>
                                    <a:pt x="932" y="893"/>
                                  </a:lnTo>
                                  <a:lnTo>
                                    <a:pt x="920" y="902"/>
                                  </a:lnTo>
                                  <a:lnTo>
                                    <a:pt x="907" y="911"/>
                                  </a:lnTo>
                                  <a:lnTo>
                                    <a:pt x="894" y="918"/>
                                  </a:lnTo>
                                  <a:lnTo>
                                    <a:pt x="880" y="925"/>
                                  </a:lnTo>
                                  <a:lnTo>
                                    <a:pt x="867" y="931"/>
                                  </a:lnTo>
                                  <a:lnTo>
                                    <a:pt x="853" y="937"/>
                                  </a:lnTo>
                                  <a:lnTo>
                                    <a:pt x="839" y="942"/>
                                  </a:lnTo>
                                  <a:lnTo>
                                    <a:pt x="824" y="947"/>
                                  </a:lnTo>
                                  <a:lnTo>
                                    <a:pt x="810" y="951"/>
                                  </a:lnTo>
                                  <a:lnTo>
                                    <a:pt x="795" y="954"/>
                                  </a:lnTo>
                                  <a:lnTo>
                                    <a:pt x="780" y="957"/>
                                  </a:lnTo>
                                  <a:lnTo>
                                    <a:pt x="765" y="960"/>
                                  </a:lnTo>
                                  <a:lnTo>
                                    <a:pt x="750" y="962"/>
                                  </a:lnTo>
                                  <a:lnTo>
                                    <a:pt x="734" y="965"/>
                                  </a:lnTo>
                                  <a:lnTo>
                                    <a:pt x="718" y="966"/>
                                  </a:lnTo>
                                  <a:lnTo>
                                    <a:pt x="702" y="967"/>
                                  </a:lnTo>
                                  <a:lnTo>
                                    <a:pt x="685" y="967"/>
                                  </a:lnTo>
                                  <a:lnTo>
                                    <a:pt x="669" y="966"/>
                                  </a:lnTo>
                                  <a:lnTo>
                                    <a:pt x="652" y="966"/>
                                  </a:lnTo>
                                  <a:lnTo>
                                    <a:pt x="635" y="963"/>
                                  </a:lnTo>
                                  <a:lnTo>
                                    <a:pt x="619" y="962"/>
                                  </a:lnTo>
                                  <a:lnTo>
                                    <a:pt x="583" y="957"/>
                                  </a:lnTo>
                                  <a:lnTo>
                                    <a:pt x="549" y="951"/>
                                  </a:lnTo>
                                  <a:lnTo>
                                    <a:pt x="515" y="942"/>
                                  </a:lnTo>
                                  <a:lnTo>
                                    <a:pt x="481" y="932"/>
                                  </a:lnTo>
                                  <a:lnTo>
                                    <a:pt x="445" y="920"/>
                                  </a:lnTo>
                                  <a:lnTo>
                                    <a:pt x="411" y="906"/>
                                  </a:lnTo>
                                  <a:lnTo>
                                    <a:pt x="377" y="890"/>
                                  </a:lnTo>
                                  <a:lnTo>
                                    <a:pt x="343" y="873"/>
                                  </a:lnTo>
                                  <a:lnTo>
                                    <a:pt x="316" y="858"/>
                                  </a:lnTo>
                                  <a:lnTo>
                                    <a:pt x="290" y="842"/>
                                  </a:lnTo>
                                  <a:lnTo>
                                    <a:pt x="265" y="826"/>
                                  </a:lnTo>
                                  <a:lnTo>
                                    <a:pt x="241" y="810"/>
                                  </a:lnTo>
                                  <a:lnTo>
                                    <a:pt x="218" y="793"/>
                                  </a:lnTo>
                                  <a:lnTo>
                                    <a:pt x="196" y="776"/>
                                  </a:lnTo>
                                  <a:lnTo>
                                    <a:pt x="176" y="758"/>
                                  </a:lnTo>
                                  <a:lnTo>
                                    <a:pt x="156" y="739"/>
                                  </a:lnTo>
                                  <a:lnTo>
                                    <a:pt x="137" y="722"/>
                                  </a:lnTo>
                                  <a:lnTo>
                                    <a:pt x="120" y="702"/>
                                  </a:lnTo>
                                  <a:lnTo>
                                    <a:pt x="104" y="682"/>
                                  </a:lnTo>
                                  <a:lnTo>
                                    <a:pt x="88" y="661"/>
                                  </a:lnTo>
                                  <a:lnTo>
                                    <a:pt x="74" y="642"/>
                                  </a:lnTo>
                                  <a:lnTo>
                                    <a:pt x="61" y="620"/>
                                  </a:lnTo>
                                  <a:lnTo>
                                    <a:pt x="49" y="598"/>
                                  </a:lnTo>
                                  <a:lnTo>
                                    <a:pt x="39" y="576"/>
                                  </a:lnTo>
                                  <a:lnTo>
                                    <a:pt x="28" y="555"/>
                                  </a:lnTo>
                                  <a:lnTo>
                                    <a:pt x="20" y="532"/>
                                  </a:lnTo>
                                  <a:lnTo>
                                    <a:pt x="14" y="509"/>
                                  </a:lnTo>
                                  <a:lnTo>
                                    <a:pt x="9" y="486"/>
                                  </a:lnTo>
                                  <a:lnTo>
                                    <a:pt x="4" y="464"/>
                                  </a:lnTo>
                                  <a:lnTo>
                                    <a:pt x="1" y="441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2" y="374"/>
                                  </a:lnTo>
                                  <a:lnTo>
                                    <a:pt x="5" y="351"/>
                                  </a:lnTo>
                                  <a:lnTo>
                                    <a:pt x="10" y="328"/>
                                  </a:lnTo>
                                  <a:lnTo>
                                    <a:pt x="16" y="305"/>
                                  </a:lnTo>
                                  <a:lnTo>
                                    <a:pt x="23" y="283"/>
                                  </a:lnTo>
                                  <a:lnTo>
                                    <a:pt x="31" y="260"/>
                                  </a:lnTo>
                                  <a:lnTo>
                                    <a:pt x="42" y="237"/>
                                  </a:lnTo>
                                  <a:lnTo>
                                    <a:pt x="53" y="214"/>
                                  </a:lnTo>
                                  <a:lnTo>
                                    <a:pt x="63" y="196"/>
                                  </a:lnTo>
                                  <a:lnTo>
                                    <a:pt x="73" y="179"/>
                                  </a:lnTo>
                                  <a:lnTo>
                                    <a:pt x="84" y="163"/>
                                  </a:lnTo>
                                  <a:lnTo>
                                    <a:pt x="96" y="148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32" y="106"/>
                                  </a:lnTo>
                                  <a:lnTo>
                                    <a:pt x="146" y="94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74" y="71"/>
                                  </a:lnTo>
                                  <a:lnTo>
                                    <a:pt x="188" y="60"/>
                                  </a:lnTo>
                                  <a:lnTo>
                                    <a:pt x="204" y="51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36" y="35"/>
                                  </a:lnTo>
                                  <a:lnTo>
                                    <a:pt x="252" y="27"/>
                                  </a:lnTo>
                                  <a:lnTo>
                                    <a:pt x="270" y="21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323" y="7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60" y="1"/>
                                  </a:lnTo>
                                  <a:lnTo>
                                    <a:pt x="380" y="0"/>
                                  </a:lnTo>
                                  <a:lnTo>
                                    <a:pt x="399" y="0"/>
                                  </a:lnTo>
                                  <a:lnTo>
                                    <a:pt x="418" y="0"/>
                                  </a:lnTo>
                                  <a:lnTo>
                                    <a:pt x="438" y="1"/>
                                  </a:lnTo>
                                  <a:lnTo>
                                    <a:pt x="459" y="4"/>
                                  </a:lnTo>
                                  <a:lnTo>
                                    <a:pt x="480" y="8"/>
                                  </a:lnTo>
                                  <a:lnTo>
                                    <a:pt x="500" y="11"/>
                                  </a:lnTo>
                                  <a:lnTo>
                                    <a:pt x="522" y="16"/>
                                  </a:lnTo>
                                  <a:lnTo>
                                    <a:pt x="543" y="22"/>
                                  </a:lnTo>
                                  <a:lnTo>
                                    <a:pt x="565" y="28"/>
                                  </a:lnTo>
                                  <a:lnTo>
                                    <a:pt x="588" y="36"/>
                                  </a:lnTo>
                                  <a:lnTo>
                                    <a:pt x="519" y="206"/>
                                  </a:lnTo>
                                  <a:lnTo>
                                    <a:pt x="489" y="199"/>
                                  </a:lnTo>
                                  <a:lnTo>
                                    <a:pt x="460" y="192"/>
                                  </a:lnTo>
                                  <a:lnTo>
                                    <a:pt x="433" y="187"/>
                                  </a:lnTo>
                                  <a:lnTo>
                                    <a:pt x="407" y="184"/>
                                  </a:lnTo>
                                  <a:lnTo>
                                    <a:pt x="382" y="18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36" y="186"/>
                                  </a:lnTo>
                                  <a:lnTo>
                                    <a:pt x="316" y="190"/>
                                  </a:lnTo>
                                  <a:lnTo>
                                    <a:pt x="296" y="196"/>
                                  </a:lnTo>
                                  <a:lnTo>
                                    <a:pt x="278" y="205"/>
                                  </a:lnTo>
                                  <a:lnTo>
                                    <a:pt x="269" y="209"/>
                                  </a:lnTo>
                                  <a:lnTo>
                                    <a:pt x="261" y="214"/>
                                  </a:lnTo>
                                  <a:lnTo>
                                    <a:pt x="252" y="219"/>
                                  </a:lnTo>
                                  <a:lnTo>
                                    <a:pt x="245" y="224"/>
                                  </a:lnTo>
                                  <a:lnTo>
                                    <a:pt x="238" y="232"/>
                                  </a:lnTo>
                                  <a:lnTo>
                                    <a:pt x="231" y="238"/>
                                  </a:lnTo>
                                  <a:lnTo>
                                    <a:pt x="223" y="245"/>
                                  </a:lnTo>
                                  <a:lnTo>
                                    <a:pt x="217" y="252"/>
                                  </a:lnTo>
                                  <a:lnTo>
                                    <a:pt x="211" y="261"/>
                                  </a:lnTo>
                                  <a:lnTo>
                                    <a:pt x="205" y="269"/>
                                  </a:lnTo>
                                  <a:lnTo>
                                    <a:pt x="200" y="278"/>
                                  </a:lnTo>
                                  <a:lnTo>
                                    <a:pt x="194" y="287"/>
                                  </a:lnTo>
                                  <a:lnTo>
                                    <a:pt x="188" y="299"/>
                                  </a:lnTo>
                                  <a:lnTo>
                                    <a:pt x="183" y="312"/>
                                  </a:lnTo>
                                  <a:lnTo>
                                    <a:pt x="179" y="324"/>
                                  </a:lnTo>
                                  <a:lnTo>
                                    <a:pt x="176" y="337"/>
                                  </a:lnTo>
                                  <a:lnTo>
                                    <a:pt x="173" y="349"/>
                                  </a:lnTo>
                                  <a:lnTo>
                                    <a:pt x="171" y="361"/>
                                  </a:lnTo>
                                  <a:lnTo>
                                    <a:pt x="170" y="374"/>
                                  </a:lnTo>
                                  <a:lnTo>
                                    <a:pt x="171" y="386"/>
                                  </a:lnTo>
                                  <a:lnTo>
                                    <a:pt x="173" y="399"/>
                                  </a:lnTo>
                                  <a:lnTo>
                                    <a:pt x="174" y="411"/>
                                  </a:lnTo>
                                  <a:lnTo>
                                    <a:pt x="177" y="424"/>
                                  </a:lnTo>
                                  <a:lnTo>
                                    <a:pt x="181" y="436"/>
                                  </a:lnTo>
                                  <a:lnTo>
                                    <a:pt x="185" y="450"/>
                                  </a:lnTo>
                                  <a:lnTo>
                                    <a:pt x="191" y="462"/>
                                  </a:lnTo>
                                  <a:lnTo>
                                    <a:pt x="197" y="475"/>
                                  </a:lnTo>
                                  <a:lnTo>
                                    <a:pt x="205" y="488"/>
                                  </a:lnTo>
                                  <a:lnTo>
                                    <a:pt x="213" y="501"/>
                                  </a:lnTo>
                                  <a:lnTo>
                                    <a:pt x="221" y="513"/>
                                  </a:lnTo>
                                  <a:lnTo>
                                    <a:pt x="232" y="525"/>
                                  </a:lnTo>
                                  <a:lnTo>
                                    <a:pt x="243" y="538"/>
                                  </a:lnTo>
                                  <a:lnTo>
                                    <a:pt x="255" y="551"/>
                                  </a:lnTo>
                                  <a:lnTo>
                                    <a:pt x="267" y="564"/>
                                  </a:lnTo>
                                  <a:lnTo>
                                    <a:pt x="280" y="575"/>
                                  </a:lnTo>
                                  <a:lnTo>
                                    <a:pt x="295" y="588"/>
                                  </a:lnTo>
                                  <a:lnTo>
                                    <a:pt x="310" y="600"/>
                                  </a:lnTo>
                                  <a:lnTo>
                                    <a:pt x="326" y="612"/>
                                  </a:lnTo>
                                  <a:lnTo>
                                    <a:pt x="343" y="624"/>
                                  </a:lnTo>
                                  <a:lnTo>
                                    <a:pt x="360" y="635"/>
                                  </a:lnTo>
                                  <a:lnTo>
                                    <a:pt x="379" y="648"/>
                                  </a:lnTo>
                                  <a:lnTo>
                                    <a:pt x="399" y="659"/>
                                  </a:lnTo>
                                  <a:lnTo>
                                    <a:pt x="418" y="671"/>
                                  </a:lnTo>
                                  <a:lnTo>
                                    <a:pt x="440" y="682"/>
                                  </a:lnTo>
                                  <a:lnTo>
                                    <a:pt x="462" y="694"/>
                                  </a:lnTo>
                                  <a:lnTo>
                                    <a:pt x="483" y="704"/>
                                  </a:lnTo>
                                  <a:lnTo>
                                    <a:pt x="505" y="714"/>
                                  </a:lnTo>
                                  <a:lnTo>
                                    <a:pt x="524" y="723"/>
                                  </a:lnTo>
                                  <a:lnTo>
                                    <a:pt x="545" y="731"/>
                                  </a:lnTo>
                                  <a:lnTo>
                                    <a:pt x="565" y="738"/>
                                  </a:lnTo>
                                  <a:lnTo>
                                    <a:pt x="583" y="744"/>
                                  </a:lnTo>
                                  <a:lnTo>
                                    <a:pt x="602" y="750"/>
                                  </a:lnTo>
                                  <a:lnTo>
                                    <a:pt x="621" y="755"/>
                                  </a:lnTo>
                                  <a:lnTo>
                                    <a:pt x="638" y="759"/>
                                  </a:lnTo>
                                  <a:lnTo>
                                    <a:pt x="656" y="762"/>
                                  </a:lnTo>
                                  <a:lnTo>
                                    <a:pt x="673" y="764"/>
                                  </a:lnTo>
                                  <a:lnTo>
                                    <a:pt x="689" y="766"/>
                                  </a:lnTo>
                                  <a:lnTo>
                                    <a:pt x="706" y="767"/>
                                  </a:lnTo>
                                  <a:lnTo>
                                    <a:pt x="722" y="766"/>
                                  </a:lnTo>
                                  <a:lnTo>
                                    <a:pt x="737" y="765"/>
                                  </a:lnTo>
                                  <a:lnTo>
                                    <a:pt x="752" y="764"/>
                                  </a:lnTo>
                                  <a:lnTo>
                                    <a:pt x="766" y="762"/>
                                  </a:lnTo>
                                  <a:lnTo>
                                    <a:pt x="780" y="759"/>
                                  </a:lnTo>
                                  <a:lnTo>
                                    <a:pt x="793" y="755"/>
                                  </a:lnTo>
                                  <a:lnTo>
                                    <a:pt x="806" y="751"/>
                                  </a:lnTo>
                                  <a:lnTo>
                                    <a:pt x="818" y="746"/>
                                  </a:lnTo>
                                  <a:lnTo>
                                    <a:pt x="829" y="740"/>
                                  </a:lnTo>
                                  <a:lnTo>
                                    <a:pt x="840" y="734"/>
                                  </a:lnTo>
                                  <a:lnTo>
                                    <a:pt x="850" y="727"/>
                                  </a:lnTo>
                                  <a:lnTo>
                                    <a:pt x="861" y="720"/>
                                  </a:lnTo>
                                  <a:lnTo>
                                    <a:pt x="870" y="711"/>
                                  </a:lnTo>
                                  <a:lnTo>
                                    <a:pt x="878" y="702"/>
                                  </a:lnTo>
                                  <a:lnTo>
                                    <a:pt x="887" y="693"/>
                                  </a:lnTo>
                                  <a:lnTo>
                                    <a:pt x="895" y="682"/>
                                  </a:lnTo>
                                  <a:lnTo>
                                    <a:pt x="902" y="671"/>
                                  </a:lnTo>
                                  <a:lnTo>
                                    <a:pt x="908" y="659"/>
                                  </a:lnTo>
                                  <a:lnTo>
                                    <a:pt x="914" y="650"/>
                                  </a:lnTo>
                                  <a:lnTo>
                                    <a:pt x="918" y="640"/>
                                  </a:lnTo>
                                  <a:lnTo>
                                    <a:pt x="921" y="630"/>
                                  </a:lnTo>
                                  <a:lnTo>
                                    <a:pt x="924" y="620"/>
                                  </a:lnTo>
                                  <a:lnTo>
                                    <a:pt x="927" y="611"/>
                                  </a:lnTo>
                                  <a:lnTo>
                                    <a:pt x="929" y="600"/>
                                  </a:lnTo>
                                  <a:lnTo>
                                    <a:pt x="930" y="591"/>
                                  </a:lnTo>
                                  <a:lnTo>
                                    <a:pt x="931" y="580"/>
                                  </a:lnTo>
                                  <a:lnTo>
                                    <a:pt x="931" y="570"/>
                                  </a:lnTo>
                                  <a:lnTo>
                                    <a:pt x="931" y="560"/>
                                  </a:lnTo>
                                  <a:lnTo>
                                    <a:pt x="930" y="549"/>
                                  </a:lnTo>
                                  <a:lnTo>
                                    <a:pt x="929" y="539"/>
                                  </a:lnTo>
                                  <a:lnTo>
                                    <a:pt x="924" y="518"/>
                                  </a:lnTo>
                                  <a:lnTo>
                                    <a:pt x="918" y="496"/>
                                  </a:lnTo>
                                  <a:lnTo>
                                    <a:pt x="909" y="476"/>
                                  </a:lnTo>
                                  <a:lnTo>
                                    <a:pt x="899" y="456"/>
                                  </a:lnTo>
                                  <a:lnTo>
                                    <a:pt x="887" y="437"/>
                                  </a:lnTo>
                                  <a:lnTo>
                                    <a:pt x="874" y="420"/>
                                  </a:lnTo>
                                  <a:lnTo>
                                    <a:pt x="859" y="403"/>
                                  </a:lnTo>
                                  <a:lnTo>
                                    <a:pt x="843" y="387"/>
                                  </a:lnTo>
                                  <a:lnTo>
                                    <a:pt x="825" y="373"/>
                                  </a:lnTo>
                                  <a:lnTo>
                                    <a:pt x="806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00"/>
                          <wps:cNvSpPr>
                            <a:spLocks noChangeAspect="1"/>
                          </wps:cNvSpPr>
                          <wps:spPr bwMode="auto">
                            <a:xfrm>
                              <a:off x="1594" y="291"/>
                              <a:ext cx="85" cy="84"/>
                            </a:xfrm>
                            <a:custGeom>
                              <a:avLst/>
                              <a:gdLst>
                                <a:gd name="T0" fmla="*/ 1284 w 1284"/>
                                <a:gd name="T1" fmla="*/ 757 h 1270"/>
                                <a:gd name="T2" fmla="*/ 789 w 1284"/>
                                <a:gd name="T3" fmla="*/ 1270 h 1270"/>
                                <a:gd name="T4" fmla="*/ 0 w 1284"/>
                                <a:gd name="T5" fmla="*/ 508 h 1270"/>
                                <a:gd name="T6" fmla="*/ 490 w 1284"/>
                                <a:gd name="T7" fmla="*/ 0 h 1270"/>
                                <a:gd name="T8" fmla="*/ 607 w 1284"/>
                                <a:gd name="T9" fmla="*/ 113 h 1270"/>
                                <a:gd name="T10" fmla="*/ 254 w 1284"/>
                                <a:gd name="T11" fmla="*/ 479 h 1270"/>
                                <a:gd name="T12" fmla="*/ 468 w 1284"/>
                                <a:gd name="T13" fmla="*/ 685 h 1270"/>
                                <a:gd name="T14" fmla="*/ 751 w 1284"/>
                                <a:gd name="T15" fmla="*/ 391 h 1270"/>
                                <a:gd name="T16" fmla="*/ 866 w 1284"/>
                                <a:gd name="T17" fmla="*/ 503 h 1270"/>
                                <a:gd name="T18" fmla="*/ 582 w 1284"/>
                                <a:gd name="T19" fmla="*/ 796 h 1270"/>
                                <a:gd name="T20" fmla="*/ 803 w 1284"/>
                                <a:gd name="T21" fmla="*/ 1009 h 1270"/>
                                <a:gd name="T22" fmla="*/ 1161 w 1284"/>
                                <a:gd name="T23" fmla="*/ 638 h 1270"/>
                                <a:gd name="T24" fmla="*/ 1284 w 1284"/>
                                <a:gd name="T25" fmla="*/ 757 h 1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84" h="1270">
                                  <a:moveTo>
                                    <a:pt x="1284" y="757"/>
                                  </a:moveTo>
                                  <a:lnTo>
                                    <a:pt x="789" y="1270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490" y="0"/>
                                  </a:lnTo>
                                  <a:lnTo>
                                    <a:pt x="607" y="113"/>
                                  </a:lnTo>
                                  <a:lnTo>
                                    <a:pt x="254" y="479"/>
                                  </a:lnTo>
                                  <a:lnTo>
                                    <a:pt x="468" y="685"/>
                                  </a:lnTo>
                                  <a:lnTo>
                                    <a:pt x="751" y="391"/>
                                  </a:lnTo>
                                  <a:lnTo>
                                    <a:pt x="866" y="503"/>
                                  </a:lnTo>
                                  <a:lnTo>
                                    <a:pt x="582" y="796"/>
                                  </a:lnTo>
                                  <a:lnTo>
                                    <a:pt x="803" y="1009"/>
                                  </a:lnTo>
                                  <a:lnTo>
                                    <a:pt x="1161" y="638"/>
                                  </a:lnTo>
                                  <a:lnTo>
                                    <a:pt x="1284" y="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211"/>
                              <a:ext cx="85" cy="84"/>
                            </a:xfrm>
                            <a:custGeom>
                              <a:avLst/>
                              <a:gdLst>
                                <a:gd name="T0" fmla="*/ 1097 w 1280"/>
                                <a:gd name="T1" fmla="*/ 949 h 1262"/>
                                <a:gd name="T2" fmla="*/ 486 w 1280"/>
                                <a:gd name="T3" fmla="*/ 772 h 1262"/>
                                <a:gd name="T4" fmla="*/ 532 w 1280"/>
                                <a:gd name="T5" fmla="*/ 1262 h 1262"/>
                                <a:gd name="T6" fmla="*/ 416 w 1280"/>
                                <a:gd name="T7" fmla="*/ 72 h 1262"/>
                                <a:gd name="T8" fmla="*/ 459 w 1280"/>
                                <a:gd name="T9" fmla="*/ 50 h 1262"/>
                                <a:gd name="T10" fmla="*/ 499 w 1280"/>
                                <a:gd name="T11" fmla="*/ 32 h 1262"/>
                                <a:gd name="T12" fmla="*/ 539 w 1280"/>
                                <a:gd name="T13" fmla="*/ 18 h 1262"/>
                                <a:gd name="T14" fmla="*/ 577 w 1280"/>
                                <a:gd name="T15" fmla="*/ 9 h 1262"/>
                                <a:gd name="T16" fmla="*/ 614 w 1280"/>
                                <a:gd name="T17" fmla="*/ 2 h 1262"/>
                                <a:gd name="T18" fmla="*/ 649 w 1280"/>
                                <a:gd name="T19" fmla="*/ 0 h 1262"/>
                                <a:gd name="T20" fmla="*/ 682 w 1280"/>
                                <a:gd name="T21" fmla="*/ 3 h 1262"/>
                                <a:gd name="T22" fmla="*/ 714 w 1280"/>
                                <a:gd name="T23" fmla="*/ 9 h 1262"/>
                                <a:gd name="T24" fmla="*/ 745 w 1280"/>
                                <a:gd name="T25" fmla="*/ 19 h 1262"/>
                                <a:gd name="T26" fmla="*/ 773 w 1280"/>
                                <a:gd name="T27" fmla="*/ 31 h 1262"/>
                                <a:gd name="T28" fmla="*/ 800 w 1280"/>
                                <a:gd name="T29" fmla="*/ 47 h 1262"/>
                                <a:gd name="T30" fmla="*/ 825 w 1280"/>
                                <a:gd name="T31" fmla="*/ 66 h 1262"/>
                                <a:gd name="T32" fmla="*/ 849 w 1280"/>
                                <a:gd name="T33" fmla="*/ 86 h 1262"/>
                                <a:gd name="T34" fmla="*/ 871 w 1280"/>
                                <a:gd name="T35" fmla="*/ 110 h 1262"/>
                                <a:gd name="T36" fmla="*/ 891 w 1280"/>
                                <a:gd name="T37" fmla="*/ 137 h 1262"/>
                                <a:gd name="T38" fmla="*/ 908 w 1280"/>
                                <a:gd name="T39" fmla="*/ 166 h 1262"/>
                                <a:gd name="T40" fmla="*/ 930 w 1280"/>
                                <a:gd name="T41" fmla="*/ 213 h 1262"/>
                                <a:gd name="T42" fmla="*/ 945 w 1280"/>
                                <a:gd name="T43" fmla="*/ 258 h 1262"/>
                                <a:gd name="T44" fmla="*/ 952 w 1280"/>
                                <a:gd name="T45" fmla="*/ 302 h 1262"/>
                                <a:gd name="T46" fmla="*/ 952 w 1280"/>
                                <a:gd name="T47" fmla="*/ 347 h 1262"/>
                                <a:gd name="T48" fmla="*/ 944 w 1280"/>
                                <a:gd name="T49" fmla="*/ 390 h 1262"/>
                                <a:gd name="T50" fmla="*/ 929 w 1280"/>
                                <a:gd name="T51" fmla="*/ 433 h 1262"/>
                                <a:gd name="T52" fmla="*/ 906 w 1280"/>
                                <a:gd name="T53" fmla="*/ 476 h 1262"/>
                                <a:gd name="T54" fmla="*/ 877 w 1280"/>
                                <a:gd name="T55" fmla="*/ 517 h 1262"/>
                                <a:gd name="T56" fmla="*/ 409 w 1280"/>
                                <a:gd name="T57" fmla="*/ 633 h 1262"/>
                                <a:gd name="T58" fmla="*/ 647 w 1280"/>
                                <a:gd name="T59" fmla="*/ 502 h 1262"/>
                                <a:gd name="T60" fmla="*/ 684 w 1280"/>
                                <a:gd name="T61" fmla="*/ 474 h 1262"/>
                                <a:gd name="T62" fmla="*/ 714 w 1280"/>
                                <a:gd name="T63" fmla="*/ 444 h 1262"/>
                                <a:gd name="T64" fmla="*/ 730 w 1280"/>
                                <a:gd name="T65" fmla="*/ 422 h 1262"/>
                                <a:gd name="T66" fmla="*/ 738 w 1280"/>
                                <a:gd name="T67" fmla="*/ 406 h 1262"/>
                                <a:gd name="T68" fmla="*/ 746 w 1280"/>
                                <a:gd name="T69" fmla="*/ 382 h 1262"/>
                                <a:gd name="T70" fmla="*/ 751 w 1280"/>
                                <a:gd name="T71" fmla="*/ 349 h 1262"/>
                                <a:gd name="T72" fmla="*/ 747 w 1280"/>
                                <a:gd name="T73" fmla="*/ 316 h 1262"/>
                                <a:gd name="T74" fmla="*/ 736 w 1280"/>
                                <a:gd name="T75" fmla="*/ 281 h 1262"/>
                                <a:gd name="T76" fmla="*/ 718 w 1280"/>
                                <a:gd name="T77" fmla="*/ 249 h 1262"/>
                                <a:gd name="T78" fmla="*/ 697 w 1280"/>
                                <a:gd name="T79" fmla="*/ 223 h 1262"/>
                                <a:gd name="T80" fmla="*/ 671 w 1280"/>
                                <a:gd name="T81" fmla="*/ 205 h 1262"/>
                                <a:gd name="T82" fmla="*/ 642 w 1280"/>
                                <a:gd name="T83" fmla="*/ 191 h 1262"/>
                                <a:gd name="T84" fmla="*/ 608 w 1280"/>
                                <a:gd name="T85" fmla="*/ 184 h 1262"/>
                                <a:gd name="T86" fmla="*/ 573 w 1280"/>
                                <a:gd name="T87" fmla="*/ 185 h 1262"/>
                                <a:gd name="T88" fmla="*/ 537 w 1280"/>
                                <a:gd name="T89" fmla="*/ 192 h 1262"/>
                                <a:gd name="T90" fmla="*/ 498 w 1280"/>
                                <a:gd name="T91" fmla="*/ 208 h 1262"/>
                                <a:gd name="T92" fmla="*/ 249 w 1280"/>
                                <a:gd name="T93" fmla="*/ 345 h 1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280" h="1262">
                                  <a:moveTo>
                                    <a:pt x="1280" y="847"/>
                                  </a:moveTo>
                                  <a:lnTo>
                                    <a:pt x="1097" y="949"/>
                                  </a:lnTo>
                                  <a:lnTo>
                                    <a:pt x="729" y="638"/>
                                  </a:lnTo>
                                  <a:lnTo>
                                    <a:pt x="486" y="772"/>
                                  </a:lnTo>
                                  <a:lnTo>
                                    <a:pt x="705" y="1167"/>
                                  </a:lnTo>
                                  <a:lnTo>
                                    <a:pt x="532" y="126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416" y="72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59" y="50"/>
                                  </a:lnTo>
                                  <a:lnTo>
                                    <a:pt x="480" y="41"/>
                                  </a:lnTo>
                                  <a:lnTo>
                                    <a:pt x="499" y="32"/>
                                  </a:lnTo>
                                  <a:lnTo>
                                    <a:pt x="519" y="25"/>
                                  </a:lnTo>
                                  <a:lnTo>
                                    <a:pt x="539" y="18"/>
                                  </a:lnTo>
                                  <a:lnTo>
                                    <a:pt x="559" y="13"/>
                                  </a:lnTo>
                                  <a:lnTo>
                                    <a:pt x="577" y="9"/>
                                  </a:lnTo>
                                  <a:lnTo>
                                    <a:pt x="596" y="5"/>
                                  </a:lnTo>
                                  <a:lnTo>
                                    <a:pt x="614" y="2"/>
                                  </a:lnTo>
                                  <a:lnTo>
                                    <a:pt x="631" y="1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665" y="1"/>
                                  </a:lnTo>
                                  <a:lnTo>
                                    <a:pt x="682" y="3"/>
                                  </a:lnTo>
                                  <a:lnTo>
                                    <a:pt x="699" y="5"/>
                                  </a:lnTo>
                                  <a:lnTo>
                                    <a:pt x="714" y="9"/>
                                  </a:lnTo>
                                  <a:lnTo>
                                    <a:pt x="730" y="14"/>
                                  </a:lnTo>
                                  <a:lnTo>
                                    <a:pt x="745" y="19"/>
                                  </a:lnTo>
                                  <a:lnTo>
                                    <a:pt x="760" y="25"/>
                                  </a:lnTo>
                                  <a:lnTo>
                                    <a:pt x="773" y="31"/>
                                  </a:lnTo>
                                  <a:lnTo>
                                    <a:pt x="787" y="39"/>
                                  </a:lnTo>
                                  <a:lnTo>
                                    <a:pt x="800" y="47"/>
                                  </a:lnTo>
                                  <a:lnTo>
                                    <a:pt x="813" y="56"/>
                                  </a:lnTo>
                                  <a:lnTo>
                                    <a:pt x="825" y="66"/>
                                  </a:lnTo>
                                  <a:lnTo>
                                    <a:pt x="838" y="76"/>
                                  </a:lnTo>
                                  <a:lnTo>
                                    <a:pt x="849" y="86"/>
                                  </a:lnTo>
                                  <a:lnTo>
                                    <a:pt x="859" y="98"/>
                                  </a:lnTo>
                                  <a:lnTo>
                                    <a:pt x="871" y="110"/>
                                  </a:lnTo>
                                  <a:lnTo>
                                    <a:pt x="880" y="124"/>
                                  </a:lnTo>
                                  <a:lnTo>
                                    <a:pt x="891" y="137"/>
                                  </a:lnTo>
                                  <a:lnTo>
                                    <a:pt x="900" y="152"/>
                                  </a:lnTo>
                                  <a:lnTo>
                                    <a:pt x="908" y="166"/>
                                  </a:lnTo>
                                  <a:lnTo>
                                    <a:pt x="921" y="190"/>
                                  </a:lnTo>
                                  <a:lnTo>
                                    <a:pt x="930" y="213"/>
                                  </a:lnTo>
                                  <a:lnTo>
                                    <a:pt x="938" y="236"/>
                                  </a:lnTo>
                                  <a:lnTo>
                                    <a:pt x="945" y="258"/>
                                  </a:lnTo>
                                  <a:lnTo>
                                    <a:pt x="949" y="280"/>
                                  </a:lnTo>
                                  <a:lnTo>
                                    <a:pt x="952" y="302"/>
                                  </a:lnTo>
                                  <a:lnTo>
                                    <a:pt x="953" y="325"/>
                                  </a:lnTo>
                                  <a:lnTo>
                                    <a:pt x="952" y="347"/>
                                  </a:lnTo>
                                  <a:lnTo>
                                    <a:pt x="949" y="369"/>
                                  </a:lnTo>
                                  <a:lnTo>
                                    <a:pt x="944" y="390"/>
                                  </a:lnTo>
                                  <a:lnTo>
                                    <a:pt x="937" y="412"/>
                                  </a:lnTo>
                                  <a:lnTo>
                                    <a:pt x="929" y="433"/>
                                  </a:lnTo>
                                  <a:lnTo>
                                    <a:pt x="919" y="455"/>
                                  </a:lnTo>
                                  <a:lnTo>
                                    <a:pt x="906" y="476"/>
                                  </a:lnTo>
                                  <a:lnTo>
                                    <a:pt x="893" y="496"/>
                                  </a:lnTo>
                                  <a:lnTo>
                                    <a:pt x="877" y="517"/>
                                  </a:lnTo>
                                  <a:lnTo>
                                    <a:pt x="1280" y="847"/>
                                  </a:lnTo>
                                  <a:close/>
                                  <a:moveTo>
                                    <a:pt x="409" y="633"/>
                                  </a:moveTo>
                                  <a:lnTo>
                                    <a:pt x="624" y="514"/>
                                  </a:lnTo>
                                  <a:lnTo>
                                    <a:pt x="647" y="502"/>
                                  </a:lnTo>
                                  <a:lnTo>
                                    <a:pt x="666" y="488"/>
                                  </a:lnTo>
                                  <a:lnTo>
                                    <a:pt x="684" y="474"/>
                                  </a:lnTo>
                                  <a:lnTo>
                                    <a:pt x="701" y="459"/>
                                  </a:lnTo>
                                  <a:lnTo>
                                    <a:pt x="714" y="444"/>
                                  </a:lnTo>
                                  <a:lnTo>
                                    <a:pt x="726" y="430"/>
                                  </a:lnTo>
                                  <a:lnTo>
                                    <a:pt x="730" y="422"/>
                                  </a:lnTo>
                                  <a:lnTo>
                                    <a:pt x="735" y="414"/>
                                  </a:lnTo>
                                  <a:lnTo>
                                    <a:pt x="738" y="406"/>
                                  </a:lnTo>
                                  <a:lnTo>
                                    <a:pt x="742" y="398"/>
                                  </a:lnTo>
                                  <a:lnTo>
                                    <a:pt x="746" y="382"/>
                                  </a:lnTo>
                                  <a:lnTo>
                                    <a:pt x="749" y="366"/>
                                  </a:lnTo>
                                  <a:lnTo>
                                    <a:pt x="751" y="349"/>
                                  </a:lnTo>
                                  <a:lnTo>
                                    <a:pt x="749" y="332"/>
                                  </a:lnTo>
                                  <a:lnTo>
                                    <a:pt x="747" y="316"/>
                                  </a:lnTo>
                                  <a:lnTo>
                                    <a:pt x="742" y="298"/>
                                  </a:lnTo>
                                  <a:lnTo>
                                    <a:pt x="736" y="281"/>
                                  </a:lnTo>
                                  <a:lnTo>
                                    <a:pt x="728" y="264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08" y="236"/>
                                  </a:lnTo>
                                  <a:lnTo>
                                    <a:pt x="697" y="223"/>
                                  </a:lnTo>
                                  <a:lnTo>
                                    <a:pt x="684" y="213"/>
                                  </a:lnTo>
                                  <a:lnTo>
                                    <a:pt x="671" y="205"/>
                                  </a:lnTo>
                                  <a:lnTo>
                                    <a:pt x="657" y="197"/>
                                  </a:lnTo>
                                  <a:lnTo>
                                    <a:pt x="642" y="191"/>
                                  </a:lnTo>
                                  <a:lnTo>
                                    <a:pt x="626" y="187"/>
                                  </a:lnTo>
                                  <a:lnTo>
                                    <a:pt x="608" y="184"/>
                                  </a:lnTo>
                                  <a:lnTo>
                                    <a:pt x="592" y="184"/>
                                  </a:lnTo>
                                  <a:lnTo>
                                    <a:pt x="573" y="185"/>
                                  </a:lnTo>
                                  <a:lnTo>
                                    <a:pt x="555" y="188"/>
                                  </a:lnTo>
                                  <a:lnTo>
                                    <a:pt x="537" y="192"/>
                                  </a:lnTo>
                                  <a:lnTo>
                                    <a:pt x="518" y="199"/>
                                  </a:lnTo>
                                  <a:lnTo>
                                    <a:pt x="498" y="208"/>
                                  </a:lnTo>
                                  <a:lnTo>
                                    <a:pt x="479" y="217"/>
                                  </a:lnTo>
                                  <a:lnTo>
                                    <a:pt x="249" y="345"/>
                                  </a:lnTo>
                                  <a:lnTo>
                                    <a:pt x="409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02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161"/>
                              <a:ext cx="54" cy="78"/>
                            </a:xfrm>
                            <a:custGeom>
                              <a:avLst/>
                              <a:gdLst>
                                <a:gd name="T0" fmla="*/ 721 w 814"/>
                                <a:gd name="T1" fmla="*/ 1134 h 1178"/>
                                <a:gd name="T2" fmla="*/ 514 w 814"/>
                                <a:gd name="T3" fmla="*/ 1178 h 1178"/>
                                <a:gd name="T4" fmla="*/ 321 w 814"/>
                                <a:gd name="T5" fmla="*/ 271 h 1178"/>
                                <a:gd name="T6" fmla="*/ 35 w 814"/>
                                <a:gd name="T7" fmla="*/ 332 h 1178"/>
                                <a:gd name="T8" fmla="*/ 0 w 814"/>
                                <a:gd name="T9" fmla="*/ 166 h 1178"/>
                                <a:gd name="T10" fmla="*/ 779 w 814"/>
                                <a:gd name="T11" fmla="*/ 0 h 1178"/>
                                <a:gd name="T12" fmla="*/ 814 w 814"/>
                                <a:gd name="T13" fmla="*/ 166 h 1178"/>
                                <a:gd name="T14" fmla="*/ 528 w 814"/>
                                <a:gd name="T15" fmla="*/ 226 h 1178"/>
                                <a:gd name="T16" fmla="*/ 721 w 814"/>
                                <a:gd name="T17" fmla="*/ 1134 h 1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14" h="1178">
                                  <a:moveTo>
                                    <a:pt x="721" y="1134"/>
                                  </a:moveTo>
                                  <a:lnTo>
                                    <a:pt x="514" y="1178"/>
                                  </a:lnTo>
                                  <a:lnTo>
                                    <a:pt x="321" y="271"/>
                                  </a:lnTo>
                                  <a:lnTo>
                                    <a:pt x="35" y="332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814" y="166"/>
                                  </a:lnTo>
                                  <a:lnTo>
                                    <a:pt x="528" y="226"/>
                                  </a:lnTo>
                                  <a:lnTo>
                                    <a:pt x="721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03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56"/>
                              <a:ext cx="15" cy="73"/>
                            </a:xfrm>
                            <a:custGeom>
                              <a:avLst/>
                              <a:gdLst>
                                <a:gd name="T0" fmla="*/ 197 w 235"/>
                                <a:gd name="T1" fmla="*/ 1103 h 1103"/>
                                <a:gd name="T2" fmla="*/ 0 w 235"/>
                                <a:gd name="T3" fmla="*/ 1096 h 1103"/>
                                <a:gd name="T4" fmla="*/ 37 w 235"/>
                                <a:gd name="T5" fmla="*/ 0 h 1103"/>
                                <a:gd name="T6" fmla="*/ 235 w 235"/>
                                <a:gd name="T7" fmla="*/ 6 h 1103"/>
                                <a:gd name="T8" fmla="*/ 197 w 235"/>
                                <a:gd name="T9" fmla="*/ 1103 h 1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5" h="1103">
                                  <a:moveTo>
                                    <a:pt x="197" y="1103"/>
                                  </a:moveTo>
                                  <a:lnTo>
                                    <a:pt x="0" y="1096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35" y="6"/>
                                  </a:lnTo>
                                  <a:lnTo>
                                    <a:pt x="197" y="1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04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71"/>
                              <a:ext cx="66" cy="74"/>
                            </a:xfrm>
                            <a:custGeom>
                              <a:avLst/>
                              <a:gdLst>
                                <a:gd name="T0" fmla="*/ 194 w 983"/>
                                <a:gd name="T1" fmla="*/ 1109 h 1109"/>
                                <a:gd name="T2" fmla="*/ 0 w 983"/>
                                <a:gd name="T3" fmla="*/ 1049 h 1109"/>
                                <a:gd name="T4" fmla="*/ 320 w 983"/>
                                <a:gd name="T5" fmla="*/ 0 h 1109"/>
                                <a:gd name="T6" fmla="*/ 983 w 983"/>
                                <a:gd name="T7" fmla="*/ 203 h 1109"/>
                                <a:gd name="T8" fmla="*/ 934 w 983"/>
                                <a:gd name="T9" fmla="*/ 365 h 1109"/>
                                <a:gd name="T10" fmla="*/ 465 w 983"/>
                                <a:gd name="T11" fmla="*/ 221 h 1109"/>
                                <a:gd name="T12" fmla="*/ 377 w 983"/>
                                <a:gd name="T13" fmla="*/ 508 h 1109"/>
                                <a:gd name="T14" fmla="*/ 747 w 983"/>
                                <a:gd name="T15" fmla="*/ 621 h 1109"/>
                                <a:gd name="T16" fmla="*/ 698 w 983"/>
                                <a:gd name="T17" fmla="*/ 779 h 1109"/>
                                <a:gd name="T18" fmla="*/ 330 w 983"/>
                                <a:gd name="T19" fmla="*/ 666 h 1109"/>
                                <a:gd name="T20" fmla="*/ 194 w 983"/>
                                <a:gd name="T21" fmla="*/ 1109 h 1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3" h="1109">
                                  <a:moveTo>
                                    <a:pt x="194" y="1109"/>
                                  </a:moveTo>
                                  <a:lnTo>
                                    <a:pt x="0" y="1049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983" y="203"/>
                                  </a:lnTo>
                                  <a:lnTo>
                                    <a:pt x="934" y="365"/>
                                  </a:lnTo>
                                  <a:lnTo>
                                    <a:pt x="465" y="221"/>
                                  </a:lnTo>
                                  <a:lnTo>
                                    <a:pt x="377" y="508"/>
                                  </a:lnTo>
                                  <a:lnTo>
                                    <a:pt x="747" y="621"/>
                                  </a:lnTo>
                                  <a:lnTo>
                                    <a:pt x="698" y="779"/>
                                  </a:lnTo>
                                  <a:lnTo>
                                    <a:pt x="330" y="666"/>
                                  </a:lnTo>
                                  <a:lnTo>
                                    <a:pt x="194" y="1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05"/>
                          <wps:cNvSpPr>
                            <a:spLocks noChangeAspect="1"/>
                          </wps:cNvSpPr>
                          <wps:spPr bwMode="auto">
                            <a:xfrm>
                              <a:off x="2187" y="223"/>
                              <a:ext cx="49" cy="69"/>
                            </a:xfrm>
                            <a:custGeom>
                              <a:avLst/>
                              <a:gdLst>
                                <a:gd name="T0" fmla="*/ 170 w 735"/>
                                <a:gd name="T1" fmla="*/ 1042 h 1042"/>
                                <a:gd name="T2" fmla="*/ 0 w 735"/>
                                <a:gd name="T3" fmla="*/ 940 h 1042"/>
                                <a:gd name="T4" fmla="*/ 566 w 735"/>
                                <a:gd name="T5" fmla="*/ 0 h 1042"/>
                                <a:gd name="T6" fmla="*/ 735 w 735"/>
                                <a:gd name="T7" fmla="*/ 103 h 1042"/>
                                <a:gd name="T8" fmla="*/ 170 w 735"/>
                                <a:gd name="T9" fmla="*/ 1042 h 1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5" h="1042">
                                  <a:moveTo>
                                    <a:pt x="170" y="1042"/>
                                  </a:moveTo>
                                  <a:lnTo>
                                    <a:pt x="0" y="940"/>
                                  </a:lnTo>
                                  <a:lnTo>
                                    <a:pt x="566" y="0"/>
                                  </a:lnTo>
                                  <a:lnTo>
                                    <a:pt x="735" y="103"/>
                                  </a:lnTo>
                                  <a:lnTo>
                                    <a:pt x="170" y="10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06"/>
                          <wps:cNvSpPr>
                            <a:spLocks noChangeAspect="1"/>
                          </wps:cNvSpPr>
                          <wps:spPr bwMode="auto">
                            <a:xfrm>
                              <a:off x="2263" y="288"/>
                              <a:ext cx="85" cy="85"/>
                            </a:xfrm>
                            <a:custGeom>
                              <a:avLst/>
                              <a:gdLst>
                                <a:gd name="T0" fmla="*/ 513 w 1270"/>
                                <a:gd name="T1" fmla="*/ 1285 h 1285"/>
                                <a:gd name="T2" fmla="*/ 0 w 1270"/>
                                <a:gd name="T3" fmla="*/ 790 h 1285"/>
                                <a:gd name="T4" fmla="*/ 762 w 1270"/>
                                <a:gd name="T5" fmla="*/ 0 h 1285"/>
                                <a:gd name="T6" fmla="*/ 1270 w 1270"/>
                                <a:gd name="T7" fmla="*/ 491 h 1285"/>
                                <a:gd name="T8" fmla="*/ 1156 w 1270"/>
                                <a:gd name="T9" fmla="*/ 609 h 1285"/>
                                <a:gd name="T10" fmla="*/ 791 w 1270"/>
                                <a:gd name="T11" fmla="*/ 256 h 1285"/>
                                <a:gd name="T12" fmla="*/ 584 w 1270"/>
                                <a:gd name="T13" fmla="*/ 470 h 1285"/>
                                <a:gd name="T14" fmla="*/ 878 w 1270"/>
                                <a:gd name="T15" fmla="*/ 753 h 1285"/>
                                <a:gd name="T16" fmla="*/ 768 w 1270"/>
                                <a:gd name="T17" fmla="*/ 867 h 1285"/>
                                <a:gd name="T18" fmla="*/ 474 w 1270"/>
                                <a:gd name="T19" fmla="*/ 584 h 1285"/>
                                <a:gd name="T20" fmla="*/ 260 w 1270"/>
                                <a:gd name="T21" fmla="*/ 805 h 1285"/>
                                <a:gd name="T22" fmla="*/ 631 w 1270"/>
                                <a:gd name="T23" fmla="*/ 1163 h 1285"/>
                                <a:gd name="T24" fmla="*/ 513 w 1270"/>
                                <a:gd name="T25" fmla="*/ 1285 h 1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70" h="1285">
                                  <a:moveTo>
                                    <a:pt x="513" y="1285"/>
                                  </a:moveTo>
                                  <a:lnTo>
                                    <a:pt x="0" y="790"/>
                                  </a:lnTo>
                                  <a:lnTo>
                                    <a:pt x="762" y="0"/>
                                  </a:lnTo>
                                  <a:lnTo>
                                    <a:pt x="1270" y="491"/>
                                  </a:lnTo>
                                  <a:lnTo>
                                    <a:pt x="1156" y="609"/>
                                  </a:lnTo>
                                  <a:lnTo>
                                    <a:pt x="791" y="256"/>
                                  </a:lnTo>
                                  <a:lnTo>
                                    <a:pt x="584" y="470"/>
                                  </a:lnTo>
                                  <a:lnTo>
                                    <a:pt x="878" y="753"/>
                                  </a:lnTo>
                                  <a:lnTo>
                                    <a:pt x="768" y="867"/>
                                  </a:lnTo>
                                  <a:lnTo>
                                    <a:pt x="474" y="584"/>
                                  </a:lnTo>
                                  <a:lnTo>
                                    <a:pt x="260" y="805"/>
                                  </a:lnTo>
                                  <a:lnTo>
                                    <a:pt x="631" y="1163"/>
                                  </a:lnTo>
                                  <a:lnTo>
                                    <a:pt x="513" y="1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43" y="401"/>
                              <a:ext cx="82" cy="75"/>
                            </a:xfrm>
                            <a:custGeom>
                              <a:avLst/>
                              <a:gdLst>
                                <a:gd name="T0" fmla="*/ 1159 w 1219"/>
                                <a:gd name="T1" fmla="*/ 357 h 1128"/>
                                <a:gd name="T2" fmla="*/ 1191 w 1219"/>
                                <a:gd name="T3" fmla="*/ 430 h 1128"/>
                                <a:gd name="T4" fmla="*/ 1212 w 1219"/>
                                <a:gd name="T5" fmla="*/ 504 h 1128"/>
                                <a:gd name="T6" fmla="*/ 1219 w 1219"/>
                                <a:gd name="T7" fmla="*/ 578 h 1128"/>
                                <a:gd name="T8" fmla="*/ 1214 w 1219"/>
                                <a:gd name="T9" fmla="*/ 652 h 1128"/>
                                <a:gd name="T10" fmla="*/ 1196 w 1219"/>
                                <a:gd name="T11" fmla="*/ 724 h 1128"/>
                                <a:gd name="T12" fmla="*/ 1166 w 1219"/>
                                <a:gd name="T13" fmla="*/ 796 h 1128"/>
                                <a:gd name="T14" fmla="*/ 1127 w 1219"/>
                                <a:gd name="T15" fmla="*/ 862 h 1128"/>
                                <a:gd name="T16" fmla="*/ 1079 w 1219"/>
                                <a:gd name="T17" fmla="*/ 922 h 1128"/>
                                <a:gd name="T18" fmla="*/ 1021 w 1219"/>
                                <a:gd name="T19" fmla="*/ 976 h 1128"/>
                                <a:gd name="T20" fmla="*/ 955 w 1219"/>
                                <a:gd name="T21" fmla="*/ 1024 h 1128"/>
                                <a:gd name="T22" fmla="*/ 880 w 1219"/>
                                <a:gd name="T23" fmla="*/ 1066 h 1128"/>
                                <a:gd name="T24" fmla="*/ 803 w 1219"/>
                                <a:gd name="T25" fmla="*/ 1098 h 1128"/>
                                <a:gd name="T26" fmla="*/ 725 w 1219"/>
                                <a:gd name="T27" fmla="*/ 1119 h 1128"/>
                                <a:gd name="T28" fmla="*/ 648 w 1219"/>
                                <a:gd name="T29" fmla="*/ 1127 h 1128"/>
                                <a:gd name="T30" fmla="*/ 572 w 1219"/>
                                <a:gd name="T31" fmla="*/ 1126 h 1128"/>
                                <a:gd name="T32" fmla="*/ 496 w 1219"/>
                                <a:gd name="T33" fmla="*/ 1112 h 1128"/>
                                <a:gd name="T34" fmla="*/ 422 w 1219"/>
                                <a:gd name="T35" fmla="*/ 1087 h 1128"/>
                                <a:gd name="T36" fmla="*/ 354 w 1219"/>
                                <a:gd name="T37" fmla="*/ 1049 h 1128"/>
                                <a:gd name="T38" fmla="*/ 291 w 1219"/>
                                <a:gd name="T39" fmla="*/ 999 h 1128"/>
                                <a:gd name="T40" fmla="*/ 235 w 1219"/>
                                <a:gd name="T41" fmla="*/ 936 h 1128"/>
                                <a:gd name="T42" fmla="*/ 185 w 1219"/>
                                <a:gd name="T43" fmla="*/ 860 h 1128"/>
                                <a:gd name="T44" fmla="*/ 238 w 1219"/>
                                <a:gd name="T45" fmla="*/ 618 h 1128"/>
                                <a:gd name="T46" fmla="*/ 332 w 1219"/>
                                <a:gd name="T47" fmla="*/ 792 h 1128"/>
                                <a:gd name="T48" fmla="*/ 361 w 1219"/>
                                <a:gd name="T49" fmla="*/ 829 h 1128"/>
                                <a:gd name="T50" fmla="*/ 395 w 1219"/>
                                <a:gd name="T51" fmla="*/ 860 h 1128"/>
                                <a:gd name="T52" fmla="*/ 434 w 1219"/>
                                <a:gd name="T53" fmla="*/ 886 h 1128"/>
                                <a:gd name="T54" fmla="*/ 477 w 1219"/>
                                <a:gd name="T55" fmla="*/ 906 h 1128"/>
                                <a:gd name="T56" fmla="*/ 526 w 1219"/>
                                <a:gd name="T57" fmla="*/ 919 h 1128"/>
                                <a:gd name="T58" fmla="*/ 578 w 1219"/>
                                <a:gd name="T59" fmla="*/ 926 h 1128"/>
                                <a:gd name="T60" fmla="*/ 632 w 1219"/>
                                <a:gd name="T61" fmla="*/ 921 h 1128"/>
                                <a:gd name="T62" fmla="*/ 690 w 1219"/>
                                <a:gd name="T63" fmla="*/ 910 h 1128"/>
                                <a:gd name="T64" fmla="*/ 751 w 1219"/>
                                <a:gd name="T65" fmla="*/ 888 h 1128"/>
                                <a:gd name="T66" fmla="*/ 814 w 1219"/>
                                <a:gd name="T67" fmla="*/ 858 h 1128"/>
                                <a:gd name="T68" fmla="*/ 864 w 1219"/>
                                <a:gd name="T69" fmla="*/ 828 h 1128"/>
                                <a:gd name="T70" fmla="*/ 910 w 1219"/>
                                <a:gd name="T71" fmla="*/ 795 h 1128"/>
                                <a:gd name="T72" fmla="*/ 948 w 1219"/>
                                <a:gd name="T73" fmla="*/ 758 h 1128"/>
                                <a:gd name="T74" fmla="*/ 982 w 1219"/>
                                <a:gd name="T75" fmla="*/ 718 h 1128"/>
                                <a:gd name="T76" fmla="*/ 1009 w 1219"/>
                                <a:gd name="T77" fmla="*/ 674 h 1128"/>
                                <a:gd name="T78" fmla="*/ 1030 w 1219"/>
                                <a:gd name="T79" fmla="*/ 629 h 1128"/>
                                <a:gd name="T80" fmla="*/ 1043 w 1219"/>
                                <a:gd name="T81" fmla="*/ 583 h 1128"/>
                                <a:gd name="T82" fmla="*/ 1047 w 1219"/>
                                <a:gd name="T83" fmla="*/ 537 h 1128"/>
                                <a:gd name="T84" fmla="*/ 1042 w 1219"/>
                                <a:gd name="T85" fmla="*/ 493 h 1128"/>
                                <a:gd name="T86" fmla="*/ 1028 w 1219"/>
                                <a:gd name="T87" fmla="*/ 448 h 1128"/>
                                <a:gd name="T88" fmla="*/ 927 w 1219"/>
                                <a:gd name="T89" fmla="*/ 252 h 1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219" h="1128">
                                  <a:moveTo>
                                    <a:pt x="0" y="515"/>
                                  </a:moveTo>
                                  <a:lnTo>
                                    <a:pt x="969" y="0"/>
                                  </a:lnTo>
                                  <a:lnTo>
                                    <a:pt x="1159" y="357"/>
                                  </a:lnTo>
                                  <a:lnTo>
                                    <a:pt x="1170" y="382"/>
                                  </a:lnTo>
                                  <a:lnTo>
                                    <a:pt x="1182" y="406"/>
                                  </a:lnTo>
                                  <a:lnTo>
                                    <a:pt x="1191" y="430"/>
                                  </a:lnTo>
                                  <a:lnTo>
                                    <a:pt x="1199" y="455"/>
                                  </a:lnTo>
                                  <a:lnTo>
                                    <a:pt x="1207" y="480"/>
                                  </a:lnTo>
                                  <a:lnTo>
                                    <a:pt x="1212" y="504"/>
                                  </a:lnTo>
                                  <a:lnTo>
                                    <a:pt x="1216" y="529"/>
                                  </a:lnTo>
                                  <a:lnTo>
                                    <a:pt x="1218" y="554"/>
                                  </a:lnTo>
                                  <a:lnTo>
                                    <a:pt x="1219" y="578"/>
                                  </a:lnTo>
                                  <a:lnTo>
                                    <a:pt x="1219" y="603"/>
                                  </a:lnTo>
                                  <a:lnTo>
                                    <a:pt x="1217" y="628"/>
                                  </a:lnTo>
                                  <a:lnTo>
                                    <a:pt x="1214" y="652"/>
                                  </a:lnTo>
                                  <a:lnTo>
                                    <a:pt x="1210" y="675"/>
                                  </a:lnTo>
                                  <a:lnTo>
                                    <a:pt x="1204" y="700"/>
                                  </a:lnTo>
                                  <a:lnTo>
                                    <a:pt x="1196" y="724"/>
                                  </a:lnTo>
                                  <a:lnTo>
                                    <a:pt x="1187" y="749"/>
                                  </a:lnTo>
                                  <a:lnTo>
                                    <a:pt x="1178" y="773"/>
                                  </a:lnTo>
                                  <a:lnTo>
                                    <a:pt x="1166" y="796"/>
                                  </a:lnTo>
                                  <a:lnTo>
                                    <a:pt x="1154" y="819"/>
                                  </a:lnTo>
                                  <a:lnTo>
                                    <a:pt x="1141" y="840"/>
                                  </a:lnTo>
                                  <a:lnTo>
                                    <a:pt x="1127" y="862"/>
                                  </a:lnTo>
                                  <a:lnTo>
                                    <a:pt x="1112" y="883"/>
                                  </a:lnTo>
                                  <a:lnTo>
                                    <a:pt x="1096" y="903"/>
                                  </a:lnTo>
                                  <a:lnTo>
                                    <a:pt x="1079" y="922"/>
                                  </a:lnTo>
                                  <a:lnTo>
                                    <a:pt x="1060" y="941"/>
                                  </a:lnTo>
                                  <a:lnTo>
                                    <a:pt x="1042" y="959"/>
                                  </a:lnTo>
                                  <a:lnTo>
                                    <a:pt x="1021" y="976"/>
                                  </a:lnTo>
                                  <a:lnTo>
                                    <a:pt x="1000" y="993"/>
                                  </a:lnTo>
                                  <a:lnTo>
                                    <a:pt x="978" y="1009"/>
                                  </a:lnTo>
                                  <a:lnTo>
                                    <a:pt x="955" y="1024"/>
                                  </a:lnTo>
                                  <a:lnTo>
                                    <a:pt x="931" y="1039"/>
                                  </a:lnTo>
                                  <a:lnTo>
                                    <a:pt x="906" y="1052"/>
                                  </a:lnTo>
                                  <a:lnTo>
                                    <a:pt x="880" y="1066"/>
                                  </a:lnTo>
                                  <a:lnTo>
                                    <a:pt x="854" y="1078"/>
                                  </a:lnTo>
                                  <a:lnTo>
                                    <a:pt x="828" y="1089"/>
                                  </a:lnTo>
                                  <a:lnTo>
                                    <a:pt x="803" y="1098"/>
                                  </a:lnTo>
                                  <a:lnTo>
                                    <a:pt x="777" y="1106"/>
                                  </a:lnTo>
                                  <a:lnTo>
                                    <a:pt x="751" y="1112"/>
                                  </a:lnTo>
                                  <a:lnTo>
                                    <a:pt x="725" y="1119"/>
                                  </a:lnTo>
                                  <a:lnTo>
                                    <a:pt x="700" y="1123"/>
                                  </a:lnTo>
                                  <a:lnTo>
                                    <a:pt x="674" y="1126"/>
                                  </a:lnTo>
                                  <a:lnTo>
                                    <a:pt x="648" y="1127"/>
                                  </a:lnTo>
                                  <a:lnTo>
                                    <a:pt x="624" y="1128"/>
                                  </a:lnTo>
                                  <a:lnTo>
                                    <a:pt x="598" y="1127"/>
                                  </a:lnTo>
                                  <a:lnTo>
                                    <a:pt x="572" y="1126"/>
                                  </a:lnTo>
                                  <a:lnTo>
                                    <a:pt x="547" y="1123"/>
                                  </a:lnTo>
                                  <a:lnTo>
                                    <a:pt x="521" y="1118"/>
                                  </a:lnTo>
                                  <a:lnTo>
                                    <a:pt x="496" y="1112"/>
                                  </a:lnTo>
                                  <a:lnTo>
                                    <a:pt x="470" y="1105"/>
                                  </a:lnTo>
                                  <a:lnTo>
                                    <a:pt x="446" y="1097"/>
                                  </a:lnTo>
                                  <a:lnTo>
                                    <a:pt x="422" y="1087"/>
                                  </a:lnTo>
                                  <a:lnTo>
                                    <a:pt x="398" y="1076"/>
                                  </a:lnTo>
                                  <a:lnTo>
                                    <a:pt x="375" y="1064"/>
                                  </a:lnTo>
                                  <a:lnTo>
                                    <a:pt x="354" y="1049"/>
                                  </a:lnTo>
                                  <a:lnTo>
                                    <a:pt x="333" y="1035"/>
                                  </a:lnTo>
                                  <a:lnTo>
                                    <a:pt x="312" y="1017"/>
                                  </a:lnTo>
                                  <a:lnTo>
                                    <a:pt x="291" y="999"/>
                                  </a:lnTo>
                                  <a:lnTo>
                                    <a:pt x="273" y="980"/>
                                  </a:lnTo>
                                  <a:lnTo>
                                    <a:pt x="254" y="959"/>
                                  </a:lnTo>
                                  <a:lnTo>
                                    <a:pt x="235" y="936"/>
                                  </a:lnTo>
                                  <a:lnTo>
                                    <a:pt x="218" y="912"/>
                                  </a:lnTo>
                                  <a:lnTo>
                                    <a:pt x="201" y="887"/>
                                  </a:lnTo>
                                  <a:lnTo>
                                    <a:pt x="185" y="860"/>
                                  </a:lnTo>
                                  <a:lnTo>
                                    <a:pt x="169" y="832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238" y="618"/>
                                  </a:moveTo>
                                  <a:lnTo>
                                    <a:pt x="316" y="764"/>
                                  </a:lnTo>
                                  <a:lnTo>
                                    <a:pt x="324" y="778"/>
                                  </a:lnTo>
                                  <a:lnTo>
                                    <a:pt x="332" y="792"/>
                                  </a:lnTo>
                                  <a:lnTo>
                                    <a:pt x="341" y="805"/>
                                  </a:lnTo>
                                  <a:lnTo>
                                    <a:pt x="352" y="817"/>
                                  </a:lnTo>
                                  <a:lnTo>
                                    <a:pt x="361" y="829"/>
                                  </a:lnTo>
                                  <a:lnTo>
                                    <a:pt x="372" y="840"/>
                                  </a:lnTo>
                                  <a:lnTo>
                                    <a:pt x="384" y="851"/>
                                  </a:lnTo>
                                  <a:lnTo>
                                    <a:pt x="395" y="860"/>
                                  </a:lnTo>
                                  <a:lnTo>
                                    <a:pt x="408" y="869"/>
                                  </a:lnTo>
                                  <a:lnTo>
                                    <a:pt x="420" y="878"/>
                                  </a:lnTo>
                                  <a:lnTo>
                                    <a:pt x="434" y="886"/>
                                  </a:lnTo>
                                  <a:lnTo>
                                    <a:pt x="448" y="893"/>
                                  </a:lnTo>
                                  <a:lnTo>
                                    <a:pt x="463" y="900"/>
                                  </a:lnTo>
                                  <a:lnTo>
                                    <a:pt x="477" y="906"/>
                                  </a:lnTo>
                                  <a:lnTo>
                                    <a:pt x="493" y="911"/>
                                  </a:lnTo>
                                  <a:lnTo>
                                    <a:pt x="509" y="915"/>
                                  </a:lnTo>
                                  <a:lnTo>
                                    <a:pt x="526" y="919"/>
                                  </a:lnTo>
                                  <a:lnTo>
                                    <a:pt x="543" y="922"/>
                                  </a:lnTo>
                                  <a:lnTo>
                                    <a:pt x="560" y="925"/>
                                  </a:lnTo>
                                  <a:lnTo>
                                    <a:pt x="578" y="926"/>
                                  </a:lnTo>
                                  <a:lnTo>
                                    <a:pt x="595" y="926"/>
                                  </a:lnTo>
                                  <a:lnTo>
                                    <a:pt x="614" y="923"/>
                                  </a:lnTo>
                                  <a:lnTo>
                                    <a:pt x="632" y="921"/>
                                  </a:lnTo>
                                  <a:lnTo>
                                    <a:pt x="652" y="918"/>
                                  </a:lnTo>
                                  <a:lnTo>
                                    <a:pt x="670" y="914"/>
                                  </a:lnTo>
                                  <a:lnTo>
                                    <a:pt x="690" y="910"/>
                                  </a:lnTo>
                                  <a:lnTo>
                                    <a:pt x="710" y="904"/>
                                  </a:lnTo>
                                  <a:lnTo>
                                    <a:pt x="730" y="896"/>
                                  </a:lnTo>
                                  <a:lnTo>
                                    <a:pt x="751" y="888"/>
                                  </a:lnTo>
                                  <a:lnTo>
                                    <a:pt x="772" y="879"/>
                                  </a:lnTo>
                                  <a:lnTo>
                                    <a:pt x="793" y="869"/>
                                  </a:lnTo>
                                  <a:lnTo>
                                    <a:pt x="814" y="858"/>
                                  </a:lnTo>
                                  <a:lnTo>
                                    <a:pt x="832" y="849"/>
                                  </a:lnTo>
                                  <a:lnTo>
                                    <a:pt x="849" y="838"/>
                                  </a:lnTo>
                                  <a:lnTo>
                                    <a:pt x="864" y="828"/>
                                  </a:lnTo>
                                  <a:lnTo>
                                    <a:pt x="880" y="818"/>
                                  </a:lnTo>
                                  <a:lnTo>
                                    <a:pt x="895" y="806"/>
                                  </a:lnTo>
                                  <a:lnTo>
                                    <a:pt x="910" y="795"/>
                                  </a:lnTo>
                                  <a:lnTo>
                                    <a:pt x="923" y="783"/>
                                  </a:lnTo>
                                  <a:lnTo>
                                    <a:pt x="936" y="771"/>
                                  </a:lnTo>
                                  <a:lnTo>
                                    <a:pt x="948" y="758"/>
                                  </a:lnTo>
                                  <a:lnTo>
                                    <a:pt x="960" y="745"/>
                                  </a:lnTo>
                                  <a:lnTo>
                                    <a:pt x="971" y="731"/>
                                  </a:lnTo>
                                  <a:lnTo>
                                    <a:pt x="982" y="718"/>
                                  </a:lnTo>
                                  <a:lnTo>
                                    <a:pt x="991" y="703"/>
                                  </a:lnTo>
                                  <a:lnTo>
                                    <a:pt x="1000" y="689"/>
                                  </a:lnTo>
                                  <a:lnTo>
                                    <a:pt x="1009" y="674"/>
                                  </a:lnTo>
                                  <a:lnTo>
                                    <a:pt x="1017" y="659"/>
                                  </a:lnTo>
                                  <a:lnTo>
                                    <a:pt x="1024" y="643"/>
                                  </a:lnTo>
                                  <a:lnTo>
                                    <a:pt x="1030" y="629"/>
                                  </a:lnTo>
                                  <a:lnTo>
                                    <a:pt x="1036" y="613"/>
                                  </a:lnTo>
                                  <a:lnTo>
                                    <a:pt x="1040" y="598"/>
                                  </a:lnTo>
                                  <a:lnTo>
                                    <a:pt x="1043" y="583"/>
                                  </a:lnTo>
                                  <a:lnTo>
                                    <a:pt x="1045" y="567"/>
                                  </a:lnTo>
                                  <a:lnTo>
                                    <a:pt x="1046" y="552"/>
                                  </a:lnTo>
                                  <a:lnTo>
                                    <a:pt x="1047" y="537"/>
                                  </a:lnTo>
                                  <a:lnTo>
                                    <a:pt x="1046" y="522"/>
                                  </a:lnTo>
                                  <a:lnTo>
                                    <a:pt x="1044" y="507"/>
                                  </a:lnTo>
                                  <a:lnTo>
                                    <a:pt x="1042" y="493"/>
                                  </a:lnTo>
                                  <a:lnTo>
                                    <a:pt x="1039" y="477"/>
                                  </a:lnTo>
                                  <a:lnTo>
                                    <a:pt x="1033" y="463"/>
                                  </a:lnTo>
                                  <a:lnTo>
                                    <a:pt x="1028" y="448"/>
                                  </a:lnTo>
                                  <a:lnTo>
                                    <a:pt x="1022" y="433"/>
                                  </a:lnTo>
                                  <a:lnTo>
                                    <a:pt x="1015" y="418"/>
                                  </a:lnTo>
                                  <a:lnTo>
                                    <a:pt x="927" y="252"/>
                                  </a:lnTo>
                                  <a:lnTo>
                                    <a:pt x="238" y="6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08"/>
                        <wpg:cNvGrpSpPr>
                          <a:grpSpLocks noChangeAspect="1"/>
                        </wpg:cNvGrpSpPr>
                        <wpg:grpSpPr bwMode="auto">
                          <a:xfrm>
                            <a:off x="1471" y="745"/>
                            <a:ext cx="1001" cy="431"/>
                            <a:chOff x="1471" y="745"/>
                            <a:chExt cx="1001" cy="431"/>
                          </a:xfrm>
                        </wpg:grpSpPr>
                        <wps:wsp>
                          <wps:cNvPr id="336" name="Freeform 309"/>
                          <wps:cNvSpPr>
                            <a:spLocks noChangeAspect="1"/>
                          </wps:cNvSpPr>
                          <wps:spPr bwMode="auto">
                            <a:xfrm>
                              <a:off x="1471" y="747"/>
                              <a:ext cx="89" cy="88"/>
                            </a:xfrm>
                            <a:custGeom>
                              <a:avLst/>
                              <a:gdLst>
                                <a:gd name="T0" fmla="*/ 279 w 1339"/>
                                <a:gd name="T1" fmla="*/ 1325 h 1325"/>
                                <a:gd name="T2" fmla="*/ 226 w 1339"/>
                                <a:gd name="T3" fmla="*/ 1130 h 1325"/>
                                <a:gd name="T4" fmla="*/ 1154 w 1339"/>
                                <a:gd name="T5" fmla="*/ 880 h 1325"/>
                                <a:gd name="T6" fmla="*/ 148 w 1339"/>
                                <a:gd name="T7" fmla="*/ 836 h 1325"/>
                                <a:gd name="T8" fmla="*/ 121 w 1339"/>
                                <a:gd name="T9" fmla="*/ 736 h 1325"/>
                                <a:gd name="T10" fmla="*/ 970 w 1339"/>
                                <a:gd name="T11" fmla="*/ 192 h 1325"/>
                                <a:gd name="T12" fmla="*/ 43 w 1339"/>
                                <a:gd name="T13" fmla="*/ 440 h 1325"/>
                                <a:gd name="T14" fmla="*/ 0 w 1339"/>
                                <a:gd name="T15" fmla="*/ 285 h 1325"/>
                                <a:gd name="T16" fmla="*/ 1060 w 1339"/>
                                <a:gd name="T17" fmla="*/ 0 h 1325"/>
                                <a:gd name="T18" fmla="*/ 1141 w 1339"/>
                                <a:gd name="T19" fmla="*/ 299 h 1325"/>
                                <a:gd name="T20" fmla="*/ 517 w 1339"/>
                                <a:gd name="T21" fmla="*/ 704 h 1325"/>
                                <a:gd name="T22" fmla="*/ 1258 w 1339"/>
                                <a:gd name="T23" fmla="*/ 740 h 1325"/>
                                <a:gd name="T24" fmla="*/ 1339 w 1339"/>
                                <a:gd name="T25" fmla="*/ 1040 h 1325"/>
                                <a:gd name="T26" fmla="*/ 279 w 1339"/>
                                <a:gd name="T27" fmla="*/ 1325 h 1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39" h="1325">
                                  <a:moveTo>
                                    <a:pt x="279" y="1325"/>
                                  </a:moveTo>
                                  <a:lnTo>
                                    <a:pt x="226" y="1130"/>
                                  </a:lnTo>
                                  <a:lnTo>
                                    <a:pt x="1154" y="880"/>
                                  </a:lnTo>
                                  <a:lnTo>
                                    <a:pt x="148" y="836"/>
                                  </a:lnTo>
                                  <a:lnTo>
                                    <a:pt x="121" y="736"/>
                                  </a:lnTo>
                                  <a:lnTo>
                                    <a:pt x="970" y="192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060" y="0"/>
                                  </a:lnTo>
                                  <a:lnTo>
                                    <a:pt x="1141" y="299"/>
                                  </a:lnTo>
                                  <a:lnTo>
                                    <a:pt x="517" y="704"/>
                                  </a:lnTo>
                                  <a:lnTo>
                                    <a:pt x="1258" y="740"/>
                                  </a:lnTo>
                                  <a:lnTo>
                                    <a:pt x="1339" y="1040"/>
                                  </a:lnTo>
                                  <a:lnTo>
                                    <a:pt x="279" y="1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01" y="854"/>
                              <a:ext cx="84" cy="68"/>
                            </a:xfrm>
                            <a:custGeom>
                              <a:avLst/>
                              <a:gdLst>
                                <a:gd name="T0" fmla="*/ 428 w 1253"/>
                                <a:gd name="T1" fmla="*/ 1030 h 1030"/>
                                <a:gd name="T2" fmla="*/ 336 w 1253"/>
                                <a:gd name="T3" fmla="*/ 841 h 1030"/>
                                <a:gd name="T4" fmla="*/ 532 w 1253"/>
                                <a:gd name="T5" fmla="*/ 647 h 1030"/>
                                <a:gd name="T6" fmla="*/ 347 w 1253"/>
                                <a:gd name="T7" fmla="*/ 268 h 1030"/>
                                <a:gd name="T8" fmla="*/ 74 w 1253"/>
                                <a:gd name="T9" fmla="*/ 305 h 1030"/>
                                <a:gd name="T10" fmla="*/ 0 w 1253"/>
                                <a:gd name="T11" fmla="*/ 153 h 1030"/>
                                <a:gd name="T12" fmla="*/ 1145 w 1253"/>
                                <a:gd name="T13" fmla="*/ 0 h 1030"/>
                                <a:gd name="T14" fmla="*/ 1253 w 1253"/>
                                <a:gd name="T15" fmla="*/ 219 h 1030"/>
                                <a:gd name="T16" fmla="*/ 428 w 1253"/>
                                <a:gd name="T17" fmla="*/ 1030 h 1030"/>
                                <a:gd name="T18" fmla="*/ 650 w 1253"/>
                                <a:gd name="T19" fmla="*/ 530 h 1030"/>
                                <a:gd name="T20" fmla="*/ 1021 w 1253"/>
                                <a:gd name="T21" fmla="*/ 172 h 1030"/>
                                <a:gd name="T22" fmla="*/ 510 w 1253"/>
                                <a:gd name="T23" fmla="*/ 243 h 1030"/>
                                <a:gd name="T24" fmla="*/ 650 w 1253"/>
                                <a:gd name="T25" fmla="*/ 530 h 10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53" h="1030">
                                  <a:moveTo>
                                    <a:pt x="428" y="1030"/>
                                  </a:moveTo>
                                  <a:lnTo>
                                    <a:pt x="336" y="841"/>
                                  </a:lnTo>
                                  <a:lnTo>
                                    <a:pt x="532" y="647"/>
                                  </a:lnTo>
                                  <a:lnTo>
                                    <a:pt x="347" y="268"/>
                                  </a:lnTo>
                                  <a:lnTo>
                                    <a:pt x="74" y="305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1145" y="0"/>
                                  </a:lnTo>
                                  <a:lnTo>
                                    <a:pt x="1253" y="219"/>
                                  </a:lnTo>
                                  <a:lnTo>
                                    <a:pt x="428" y="1030"/>
                                  </a:lnTo>
                                  <a:close/>
                                  <a:moveTo>
                                    <a:pt x="650" y="530"/>
                                  </a:moveTo>
                                  <a:lnTo>
                                    <a:pt x="1021" y="172"/>
                                  </a:lnTo>
                                  <a:lnTo>
                                    <a:pt x="510" y="243"/>
                                  </a:lnTo>
                                  <a:lnTo>
                                    <a:pt x="650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11"/>
                          <wps:cNvSpPr>
                            <a:spLocks noChangeAspect="1"/>
                          </wps:cNvSpPr>
                          <wps:spPr bwMode="auto">
                            <a:xfrm>
                              <a:off x="1546" y="904"/>
                              <a:ext cx="92" cy="88"/>
                            </a:xfrm>
                            <a:custGeom>
                              <a:avLst/>
                              <a:gdLst>
                                <a:gd name="T0" fmla="*/ 487 w 1374"/>
                                <a:gd name="T1" fmla="*/ 1315 h 1315"/>
                                <a:gd name="T2" fmla="*/ 374 w 1374"/>
                                <a:gd name="T3" fmla="*/ 1159 h 1315"/>
                                <a:gd name="T4" fmla="*/ 697 w 1374"/>
                                <a:gd name="T5" fmla="*/ 411 h 1315"/>
                                <a:gd name="T6" fmla="*/ 701 w 1374"/>
                                <a:gd name="T7" fmla="*/ 400 h 1315"/>
                                <a:gd name="T8" fmla="*/ 706 w 1374"/>
                                <a:gd name="T9" fmla="*/ 388 h 1315"/>
                                <a:gd name="T10" fmla="*/ 712 w 1374"/>
                                <a:gd name="T11" fmla="*/ 372 h 1315"/>
                                <a:gd name="T12" fmla="*/ 720 w 1374"/>
                                <a:gd name="T13" fmla="*/ 355 h 1315"/>
                                <a:gd name="T14" fmla="*/ 725 w 1374"/>
                                <a:gd name="T15" fmla="*/ 344 h 1315"/>
                                <a:gd name="T16" fmla="*/ 730 w 1374"/>
                                <a:gd name="T17" fmla="*/ 332 h 1315"/>
                                <a:gd name="T18" fmla="*/ 736 w 1374"/>
                                <a:gd name="T19" fmla="*/ 317 h 1315"/>
                                <a:gd name="T20" fmla="*/ 743 w 1374"/>
                                <a:gd name="T21" fmla="*/ 301 h 1315"/>
                                <a:gd name="T22" fmla="*/ 94 w 1374"/>
                                <a:gd name="T23" fmla="*/ 773 h 1315"/>
                                <a:gd name="T24" fmla="*/ 0 w 1374"/>
                                <a:gd name="T25" fmla="*/ 644 h 1315"/>
                                <a:gd name="T26" fmla="*/ 887 w 1374"/>
                                <a:gd name="T27" fmla="*/ 0 h 1315"/>
                                <a:gd name="T28" fmla="*/ 1016 w 1374"/>
                                <a:gd name="T29" fmla="*/ 176 h 1315"/>
                                <a:gd name="T30" fmla="*/ 718 w 1374"/>
                                <a:gd name="T31" fmla="*/ 866 h 1315"/>
                                <a:gd name="T32" fmla="*/ 714 w 1374"/>
                                <a:gd name="T33" fmla="*/ 878 h 1315"/>
                                <a:gd name="T34" fmla="*/ 704 w 1374"/>
                                <a:gd name="T35" fmla="*/ 903 h 1315"/>
                                <a:gd name="T36" fmla="*/ 687 w 1374"/>
                                <a:gd name="T37" fmla="*/ 941 h 1315"/>
                                <a:gd name="T38" fmla="*/ 664 w 1374"/>
                                <a:gd name="T39" fmla="*/ 993 h 1315"/>
                                <a:gd name="T40" fmla="*/ 1283 w 1374"/>
                                <a:gd name="T41" fmla="*/ 543 h 1315"/>
                                <a:gd name="T42" fmla="*/ 1374 w 1374"/>
                                <a:gd name="T43" fmla="*/ 669 h 1315"/>
                                <a:gd name="T44" fmla="*/ 487 w 1374"/>
                                <a:gd name="T45" fmla="*/ 1315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374" h="1315">
                                  <a:moveTo>
                                    <a:pt x="487" y="1315"/>
                                  </a:moveTo>
                                  <a:lnTo>
                                    <a:pt x="374" y="1159"/>
                                  </a:lnTo>
                                  <a:lnTo>
                                    <a:pt x="697" y="411"/>
                                  </a:lnTo>
                                  <a:lnTo>
                                    <a:pt x="701" y="400"/>
                                  </a:lnTo>
                                  <a:lnTo>
                                    <a:pt x="706" y="388"/>
                                  </a:lnTo>
                                  <a:lnTo>
                                    <a:pt x="712" y="372"/>
                                  </a:lnTo>
                                  <a:lnTo>
                                    <a:pt x="720" y="355"/>
                                  </a:lnTo>
                                  <a:lnTo>
                                    <a:pt x="725" y="344"/>
                                  </a:lnTo>
                                  <a:lnTo>
                                    <a:pt x="730" y="332"/>
                                  </a:lnTo>
                                  <a:lnTo>
                                    <a:pt x="736" y="317"/>
                                  </a:lnTo>
                                  <a:lnTo>
                                    <a:pt x="743" y="301"/>
                                  </a:lnTo>
                                  <a:lnTo>
                                    <a:pt x="94" y="773"/>
                                  </a:lnTo>
                                  <a:lnTo>
                                    <a:pt x="0" y="644"/>
                                  </a:lnTo>
                                  <a:lnTo>
                                    <a:pt x="887" y="0"/>
                                  </a:lnTo>
                                  <a:lnTo>
                                    <a:pt x="1016" y="176"/>
                                  </a:lnTo>
                                  <a:lnTo>
                                    <a:pt x="718" y="866"/>
                                  </a:lnTo>
                                  <a:lnTo>
                                    <a:pt x="714" y="878"/>
                                  </a:lnTo>
                                  <a:lnTo>
                                    <a:pt x="704" y="903"/>
                                  </a:lnTo>
                                  <a:lnTo>
                                    <a:pt x="687" y="941"/>
                                  </a:lnTo>
                                  <a:lnTo>
                                    <a:pt x="664" y="993"/>
                                  </a:lnTo>
                                  <a:lnTo>
                                    <a:pt x="1283" y="543"/>
                                  </a:lnTo>
                                  <a:lnTo>
                                    <a:pt x="1374" y="669"/>
                                  </a:lnTo>
                                  <a:lnTo>
                                    <a:pt x="487" y="1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99" y="978"/>
                              <a:ext cx="80" cy="82"/>
                            </a:xfrm>
                            <a:custGeom>
                              <a:avLst/>
                              <a:gdLst>
                                <a:gd name="T0" fmla="*/ 713 w 1193"/>
                                <a:gd name="T1" fmla="*/ 1220 h 1220"/>
                                <a:gd name="T2" fmla="*/ 558 w 1193"/>
                                <a:gd name="T3" fmla="*/ 1075 h 1220"/>
                                <a:gd name="T4" fmla="*/ 673 w 1193"/>
                                <a:gd name="T5" fmla="*/ 825 h 1220"/>
                                <a:gd name="T6" fmla="*/ 363 w 1193"/>
                                <a:gd name="T7" fmla="*/ 538 h 1220"/>
                                <a:gd name="T8" fmla="*/ 123 w 1193"/>
                                <a:gd name="T9" fmla="*/ 670 h 1220"/>
                                <a:gd name="T10" fmla="*/ 0 w 1193"/>
                                <a:gd name="T11" fmla="*/ 554 h 1220"/>
                                <a:gd name="T12" fmla="*/ 1014 w 1193"/>
                                <a:gd name="T13" fmla="*/ 0 h 1220"/>
                                <a:gd name="T14" fmla="*/ 1193 w 1193"/>
                                <a:gd name="T15" fmla="*/ 167 h 1220"/>
                                <a:gd name="T16" fmla="*/ 713 w 1193"/>
                                <a:gd name="T17" fmla="*/ 1220 h 1220"/>
                                <a:gd name="T18" fmla="*/ 742 w 1193"/>
                                <a:gd name="T19" fmla="*/ 673 h 1220"/>
                                <a:gd name="T20" fmla="*/ 959 w 1193"/>
                                <a:gd name="T21" fmla="*/ 206 h 1220"/>
                                <a:gd name="T22" fmla="*/ 508 w 1193"/>
                                <a:gd name="T23" fmla="*/ 455 h 1220"/>
                                <a:gd name="T24" fmla="*/ 742 w 1193"/>
                                <a:gd name="T25" fmla="*/ 673 h 1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93" h="1220">
                                  <a:moveTo>
                                    <a:pt x="713" y="1220"/>
                                  </a:moveTo>
                                  <a:lnTo>
                                    <a:pt x="558" y="1075"/>
                                  </a:lnTo>
                                  <a:lnTo>
                                    <a:pt x="673" y="825"/>
                                  </a:lnTo>
                                  <a:lnTo>
                                    <a:pt x="363" y="538"/>
                                  </a:lnTo>
                                  <a:lnTo>
                                    <a:pt x="123" y="670"/>
                                  </a:lnTo>
                                  <a:lnTo>
                                    <a:pt x="0" y="554"/>
                                  </a:lnTo>
                                  <a:lnTo>
                                    <a:pt x="1014" y="0"/>
                                  </a:lnTo>
                                  <a:lnTo>
                                    <a:pt x="1193" y="167"/>
                                  </a:lnTo>
                                  <a:lnTo>
                                    <a:pt x="713" y="1220"/>
                                  </a:lnTo>
                                  <a:close/>
                                  <a:moveTo>
                                    <a:pt x="742" y="673"/>
                                  </a:moveTo>
                                  <a:lnTo>
                                    <a:pt x="959" y="206"/>
                                  </a:lnTo>
                                  <a:lnTo>
                                    <a:pt x="508" y="455"/>
                                  </a:lnTo>
                                  <a:lnTo>
                                    <a:pt x="742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13"/>
                          <wps:cNvSpPr>
                            <a:spLocks noChangeAspect="1"/>
                          </wps:cNvSpPr>
                          <wps:spPr bwMode="auto">
                            <a:xfrm>
                              <a:off x="1677" y="1024"/>
                              <a:ext cx="68" cy="83"/>
                            </a:xfrm>
                            <a:custGeom>
                              <a:avLst/>
                              <a:gdLst>
                                <a:gd name="T0" fmla="*/ 527 w 1015"/>
                                <a:gd name="T1" fmla="*/ 1035 h 1239"/>
                                <a:gd name="T2" fmla="*/ 442 w 1015"/>
                                <a:gd name="T3" fmla="*/ 1066 h 1239"/>
                                <a:gd name="T4" fmla="*/ 357 w 1015"/>
                                <a:gd name="T5" fmla="*/ 1072 h 1239"/>
                                <a:gd name="T6" fmla="*/ 273 w 1015"/>
                                <a:gd name="T7" fmla="*/ 1055 h 1239"/>
                                <a:gd name="T8" fmla="*/ 189 w 1015"/>
                                <a:gd name="T9" fmla="*/ 1012 h 1239"/>
                                <a:gd name="T10" fmla="*/ 106 w 1015"/>
                                <a:gd name="T11" fmla="*/ 946 h 1239"/>
                                <a:gd name="T12" fmla="*/ 47 w 1015"/>
                                <a:gd name="T13" fmla="*/ 870 h 1239"/>
                                <a:gd name="T14" fmla="*/ 12 w 1015"/>
                                <a:gd name="T15" fmla="*/ 784 h 1239"/>
                                <a:gd name="T16" fmla="*/ 0 w 1015"/>
                                <a:gd name="T17" fmla="*/ 686 h 1239"/>
                                <a:gd name="T18" fmla="*/ 8 w 1015"/>
                                <a:gd name="T19" fmla="*/ 587 h 1239"/>
                                <a:gd name="T20" fmla="*/ 31 w 1015"/>
                                <a:gd name="T21" fmla="*/ 487 h 1239"/>
                                <a:gd name="T22" fmla="*/ 69 w 1015"/>
                                <a:gd name="T23" fmla="*/ 390 h 1239"/>
                                <a:gd name="T24" fmla="*/ 122 w 1015"/>
                                <a:gd name="T25" fmla="*/ 295 h 1239"/>
                                <a:gd name="T26" fmla="*/ 191 w 1015"/>
                                <a:gd name="T27" fmla="*/ 205 h 1239"/>
                                <a:gd name="T28" fmla="*/ 267 w 1015"/>
                                <a:gd name="T29" fmla="*/ 129 h 1239"/>
                                <a:gd name="T30" fmla="*/ 352 w 1015"/>
                                <a:gd name="T31" fmla="*/ 70 h 1239"/>
                                <a:gd name="T32" fmla="*/ 445 w 1015"/>
                                <a:gd name="T33" fmla="*/ 26 h 1239"/>
                                <a:gd name="T34" fmla="*/ 540 w 1015"/>
                                <a:gd name="T35" fmla="*/ 3 h 1239"/>
                                <a:gd name="T36" fmla="*/ 636 w 1015"/>
                                <a:gd name="T37" fmla="*/ 3 h 1239"/>
                                <a:gd name="T38" fmla="*/ 730 w 1015"/>
                                <a:gd name="T39" fmla="*/ 28 h 1239"/>
                                <a:gd name="T40" fmla="*/ 824 w 1015"/>
                                <a:gd name="T41" fmla="*/ 76 h 1239"/>
                                <a:gd name="T42" fmla="*/ 886 w 1015"/>
                                <a:gd name="T43" fmla="*/ 125 h 1239"/>
                                <a:gd name="T44" fmla="*/ 937 w 1015"/>
                                <a:gd name="T45" fmla="*/ 179 h 1239"/>
                                <a:gd name="T46" fmla="*/ 974 w 1015"/>
                                <a:gd name="T47" fmla="*/ 239 h 1239"/>
                                <a:gd name="T48" fmla="*/ 999 w 1015"/>
                                <a:gd name="T49" fmla="*/ 305 h 1239"/>
                                <a:gd name="T50" fmla="*/ 1013 w 1015"/>
                                <a:gd name="T51" fmla="*/ 374 h 1239"/>
                                <a:gd name="T52" fmla="*/ 1014 w 1015"/>
                                <a:gd name="T53" fmla="*/ 443 h 1239"/>
                                <a:gd name="T54" fmla="*/ 1004 w 1015"/>
                                <a:gd name="T55" fmla="*/ 512 h 1239"/>
                                <a:gd name="T56" fmla="*/ 982 w 1015"/>
                                <a:gd name="T57" fmla="*/ 579 h 1239"/>
                                <a:gd name="T58" fmla="*/ 839 w 1015"/>
                                <a:gd name="T59" fmla="*/ 441 h 1239"/>
                                <a:gd name="T60" fmla="*/ 839 w 1015"/>
                                <a:gd name="T61" fmla="*/ 359 h 1239"/>
                                <a:gd name="T62" fmla="*/ 811 w 1015"/>
                                <a:gd name="T63" fmla="*/ 289 h 1239"/>
                                <a:gd name="T64" fmla="*/ 756 w 1015"/>
                                <a:gd name="T65" fmla="*/ 230 h 1239"/>
                                <a:gd name="T66" fmla="*/ 700 w 1015"/>
                                <a:gd name="T67" fmla="*/ 197 h 1239"/>
                                <a:gd name="T68" fmla="*/ 649 w 1015"/>
                                <a:gd name="T69" fmla="*/ 181 h 1239"/>
                                <a:gd name="T70" fmla="*/ 595 w 1015"/>
                                <a:gd name="T71" fmla="*/ 179 h 1239"/>
                                <a:gd name="T72" fmla="*/ 540 w 1015"/>
                                <a:gd name="T73" fmla="*/ 188 h 1239"/>
                                <a:gd name="T74" fmla="*/ 484 w 1015"/>
                                <a:gd name="T75" fmla="*/ 212 h 1239"/>
                                <a:gd name="T76" fmla="*/ 428 w 1015"/>
                                <a:gd name="T77" fmla="*/ 251 h 1239"/>
                                <a:gd name="T78" fmla="*/ 373 w 1015"/>
                                <a:gd name="T79" fmla="*/ 307 h 1239"/>
                                <a:gd name="T80" fmla="*/ 319 w 1015"/>
                                <a:gd name="T81" fmla="*/ 378 h 1239"/>
                                <a:gd name="T82" fmla="*/ 267 w 1015"/>
                                <a:gd name="T83" fmla="*/ 461 h 1239"/>
                                <a:gd name="T84" fmla="*/ 228 w 1015"/>
                                <a:gd name="T85" fmla="*/ 540 h 1239"/>
                                <a:gd name="T86" fmla="*/ 203 w 1015"/>
                                <a:gd name="T87" fmla="*/ 613 h 1239"/>
                                <a:gd name="T88" fmla="*/ 192 w 1015"/>
                                <a:gd name="T89" fmla="*/ 679 h 1239"/>
                                <a:gd name="T90" fmla="*/ 194 w 1015"/>
                                <a:gd name="T91" fmla="*/ 739 h 1239"/>
                                <a:gd name="T92" fmla="*/ 210 w 1015"/>
                                <a:gd name="T93" fmla="*/ 792 h 1239"/>
                                <a:gd name="T94" fmla="*/ 240 w 1015"/>
                                <a:gd name="T95" fmla="*/ 839 h 1239"/>
                                <a:gd name="T96" fmla="*/ 285 w 1015"/>
                                <a:gd name="T97" fmla="*/ 879 h 1239"/>
                                <a:gd name="T98" fmla="*/ 330 w 1015"/>
                                <a:gd name="T99" fmla="*/ 906 h 1239"/>
                                <a:gd name="T100" fmla="*/ 374 w 1015"/>
                                <a:gd name="T101" fmla="*/ 922 h 1239"/>
                                <a:gd name="T102" fmla="*/ 419 w 1015"/>
                                <a:gd name="T103" fmla="*/ 927 h 1239"/>
                                <a:gd name="T104" fmla="*/ 465 w 1015"/>
                                <a:gd name="T105" fmla="*/ 923 h 1239"/>
                                <a:gd name="T106" fmla="*/ 510 w 1015"/>
                                <a:gd name="T107" fmla="*/ 909 h 1239"/>
                                <a:gd name="T108" fmla="*/ 553 w 1015"/>
                                <a:gd name="T109" fmla="*/ 887 h 1239"/>
                                <a:gd name="T110" fmla="*/ 591 w 1015"/>
                                <a:gd name="T111" fmla="*/ 854 h 1239"/>
                                <a:gd name="T112" fmla="*/ 625 w 1015"/>
                                <a:gd name="T113" fmla="*/ 813 h 1239"/>
                                <a:gd name="T114" fmla="*/ 876 w 1015"/>
                                <a:gd name="T115" fmla="*/ 769 h 1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015" h="1239">
                                  <a:moveTo>
                                    <a:pt x="876" y="769"/>
                                  </a:moveTo>
                                  <a:lnTo>
                                    <a:pt x="569" y="1239"/>
                                  </a:lnTo>
                                  <a:lnTo>
                                    <a:pt x="497" y="1192"/>
                                  </a:lnTo>
                                  <a:lnTo>
                                    <a:pt x="527" y="1035"/>
                                  </a:lnTo>
                                  <a:lnTo>
                                    <a:pt x="505" y="1045"/>
                                  </a:lnTo>
                                  <a:lnTo>
                                    <a:pt x="484" y="1054"/>
                                  </a:lnTo>
                                  <a:lnTo>
                                    <a:pt x="463" y="1061"/>
                                  </a:lnTo>
                                  <a:lnTo>
                                    <a:pt x="442" y="1066"/>
                                  </a:lnTo>
                                  <a:lnTo>
                                    <a:pt x="420" y="1070"/>
                                  </a:lnTo>
                                  <a:lnTo>
                                    <a:pt x="399" y="1072"/>
                                  </a:lnTo>
                                  <a:lnTo>
                                    <a:pt x="377" y="1073"/>
                                  </a:lnTo>
                                  <a:lnTo>
                                    <a:pt x="357" y="1072"/>
                                  </a:lnTo>
                                  <a:lnTo>
                                    <a:pt x="336" y="1070"/>
                                  </a:lnTo>
                                  <a:lnTo>
                                    <a:pt x="314" y="1066"/>
                                  </a:lnTo>
                                  <a:lnTo>
                                    <a:pt x="293" y="1061"/>
                                  </a:lnTo>
                                  <a:lnTo>
                                    <a:pt x="273" y="1055"/>
                                  </a:lnTo>
                                  <a:lnTo>
                                    <a:pt x="251" y="1046"/>
                                  </a:lnTo>
                                  <a:lnTo>
                                    <a:pt x="230" y="1036"/>
                                  </a:lnTo>
                                  <a:lnTo>
                                    <a:pt x="209" y="1025"/>
                                  </a:lnTo>
                                  <a:lnTo>
                                    <a:pt x="189" y="1012"/>
                                  </a:lnTo>
                                  <a:lnTo>
                                    <a:pt x="165" y="997"/>
                                  </a:lnTo>
                                  <a:lnTo>
                                    <a:pt x="144" y="980"/>
                                  </a:lnTo>
                                  <a:lnTo>
                                    <a:pt x="124" y="963"/>
                                  </a:lnTo>
                                  <a:lnTo>
                                    <a:pt x="106" y="946"/>
                                  </a:lnTo>
                                  <a:lnTo>
                                    <a:pt x="89" y="928"/>
                                  </a:lnTo>
                                  <a:lnTo>
                                    <a:pt x="73" y="909"/>
                                  </a:lnTo>
                                  <a:lnTo>
                                    <a:pt x="59" y="890"/>
                                  </a:lnTo>
                                  <a:lnTo>
                                    <a:pt x="47" y="870"/>
                                  </a:lnTo>
                                  <a:lnTo>
                                    <a:pt x="36" y="849"/>
                                  </a:lnTo>
                                  <a:lnTo>
                                    <a:pt x="27" y="827"/>
                                  </a:lnTo>
                                  <a:lnTo>
                                    <a:pt x="18" y="806"/>
                                  </a:lnTo>
                                  <a:lnTo>
                                    <a:pt x="12" y="784"/>
                                  </a:lnTo>
                                  <a:lnTo>
                                    <a:pt x="6" y="760"/>
                                  </a:lnTo>
                                  <a:lnTo>
                                    <a:pt x="3" y="736"/>
                                  </a:lnTo>
                                  <a:lnTo>
                                    <a:pt x="1" y="712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1" y="661"/>
                                  </a:lnTo>
                                  <a:lnTo>
                                    <a:pt x="2" y="636"/>
                                  </a:lnTo>
                                  <a:lnTo>
                                    <a:pt x="4" y="612"/>
                                  </a:lnTo>
                                  <a:lnTo>
                                    <a:pt x="8" y="587"/>
                                  </a:lnTo>
                                  <a:lnTo>
                                    <a:pt x="12" y="562"/>
                                  </a:lnTo>
                                  <a:lnTo>
                                    <a:pt x="17" y="537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31" y="487"/>
                                  </a:lnTo>
                                  <a:lnTo>
                                    <a:pt x="38" y="463"/>
                                  </a:lnTo>
                                  <a:lnTo>
                                    <a:pt x="47" y="439"/>
                                  </a:lnTo>
                                  <a:lnTo>
                                    <a:pt x="58" y="414"/>
                                  </a:lnTo>
                                  <a:lnTo>
                                    <a:pt x="69" y="390"/>
                                  </a:lnTo>
                                  <a:lnTo>
                                    <a:pt x="81" y="367"/>
                                  </a:lnTo>
                                  <a:lnTo>
                                    <a:pt x="93" y="343"/>
                                  </a:lnTo>
                                  <a:lnTo>
                                    <a:pt x="108" y="319"/>
                                  </a:lnTo>
                                  <a:lnTo>
                                    <a:pt x="122" y="295"/>
                                  </a:lnTo>
                                  <a:lnTo>
                                    <a:pt x="139" y="271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73" y="225"/>
                                  </a:lnTo>
                                  <a:lnTo>
                                    <a:pt x="191" y="205"/>
                                  </a:lnTo>
                                  <a:lnTo>
                                    <a:pt x="209" y="184"/>
                                  </a:lnTo>
                                  <a:lnTo>
                                    <a:pt x="228" y="164"/>
                                  </a:lnTo>
                                  <a:lnTo>
                                    <a:pt x="248" y="147"/>
                                  </a:lnTo>
                                  <a:lnTo>
                                    <a:pt x="267" y="129"/>
                                  </a:lnTo>
                                  <a:lnTo>
                                    <a:pt x="287" y="112"/>
                                  </a:lnTo>
                                  <a:lnTo>
                                    <a:pt x="309" y="97"/>
                                  </a:lnTo>
                                  <a:lnTo>
                                    <a:pt x="330" y="83"/>
                                  </a:lnTo>
                                  <a:lnTo>
                                    <a:pt x="352" y="70"/>
                                  </a:lnTo>
                                  <a:lnTo>
                                    <a:pt x="374" y="57"/>
                                  </a:lnTo>
                                  <a:lnTo>
                                    <a:pt x="397" y="46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69" y="18"/>
                                  </a:lnTo>
                                  <a:lnTo>
                                    <a:pt x="493" y="12"/>
                                  </a:lnTo>
                                  <a:lnTo>
                                    <a:pt x="517" y="6"/>
                                  </a:lnTo>
                                  <a:lnTo>
                                    <a:pt x="540" y="3"/>
                                  </a:lnTo>
                                  <a:lnTo>
                                    <a:pt x="564" y="1"/>
                                  </a:lnTo>
                                  <a:lnTo>
                                    <a:pt x="588" y="0"/>
                                  </a:lnTo>
                                  <a:lnTo>
                                    <a:pt x="612" y="1"/>
                                  </a:lnTo>
                                  <a:lnTo>
                                    <a:pt x="636" y="3"/>
                                  </a:lnTo>
                                  <a:lnTo>
                                    <a:pt x="659" y="7"/>
                                  </a:lnTo>
                                  <a:lnTo>
                                    <a:pt x="683" y="13"/>
                                  </a:lnTo>
                                  <a:lnTo>
                                    <a:pt x="706" y="20"/>
                                  </a:lnTo>
                                  <a:lnTo>
                                    <a:pt x="730" y="28"/>
                                  </a:lnTo>
                                  <a:lnTo>
                                    <a:pt x="753" y="38"/>
                                  </a:lnTo>
                                  <a:lnTo>
                                    <a:pt x="777" y="49"/>
                                  </a:lnTo>
                                  <a:lnTo>
                                    <a:pt x="800" y="61"/>
                                  </a:lnTo>
                                  <a:lnTo>
                                    <a:pt x="824" y="76"/>
                                  </a:lnTo>
                                  <a:lnTo>
                                    <a:pt x="840" y="87"/>
                                  </a:lnTo>
                                  <a:lnTo>
                                    <a:pt x="857" y="100"/>
                                  </a:lnTo>
                                  <a:lnTo>
                                    <a:pt x="871" y="112"/>
                                  </a:lnTo>
                                  <a:lnTo>
                                    <a:pt x="886" y="125"/>
                                  </a:lnTo>
                                  <a:lnTo>
                                    <a:pt x="901" y="137"/>
                                  </a:lnTo>
                                  <a:lnTo>
                                    <a:pt x="913" y="151"/>
                                  </a:lnTo>
                                  <a:lnTo>
                                    <a:pt x="925" y="164"/>
                                  </a:lnTo>
                                  <a:lnTo>
                                    <a:pt x="937" y="179"/>
                                  </a:lnTo>
                                  <a:lnTo>
                                    <a:pt x="947" y="193"/>
                                  </a:lnTo>
                                  <a:lnTo>
                                    <a:pt x="957" y="208"/>
                                  </a:lnTo>
                                  <a:lnTo>
                                    <a:pt x="966" y="223"/>
                                  </a:lnTo>
                                  <a:lnTo>
                                    <a:pt x="974" y="239"/>
                                  </a:lnTo>
                                  <a:lnTo>
                                    <a:pt x="981" y="254"/>
                                  </a:lnTo>
                                  <a:lnTo>
                                    <a:pt x="989" y="271"/>
                                  </a:lnTo>
                                  <a:lnTo>
                                    <a:pt x="994" y="288"/>
                                  </a:lnTo>
                                  <a:lnTo>
                                    <a:pt x="999" y="305"/>
                                  </a:lnTo>
                                  <a:lnTo>
                                    <a:pt x="1003" y="322"/>
                                  </a:lnTo>
                                  <a:lnTo>
                                    <a:pt x="1007" y="340"/>
                                  </a:lnTo>
                                  <a:lnTo>
                                    <a:pt x="1011" y="357"/>
                                  </a:lnTo>
                                  <a:lnTo>
                                    <a:pt x="1013" y="374"/>
                                  </a:lnTo>
                                  <a:lnTo>
                                    <a:pt x="1014" y="391"/>
                                  </a:lnTo>
                                  <a:lnTo>
                                    <a:pt x="1015" y="409"/>
                                  </a:lnTo>
                                  <a:lnTo>
                                    <a:pt x="1015" y="426"/>
                                  </a:lnTo>
                                  <a:lnTo>
                                    <a:pt x="1014" y="443"/>
                                  </a:lnTo>
                                  <a:lnTo>
                                    <a:pt x="1013" y="460"/>
                                  </a:lnTo>
                                  <a:lnTo>
                                    <a:pt x="1011" y="478"/>
                                  </a:lnTo>
                                  <a:lnTo>
                                    <a:pt x="1007" y="494"/>
                                  </a:lnTo>
                                  <a:lnTo>
                                    <a:pt x="1004" y="512"/>
                                  </a:lnTo>
                                  <a:lnTo>
                                    <a:pt x="999" y="528"/>
                                  </a:lnTo>
                                  <a:lnTo>
                                    <a:pt x="995" y="545"/>
                                  </a:lnTo>
                                  <a:lnTo>
                                    <a:pt x="989" y="563"/>
                                  </a:lnTo>
                                  <a:lnTo>
                                    <a:pt x="982" y="579"/>
                                  </a:lnTo>
                                  <a:lnTo>
                                    <a:pt x="822" y="511"/>
                                  </a:lnTo>
                                  <a:lnTo>
                                    <a:pt x="829" y="487"/>
                                  </a:lnTo>
                                  <a:lnTo>
                                    <a:pt x="835" y="464"/>
                                  </a:lnTo>
                                  <a:lnTo>
                                    <a:pt x="839" y="441"/>
                                  </a:lnTo>
                                  <a:lnTo>
                                    <a:pt x="842" y="420"/>
                                  </a:lnTo>
                                  <a:lnTo>
                                    <a:pt x="842" y="399"/>
                                  </a:lnTo>
                                  <a:lnTo>
                                    <a:pt x="842" y="379"/>
                                  </a:lnTo>
                                  <a:lnTo>
                                    <a:pt x="839" y="359"/>
                                  </a:lnTo>
                                  <a:lnTo>
                                    <a:pt x="835" y="341"/>
                                  </a:lnTo>
                                  <a:lnTo>
                                    <a:pt x="829" y="322"/>
                                  </a:lnTo>
                                  <a:lnTo>
                                    <a:pt x="821" y="305"/>
                                  </a:lnTo>
                                  <a:lnTo>
                                    <a:pt x="811" y="289"/>
                                  </a:lnTo>
                                  <a:lnTo>
                                    <a:pt x="800" y="273"/>
                                  </a:lnTo>
                                  <a:lnTo>
                                    <a:pt x="787" y="258"/>
                                  </a:lnTo>
                                  <a:lnTo>
                                    <a:pt x="773" y="243"/>
                                  </a:lnTo>
                                  <a:lnTo>
                                    <a:pt x="756" y="230"/>
                                  </a:lnTo>
                                  <a:lnTo>
                                    <a:pt x="738" y="217"/>
                                  </a:lnTo>
                                  <a:lnTo>
                                    <a:pt x="725" y="210"/>
                                  </a:lnTo>
                                  <a:lnTo>
                                    <a:pt x="713" y="203"/>
                                  </a:lnTo>
                                  <a:lnTo>
                                    <a:pt x="700" y="197"/>
                                  </a:lnTo>
                                  <a:lnTo>
                                    <a:pt x="688" y="192"/>
                                  </a:lnTo>
                                  <a:lnTo>
                                    <a:pt x="675" y="187"/>
                                  </a:lnTo>
                                  <a:lnTo>
                                    <a:pt x="662" y="184"/>
                                  </a:lnTo>
                                  <a:lnTo>
                                    <a:pt x="649" y="181"/>
                                  </a:lnTo>
                                  <a:lnTo>
                                    <a:pt x="636" y="180"/>
                                  </a:lnTo>
                                  <a:lnTo>
                                    <a:pt x="622" y="179"/>
                                  </a:lnTo>
                                  <a:lnTo>
                                    <a:pt x="609" y="178"/>
                                  </a:lnTo>
                                  <a:lnTo>
                                    <a:pt x="595" y="179"/>
                                  </a:lnTo>
                                  <a:lnTo>
                                    <a:pt x="582" y="180"/>
                                  </a:lnTo>
                                  <a:lnTo>
                                    <a:pt x="568" y="182"/>
                                  </a:lnTo>
                                  <a:lnTo>
                                    <a:pt x="555" y="185"/>
                                  </a:lnTo>
                                  <a:lnTo>
                                    <a:pt x="540" y="188"/>
                                  </a:lnTo>
                                  <a:lnTo>
                                    <a:pt x="527" y="193"/>
                                  </a:lnTo>
                                  <a:lnTo>
                                    <a:pt x="512" y="198"/>
                                  </a:lnTo>
                                  <a:lnTo>
                                    <a:pt x="498" y="205"/>
                                  </a:lnTo>
                                  <a:lnTo>
                                    <a:pt x="484" y="212"/>
                                  </a:lnTo>
                                  <a:lnTo>
                                    <a:pt x="470" y="220"/>
                                  </a:lnTo>
                                  <a:lnTo>
                                    <a:pt x="456" y="230"/>
                                  </a:lnTo>
                                  <a:lnTo>
                                    <a:pt x="442" y="240"/>
                                  </a:lnTo>
                                  <a:lnTo>
                                    <a:pt x="428" y="251"/>
                                  </a:lnTo>
                                  <a:lnTo>
                                    <a:pt x="415" y="264"/>
                                  </a:lnTo>
                                  <a:lnTo>
                                    <a:pt x="401" y="277"/>
                                  </a:lnTo>
                                  <a:lnTo>
                                    <a:pt x="387" y="292"/>
                                  </a:lnTo>
                                  <a:lnTo>
                                    <a:pt x="373" y="307"/>
                                  </a:lnTo>
                                  <a:lnTo>
                                    <a:pt x="360" y="323"/>
                                  </a:lnTo>
                                  <a:lnTo>
                                    <a:pt x="346" y="341"/>
                                  </a:lnTo>
                                  <a:lnTo>
                                    <a:pt x="333" y="358"/>
                                  </a:lnTo>
                                  <a:lnTo>
                                    <a:pt x="319" y="378"/>
                                  </a:lnTo>
                                  <a:lnTo>
                                    <a:pt x="306" y="398"/>
                                  </a:lnTo>
                                  <a:lnTo>
                                    <a:pt x="292" y="420"/>
                                  </a:lnTo>
                                  <a:lnTo>
                                    <a:pt x="280" y="440"/>
                                  </a:lnTo>
                                  <a:lnTo>
                                    <a:pt x="267" y="461"/>
                                  </a:lnTo>
                                  <a:lnTo>
                                    <a:pt x="256" y="482"/>
                                  </a:lnTo>
                                  <a:lnTo>
                                    <a:pt x="246" y="502"/>
                                  </a:lnTo>
                                  <a:lnTo>
                                    <a:pt x="236" y="521"/>
                                  </a:lnTo>
                                  <a:lnTo>
                                    <a:pt x="228" y="540"/>
                                  </a:lnTo>
                                  <a:lnTo>
                                    <a:pt x="221" y="559"/>
                                  </a:lnTo>
                                  <a:lnTo>
                                    <a:pt x="213" y="577"/>
                                  </a:lnTo>
                                  <a:lnTo>
                                    <a:pt x="208" y="595"/>
                                  </a:lnTo>
                                  <a:lnTo>
                                    <a:pt x="203" y="613"/>
                                  </a:lnTo>
                                  <a:lnTo>
                                    <a:pt x="199" y="630"/>
                                  </a:lnTo>
                                  <a:lnTo>
                                    <a:pt x="196" y="647"/>
                                  </a:lnTo>
                                  <a:lnTo>
                                    <a:pt x="193" y="663"/>
                                  </a:lnTo>
                                  <a:lnTo>
                                    <a:pt x="192" y="679"/>
                                  </a:lnTo>
                                  <a:lnTo>
                                    <a:pt x="191" y="695"/>
                                  </a:lnTo>
                                  <a:lnTo>
                                    <a:pt x="191" y="710"/>
                                  </a:lnTo>
                                  <a:lnTo>
                                    <a:pt x="192" y="725"/>
                                  </a:lnTo>
                                  <a:lnTo>
                                    <a:pt x="194" y="739"/>
                                  </a:lnTo>
                                  <a:lnTo>
                                    <a:pt x="197" y="753"/>
                                  </a:lnTo>
                                  <a:lnTo>
                                    <a:pt x="200" y="766"/>
                                  </a:lnTo>
                                  <a:lnTo>
                                    <a:pt x="205" y="780"/>
                                  </a:lnTo>
                                  <a:lnTo>
                                    <a:pt x="210" y="792"/>
                                  </a:lnTo>
                                  <a:lnTo>
                                    <a:pt x="217" y="805"/>
                                  </a:lnTo>
                                  <a:lnTo>
                                    <a:pt x="224" y="816"/>
                                  </a:lnTo>
                                  <a:lnTo>
                                    <a:pt x="232" y="827"/>
                                  </a:lnTo>
                                  <a:lnTo>
                                    <a:pt x="240" y="839"/>
                                  </a:lnTo>
                                  <a:lnTo>
                                    <a:pt x="251" y="849"/>
                                  </a:lnTo>
                                  <a:lnTo>
                                    <a:pt x="261" y="860"/>
                                  </a:lnTo>
                                  <a:lnTo>
                                    <a:pt x="273" y="870"/>
                                  </a:lnTo>
                                  <a:lnTo>
                                    <a:pt x="285" y="879"/>
                                  </a:lnTo>
                                  <a:lnTo>
                                    <a:pt x="298" y="888"/>
                                  </a:lnTo>
                                  <a:lnTo>
                                    <a:pt x="309" y="895"/>
                                  </a:lnTo>
                                  <a:lnTo>
                                    <a:pt x="319" y="901"/>
                                  </a:lnTo>
                                  <a:lnTo>
                                    <a:pt x="330" y="906"/>
                                  </a:lnTo>
                                  <a:lnTo>
                                    <a:pt x="341" y="910"/>
                                  </a:lnTo>
                                  <a:lnTo>
                                    <a:pt x="352" y="915"/>
                                  </a:lnTo>
                                  <a:lnTo>
                                    <a:pt x="363" y="919"/>
                                  </a:lnTo>
                                  <a:lnTo>
                                    <a:pt x="374" y="922"/>
                                  </a:lnTo>
                                  <a:lnTo>
                                    <a:pt x="386" y="924"/>
                                  </a:lnTo>
                                  <a:lnTo>
                                    <a:pt x="396" y="926"/>
                                  </a:lnTo>
                                  <a:lnTo>
                                    <a:pt x="408" y="927"/>
                                  </a:lnTo>
                                  <a:lnTo>
                                    <a:pt x="419" y="927"/>
                                  </a:lnTo>
                                  <a:lnTo>
                                    <a:pt x="430" y="927"/>
                                  </a:lnTo>
                                  <a:lnTo>
                                    <a:pt x="442" y="926"/>
                                  </a:lnTo>
                                  <a:lnTo>
                                    <a:pt x="453" y="925"/>
                                  </a:lnTo>
                                  <a:lnTo>
                                    <a:pt x="465" y="923"/>
                                  </a:lnTo>
                                  <a:lnTo>
                                    <a:pt x="477" y="921"/>
                                  </a:lnTo>
                                  <a:lnTo>
                                    <a:pt x="488" y="918"/>
                                  </a:lnTo>
                                  <a:lnTo>
                                    <a:pt x="500" y="914"/>
                                  </a:lnTo>
                                  <a:lnTo>
                                    <a:pt x="510" y="909"/>
                                  </a:lnTo>
                                  <a:lnTo>
                                    <a:pt x="522" y="904"/>
                                  </a:lnTo>
                                  <a:lnTo>
                                    <a:pt x="532" y="899"/>
                                  </a:lnTo>
                                  <a:lnTo>
                                    <a:pt x="542" y="894"/>
                                  </a:lnTo>
                                  <a:lnTo>
                                    <a:pt x="553" y="887"/>
                                  </a:lnTo>
                                  <a:lnTo>
                                    <a:pt x="562" y="879"/>
                                  </a:lnTo>
                                  <a:lnTo>
                                    <a:pt x="573" y="872"/>
                                  </a:lnTo>
                                  <a:lnTo>
                                    <a:pt x="582" y="864"/>
                                  </a:lnTo>
                                  <a:lnTo>
                                    <a:pt x="591" y="854"/>
                                  </a:lnTo>
                                  <a:lnTo>
                                    <a:pt x="600" y="845"/>
                                  </a:lnTo>
                                  <a:lnTo>
                                    <a:pt x="609" y="836"/>
                                  </a:lnTo>
                                  <a:lnTo>
                                    <a:pt x="617" y="824"/>
                                  </a:lnTo>
                                  <a:lnTo>
                                    <a:pt x="625" y="813"/>
                                  </a:lnTo>
                                  <a:lnTo>
                                    <a:pt x="633" y="801"/>
                                  </a:lnTo>
                                  <a:lnTo>
                                    <a:pt x="443" y="678"/>
                                  </a:lnTo>
                                  <a:lnTo>
                                    <a:pt x="530" y="544"/>
                                  </a:lnTo>
                                  <a:lnTo>
                                    <a:pt x="876" y="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14"/>
                          <wps:cNvSpPr>
                            <a:spLocks noChangeAspect="1"/>
                          </wps:cNvSpPr>
                          <wps:spPr bwMode="auto">
                            <a:xfrm>
                              <a:off x="1745" y="1056"/>
                              <a:ext cx="73" cy="86"/>
                            </a:xfrm>
                            <a:custGeom>
                              <a:avLst/>
                              <a:gdLst>
                                <a:gd name="T0" fmla="*/ 652 w 1091"/>
                                <a:gd name="T1" fmla="*/ 1292 h 1292"/>
                                <a:gd name="T2" fmla="*/ 0 w 1091"/>
                                <a:gd name="T3" fmla="*/ 1002 h 1292"/>
                                <a:gd name="T4" fmla="*/ 446 w 1091"/>
                                <a:gd name="T5" fmla="*/ 0 h 1292"/>
                                <a:gd name="T6" fmla="*/ 1091 w 1091"/>
                                <a:gd name="T7" fmla="*/ 286 h 1292"/>
                                <a:gd name="T8" fmla="*/ 1024 w 1091"/>
                                <a:gd name="T9" fmla="*/ 436 h 1292"/>
                                <a:gd name="T10" fmla="*/ 560 w 1091"/>
                                <a:gd name="T11" fmla="*/ 229 h 1292"/>
                                <a:gd name="T12" fmla="*/ 440 w 1091"/>
                                <a:gd name="T13" fmla="*/ 501 h 1292"/>
                                <a:gd name="T14" fmla="*/ 812 w 1091"/>
                                <a:gd name="T15" fmla="*/ 666 h 1292"/>
                                <a:gd name="T16" fmla="*/ 748 w 1091"/>
                                <a:gd name="T17" fmla="*/ 813 h 1292"/>
                                <a:gd name="T18" fmla="*/ 375 w 1091"/>
                                <a:gd name="T19" fmla="*/ 647 h 1292"/>
                                <a:gd name="T20" fmla="*/ 250 w 1091"/>
                                <a:gd name="T21" fmla="*/ 927 h 1292"/>
                                <a:gd name="T22" fmla="*/ 720 w 1091"/>
                                <a:gd name="T23" fmla="*/ 1136 h 1292"/>
                                <a:gd name="T24" fmla="*/ 652 w 1091"/>
                                <a:gd name="T25" fmla="*/ 1292 h 1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91" h="1292">
                                  <a:moveTo>
                                    <a:pt x="652" y="1292"/>
                                  </a:moveTo>
                                  <a:lnTo>
                                    <a:pt x="0" y="1002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1091" y="286"/>
                                  </a:lnTo>
                                  <a:lnTo>
                                    <a:pt x="1024" y="436"/>
                                  </a:lnTo>
                                  <a:lnTo>
                                    <a:pt x="560" y="229"/>
                                  </a:lnTo>
                                  <a:lnTo>
                                    <a:pt x="440" y="501"/>
                                  </a:lnTo>
                                  <a:lnTo>
                                    <a:pt x="812" y="666"/>
                                  </a:lnTo>
                                  <a:lnTo>
                                    <a:pt x="748" y="813"/>
                                  </a:lnTo>
                                  <a:lnTo>
                                    <a:pt x="375" y="647"/>
                                  </a:lnTo>
                                  <a:lnTo>
                                    <a:pt x="250" y="927"/>
                                  </a:lnTo>
                                  <a:lnTo>
                                    <a:pt x="720" y="1136"/>
                                  </a:lnTo>
                                  <a:lnTo>
                                    <a:pt x="652" y="1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15"/>
                          <wps:cNvSpPr>
                            <a:spLocks noChangeAspect="1"/>
                          </wps:cNvSpPr>
                          <wps:spPr bwMode="auto">
                            <a:xfrm>
                              <a:off x="1819" y="1082"/>
                              <a:ext cx="88" cy="89"/>
                            </a:xfrm>
                            <a:custGeom>
                              <a:avLst/>
                              <a:gdLst>
                                <a:gd name="T0" fmla="*/ 1044 w 1310"/>
                                <a:gd name="T1" fmla="*/ 1326 h 1326"/>
                                <a:gd name="T2" fmla="*/ 849 w 1310"/>
                                <a:gd name="T3" fmla="*/ 1277 h 1326"/>
                                <a:gd name="T4" fmla="*/ 1082 w 1310"/>
                                <a:gd name="T5" fmla="*/ 345 h 1326"/>
                                <a:gd name="T6" fmla="*/ 554 w 1310"/>
                                <a:gd name="T7" fmla="*/ 1203 h 1326"/>
                                <a:gd name="T8" fmla="*/ 454 w 1310"/>
                                <a:gd name="T9" fmla="*/ 1178 h 1326"/>
                                <a:gd name="T10" fmla="*/ 389 w 1310"/>
                                <a:gd name="T11" fmla="*/ 171 h 1326"/>
                                <a:gd name="T12" fmla="*/ 157 w 1310"/>
                                <a:gd name="T13" fmla="*/ 1103 h 1326"/>
                                <a:gd name="T14" fmla="*/ 0 w 1310"/>
                                <a:gd name="T15" fmla="*/ 1065 h 1326"/>
                                <a:gd name="T16" fmla="*/ 266 w 1310"/>
                                <a:gd name="T17" fmla="*/ 0 h 1326"/>
                                <a:gd name="T18" fmla="*/ 566 w 1310"/>
                                <a:gd name="T19" fmla="*/ 75 h 1326"/>
                                <a:gd name="T20" fmla="*/ 619 w 1310"/>
                                <a:gd name="T21" fmla="*/ 816 h 1326"/>
                                <a:gd name="T22" fmla="*/ 1008 w 1310"/>
                                <a:gd name="T23" fmla="*/ 185 h 1326"/>
                                <a:gd name="T24" fmla="*/ 1310 w 1310"/>
                                <a:gd name="T25" fmla="*/ 261 h 1326"/>
                                <a:gd name="T26" fmla="*/ 1044 w 1310"/>
                                <a:gd name="T27" fmla="*/ 1326 h 1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10" h="1326">
                                  <a:moveTo>
                                    <a:pt x="1044" y="1326"/>
                                  </a:moveTo>
                                  <a:lnTo>
                                    <a:pt x="849" y="1277"/>
                                  </a:lnTo>
                                  <a:lnTo>
                                    <a:pt x="1082" y="345"/>
                                  </a:lnTo>
                                  <a:lnTo>
                                    <a:pt x="554" y="1203"/>
                                  </a:lnTo>
                                  <a:lnTo>
                                    <a:pt x="454" y="1178"/>
                                  </a:lnTo>
                                  <a:lnTo>
                                    <a:pt x="389" y="171"/>
                                  </a:lnTo>
                                  <a:lnTo>
                                    <a:pt x="157" y="1103"/>
                                  </a:lnTo>
                                  <a:lnTo>
                                    <a:pt x="0" y="1065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566" y="75"/>
                                  </a:lnTo>
                                  <a:lnTo>
                                    <a:pt x="619" y="816"/>
                                  </a:lnTo>
                                  <a:lnTo>
                                    <a:pt x="1008" y="185"/>
                                  </a:lnTo>
                                  <a:lnTo>
                                    <a:pt x="1310" y="261"/>
                                  </a:lnTo>
                                  <a:lnTo>
                                    <a:pt x="1044" y="1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16"/>
                          <wps:cNvSpPr>
                            <a:spLocks noChangeAspect="1"/>
                          </wps:cNvSpPr>
                          <wps:spPr bwMode="auto">
                            <a:xfrm>
                              <a:off x="1929" y="1101"/>
                              <a:ext cx="50" cy="75"/>
                            </a:xfrm>
                            <a:custGeom>
                              <a:avLst/>
                              <a:gdLst>
                                <a:gd name="T0" fmla="*/ 713 w 744"/>
                                <a:gd name="T1" fmla="*/ 1121 h 1121"/>
                                <a:gd name="T2" fmla="*/ 0 w 744"/>
                                <a:gd name="T3" fmla="*/ 1096 h 1121"/>
                                <a:gd name="T4" fmla="*/ 39 w 744"/>
                                <a:gd name="T5" fmla="*/ 0 h 1121"/>
                                <a:gd name="T6" fmla="*/ 744 w 744"/>
                                <a:gd name="T7" fmla="*/ 24 h 1121"/>
                                <a:gd name="T8" fmla="*/ 738 w 744"/>
                                <a:gd name="T9" fmla="*/ 187 h 1121"/>
                                <a:gd name="T10" fmla="*/ 231 w 744"/>
                                <a:gd name="T11" fmla="*/ 170 h 1121"/>
                                <a:gd name="T12" fmla="*/ 220 w 744"/>
                                <a:gd name="T13" fmla="*/ 467 h 1121"/>
                                <a:gd name="T14" fmla="*/ 628 w 744"/>
                                <a:gd name="T15" fmla="*/ 481 h 1121"/>
                                <a:gd name="T16" fmla="*/ 623 w 744"/>
                                <a:gd name="T17" fmla="*/ 641 h 1121"/>
                                <a:gd name="T18" fmla="*/ 215 w 744"/>
                                <a:gd name="T19" fmla="*/ 626 h 1121"/>
                                <a:gd name="T20" fmla="*/ 204 w 744"/>
                                <a:gd name="T21" fmla="*/ 932 h 1121"/>
                                <a:gd name="T22" fmla="*/ 718 w 744"/>
                                <a:gd name="T23" fmla="*/ 951 h 1121"/>
                                <a:gd name="T24" fmla="*/ 713 w 744"/>
                                <a:gd name="T25" fmla="*/ 1121 h 1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4" h="1121">
                                  <a:moveTo>
                                    <a:pt x="713" y="1121"/>
                                  </a:moveTo>
                                  <a:lnTo>
                                    <a:pt x="0" y="109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744" y="24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231" y="170"/>
                                  </a:lnTo>
                                  <a:lnTo>
                                    <a:pt x="220" y="467"/>
                                  </a:lnTo>
                                  <a:lnTo>
                                    <a:pt x="628" y="481"/>
                                  </a:lnTo>
                                  <a:lnTo>
                                    <a:pt x="623" y="641"/>
                                  </a:lnTo>
                                  <a:lnTo>
                                    <a:pt x="215" y="626"/>
                                  </a:lnTo>
                                  <a:lnTo>
                                    <a:pt x="204" y="932"/>
                                  </a:lnTo>
                                  <a:lnTo>
                                    <a:pt x="718" y="951"/>
                                  </a:lnTo>
                                  <a:lnTo>
                                    <a:pt x="713" y="1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17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95"/>
                              <a:ext cx="64" cy="79"/>
                            </a:xfrm>
                            <a:custGeom>
                              <a:avLst/>
                              <a:gdLst>
                                <a:gd name="T0" fmla="*/ 957 w 957"/>
                                <a:gd name="T1" fmla="*/ 1089 h 1190"/>
                                <a:gd name="T2" fmla="*/ 766 w 957"/>
                                <a:gd name="T3" fmla="*/ 1112 h 1190"/>
                                <a:gd name="T4" fmla="*/ 268 w 957"/>
                                <a:gd name="T5" fmla="*/ 467 h 1190"/>
                                <a:gd name="T6" fmla="*/ 261 w 957"/>
                                <a:gd name="T7" fmla="*/ 459 h 1190"/>
                                <a:gd name="T8" fmla="*/ 252 w 957"/>
                                <a:gd name="T9" fmla="*/ 449 h 1190"/>
                                <a:gd name="T10" fmla="*/ 242 w 957"/>
                                <a:gd name="T11" fmla="*/ 435 h 1190"/>
                                <a:gd name="T12" fmla="*/ 229 w 957"/>
                                <a:gd name="T13" fmla="*/ 420 h 1190"/>
                                <a:gd name="T14" fmla="*/ 223 w 957"/>
                                <a:gd name="T15" fmla="*/ 411 h 1190"/>
                                <a:gd name="T16" fmla="*/ 215 w 957"/>
                                <a:gd name="T17" fmla="*/ 401 h 1190"/>
                                <a:gd name="T18" fmla="*/ 206 w 957"/>
                                <a:gd name="T19" fmla="*/ 387 h 1190"/>
                                <a:gd name="T20" fmla="*/ 194 w 957"/>
                                <a:gd name="T21" fmla="*/ 373 h 1190"/>
                                <a:gd name="T22" fmla="*/ 292 w 957"/>
                                <a:gd name="T23" fmla="*/ 1171 h 1190"/>
                                <a:gd name="T24" fmla="*/ 134 w 957"/>
                                <a:gd name="T25" fmla="*/ 1190 h 1190"/>
                                <a:gd name="T26" fmla="*/ 0 w 957"/>
                                <a:gd name="T27" fmla="*/ 101 h 1190"/>
                                <a:gd name="T28" fmla="*/ 217 w 957"/>
                                <a:gd name="T29" fmla="*/ 74 h 1190"/>
                                <a:gd name="T30" fmla="*/ 678 w 957"/>
                                <a:gd name="T31" fmla="*/ 669 h 1190"/>
                                <a:gd name="T32" fmla="*/ 685 w 957"/>
                                <a:gd name="T33" fmla="*/ 679 h 1190"/>
                                <a:gd name="T34" fmla="*/ 701 w 957"/>
                                <a:gd name="T35" fmla="*/ 700 h 1190"/>
                                <a:gd name="T36" fmla="*/ 727 w 957"/>
                                <a:gd name="T37" fmla="*/ 733 h 1190"/>
                                <a:gd name="T38" fmla="*/ 761 w 957"/>
                                <a:gd name="T39" fmla="*/ 778 h 1190"/>
                                <a:gd name="T40" fmla="*/ 668 w 957"/>
                                <a:gd name="T41" fmla="*/ 19 h 1190"/>
                                <a:gd name="T42" fmla="*/ 823 w 957"/>
                                <a:gd name="T43" fmla="*/ 0 h 1190"/>
                                <a:gd name="T44" fmla="*/ 957 w 957"/>
                                <a:gd name="T45" fmla="*/ 1089 h 1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57" h="1190">
                                  <a:moveTo>
                                    <a:pt x="957" y="1089"/>
                                  </a:moveTo>
                                  <a:lnTo>
                                    <a:pt x="766" y="1112"/>
                                  </a:lnTo>
                                  <a:lnTo>
                                    <a:pt x="268" y="467"/>
                                  </a:lnTo>
                                  <a:lnTo>
                                    <a:pt x="261" y="459"/>
                                  </a:lnTo>
                                  <a:lnTo>
                                    <a:pt x="252" y="449"/>
                                  </a:lnTo>
                                  <a:lnTo>
                                    <a:pt x="242" y="435"/>
                                  </a:lnTo>
                                  <a:lnTo>
                                    <a:pt x="229" y="420"/>
                                  </a:lnTo>
                                  <a:lnTo>
                                    <a:pt x="223" y="411"/>
                                  </a:lnTo>
                                  <a:lnTo>
                                    <a:pt x="215" y="401"/>
                                  </a:lnTo>
                                  <a:lnTo>
                                    <a:pt x="206" y="387"/>
                                  </a:lnTo>
                                  <a:lnTo>
                                    <a:pt x="194" y="373"/>
                                  </a:lnTo>
                                  <a:lnTo>
                                    <a:pt x="292" y="1171"/>
                                  </a:lnTo>
                                  <a:lnTo>
                                    <a:pt x="134" y="119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217" y="74"/>
                                  </a:lnTo>
                                  <a:lnTo>
                                    <a:pt x="678" y="669"/>
                                  </a:lnTo>
                                  <a:lnTo>
                                    <a:pt x="685" y="679"/>
                                  </a:lnTo>
                                  <a:lnTo>
                                    <a:pt x="701" y="700"/>
                                  </a:lnTo>
                                  <a:lnTo>
                                    <a:pt x="727" y="733"/>
                                  </a:lnTo>
                                  <a:lnTo>
                                    <a:pt x="761" y="778"/>
                                  </a:lnTo>
                                  <a:lnTo>
                                    <a:pt x="668" y="19"/>
                                  </a:lnTo>
                                  <a:lnTo>
                                    <a:pt x="823" y="0"/>
                                  </a:lnTo>
                                  <a:lnTo>
                                    <a:pt x="957" y="10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18"/>
                          <wps:cNvSpPr>
                            <a:spLocks noChangeAspect="1"/>
                          </wps:cNvSpPr>
                          <wps:spPr bwMode="auto">
                            <a:xfrm>
                              <a:off x="2069" y="1077"/>
                              <a:ext cx="54" cy="79"/>
                            </a:xfrm>
                            <a:custGeom>
                              <a:avLst/>
                              <a:gdLst>
                                <a:gd name="T0" fmla="*/ 802 w 810"/>
                                <a:gd name="T1" fmla="*/ 1134 h 1197"/>
                                <a:gd name="T2" fmla="*/ 600 w 810"/>
                                <a:gd name="T3" fmla="*/ 1197 h 1197"/>
                                <a:gd name="T4" fmla="*/ 329 w 810"/>
                                <a:gd name="T5" fmla="*/ 309 h 1197"/>
                                <a:gd name="T6" fmla="*/ 50 w 810"/>
                                <a:gd name="T7" fmla="*/ 394 h 1197"/>
                                <a:gd name="T8" fmla="*/ 0 w 810"/>
                                <a:gd name="T9" fmla="*/ 232 h 1197"/>
                                <a:gd name="T10" fmla="*/ 761 w 810"/>
                                <a:gd name="T11" fmla="*/ 0 h 1197"/>
                                <a:gd name="T12" fmla="*/ 810 w 810"/>
                                <a:gd name="T13" fmla="*/ 162 h 1197"/>
                                <a:gd name="T14" fmla="*/ 531 w 810"/>
                                <a:gd name="T15" fmla="*/ 247 h 1197"/>
                                <a:gd name="T16" fmla="*/ 802 w 810"/>
                                <a:gd name="T17" fmla="*/ 1134 h 1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10" h="1197">
                                  <a:moveTo>
                                    <a:pt x="802" y="1134"/>
                                  </a:moveTo>
                                  <a:lnTo>
                                    <a:pt x="600" y="1197"/>
                                  </a:lnTo>
                                  <a:lnTo>
                                    <a:pt x="329" y="309"/>
                                  </a:lnTo>
                                  <a:lnTo>
                                    <a:pt x="50" y="394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761" y="0"/>
                                  </a:lnTo>
                                  <a:lnTo>
                                    <a:pt x="810" y="162"/>
                                  </a:lnTo>
                                  <a:lnTo>
                                    <a:pt x="531" y="247"/>
                                  </a:lnTo>
                                  <a:lnTo>
                                    <a:pt x="802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19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041"/>
                              <a:ext cx="69" cy="76"/>
                            </a:xfrm>
                            <a:custGeom>
                              <a:avLst/>
                              <a:gdLst>
                                <a:gd name="T0" fmla="*/ 429 w 1031"/>
                                <a:gd name="T1" fmla="*/ 934 h 1136"/>
                                <a:gd name="T2" fmla="*/ 470 w 1031"/>
                                <a:gd name="T3" fmla="*/ 955 h 1136"/>
                                <a:gd name="T4" fmla="*/ 515 w 1031"/>
                                <a:gd name="T5" fmla="*/ 966 h 1136"/>
                                <a:gd name="T6" fmla="*/ 609 w 1031"/>
                                <a:gd name="T7" fmla="*/ 955 h 1136"/>
                                <a:gd name="T8" fmla="*/ 726 w 1031"/>
                                <a:gd name="T9" fmla="*/ 901 h 1136"/>
                                <a:gd name="T10" fmla="*/ 807 w 1031"/>
                                <a:gd name="T11" fmla="*/ 830 h 1136"/>
                                <a:gd name="T12" fmla="*/ 839 w 1031"/>
                                <a:gd name="T13" fmla="*/ 752 h 1136"/>
                                <a:gd name="T14" fmla="*/ 825 w 1031"/>
                                <a:gd name="T15" fmla="*/ 680 h 1136"/>
                                <a:gd name="T16" fmla="*/ 789 w 1031"/>
                                <a:gd name="T17" fmla="*/ 639 h 1136"/>
                                <a:gd name="T18" fmla="*/ 738 w 1031"/>
                                <a:gd name="T19" fmla="*/ 613 h 1136"/>
                                <a:gd name="T20" fmla="*/ 656 w 1031"/>
                                <a:gd name="T21" fmla="*/ 617 h 1136"/>
                                <a:gd name="T22" fmla="*/ 351 w 1031"/>
                                <a:gd name="T23" fmla="*/ 692 h 1136"/>
                                <a:gd name="T24" fmla="*/ 256 w 1031"/>
                                <a:gd name="T25" fmla="*/ 697 h 1136"/>
                                <a:gd name="T26" fmla="*/ 180 w 1031"/>
                                <a:gd name="T27" fmla="*/ 675 h 1136"/>
                                <a:gd name="T28" fmla="*/ 107 w 1031"/>
                                <a:gd name="T29" fmla="*/ 626 h 1136"/>
                                <a:gd name="T30" fmla="*/ 50 w 1031"/>
                                <a:gd name="T31" fmla="*/ 558 h 1136"/>
                                <a:gd name="T32" fmla="*/ 13 w 1031"/>
                                <a:gd name="T33" fmla="*/ 478 h 1136"/>
                                <a:gd name="T34" fmla="*/ 0 w 1031"/>
                                <a:gd name="T35" fmla="*/ 397 h 1136"/>
                                <a:gd name="T36" fmla="*/ 11 w 1031"/>
                                <a:gd name="T37" fmla="*/ 315 h 1136"/>
                                <a:gd name="T38" fmla="*/ 45 w 1031"/>
                                <a:gd name="T39" fmla="*/ 235 h 1136"/>
                                <a:gd name="T40" fmla="*/ 99 w 1031"/>
                                <a:gd name="T41" fmla="*/ 163 h 1136"/>
                                <a:gd name="T42" fmla="*/ 171 w 1031"/>
                                <a:gd name="T43" fmla="*/ 102 h 1136"/>
                                <a:gd name="T44" fmla="*/ 286 w 1031"/>
                                <a:gd name="T45" fmla="*/ 39 h 1136"/>
                                <a:gd name="T46" fmla="*/ 443 w 1031"/>
                                <a:gd name="T47" fmla="*/ 2 h 1136"/>
                                <a:gd name="T48" fmla="*/ 535 w 1031"/>
                                <a:gd name="T49" fmla="*/ 6 h 1136"/>
                                <a:gd name="T50" fmla="*/ 604 w 1031"/>
                                <a:gd name="T51" fmla="*/ 27 h 1136"/>
                                <a:gd name="T52" fmla="*/ 663 w 1031"/>
                                <a:gd name="T53" fmla="*/ 66 h 1136"/>
                                <a:gd name="T54" fmla="*/ 516 w 1031"/>
                                <a:gd name="T55" fmla="*/ 198 h 1136"/>
                                <a:gd name="T56" fmla="*/ 448 w 1031"/>
                                <a:gd name="T57" fmla="*/ 172 h 1136"/>
                                <a:gd name="T58" fmla="*/ 371 w 1031"/>
                                <a:gd name="T59" fmla="*/ 178 h 1136"/>
                                <a:gd name="T60" fmla="*/ 285 w 1031"/>
                                <a:gd name="T61" fmla="*/ 217 h 1136"/>
                                <a:gd name="T62" fmla="*/ 215 w 1031"/>
                                <a:gd name="T63" fmla="*/ 281 h 1136"/>
                                <a:gd name="T64" fmla="*/ 189 w 1031"/>
                                <a:gd name="T65" fmla="*/ 351 h 1136"/>
                                <a:gd name="T66" fmla="*/ 205 w 1031"/>
                                <a:gd name="T67" fmla="*/ 418 h 1136"/>
                                <a:gd name="T68" fmla="*/ 243 w 1031"/>
                                <a:gd name="T69" fmla="*/ 457 h 1136"/>
                                <a:gd name="T70" fmla="*/ 304 w 1031"/>
                                <a:gd name="T71" fmla="*/ 473 h 1136"/>
                                <a:gd name="T72" fmla="*/ 384 w 1031"/>
                                <a:gd name="T73" fmla="*/ 464 h 1136"/>
                                <a:gd name="T74" fmla="*/ 648 w 1031"/>
                                <a:gd name="T75" fmla="*/ 396 h 1136"/>
                                <a:gd name="T76" fmla="*/ 737 w 1031"/>
                                <a:gd name="T77" fmla="*/ 387 h 1136"/>
                                <a:gd name="T78" fmla="*/ 811 w 1031"/>
                                <a:gd name="T79" fmla="*/ 396 h 1136"/>
                                <a:gd name="T80" fmla="*/ 891 w 1031"/>
                                <a:gd name="T81" fmla="*/ 434 h 1136"/>
                                <a:gd name="T82" fmla="*/ 975 w 1031"/>
                                <a:gd name="T83" fmla="*/ 520 h 1136"/>
                                <a:gd name="T84" fmla="*/ 1018 w 1031"/>
                                <a:gd name="T85" fmla="*/ 613 h 1136"/>
                                <a:gd name="T86" fmla="*/ 1031 w 1031"/>
                                <a:gd name="T87" fmla="*/ 700 h 1136"/>
                                <a:gd name="T88" fmla="*/ 1018 w 1031"/>
                                <a:gd name="T89" fmla="*/ 788 h 1136"/>
                                <a:gd name="T90" fmla="*/ 977 w 1031"/>
                                <a:gd name="T91" fmla="*/ 874 h 1136"/>
                                <a:gd name="T92" fmla="*/ 916 w 1031"/>
                                <a:gd name="T93" fmla="*/ 952 h 1136"/>
                                <a:gd name="T94" fmla="*/ 833 w 1031"/>
                                <a:gd name="T95" fmla="*/ 1021 h 1136"/>
                                <a:gd name="T96" fmla="*/ 737 w 1031"/>
                                <a:gd name="T97" fmla="*/ 1076 h 1136"/>
                                <a:gd name="T98" fmla="*/ 649 w 1031"/>
                                <a:gd name="T99" fmla="*/ 1112 h 1136"/>
                                <a:gd name="T100" fmla="*/ 561 w 1031"/>
                                <a:gd name="T101" fmla="*/ 1132 h 1136"/>
                                <a:gd name="T102" fmla="*/ 473 w 1031"/>
                                <a:gd name="T103" fmla="*/ 1136 h 1136"/>
                                <a:gd name="T104" fmla="*/ 390 w 1031"/>
                                <a:gd name="T105" fmla="*/ 1121 h 1136"/>
                                <a:gd name="T106" fmla="*/ 314 w 1031"/>
                                <a:gd name="T107" fmla="*/ 1085 h 1136"/>
                                <a:gd name="T108" fmla="*/ 244 w 1031"/>
                                <a:gd name="T109" fmla="*/ 1029 h 1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031" h="1136">
                                  <a:moveTo>
                                    <a:pt x="244" y="1029"/>
                                  </a:moveTo>
                                  <a:lnTo>
                                    <a:pt x="393" y="900"/>
                                  </a:lnTo>
                                  <a:lnTo>
                                    <a:pt x="406" y="915"/>
                                  </a:lnTo>
                                  <a:lnTo>
                                    <a:pt x="422" y="927"/>
                                  </a:lnTo>
                                  <a:lnTo>
                                    <a:pt x="429" y="934"/>
                                  </a:lnTo>
                                  <a:lnTo>
                                    <a:pt x="436" y="939"/>
                                  </a:lnTo>
                                  <a:lnTo>
                                    <a:pt x="445" y="944"/>
                                  </a:lnTo>
                                  <a:lnTo>
                                    <a:pt x="453" y="948"/>
                                  </a:lnTo>
                                  <a:lnTo>
                                    <a:pt x="461" y="952"/>
                                  </a:lnTo>
                                  <a:lnTo>
                                    <a:pt x="470" y="955"/>
                                  </a:lnTo>
                                  <a:lnTo>
                                    <a:pt x="479" y="958"/>
                                  </a:lnTo>
                                  <a:lnTo>
                                    <a:pt x="487" y="961"/>
                                  </a:lnTo>
                                  <a:lnTo>
                                    <a:pt x="497" y="964"/>
                                  </a:lnTo>
                                  <a:lnTo>
                                    <a:pt x="506" y="965"/>
                                  </a:lnTo>
                                  <a:lnTo>
                                    <a:pt x="515" y="966"/>
                                  </a:lnTo>
                                  <a:lnTo>
                                    <a:pt x="526" y="967"/>
                                  </a:lnTo>
                                  <a:lnTo>
                                    <a:pt x="544" y="967"/>
                                  </a:lnTo>
                                  <a:lnTo>
                                    <a:pt x="565" y="965"/>
                                  </a:lnTo>
                                  <a:lnTo>
                                    <a:pt x="587" y="961"/>
                                  </a:lnTo>
                                  <a:lnTo>
                                    <a:pt x="609" y="955"/>
                                  </a:lnTo>
                                  <a:lnTo>
                                    <a:pt x="632" y="948"/>
                                  </a:lnTo>
                                  <a:lnTo>
                                    <a:pt x="654" y="939"/>
                                  </a:lnTo>
                                  <a:lnTo>
                                    <a:pt x="679" y="927"/>
                                  </a:lnTo>
                                  <a:lnTo>
                                    <a:pt x="704" y="914"/>
                                  </a:lnTo>
                                  <a:lnTo>
                                    <a:pt x="726" y="901"/>
                                  </a:lnTo>
                                  <a:lnTo>
                                    <a:pt x="746" y="888"/>
                                  </a:lnTo>
                                  <a:lnTo>
                                    <a:pt x="764" y="874"/>
                                  </a:lnTo>
                                  <a:lnTo>
                                    <a:pt x="780" y="860"/>
                                  </a:lnTo>
                                  <a:lnTo>
                                    <a:pt x="794" y="845"/>
                                  </a:lnTo>
                                  <a:lnTo>
                                    <a:pt x="807" y="830"/>
                                  </a:lnTo>
                                  <a:lnTo>
                                    <a:pt x="817" y="815"/>
                                  </a:lnTo>
                                  <a:lnTo>
                                    <a:pt x="826" y="799"/>
                                  </a:lnTo>
                                  <a:lnTo>
                                    <a:pt x="832" y="783"/>
                                  </a:lnTo>
                                  <a:lnTo>
                                    <a:pt x="836" y="768"/>
                                  </a:lnTo>
                                  <a:lnTo>
                                    <a:pt x="839" y="752"/>
                                  </a:lnTo>
                                  <a:lnTo>
                                    <a:pt x="840" y="737"/>
                                  </a:lnTo>
                                  <a:lnTo>
                                    <a:pt x="838" y="723"/>
                                  </a:lnTo>
                                  <a:lnTo>
                                    <a:pt x="836" y="708"/>
                                  </a:lnTo>
                                  <a:lnTo>
                                    <a:pt x="831" y="695"/>
                                  </a:lnTo>
                                  <a:lnTo>
                                    <a:pt x="825" y="680"/>
                                  </a:lnTo>
                                  <a:lnTo>
                                    <a:pt x="818" y="671"/>
                                  </a:lnTo>
                                  <a:lnTo>
                                    <a:pt x="812" y="663"/>
                                  </a:lnTo>
                                  <a:lnTo>
                                    <a:pt x="806" y="654"/>
                                  </a:lnTo>
                                  <a:lnTo>
                                    <a:pt x="798" y="646"/>
                                  </a:lnTo>
                                  <a:lnTo>
                                    <a:pt x="789" y="639"/>
                                  </a:lnTo>
                                  <a:lnTo>
                                    <a:pt x="781" y="633"/>
                                  </a:lnTo>
                                  <a:lnTo>
                                    <a:pt x="772" y="626"/>
                                  </a:lnTo>
                                  <a:lnTo>
                                    <a:pt x="762" y="620"/>
                                  </a:lnTo>
                                  <a:lnTo>
                                    <a:pt x="751" y="616"/>
                                  </a:lnTo>
                                  <a:lnTo>
                                    <a:pt x="738" y="613"/>
                                  </a:lnTo>
                                  <a:lnTo>
                                    <a:pt x="725" y="611"/>
                                  </a:lnTo>
                                  <a:lnTo>
                                    <a:pt x="710" y="611"/>
                                  </a:lnTo>
                                  <a:lnTo>
                                    <a:pt x="694" y="611"/>
                                  </a:lnTo>
                                  <a:lnTo>
                                    <a:pt x="676" y="613"/>
                                  </a:lnTo>
                                  <a:lnTo>
                                    <a:pt x="656" y="617"/>
                                  </a:lnTo>
                                  <a:lnTo>
                                    <a:pt x="637" y="621"/>
                                  </a:lnTo>
                                  <a:lnTo>
                                    <a:pt x="426" y="675"/>
                                  </a:lnTo>
                                  <a:lnTo>
                                    <a:pt x="400" y="681"/>
                                  </a:lnTo>
                                  <a:lnTo>
                                    <a:pt x="375" y="688"/>
                                  </a:lnTo>
                                  <a:lnTo>
                                    <a:pt x="351" y="692"/>
                                  </a:lnTo>
                                  <a:lnTo>
                                    <a:pt x="330" y="695"/>
                                  </a:lnTo>
                                  <a:lnTo>
                                    <a:pt x="309" y="697"/>
                                  </a:lnTo>
                                  <a:lnTo>
                                    <a:pt x="290" y="698"/>
                                  </a:lnTo>
                                  <a:lnTo>
                                    <a:pt x="272" y="698"/>
                                  </a:lnTo>
                                  <a:lnTo>
                                    <a:pt x="256" y="697"/>
                                  </a:lnTo>
                                  <a:lnTo>
                                    <a:pt x="240" y="695"/>
                                  </a:lnTo>
                                  <a:lnTo>
                                    <a:pt x="226" y="692"/>
                                  </a:lnTo>
                                  <a:lnTo>
                                    <a:pt x="210" y="687"/>
                                  </a:lnTo>
                                  <a:lnTo>
                                    <a:pt x="195" y="681"/>
                                  </a:lnTo>
                                  <a:lnTo>
                                    <a:pt x="180" y="675"/>
                                  </a:lnTo>
                                  <a:lnTo>
                                    <a:pt x="165" y="667"/>
                                  </a:lnTo>
                                  <a:lnTo>
                                    <a:pt x="150" y="659"/>
                                  </a:lnTo>
                                  <a:lnTo>
                                    <a:pt x="135" y="648"/>
                                  </a:lnTo>
                                  <a:lnTo>
                                    <a:pt x="121" y="638"/>
                                  </a:lnTo>
                                  <a:lnTo>
                                    <a:pt x="107" y="626"/>
                                  </a:lnTo>
                                  <a:lnTo>
                                    <a:pt x="95" y="614"/>
                                  </a:lnTo>
                                  <a:lnTo>
                                    <a:pt x="83" y="600"/>
                                  </a:lnTo>
                                  <a:lnTo>
                                    <a:pt x="71" y="587"/>
                                  </a:lnTo>
                                  <a:lnTo>
                                    <a:pt x="60" y="572"/>
                                  </a:lnTo>
                                  <a:lnTo>
                                    <a:pt x="50" y="558"/>
                                  </a:lnTo>
                                  <a:lnTo>
                                    <a:pt x="41" y="542"/>
                                  </a:lnTo>
                                  <a:lnTo>
                                    <a:pt x="33" y="526"/>
                                  </a:lnTo>
                                  <a:lnTo>
                                    <a:pt x="24" y="510"/>
                                  </a:lnTo>
                                  <a:lnTo>
                                    <a:pt x="18" y="493"/>
                                  </a:lnTo>
                                  <a:lnTo>
                                    <a:pt x="13" y="478"/>
                                  </a:lnTo>
                                  <a:lnTo>
                                    <a:pt x="8" y="461"/>
                                  </a:lnTo>
                                  <a:lnTo>
                                    <a:pt x="5" y="445"/>
                                  </a:lnTo>
                                  <a:lnTo>
                                    <a:pt x="2" y="429"/>
                                  </a:lnTo>
                                  <a:lnTo>
                                    <a:pt x="1" y="413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2" y="364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7" y="332"/>
                                  </a:lnTo>
                                  <a:lnTo>
                                    <a:pt x="11" y="315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22" y="283"/>
                                  </a:lnTo>
                                  <a:lnTo>
                                    <a:pt x="29" y="266"/>
                                  </a:lnTo>
                                  <a:lnTo>
                                    <a:pt x="37" y="251"/>
                                  </a:lnTo>
                                  <a:lnTo>
                                    <a:pt x="45" y="235"/>
                                  </a:lnTo>
                                  <a:lnTo>
                                    <a:pt x="55" y="221"/>
                                  </a:lnTo>
                                  <a:lnTo>
                                    <a:pt x="64" y="206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87" y="178"/>
                                  </a:lnTo>
                                  <a:lnTo>
                                    <a:pt x="99" y="163"/>
                                  </a:lnTo>
                                  <a:lnTo>
                                    <a:pt x="112" y="151"/>
                                  </a:lnTo>
                                  <a:lnTo>
                                    <a:pt x="125" y="139"/>
                                  </a:lnTo>
                                  <a:lnTo>
                                    <a:pt x="140" y="126"/>
                                  </a:lnTo>
                                  <a:lnTo>
                                    <a:pt x="155" y="114"/>
                                  </a:lnTo>
                                  <a:lnTo>
                                    <a:pt x="171" y="102"/>
                                  </a:lnTo>
                                  <a:lnTo>
                                    <a:pt x="187" y="91"/>
                                  </a:lnTo>
                                  <a:lnTo>
                                    <a:pt x="205" y="79"/>
                                  </a:lnTo>
                                  <a:lnTo>
                                    <a:pt x="224" y="69"/>
                                  </a:lnTo>
                                  <a:lnTo>
                                    <a:pt x="255" y="53"/>
                                  </a:lnTo>
                                  <a:lnTo>
                                    <a:pt x="286" y="39"/>
                                  </a:lnTo>
                                  <a:lnTo>
                                    <a:pt x="317" y="27"/>
                                  </a:lnTo>
                                  <a:lnTo>
                                    <a:pt x="348" y="18"/>
                                  </a:lnTo>
                                  <a:lnTo>
                                    <a:pt x="379" y="10"/>
                                  </a:lnTo>
                                  <a:lnTo>
                                    <a:pt x="412" y="5"/>
                                  </a:lnTo>
                                  <a:lnTo>
                                    <a:pt x="443" y="2"/>
                                  </a:lnTo>
                                  <a:lnTo>
                                    <a:pt x="475" y="0"/>
                                  </a:lnTo>
                                  <a:lnTo>
                                    <a:pt x="490" y="2"/>
                                  </a:lnTo>
                                  <a:lnTo>
                                    <a:pt x="506" y="3"/>
                                  </a:lnTo>
                                  <a:lnTo>
                                    <a:pt x="521" y="4"/>
                                  </a:lnTo>
                                  <a:lnTo>
                                    <a:pt x="535" y="6"/>
                                  </a:lnTo>
                                  <a:lnTo>
                                    <a:pt x="550" y="9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578" y="17"/>
                                  </a:lnTo>
                                  <a:lnTo>
                                    <a:pt x="591" y="22"/>
                                  </a:lnTo>
                                  <a:lnTo>
                                    <a:pt x="604" y="27"/>
                                  </a:lnTo>
                                  <a:lnTo>
                                    <a:pt x="616" y="34"/>
                                  </a:lnTo>
                                  <a:lnTo>
                                    <a:pt x="628" y="41"/>
                                  </a:lnTo>
                                  <a:lnTo>
                                    <a:pt x="640" y="48"/>
                                  </a:lnTo>
                                  <a:lnTo>
                                    <a:pt x="651" y="57"/>
                                  </a:lnTo>
                                  <a:lnTo>
                                    <a:pt x="663" y="66"/>
                                  </a:lnTo>
                                  <a:lnTo>
                                    <a:pt x="673" y="75"/>
                                  </a:lnTo>
                                  <a:lnTo>
                                    <a:pt x="683" y="86"/>
                                  </a:lnTo>
                                  <a:lnTo>
                                    <a:pt x="542" y="217"/>
                                  </a:lnTo>
                                  <a:lnTo>
                                    <a:pt x="529" y="207"/>
                                  </a:lnTo>
                                  <a:lnTo>
                                    <a:pt x="516" y="198"/>
                                  </a:lnTo>
                                  <a:lnTo>
                                    <a:pt x="504" y="190"/>
                                  </a:lnTo>
                                  <a:lnTo>
                                    <a:pt x="490" y="183"/>
                                  </a:lnTo>
                                  <a:lnTo>
                                    <a:pt x="476" y="179"/>
                                  </a:lnTo>
                                  <a:lnTo>
                                    <a:pt x="462" y="175"/>
                                  </a:lnTo>
                                  <a:lnTo>
                                    <a:pt x="448" y="172"/>
                                  </a:lnTo>
                                  <a:lnTo>
                                    <a:pt x="433" y="171"/>
                                  </a:lnTo>
                                  <a:lnTo>
                                    <a:pt x="418" y="171"/>
                                  </a:lnTo>
                                  <a:lnTo>
                                    <a:pt x="403" y="172"/>
                                  </a:lnTo>
                                  <a:lnTo>
                                    <a:pt x="388" y="175"/>
                                  </a:lnTo>
                                  <a:lnTo>
                                    <a:pt x="371" y="178"/>
                                  </a:lnTo>
                                  <a:lnTo>
                                    <a:pt x="356" y="183"/>
                                  </a:lnTo>
                                  <a:lnTo>
                                    <a:pt x="339" y="189"/>
                                  </a:lnTo>
                                  <a:lnTo>
                                    <a:pt x="321" y="198"/>
                                  </a:lnTo>
                                  <a:lnTo>
                                    <a:pt x="305" y="206"/>
                                  </a:lnTo>
                                  <a:lnTo>
                                    <a:pt x="285" y="217"/>
                                  </a:lnTo>
                                  <a:lnTo>
                                    <a:pt x="267" y="230"/>
                                  </a:lnTo>
                                  <a:lnTo>
                                    <a:pt x="252" y="242"/>
                                  </a:lnTo>
                                  <a:lnTo>
                                    <a:pt x="238" y="255"/>
                                  </a:lnTo>
                                  <a:lnTo>
                                    <a:pt x="226" y="267"/>
                                  </a:lnTo>
                                  <a:lnTo>
                                    <a:pt x="215" y="281"/>
                                  </a:lnTo>
                                  <a:lnTo>
                                    <a:pt x="206" y="294"/>
                                  </a:lnTo>
                                  <a:lnTo>
                                    <a:pt x="200" y="309"/>
                                  </a:lnTo>
                                  <a:lnTo>
                                    <a:pt x="195" y="323"/>
                                  </a:lnTo>
                                  <a:lnTo>
                                    <a:pt x="192" y="337"/>
                                  </a:lnTo>
                                  <a:lnTo>
                                    <a:pt x="189" y="351"/>
                                  </a:lnTo>
                                  <a:lnTo>
                                    <a:pt x="189" y="365"/>
                                  </a:lnTo>
                                  <a:lnTo>
                                    <a:pt x="190" y="378"/>
                                  </a:lnTo>
                                  <a:lnTo>
                                    <a:pt x="194" y="392"/>
                                  </a:lnTo>
                                  <a:lnTo>
                                    <a:pt x="199" y="404"/>
                                  </a:lnTo>
                                  <a:lnTo>
                                    <a:pt x="205" y="418"/>
                                  </a:lnTo>
                                  <a:lnTo>
                                    <a:pt x="210" y="428"/>
                                  </a:lnTo>
                                  <a:lnTo>
                                    <a:pt x="217" y="436"/>
                                  </a:lnTo>
                                  <a:lnTo>
                                    <a:pt x="226" y="445"/>
                                  </a:lnTo>
                                  <a:lnTo>
                                    <a:pt x="234" y="451"/>
                                  </a:lnTo>
                                  <a:lnTo>
                                    <a:pt x="243" y="457"/>
                                  </a:lnTo>
                                  <a:lnTo>
                                    <a:pt x="254" y="462"/>
                                  </a:lnTo>
                                  <a:lnTo>
                                    <a:pt x="265" y="467"/>
                                  </a:lnTo>
                                  <a:lnTo>
                                    <a:pt x="277" y="470"/>
                                  </a:lnTo>
                                  <a:lnTo>
                                    <a:pt x="290" y="472"/>
                                  </a:lnTo>
                                  <a:lnTo>
                                    <a:pt x="304" y="473"/>
                                  </a:lnTo>
                                  <a:lnTo>
                                    <a:pt x="318" y="473"/>
                                  </a:lnTo>
                                  <a:lnTo>
                                    <a:pt x="333" y="472"/>
                                  </a:lnTo>
                                  <a:lnTo>
                                    <a:pt x="349" y="471"/>
                                  </a:lnTo>
                                  <a:lnTo>
                                    <a:pt x="366" y="468"/>
                                  </a:lnTo>
                                  <a:lnTo>
                                    <a:pt x="384" y="464"/>
                                  </a:lnTo>
                                  <a:lnTo>
                                    <a:pt x="402" y="459"/>
                                  </a:lnTo>
                                  <a:lnTo>
                                    <a:pt x="588" y="409"/>
                                  </a:lnTo>
                                  <a:lnTo>
                                    <a:pt x="609" y="404"/>
                                  </a:lnTo>
                                  <a:lnTo>
                                    <a:pt x="628" y="400"/>
                                  </a:lnTo>
                                  <a:lnTo>
                                    <a:pt x="648" y="396"/>
                                  </a:lnTo>
                                  <a:lnTo>
                                    <a:pt x="668" y="393"/>
                                  </a:lnTo>
                                  <a:lnTo>
                                    <a:pt x="686" y="391"/>
                                  </a:lnTo>
                                  <a:lnTo>
                                    <a:pt x="703" y="389"/>
                                  </a:lnTo>
                                  <a:lnTo>
                                    <a:pt x="721" y="388"/>
                                  </a:lnTo>
                                  <a:lnTo>
                                    <a:pt x="737" y="387"/>
                                  </a:lnTo>
                                  <a:lnTo>
                                    <a:pt x="753" y="388"/>
                                  </a:lnTo>
                                  <a:lnTo>
                                    <a:pt x="769" y="389"/>
                                  </a:lnTo>
                                  <a:lnTo>
                                    <a:pt x="783" y="391"/>
                                  </a:lnTo>
                                  <a:lnTo>
                                    <a:pt x="798" y="393"/>
                                  </a:lnTo>
                                  <a:lnTo>
                                    <a:pt x="811" y="396"/>
                                  </a:lnTo>
                                  <a:lnTo>
                                    <a:pt x="824" y="400"/>
                                  </a:lnTo>
                                  <a:lnTo>
                                    <a:pt x="836" y="404"/>
                                  </a:lnTo>
                                  <a:lnTo>
                                    <a:pt x="847" y="409"/>
                                  </a:lnTo>
                                  <a:lnTo>
                                    <a:pt x="870" y="421"/>
                                  </a:lnTo>
                                  <a:lnTo>
                                    <a:pt x="891" y="434"/>
                                  </a:lnTo>
                                  <a:lnTo>
                                    <a:pt x="910" y="449"/>
                                  </a:lnTo>
                                  <a:lnTo>
                                    <a:pt x="928" y="464"/>
                                  </a:lnTo>
                                  <a:lnTo>
                                    <a:pt x="945" y="482"/>
                                  </a:lnTo>
                                  <a:lnTo>
                                    <a:pt x="961" y="501"/>
                                  </a:lnTo>
                                  <a:lnTo>
                                    <a:pt x="975" y="520"/>
                                  </a:lnTo>
                                  <a:lnTo>
                                    <a:pt x="988" y="542"/>
                                  </a:lnTo>
                                  <a:lnTo>
                                    <a:pt x="997" y="560"/>
                                  </a:lnTo>
                                  <a:lnTo>
                                    <a:pt x="1005" y="578"/>
                                  </a:lnTo>
                                  <a:lnTo>
                                    <a:pt x="1011" y="595"/>
                                  </a:lnTo>
                                  <a:lnTo>
                                    <a:pt x="1018" y="613"/>
                                  </a:lnTo>
                                  <a:lnTo>
                                    <a:pt x="1023" y="631"/>
                                  </a:lnTo>
                                  <a:lnTo>
                                    <a:pt x="1026" y="648"/>
                                  </a:lnTo>
                                  <a:lnTo>
                                    <a:pt x="1029" y="666"/>
                                  </a:lnTo>
                                  <a:lnTo>
                                    <a:pt x="1031" y="682"/>
                                  </a:lnTo>
                                  <a:lnTo>
                                    <a:pt x="1031" y="700"/>
                                  </a:lnTo>
                                  <a:lnTo>
                                    <a:pt x="1031" y="718"/>
                                  </a:lnTo>
                                  <a:lnTo>
                                    <a:pt x="1029" y="735"/>
                                  </a:lnTo>
                                  <a:lnTo>
                                    <a:pt x="1026" y="753"/>
                                  </a:lnTo>
                                  <a:lnTo>
                                    <a:pt x="1023" y="771"/>
                                  </a:lnTo>
                                  <a:lnTo>
                                    <a:pt x="1018" y="788"/>
                                  </a:lnTo>
                                  <a:lnTo>
                                    <a:pt x="1011" y="806"/>
                                  </a:lnTo>
                                  <a:lnTo>
                                    <a:pt x="1004" y="824"/>
                                  </a:lnTo>
                                  <a:lnTo>
                                    <a:pt x="996" y="841"/>
                                  </a:lnTo>
                                  <a:lnTo>
                                    <a:pt x="988" y="858"/>
                                  </a:lnTo>
                                  <a:lnTo>
                                    <a:pt x="977" y="874"/>
                                  </a:lnTo>
                                  <a:lnTo>
                                    <a:pt x="967" y="891"/>
                                  </a:lnTo>
                                  <a:lnTo>
                                    <a:pt x="955" y="907"/>
                                  </a:lnTo>
                                  <a:lnTo>
                                    <a:pt x="943" y="922"/>
                                  </a:lnTo>
                                  <a:lnTo>
                                    <a:pt x="929" y="938"/>
                                  </a:lnTo>
                                  <a:lnTo>
                                    <a:pt x="916" y="952"/>
                                  </a:lnTo>
                                  <a:lnTo>
                                    <a:pt x="900" y="967"/>
                                  </a:lnTo>
                                  <a:lnTo>
                                    <a:pt x="885" y="980"/>
                                  </a:lnTo>
                                  <a:lnTo>
                                    <a:pt x="868" y="995"/>
                                  </a:lnTo>
                                  <a:lnTo>
                                    <a:pt x="852" y="1007"/>
                                  </a:lnTo>
                                  <a:lnTo>
                                    <a:pt x="833" y="1021"/>
                                  </a:lnTo>
                                  <a:lnTo>
                                    <a:pt x="814" y="1033"/>
                                  </a:lnTo>
                                  <a:lnTo>
                                    <a:pt x="793" y="1046"/>
                                  </a:lnTo>
                                  <a:lnTo>
                                    <a:pt x="774" y="1057"/>
                                  </a:lnTo>
                                  <a:lnTo>
                                    <a:pt x="755" y="1067"/>
                                  </a:lnTo>
                                  <a:lnTo>
                                    <a:pt x="737" y="1076"/>
                                  </a:lnTo>
                                  <a:lnTo>
                                    <a:pt x="720" y="1084"/>
                                  </a:lnTo>
                                  <a:lnTo>
                                    <a:pt x="702" y="1092"/>
                                  </a:lnTo>
                                  <a:lnTo>
                                    <a:pt x="684" y="1100"/>
                                  </a:lnTo>
                                  <a:lnTo>
                                    <a:pt x="667" y="1106"/>
                                  </a:lnTo>
                                  <a:lnTo>
                                    <a:pt x="649" y="1112"/>
                                  </a:lnTo>
                                  <a:lnTo>
                                    <a:pt x="632" y="1116"/>
                                  </a:lnTo>
                                  <a:lnTo>
                                    <a:pt x="614" y="1121"/>
                                  </a:lnTo>
                                  <a:lnTo>
                                    <a:pt x="596" y="1126"/>
                                  </a:lnTo>
                                  <a:lnTo>
                                    <a:pt x="579" y="1129"/>
                                  </a:lnTo>
                                  <a:lnTo>
                                    <a:pt x="561" y="1132"/>
                                  </a:lnTo>
                                  <a:lnTo>
                                    <a:pt x="543" y="1134"/>
                                  </a:lnTo>
                                  <a:lnTo>
                                    <a:pt x="526" y="1135"/>
                                  </a:lnTo>
                                  <a:lnTo>
                                    <a:pt x="508" y="1136"/>
                                  </a:lnTo>
                                  <a:lnTo>
                                    <a:pt x="490" y="1136"/>
                                  </a:lnTo>
                                  <a:lnTo>
                                    <a:pt x="473" y="1136"/>
                                  </a:lnTo>
                                  <a:lnTo>
                                    <a:pt x="456" y="1135"/>
                                  </a:lnTo>
                                  <a:lnTo>
                                    <a:pt x="439" y="1133"/>
                                  </a:lnTo>
                                  <a:lnTo>
                                    <a:pt x="423" y="1130"/>
                                  </a:lnTo>
                                  <a:lnTo>
                                    <a:pt x="406" y="1126"/>
                                  </a:lnTo>
                                  <a:lnTo>
                                    <a:pt x="390" y="1121"/>
                                  </a:lnTo>
                                  <a:lnTo>
                                    <a:pt x="374" y="1115"/>
                                  </a:lnTo>
                                  <a:lnTo>
                                    <a:pt x="359" y="1109"/>
                                  </a:lnTo>
                                  <a:lnTo>
                                    <a:pt x="343" y="1103"/>
                                  </a:lnTo>
                                  <a:lnTo>
                                    <a:pt x="329" y="1094"/>
                                  </a:lnTo>
                                  <a:lnTo>
                                    <a:pt x="314" y="1085"/>
                                  </a:lnTo>
                                  <a:lnTo>
                                    <a:pt x="299" y="1076"/>
                                  </a:lnTo>
                                  <a:lnTo>
                                    <a:pt x="285" y="1065"/>
                                  </a:lnTo>
                                  <a:lnTo>
                                    <a:pt x="271" y="1054"/>
                                  </a:lnTo>
                                  <a:lnTo>
                                    <a:pt x="258" y="1042"/>
                                  </a:lnTo>
                                  <a:lnTo>
                                    <a:pt x="244" y="10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20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989"/>
                              <a:ext cx="76" cy="80"/>
                            </a:xfrm>
                            <a:custGeom>
                              <a:avLst/>
                              <a:gdLst>
                                <a:gd name="T0" fmla="*/ 1144 w 1144"/>
                                <a:gd name="T1" fmla="*/ 1076 h 1208"/>
                                <a:gd name="T2" fmla="*/ 982 w 1144"/>
                                <a:gd name="T3" fmla="*/ 1208 h 1208"/>
                                <a:gd name="T4" fmla="*/ 690 w 1144"/>
                                <a:gd name="T5" fmla="*/ 848 h 1208"/>
                                <a:gd name="T6" fmla="*/ 0 w 1144"/>
                                <a:gd name="T7" fmla="*/ 590 h 1208"/>
                                <a:gd name="T8" fmla="*/ 187 w 1144"/>
                                <a:gd name="T9" fmla="*/ 440 h 1208"/>
                                <a:gd name="T10" fmla="*/ 673 w 1144"/>
                                <a:gd name="T11" fmla="*/ 628 h 1208"/>
                                <a:gd name="T12" fmla="*/ 582 w 1144"/>
                                <a:gd name="T13" fmla="*/ 119 h 1208"/>
                                <a:gd name="T14" fmla="*/ 730 w 1144"/>
                                <a:gd name="T15" fmla="*/ 0 h 1208"/>
                                <a:gd name="T16" fmla="*/ 853 w 1144"/>
                                <a:gd name="T17" fmla="*/ 716 h 1208"/>
                                <a:gd name="T18" fmla="*/ 1144 w 1144"/>
                                <a:gd name="T19" fmla="*/ 1076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44" h="1208">
                                  <a:moveTo>
                                    <a:pt x="1144" y="1076"/>
                                  </a:moveTo>
                                  <a:lnTo>
                                    <a:pt x="982" y="1208"/>
                                  </a:lnTo>
                                  <a:lnTo>
                                    <a:pt x="690" y="848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187" y="440"/>
                                  </a:lnTo>
                                  <a:lnTo>
                                    <a:pt x="673" y="628"/>
                                  </a:lnTo>
                                  <a:lnTo>
                                    <a:pt x="582" y="119"/>
                                  </a:lnTo>
                                  <a:lnTo>
                                    <a:pt x="730" y="0"/>
                                  </a:lnTo>
                                  <a:lnTo>
                                    <a:pt x="853" y="716"/>
                                  </a:lnTo>
                                  <a:lnTo>
                                    <a:pt x="1144" y="1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21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952"/>
                              <a:ext cx="74" cy="74"/>
                            </a:xfrm>
                            <a:custGeom>
                              <a:avLst/>
                              <a:gdLst>
                                <a:gd name="T0" fmla="*/ 572 w 1104"/>
                                <a:gd name="T1" fmla="*/ 910 h 1107"/>
                                <a:gd name="T2" fmla="*/ 616 w 1104"/>
                                <a:gd name="T3" fmla="*/ 923 h 1107"/>
                                <a:gd name="T4" fmla="*/ 663 w 1104"/>
                                <a:gd name="T5" fmla="*/ 923 h 1107"/>
                                <a:gd name="T6" fmla="*/ 728 w 1104"/>
                                <a:gd name="T7" fmla="*/ 904 h 1107"/>
                                <a:gd name="T8" fmla="*/ 825 w 1104"/>
                                <a:gd name="T9" fmla="*/ 833 h 1107"/>
                                <a:gd name="T10" fmla="*/ 901 w 1104"/>
                                <a:gd name="T11" fmla="*/ 738 h 1107"/>
                                <a:gd name="T12" fmla="*/ 925 w 1104"/>
                                <a:gd name="T13" fmla="*/ 649 h 1107"/>
                                <a:gd name="T14" fmla="*/ 907 w 1104"/>
                                <a:gd name="T15" fmla="*/ 577 h 1107"/>
                                <a:gd name="T16" fmla="*/ 861 w 1104"/>
                                <a:gd name="T17" fmla="*/ 534 h 1107"/>
                                <a:gd name="T18" fmla="*/ 809 w 1104"/>
                                <a:gd name="T19" fmla="*/ 516 h 1107"/>
                                <a:gd name="T20" fmla="*/ 741 w 1104"/>
                                <a:gd name="T21" fmla="*/ 528 h 1107"/>
                                <a:gd name="T22" fmla="*/ 483 w 1104"/>
                                <a:gd name="T23" fmla="*/ 686 h 1107"/>
                                <a:gd name="T24" fmla="*/ 384 w 1104"/>
                                <a:gd name="T25" fmla="*/ 735 h 1107"/>
                                <a:gd name="T26" fmla="*/ 305 w 1104"/>
                                <a:gd name="T27" fmla="*/ 750 h 1107"/>
                                <a:gd name="T28" fmla="*/ 222 w 1104"/>
                                <a:gd name="T29" fmla="*/ 736 h 1107"/>
                                <a:gd name="T30" fmla="*/ 141 w 1104"/>
                                <a:gd name="T31" fmla="*/ 698 h 1107"/>
                                <a:gd name="T32" fmla="*/ 73 w 1104"/>
                                <a:gd name="T33" fmla="*/ 639 h 1107"/>
                                <a:gd name="T34" fmla="*/ 27 w 1104"/>
                                <a:gd name="T35" fmla="*/ 568 h 1107"/>
                                <a:gd name="T36" fmla="*/ 4 w 1104"/>
                                <a:gd name="T37" fmla="*/ 492 h 1107"/>
                                <a:gd name="T38" fmla="*/ 3 w 1104"/>
                                <a:gd name="T39" fmla="*/ 405 h 1107"/>
                                <a:gd name="T40" fmla="*/ 23 w 1104"/>
                                <a:gd name="T41" fmla="*/ 320 h 1107"/>
                                <a:gd name="T42" fmla="*/ 64 w 1104"/>
                                <a:gd name="T43" fmla="*/ 237 h 1107"/>
                                <a:gd name="T44" fmla="*/ 126 w 1104"/>
                                <a:gd name="T45" fmla="*/ 158 h 1107"/>
                                <a:gd name="T46" fmla="*/ 190 w 1104"/>
                                <a:gd name="T47" fmla="*/ 100 h 1107"/>
                                <a:gd name="T48" fmla="*/ 257 w 1104"/>
                                <a:gd name="T49" fmla="*/ 54 h 1107"/>
                                <a:gd name="T50" fmla="*/ 329 w 1104"/>
                                <a:gd name="T51" fmla="*/ 20 h 1107"/>
                                <a:gd name="T52" fmla="*/ 403 w 1104"/>
                                <a:gd name="T53" fmla="*/ 2 h 1107"/>
                                <a:gd name="T54" fmla="*/ 475 w 1104"/>
                                <a:gd name="T55" fmla="*/ 2 h 1107"/>
                                <a:gd name="T56" fmla="*/ 543 w 1104"/>
                                <a:gd name="T57" fmla="*/ 19 h 1107"/>
                                <a:gd name="T58" fmla="*/ 445 w 1104"/>
                                <a:gd name="T59" fmla="*/ 189 h 1107"/>
                                <a:gd name="T60" fmla="*/ 371 w 1104"/>
                                <a:gd name="T61" fmla="*/ 186 h 1107"/>
                                <a:gd name="T62" fmla="*/ 301 w 1104"/>
                                <a:gd name="T63" fmla="*/ 216 h 1107"/>
                                <a:gd name="T64" fmla="*/ 231 w 1104"/>
                                <a:gd name="T65" fmla="*/ 281 h 1107"/>
                                <a:gd name="T66" fmla="*/ 183 w 1104"/>
                                <a:gd name="T67" fmla="*/ 362 h 1107"/>
                                <a:gd name="T68" fmla="*/ 181 w 1104"/>
                                <a:gd name="T69" fmla="*/ 437 h 1107"/>
                                <a:gd name="T70" fmla="*/ 217 w 1104"/>
                                <a:gd name="T71" fmla="*/ 496 h 1107"/>
                                <a:gd name="T72" fmla="*/ 265 w 1104"/>
                                <a:gd name="T73" fmla="*/ 522 h 1107"/>
                                <a:gd name="T74" fmla="*/ 327 w 1104"/>
                                <a:gd name="T75" fmla="*/ 517 h 1107"/>
                                <a:gd name="T76" fmla="*/ 400 w 1104"/>
                                <a:gd name="T77" fmla="*/ 484 h 1107"/>
                                <a:gd name="T78" fmla="*/ 632 w 1104"/>
                                <a:gd name="T79" fmla="*/ 338 h 1107"/>
                                <a:gd name="T80" fmla="*/ 714 w 1104"/>
                                <a:gd name="T81" fmla="*/ 302 h 1107"/>
                                <a:gd name="T82" fmla="*/ 786 w 1104"/>
                                <a:gd name="T83" fmla="*/ 287 h 1107"/>
                                <a:gd name="T84" fmla="*/ 874 w 1104"/>
                                <a:gd name="T85" fmla="*/ 299 h 1107"/>
                                <a:gd name="T86" fmla="*/ 980 w 1104"/>
                                <a:gd name="T87" fmla="*/ 356 h 1107"/>
                                <a:gd name="T88" fmla="*/ 1050 w 1104"/>
                                <a:gd name="T89" fmla="*/ 429 h 1107"/>
                                <a:gd name="T90" fmla="*/ 1089 w 1104"/>
                                <a:gd name="T91" fmla="*/ 509 h 1107"/>
                                <a:gd name="T92" fmla="*/ 1104 w 1104"/>
                                <a:gd name="T93" fmla="*/ 596 h 1107"/>
                                <a:gd name="T94" fmla="*/ 1093 w 1104"/>
                                <a:gd name="T95" fmla="*/ 691 h 1107"/>
                                <a:gd name="T96" fmla="*/ 1057 w 1104"/>
                                <a:gd name="T97" fmla="*/ 784 h 1107"/>
                                <a:gd name="T98" fmla="*/ 1000 w 1104"/>
                                <a:gd name="T99" fmla="*/ 875 h 1107"/>
                                <a:gd name="T100" fmla="*/ 927 w 1104"/>
                                <a:gd name="T101" fmla="*/ 957 h 1107"/>
                                <a:gd name="T102" fmla="*/ 853 w 1104"/>
                                <a:gd name="T103" fmla="*/ 1018 h 1107"/>
                                <a:gd name="T104" fmla="*/ 775 w 1104"/>
                                <a:gd name="T105" fmla="*/ 1064 h 1107"/>
                                <a:gd name="T106" fmla="*/ 693 w 1104"/>
                                <a:gd name="T107" fmla="*/ 1096 h 1107"/>
                                <a:gd name="T108" fmla="*/ 610 w 1104"/>
                                <a:gd name="T109" fmla="*/ 1107 h 1107"/>
                                <a:gd name="T110" fmla="*/ 527 w 1104"/>
                                <a:gd name="T111" fmla="*/ 1097 h 1107"/>
                                <a:gd name="T112" fmla="*/ 444 w 1104"/>
                                <a:gd name="T113" fmla="*/ 1064 h 1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104" h="1107">
                                  <a:moveTo>
                                    <a:pt x="444" y="1064"/>
                                  </a:moveTo>
                                  <a:lnTo>
                                    <a:pt x="545" y="895"/>
                                  </a:lnTo>
                                  <a:lnTo>
                                    <a:pt x="553" y="902"/>
                                  </a:lnTo>
                                  <a:lnTo>
                                    <a:pt x="562" y="906"/>
                                  </a:lnTo>
                                  <a:lnTo>
                                    <a:pt x="572" y="910"/>
                                  </a:lnTo>
                                  <a:lnTo>
                                    <a:pt x="580" y="913"/>
                                  </a:lnTo>
                                  <a:lnTo>
                                    <a:pt x="589" y="917"/>
                                  </a:lnTo>
                                  <a:lnTo>
                                    <a:pt x="599" y="919"/>
                                  </a:lnTo>
                                  <a:lnTo>
                                    <a:pt x="608" y="921"/>
                                  </a:lnTo>
                                  <a:lnTo>
                                    <a:pt x="616" y="923"/>
                                  </a:lnTo>
                                  <a:lnTo>
                                    <a:pt x="626" y="924"/>
                                  </a:lnTo>
                                  <a:lnTo>
                                    <a:pt x="635" y="924"/>
                                  </a:lnTo>
                                  <a:lnTo>
                                    <a:pt x="644" y="925"/>
                                  </a:lnTo>
                                  <a:lnTo>
                                    <a:pt x="654" y="924"/>
                                  </a:lnTo>
                                  <a:lnTo>
                                    <a:pt x="663" y="923"/>
                                  </a:lnTo>
                                  <a:lnTo>
                                    <a:pt x="672" y="922"/>
                                  </a:lnTo>
                                  <a:lnTo>
                                    <a:pt x="682" y="920"/>
                                  </a:lnTo>
                                  <a:lnTo>
                                    <a:pt x="691" y="918"/>
                                  </a:lnTo>
                                  <a:lnTo>
                                    <a:pt x="710" y="912"/>
                                  </a:lnTo>
                                  <a:lnTo>
                                    <a:pt x="728" y="904"/>
                                  </a:lnTo>
                                  <a:lnTo>
                                    <a:pt x="747" y="894"/>
                                  </a:lnTo>
                                  <a:lnTo>
                                    <a:pt x="767" y="882"/>
                                  </a:lnTo>
                                  <a:lnTo>
                                    <a:pt x="785" y="867"/>
                                  </a:lnTo>
                                  <a:lnTo>
                                    <a:pt x="805" y="852"/>
                                  </a:lnTo>
                                  <a:lnTo>
                                    <a:pt x="825" y="833"/>
                                  </a:lnTo>
                                  <a:lnTo>
                                    <a:pt x="845" y="813"/>
                                  </a:lnTo>
                                  <a:lnTo>
                                    <a:pt x="861" y="794"/>
                                  </a:lnTo>
                                  <a:lnTo>
                                    <a:pt x="877" y="775"/>
                                  </a:lnTo>
                                  <a:lnTo>
                                    <a:pt x="889" y="756"/>
                                  </a:lnTo>
                                  <a:lnTo>
                                    <a:pt x="901" y="738"/>
                                  </a:lnTo>
                                  <a:lnTo>
                                    <a:pt x="909" y="720"/>
                                  </a:lnTo>
                                  <a:lnTo>
                                    <a:pt x="916" y="701"/>
                                  </a:lnTo>
                                  <a:lnTo>
                                    <a:pt x="921" y="684"/>
                                  </a:lnTo>
                                  <a:lnTo>
                                    <a:pt x="924" y="666"/>
                                  </a:lnTo>
                                  <a:lnTo>
                                    <a:pt x="925" y="649"/>
                                  </a:lnTo>
                                  <a:lnTo>
                                    <a:pt x="924" y="633"/>
                                  </a:lnTo>
                                  <a:lnTo>
                                    <a:pt x="922" y="618"/>
                                  </a:lnTo>
                                  <a:lnTo>
                                    <a:pt x="919" y="604"/>
                                  </a:lnTo>
                                  <a:lnTo>
                                    <a:pt x="913" y="590"/>
                                  </a:lnTo>
                                  <a:lnTo>
                                    <a:pt x="907" y="577"/>
                                  </a:lnTo>
                                  <a:lnTo>
                                    <a:pt x="897" y="565"/>
                                  </a:lnTo>
                                  <a:lnTo>
                                    <a:pt x="887" y="554"/>
                                  </a:lnTo>
                                  <a:lnTo>
                                    <a:pt x="879" y="547"/>
                                  </a:lnTo>
                                  <a:lnTo>
                                    <a:pt x="870" y="540"/>
                                  </a:lnTo>
                                  <a:lnTo>
                                    <a:pt x="861" y="534"/>
                                  </a:lnTo>
                                  <a:lnTo>
                                    <a:pt x="851" y="529"/>
                                  </a:lnTo>
                                  <a:lnTo>
                                    <a:pt x="841" y="525"/>
                                  </a:lnTo>
                                  <a:lnTo>
                                    <a:pt x="831" y="522"/>
                                  </a:lnTo>
                                  <a:lnTo>
                                    <a:pt x="820" y="519"/>
                                  </a:lnTo>
                                  <a:lnTo>
                                    <a:pt x="809" y="516"/>
                                  </a:lnTo>
                                  <a:lnTo>
                                    <a:pt x="797" y="515"/>
                                  </a:lnTo>
                                  <a:lnTo>
                                    <a:pt x="784" y="516"/>
                                  </a:lnTo>
                                  <a:lnTo>
                                    <a:pt x="771" y="519"/>
                                  </a:lnTo>
                                  <a:lnTo>
                                    <a:pt x="756" y="523"/>
                                  </a:lnTo>
                                  <a:lnTo>
                                    <a:pt x="741" y="528"/>
                                  </a:lnTo>
                                  <a:lnTo>
                                    <a:pt x="725" y="536"/>
                                  </a:lnTo>
                                  <a:lnTo>
                                    <a:pt x="708" y="545"/>
                                  </a:lnTo>
                                  <a:lnTo>
                                    <a:pt x="690" y="556"/>
                                  </a:lnTo>
                                  <a:lnTo>
                                    <a:pt x="507" y="672"/>
                                  </a:lnTo>
                                  <a:lnTo>
                                    <a:pt x="483" y="686"/>
                                  </a:lnTo>
                                  <a:lnTo>
                                    <a:pt x="462" y="699"/>
                                  </a:lnTo>
                                  <a:lnTo>
                                    <a:pt x="441" y="711"/>
                                  </a:lnTo>
                                  <a:lnTo>
                                    <a:pt x="421" y="720"/>
                                  </a:lnTo>
                                  <a:lnTo>
                                    <a:pt x="402" y="728"/>
                                  </a:lnTo>
                                  <a:lnTo>
                                    <a:pt x="384" y="735"/>
                                  </a:lnTo>
                                  <a:lnTo>
                                    <a:pt x="367" y="741"/>
                                  </a:lnTo>
                                  <a:lnTo>
                                    <a:pt x="352" y="745"/>
                                  </a:lnTo>
                                  <a:lnTo>
                                    <a:pt x="336" y="748"/>
                                  </a:lnTo>
                                  <a:lnTo>
                                    <a:pt x="320" y="749"/>
                                  </a:lnTo>
                                  <a:lnTo>
                                    <a:pt x="305" y="750"/>
                                  </a:lnTo>
                                  <a:lnTo>
                                    <a:pt x="288" y="749"/>
                                  </a:lnTo>
                                  <a:lnTo>
                                    <a:pt x="272" y="748"/>
                                  </a:lnTo>
                                  <a:lnTo>
                                    <a:pt x="255" y="745"/>
                                  </a:lnTo>
                                  <a:lnTo>
                                    <a:pt x="238" y="742"/>
                                  </a:lnTo>
                                  <a:lnTo>
                                    <a:pt x="222" y="736"/>
                                  </a:lnTo>
                                  <a:lnTo>
                                    <a:pt x="204" y="730"/>
                                  </a:lnTo>
                                  <a:lnTo>
                                    <a:pt x="189" y="724"/>
                                  </a:lnTo>
                                  <a:lnTo>
                                    <a:pt x="172" y="716"/>
                                  </a:lnTo>
                                  <a:lnTo>
                                    <a:pt x="156" y="707"/>
                                  </a:lnTo>
                                  <a:lnTo>
                                    <a:pt x="141" y="698"/>
                                  </a:lnTo>
                                  <a:lnTo>
                                    <a:pt x="126" y="688"/>
                                  </a:lnTo>
                                  <a:lnTo>
                                    <a:pt x="113" y="676"/>
                                  </a:lnTo>
                                  <a:lnTo>
                                    <a:pt x="99" y="664"/>
                                  </a:lnTo>
                                  <a:lnTo>
                                    <a:pt x="86" y="651"/>
                                  </a:lnTo>
                                  <a:lnTo>
                                    <a:pt x="73" y="639"/>
                                  </a:lnTo>
                                  <a:lnTo>
                                    <a:pt x="63" y="625"/>
                                  </a:lnTo>
                                  <a:lnTo>
                                    <a:pt x="53" y="612"/>
                                  </a:lnTo>
                                  <a:lnTo>
                                    <a:pt x="43" y="597"/>
                                  </a:lnTo>
                                  <a:lnTo>
                                    <a:pt x="35" y="583"/>
                                  </a:lnTo>
                                  <a:lnTo>
                                    <a:pt x="27" y="568"/>
                                  </a:lnTo>
                                  <a:lnTo>
                                    <a:pt x="21" y="554"/>
                                  </a:lnTo>
                                  <a:lnTo>
                                    <a:pt x="14" y="538"/>
                                  </a:lnTo>
                                  <a:lnTo>
                                    <a:pt x="10" y="523"/>
                                  </a:lnTo>
                                  <a:lnTo>
                                    <a:pt x="6" y="507"/>
                                  </a:lnTo>
                                  <a:lnTo>
                                    <a:pt x="4" y="492"/>
                                  </a:lnTo>
                                  <a:lnTo>
                                    <a:pt x="2" y="475"/>
                                  </a:lnTo>
                                  <a:lnTo>
                                    <a:pt x="1" y="457"/>
                                  </a:lnTo>
                                  <a:lnTo>
                                    <a:pt x="0" y="441"/>
                                  </a:lnTo>
                                  <a:lnTo>
                                    <a:pt x="1" y="423"/>
                                  </a:lnTo>
                                  <a:lnTo>
                                    <a:pt x="3" y="405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12" y="353"/>
                                  </a:lnTo>
                                  <a:lnTo>
                                    <a:pt x="17" y="337"/>
                                  </a:lnTo>
                                  <a:lnTo>
                                    <a:pt x="23" y="320"/>
                                  </a:lnTo>
                                  <a:lnTo>
                                    <a:pt x="30" y="304"/>
                                  </a:lnTo>
                                  <a:lnTo>
                                    <a:pt x="37" y="287"/>
                                  </a:lnTo>
                                  <a:lnTo>
                                    <a:pt x="45" y="270"/>
                                  </a:lnTo>
                                  <a:lnTo>
                                    <a:pt x="55" y="254"/>
                                  </a:lnTo>
                                  <a:lnTo>
                                    <a:pt x="64" y="23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87" y="205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113" y="174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39" y="146"/>
                                  </a:lnTo>
                                  <a:lnTo>
                                    <a:pt x="151" y="133"/>
                                  </a:lnTo>
                                  <a:lnTo>
                                    <a:pt x="164" y="122"/>
                                  </a:lnTo>
                                  <a:lnTo>
                                    <a:pt x="176" y="111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2" y="90"/>
                                  </a:lnTo>
                                  <a:lnTo>
                                    <a:pt x="216" y="79"/>
                                  </a:lnTo>
                                  <a:lnTo>
                                    <a:pt x="229" y="70"/>
                                  </a:lnTo>
                                  <a:lnTo>
                                    <a:pt x="243" y="62"/>
                                  </a:lnTo>
                                  <a:lnTo>
                                    <a:pt x="257" y="54"/>
                                  </a:lnTo>
                                  <a:lnTo>
                                    <a:pt x="271" y="46"/>
                                  </a:lnTo>
                                  <a:lnTo>
                                    <a:pt x="285" y="39"/>
                                  </a:lnTo>
                                  <a:lnTo>
                                    <a:pt x="300" y="33"/>
                                  </a:lnTo>
                                  <a:lnTo>
                                    <a:pt x="314" y="27"/>
                                  </a:lnTo>
                                  <a:lnTo>
                                    <a:pt x="329" y="20"/>
                                  </a:lnTo>
                                  <a:lnTo>
                                    <a:pt x="344" y="15"/>
                                  </a:lnTo>
                                  <a:lnTo>
                                    <a:pt x="359" y="11"/>
                                  </a:lnTo>
                                  <a:lnTo>
                                    <a:pt x="374" y="7"/>
                                  </a:lnTo>
                                  <a:lnTo>
                                    <a:pt x="389" y="4"/>
                                  </a:lnTo>
                                  <a:lnTo>
                                    <a:pt x="403" y="2"/>
                                  </a:lnTo>
                                  <a:lnTo>
                                    <a:pt x="418" y="1"/>
                                  </a:lnTo>
                                  <a:lnTo>
                                    <a:pt x="433" y="0"/>
                                  </a:lnTo>
                                  <a:lnTo>
                                    <a:pt x="447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75" y="2"/>
                                  </a:lnTo>
                                  <a:lnTo>
                                    <a:pt x="489" y="4"/>
                                  </a:lnTo>
                                  <a:lnTo>
                                    <a:pt x="502" y="6"/>
                                  </a:lnTo>
                                  <a:lnTo>
                                    <a:pt x="517" y="10"/>
                                  </a:lnTo>
                                  <a:lnTo>
                                    <a:pt x="530" y="14"/>
                                  </a:lnTo>
                                  <a:lnTo>
                                    <a:pt x="543" y="19"/>
                                  </a:lnTo>
                                  <a:lnTo>
                                    <a:pt x="556" y="24"/>
                                  </a:lnTo>
                                  <a:lnTo>
                                    <a:pt x="570" y="32"/>
                                  </a:lnTo>
                                  <a:lnTo>
                                    <a:pt x="475" y="201"/>
                                  </a:lnTo>
                                  <a:lnTo>
                                    <a:pt x="459" y="195"/>
                                  </a:lnTo>
                                  <a:lnTo>
                                    <a:pt x="445" y="189"/>
                                  </a:lnTo>
                                  <a:lnTo>
                                    <a:pt x="430" y="186"/>
                                  </a:lnTo>
                                  <a:lnTo>
                                    <a:pt x="415" y="184"/>
                                  </a:lnTo>
                                  <a:lnTo>
                                    <a:pt x="400" y="184"/>
                                  </a:lnTo>
                                  <a:lnTo>
                                    <a:pt x="386" y="184"/>
                                  </a:lnTo>
                                  <a:lnTo>
                                    <a:pt x="371" y="186"/>
                                  </a:lnTo>
                                  <a:lnTo>
                                    <a:pt x="358" y="189"/>
                                  </a:lnTo>
                                  <a:lnTo>
                                    <a:pt x="343" y="195"/>
                                  </a:lnTo>
                                  <a:lnTo>
                                    <a:pt x="329" y="200"/>
                                  </a:lnTo>
                                  <a:lnTo>
                                    <a:pt x="315" y="207"/>
                                  </a:lnTo>
                                  <a:lnTo>
                                    <a:pt x="301" y="216"/>
                                  </a:lnTo>
                                  <a:lnTo>
                                    <a:pt x="287" y="226"/>
                                  </a:lnTo>
                                  <a:lnTo>
                                    <a:pt x="273" y="237"/>
                                  </a:lnTo>
                                  <a:lnTo>
                                    <a:pt x="259" y="250"/>
                                  </a:lnTo>
                                  <a:lnTo>
                                    <a:pt x="246" y="263"/>
                                  </a:lnTo>
                                  <a:lnTo>
                                    <a:pt x="231" y="281"/>
                                  </a:lnTo>
                                  <a:lnTo>
                                    <a:pt x="218" y="297"/>
                                  </a:lnTo>
                                  <a:lnTo>
                                    <a:pt x="206" y="314"/>
                                  </a:lnTo>
                                  <a:lnTo>
                                    <a:pt x="197" y="330"/>
                                  </a:lnTo>
                                  <a:lnTo>
                                    <a:pt x="190" y="346"/>
                                  </a:lnTo>
                                  <a:lnTo>
                                    <a:pt x="183" y="362"/>
                                  </a:lnTo>
                                  <a:lnTo>
                                    <a:pt x="180" y="377"/>
                                  </a:lnTo>
                                  <a:lnTo>
                                    <a:pt x="178" y="393"/>
                                  </a:lnTo>
                                  <a:lnTo>
                                    <a:pt x="177" y="408"/>
                                  </a:lnTo>
                                  <a:lnTo>
                                    <a:pt x="178" y="423"/>
                                  </a:lnTo>
                                  <a:lnTo>
                                    <a:pt x="181" y="437"/>
                                  </a:lnTo>
                                  <a:lnTo>
                                    <a:pt x="186" y="450"/>
                                  </a:lnTo>
                                  <a:lnTo>
                                    <a:pt x="191" y="462"/>
                                  </a:lnTo>
                                  <a:lnTo>
                                    <a:pt x="198" y="474"/>
                                  </a:lnTo>
                                  <a:lnTo>
                                    <a:pt x="206" y="485"/>
                                  </a:lnTo>
                                  <a:lnTo>
                                    <a:pt x="217" y="496"/>
                                  </a:lnTo>
                                  <a:lnTo>
                                    <a:pt x="225" y="503"/>
                                  </a:lnTo>
                                  <a:lnTo>
                                    <a:pt x="234" y="509"/>
                                  </a:lnTo>
                                  <a:lnTo>
                                    <a:pt x="245" y="514"/>
                                  </a:lnTo>
                                  <a:lnTo>
                                    <a:pt x="255" y="519"/>
                                  </a:lnTo>
                                  <a:lnTo>
                                    <a:pt x="265" y="522"/>
                                  </a:lnTo>
                                  <a:lnTo>
                                    <a:pt x="277" y="523"/>
                                  </a:lnTo>
                                  <a:lnTo>
                                    <a:pt x="288" y="523"/>
                                  </a:lnTo>
                                  <a:lnTo>
                                    <a:pt x="301" y="523"/>
                                  </a:lnTo>
                                  <a:lnTo>
                                    <a:pt x="313" y="521"/>
                                  </a:lnTo>
                                  <a:lnTo>
                                    <a:pt x="327" y="517"/>
                                  </a:lnTo>
                                  <a:lnTo>
                                    <a:pt x="340" y="513"/>
                                  </a:lnTo>
                                  <a:lnTo>
                                    <a:pt x="355" y="507"/>
                                  </a:lnTo>
                                  <a:lnTo>
                                    <a:pt x="369" y="501"/>
                                  </a:lnTo>
                                  <a:lnTo>
                                    <a:pt x="385" y="493"/>
                                  </a:lnTo>
                                  <a:lnTo>
                                    <a:pt x="400" y="484"/>
                                  </a:lnTo>
                                  <a:lnTo>
                                    <a:pt x="417" y="474"/>
                                  </a:lnTo>
                                  <a:lnTo>
                                    <a:pt x="579" y="369"/>
                                  </a:lnTo>
                                  <a:lnTo>
                                    <a:pt x="596" y="358"/>
                                  </a:lnTo>
                                  <a:lnTo>
                                    <a:pt x="614" y="347"/>
                                  </a:lnTo>
                                  <a:lnTo>
                                    <a:pt x="632" y="338"/>
                                  </a:lnTo>
                                  <a:lnTo>
                                    <a:pt x="648" y="329"/>
                                  </a:lnTo>
                                  <a:lnTo>
                                    <a:pt x="665" y="320"/>
                                  </a:lnTo>
                                  <a:lnTo>
                                    <a:pt x="682" y="313"/>
                                  </a:lnTo>
                                  <a:lnTo>
                                    <a:pt x="697" y="307"/>
                                  </a:lnTo>
                                  <a:lnTo>
                                    <a:pt x="714" y="302"/>
                                  </a:lnTo>
                                  <a:lnTo>
                                    <a:pt x="728" y="297"/>
                                  </a:lnTo>
                                  <a:lnTo>
                                    <a:pt x="744" y="293"/>
                                  </a:lnTo>
                                  <a:lnTo>
                                    <a:pt x="758" y="290"/>
                                  </a:lnTo>
                                  <a:lnTo>
                                    <a:pt x="772" y="288"/>
                                  </a:lnTo>
                                  <a:lnTo>
                                    <a:pt x="786" y="287"/>
                                  </a:lnTo>
                                  <a:lnTo>
                                    <a:pt x="800" y="287"/>
                                  </a:lnTo>
                                  <a:lnTo>
                                    <a:pt x="812" y="287"/>
                                  </a:lnTo>
                                  <a:lnTo>
                                    <a:pt x="826" y="288"/>
                                  </a:lnTo>
                                  <a:lnTo>
                                    <a:pt x="850" y="293"/>
                                  </a:lnTo>
                                  <a:lnTo>
                                    <a:pt x="874" y="299"/>
                                  </a:lnTo>
                                  <a:lnTo>
                                    <a:pt x="896" y="307"/>
                                  </a:lnTo>
                                  <a:lnTo>
                                    <a:pt x="919" y="316"/>
                                  </a:lnTo>
                                  <a:lnTo>
                                    <a:pt x="940" y="328"/>
                                  </a:lnTo>
                                  <a:lnTo>
                                    <a:pt x="961" y="341"/>
                                  </a:lnTo>
                                  <a:lnTo>
                                    <a:pt x="980" y="356"/>
                                  </a:lnTo>
                                  <a:lnTo>
                                    <a:pt x="999" y="371"/>
                                  </a:lnTo>
                                  <a:lnTo>
                                    <a:pt x="1014" y="386"/>
                                  </a:lnTo>
                                  <a:lnTo>
                                    <a:pt x="1026" y="400"/>
                                  </a:lnTo>
                                  <a:lnTo>
                                    <a:pt x="1039" y="415"/>
                                  </a:lnTo>
                                  <a:lnTo>
                                    <a:pt x="1050" y="429"/>
                                  </a:lnTo>
                                  <a:lnTo>
                                    <a:pt x="1059" y="445"/>
                                  </a:lnTo>
                                  <a:lnTo>
                                    <a:pt x="1069" y="460"/>
                                  </a:lnTo>
                                  <a:lnTo>
                                    <a:pt x="1077" y="476"/>
                                  </a:lnTo>
                                  <a:lnTo>
                                    <a:pt x="1084" y="493"/>
                                  </a:lnTo>
                                  <a:lnTo>
                                    <a:pt x="1089" y="509"/>
                                  </a:lnTo>
                                  <a:lnTo>
                                    <a:pt x="1095" y="526"/>
                                  </a:lnTo>
                                  <a:lnTo>
                                    <a:pt x="1099" y="543"/>
                                  </a:lnTo>
                                  <a:lnTo>
                                    <a:pt x="1101" y="561"/>
                                  </a:lnTo>
                                  <a:lnTo>
                                    <a:pt x="1103" y="579"/>
                                  </a:lnTo>
                                  <a:lnTo>
                                    <a:pt x="1104" y="596"/>
                                  </a:lnTo>
                                  <a:lnTo>
                                    <a:pt x="1104" y="615"/>
                                  </a:lnTo>
                                  <a:lnTo>
                                    <a:pt x="1102" y="634"/>
                                  </a:lnTo>
                                  <a:lnTo>
                                    <a:pt x="1100" y="653"/>
                                  </a:lnTo>
                                  <a:lnTo>
                                    <a:pt x="1097" y="672"/>
                                  </a:lnTo>
                                  <a:lnTo>
                                    <a:pt x="1093" y="691"/>
                                  </a:lnTo>
                                  <a:lnTo>
                                    <a:pt x="1087" y="709"/>
                                  </a:lnTo>
                                  <a:lnTo>
                                    <a:pt x="1081" y="728"/>
                                  </a:lnTo>
                                  <a:lnTo>
                                    <a:pt x="1074" y="747"/>
                                  </a:lnTo>
                                  <a:lnTo>
                                    <a:pt x="1067" y="766"/>
                                  </a:lnTo>
                                  <a:lnTo>
                                    <a:pt x="1057" y="784"/>
                                  </a:lnTo>
                                  <a:lnTo>
                                    <a:pt x="1048" y="802"/>
                                  </a:lnTo>
                                  <a:lnTo>
                                    <a:pt x="1038" y="821"/>
                                  </a:lnTo>
                                  <a:lnTo>
                                    <a:pt x="1026" y="839"/>
                                  </a:lnTo>
                                  <a:lnTo>
                                    <a:pt x="1014" y="857"/>
                                  </a:lnTo>
                                  <a:lnTo>
                                    <a:pt x="1000" y="875"/>
                                  </a:lnTo>
                                  <a:lnTo>
                                    <a:pt x="986" y="893"/>
                                  </a:lnTo>
                                  <a:lnTo>
                                    <a:pt x="971" y="911"/>
                                  </a:lnTo>
                                  <a:lnTo>
                                    <a:pt x="955" y="928"/>
                                  </a:lnTo>
                                  <a:lnTo>
                                    <a:pt x="941" y="943"/>
                                  </a:lnTo>
                                  <a:lnTo>
                                    <a:pt x="927" y="957"/>
                                  </a:lnTo>
                                  <a:lnTo>
                                    <a:pt x="912" y="970"/>
                                  </a:lnTo>
                                  <a:lnTo>
                                    <a:pt x="897" y="983"/>
                                  </a:lnTo>
                                  <a:lnTo>
                                    <a:pt x="883" y="995"/>
                                  </a:lnTo>
                                  <a:lnTo>
                                    <a:pt x="868" y="1007"/>
                                  </a:lnTo>
                                  <a:lnTo>
                                    <a:pt x="853" y="1018"/>
                                  </a:lnTo>
                                  <a:lnTo>
                                    <a:pt x="838" y="1028"/>
                                  </a:lnTo>
                                  <a:lnTo>
                                    <a:pt x="823" y="1039"/>
                                  </a:lnTo>
                                  <a:lnTo>
                                    <a:pt x="807" y="1048"/>
                                  </a:lnTo>
                                  <a:lnTo>
                                    <a:pt x="792" y="1056"/>
                                  </a:lnTo>
                                  <a:lnTo>
                                    <a:pt x="775" y="1064"/>
                                  </a:lnTo>
                                  <a:lnTo>
                                    <a:pt x="759" y="1072"/>
                                  </a:lnTo>
                                  <a:lnTo>
                                    <a:pt x="743" y="1079"/>
                                  </a:lnTo>
                                  <a:lnTo>
                                    <a:pt x="726" y="1085"/>
                                  </a:lnTo>
                                  <a:lnTo>
                                    <a:pt x="710" y="1090"/>
                                  </a:lnTo>
                                  <a:lnTo>
                                    <a:pt x="693" y="1096"/>
                                  </a:lnTo>
                                  <a:lnTo>
                                    <a:pt x="676" y="1100"/>
                                  </a:lnTo>
                                  <a:lnTo>
                                    <a:pt x="660" y="1103"/>
                                  </a:lnTo>
                                  <a:lnTo>
                                    <a:pt x="643" y="1105"/>
                                  </a:lnTo>
                                  <a:lnTo>
                                    <a:pt x="627" y="1107"/>
                                  </a:lnTo>
                                  <a:lnTo>
                                    <a:pt x="610" y="1107"/>
                                  </a:lnTo>
                                  <a:lnTo>
                                    <a:pt x="593" y="1107"/>
                                  </a:lnTo>
                                  <a:lnTo>
                                    <a:pt x="577" y="1105"/>
                                  </a:lnTo>
                                  <a:lnTo>
                                    <a:pt x="560" y="1104"/>
                                  </a:lnTo>
                                  <a:lnTo>
                                    <a:pt x="544" y="1101"/>
                                  </a:lnTo>
                                  <a:lnTo>
                                    <a:pt x="527" y="1097"/>
                                  </a:lnTo>
                                  <a:lnTo>
                                    <a:pt x="510" y="1092"/>
                                  </a:lnTo>
                                  <a:lnTo>
                                    <a:pt x="494" y="1086"/>
                                  </a:lnTo>
                                  <a:lnTo>
                                    <a:pt x="477" y="1080"/>
                                  </a:lnTo>
                                  <a:lnTo>
                                    <a:pt x="461" y="1073"/>
                                  </a:lnTo>
                                  <a:lnTo>
                                    <a:pt x="444" y="1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22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889"/>
                              <a:ext cx="79" cy="70"/>
                            </a:xfrm>
                            <a:custGeom>
                              <a:avLst/>
                              <a:gdLst>
                                <a:gd name="T0" fmla="*/ 1188 w 1188"/>
                                <a:gd name="T1" fmla="*/ 868 h 1042"/>
                                <a:gd name="T2" fmla="*/ 1067 w 1188"/>
                                <a:gd name="T3" fmla="*/ 1042 h 1042"/>
                                <a:gd name="T4" fmla="*/ 306 w 1188"/>
                                <a:gd name="T5" fmla="*/ 510 h 1042"/>
                                <a:gd name="T6" fmla="*/ 139 w 1188"/>
                                <a:gd name="T7" fmla="*/ 749 h 1042"/>
                                <a:gd name="T8" fmla="*/ 0 w 1188"/>
                                <a:gd name="T9" fmla="*/ 652 h 1042"/>
                                <a:gd name="T10" fmla="*/ 457 w 1188"/>
                                <a:gd name="T11" fmla="*/ 0 h 1042"/>
                                <a:gd name="T12" fmla="*/ 596 w 1188"/>
                                <a:gd name="T13" fmla="*/ 97 h 1042"/>
                                <a:gd name="T14" fmla="*/ 429 w 1188"/>
                                <a:gd name="T15" fmla="*/ 336 h 1042"/>
                                <a:gd name="T16" fmla="*/ 1188 w 1188"/>
                                <a:gd name="T17" fmla="*/ 868 h 1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88" h="1042">
                                  <a:moveTo>
                                    <a:pt x="1188" y="868"/>
                                  </a:moveTo>
                                  <a:lnTo>
                                    <a:pt x="1067" y="1042"/>
                                  </a:lnTo>
                                  <a:lnTo>
                                    <a:pt x="306" y="510"/>
                                  </a:lnTo>
                                  <a:lnTo>
                                    <a:pt x="139" y="749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596" y="97"/>
                                  </a:lnTo>
                                  <a:lnTo>
                                    <a:pt x="429" y="336"/>
                                  </a:lnTo>
                                  <a:lnTo>
                                    <a:pt x="1188" y="8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23"/>
                          <wps:cNvSpPr>
                            <a:spLocks noChangeAspect="1"/>
                          </wps:cNvSpPr>
                          <wps:spPr bwMode="auto">
                            <a:xfrm>
                              <a:off x="2354" y="833"/>
                              <a:ext cx="87" cy="74"/>
                            </a:xfrm>
                            <a:custGeom>
                              <a:avLst/>
                              <a:gdLst>
                                <a:gd name="T0" fmla="*/ 1298 w 1298"/>
                                <a:gd name="T1" fmla="*/ 476 h 1116"/>
                                <a:gd name="T2" fmla="*/ 986 w 1298"/>
                                <a:gd name="T3" fmla="*/ 1116 h 1116"/>
                                <a:gd name="T4" fmla="*/ 0 w 1298"/>
                                <a:gd name="T5" fmla="*/ 635 h 1116"/>
                                <a:gd name="T6" fmla="*/ 309 w 1298"/>
                                <a:gd name="T7" fmla="*/ 0 h 1116"/>
                                <a:gd name="T8" fmla="*/ 455 w 1298"/>
                                <a:gd name="T9" fmla="*/ 72 h 1116"/>
                                <a:gd name="T10" fmla="*/ 233 w 1298"/>
                                <a:gd name="T11" fmla="*/ 529 h 1116"/>
                                <a:gd name="T12" fmla="*/ 500 w 1298"/>
                                <a:gd name="T13" fmla="*/ 659 h 1116"/>
                                <a:gd name="T14" fmla="*/ 679 w 1298"/>
                                <a:gd name="T15" fmla="*/ 292 h 1116"/>
                                <a:gd name="T16" fmla="*/ 823 w 1298"/>
                                <a:gd name="T17" fmla="*/ 362 h 1116"/>
                                <a:gd name="T18" fmla="*/ 643 w 1298"/>
                                <a:gd name="T19" fmla="*/ 729 h 1116"/>
                                <a:gd name="T20" fmla="*/ 919 w 1298"/>
                                <a:gd name="T21" fmla="*/ 864 h 1116"/>
                                <a:gd name="T22" fmla="*/ 1145 w 1298"/>
                                <a:gd name="T23" fmla="*/ 401 h 1116"/>
                                <a:gd name="T24" fmla="*/ 1298 w 1298"/>
                                <a:gd name="T25" fmla="*/ 476 h 1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98" h="1116">
                                  <a:moveTo>
                                    <a:pt x="1298" y="476"/>
                                  </a:moveTo>
                                  <a:lnTo>
                                    <a:pt x="986" y="1116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455" y="72"/>
                                  </a:lnTo>
                                  <a:lnTo>
                                    <a:pt x="233" y="529"/>
                                  </a:lnTo>
                                  <a:lnTo>
                                    <a:pt x="500" y="659"/>
                                  </a:lnTo>
                                  <a:lnTo>
                                    <a:pt x="679" y="292"/>
                                  </a:lnTo>
                                  <a:lnTo>
                                    <a:pt x="823" y="362"/>
                                  </a:lnTo>
                                  <a:lnTo>
                                    <a:pt x="643" y="729"/>
                                  </a:lnTo>
                                  <a:lnTo>
                                    <a:pt x="919" y="864"/>
                                  </a:lnTo>
                                  <a:lnTo>
                                    <a:pt x="1145" y="401"/>
                                  </a:lnTo>
                                  <a:lnTo>
                                    <a:pt x="1298" y="4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24"/>
                          <wps:cNvSpPr>
                            <a:spLocks noChangeAspect="1"/>
                          </wps:cNvSpPr>
                          <wps:spPr bwMode="auto">
                            <a:xfrm>
                              <a:off x="2383" y="745"/>
                              <a:ext cx="89" cy="88"/>
                            </a:xfrm>
                            <a:custGeom>
                              <a:avLst/>
                              <a:gdLst>
                                <a:gd name="T0" fmla="*/ 1338 w 1338"/>
                                <a:gd name="T1" fmla="*/ 283 h 1323"/>
                                <a:gd name="T2" fmla="*/ 1286 w 1338"/>
                                <a:gd name="T3" fmla="*/ 479 h 1323"/>
                                <a:gd name="T4" fmla="*/ 358 w 1338"/>
                                <a:gd name="T5" fmla="*/ 231 h 1323"/>
                                <a:gd name="T6" fmla="*/ 1207 w 1338"/>
                                <a:gd name="T7" fmla="*/ 772 h 1323"/>
                                <a:gd name="T8" fmla="*/ 1180 w 1338"/>
                                <a:gd name="T9" fmla="*/ 872 h 1323"/>
                                <a:gd name="T10" fmla="*/ 174 w 1338"/>
                                <a:gd name="T11" fmla="*/ 919 h 1323"/>
                                <a:gd name="T12" fmla="*/ 1101 w 1338"/>
                                <a:gd name="T13" fmla="*/ 1167 h 1323"/>
                                <a:gd name="T14" fmla="*/ 1060 w 1338"/>
                                <a:gd name="T15" fmla="*/ 1323 h 1323"/>
                                <a:gd name="T16" fmla="*/ 0 w 1338"/>
                                <a:gd name="T17" fmla="*/ 1039 h 1323"/>
                                <a:gd name="T18" fmla="*/ 80 w 1338"/>
                                <a:gd name="T19" fmla="*/ 740 h 1323"/>
                                <a:gd name="T20" fmla="*/ 822 w 1338"/>
                                <a:gd name="T21" fmla="*/ 701 h 1323"/>
                                <a:gd name="T22" fmla="*/ 198 w 1338"/>
                                <a:gd name="T23" fmla="*/ 300 h 1323"/>
                                <a:gd name="T24" fmla="*/ 278 w 1338"/>
                                <a:gd name="T25" fmla="*/ 0 h 1323"/>
                                <a:gd name="T26" fmla="*/ 1338 w 1338"/>
                                <a:gd name="T27" fmla="*/ 283 h 1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38" h="1323">
                                  <a:moveTo>
                                    <a:pt x="1338" y="283"/>
                                  </a:moveTo>
                                  <a:lnTo>
                                    <a:pt x="1286" y="479"/>
                                  </a:lnTo>
                                  <a:lnTo>
                                    <a:pt x="358" y="231"/>
                                  </a:lnTo>
                                  <a:lnTo>
                                    <a:pt x="1207" y="772"/>
                                  </a:lnTo>
                                  <a:lnTo>
                                    <a:pt x="1180" y="872"/>
                                  </a:lnTo>
                                  <a:lnTo>
                                    <a:pt x="174" y="919"/>
                                  </a:lnTo>
                                  <a:lnTo>
                                    <a:pt x="1101" y="1167"/>
                                  </a:lnTo>
                                  <a:lnTo>
                                    <a:pt x="1060" y="1323"/>
                                  </a:lnTo>
                                  <a:lnTo>
                                    <a:pt x="0" y="1039"/>
                                  </a:lnTo>
                                  <a:lnTo>
                                    <a:pt x="80" y="740"/>
                                  </a:lnTo>
                                  <a:lnTo>
                                    <a:pt x="822" y="701"/>
                                  </a:lnTo>
                                  <a:lnTo>
                                    <a:pt x="198" y="300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1338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103BCD" id="Group 326" o:spid="_x0000_s1026" style="position:absolute;margin-left:413.9pt;margin-top:785.3pt;width:82.2pt;height:28.35pt;z-index:-251656192;mso-position-vertical-relative:page" coordorigin="9696,15819" coordsize="1644,5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3" o:spid="_x0000_s1027" type="#_x0000_t75" alt="SIQ Q-700" style="position:absolute;left:9696;top:15819;width:849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">
                <v:imagedata r:id="rId2" o:title="SIQ Q-700"/>
              </v:shape>
              <v:group id="Group 325" o:spid="_x0000_s1028" style="position:absolute;left:10773;top:15819;width:567;height:567" coordorigin="1420,112" coordsize="1103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o:lock v:ext="edit" aspectratio="t"/>
                <v:group id="Group 268" o:spid="_x0000_s1029" style="position:absolute;left:1614;top:521;width:719;height:285" coordorigin="1614,521" coordsize="71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rect id="Rectangle 269" o:spid="_x0000_s1030" style="position:absolute;left:1614;top:521;width:719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>
                    <o:lock v:ext="edit" aspectratio="t"/>
                  </v:rect>
                  <v:rect id="Rectangle 270" o:spid="_x0000_s1031" style="position:absolute;left:1614;top:788;width:719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>
                    <o:lock v:ext="edit" aspectratio="t"/>
                  </v:rect>
                  <v:shape id="Freeform 271" o:spid="_x0000_s1032" style="position:absolute;left:1645;top:581;width:43;height:164;visibility:visible;mso-wrap-style:square;v-text-anchor:top" coordsize="643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" path="m6,2466l,,643,r,2466l6,2466xe" fillcolor="black" stroked="f">
                    <v:path arrowok="t" o:connecttype="custom" o:connectlocs="0,164;0,0;43,0;43,164;0,164" o:connectangles="0,0,0,0,0"/>
                    <o:lock v:ext="edit" aspectratio="t"/>
                  </v:shape>
                  <v:shape id="Freeform 272" o:spid="_x0000_s1033" style="position:absolute;left:1898;top:581;width:138;height:164;visibility:visible;mso-wrap-style:square;v-text-anchor:top" coordsize="2078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" path="m,2466l,,552,,1565,1457,1565,r513,l2078,2466r-363,l551,966r9,1500l,2466xe" fillcolor="black" stroked="f">
                    <v:path arrowok="t" o:connecttype="custom" o:connectlocs="0,164;0,0;37,0;104,97;104,0;138,0;138,164;114,164;37,64;37,164;0,164" o:connectangles="0,0,0,0,0,0,0,0,0,0,0"/>
                    <o:lock v:ext="edit" aspectratio="t"/>
                  </v:shape>
                  <v:shape id="Freeform 273" o:spid="_x0000_s1034" style="position:absolute;left:2054;top:617;width:131;height:128;visibility:visible;mso-wrap-style:square;v-text-anchor:top" coordsize="1962,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" path="m1953,1254r,419l1941,1686r-13,11l1913,1710r-15,11l1882,1732r-17,12l1846,1755r-19,12l1807,1777r-21,10l1764,1798r-23,9l1717,1818r-24,9l1667,1835r-25,9l1616,1852r-28,8l1560,1867r-28,7l1501,1880r-29,6l1441,1891r-30,5l1379,1902r-32,3l1315,1908r-34,3l1248,1913r-33,2l1181,1916r-34,l1111,1916r-35,-1l1041,1913r-35,-2l971,1909r-35,-4l902,1902r-35,-6l833,1891r-33,-6l767,1879r-34,-7l701,1864r-32,-8l638,1848r-31,-11l577,1828r-30,-11l518,1806r-29,-12l462,1781r-27,-13l408,1754r-25,-14l358,1725r-24,-15l312,1693r-22,-17l270,1659r-20,-18l231,1622r-17,-19l200,1587r-12,-15l175,1555r-11,-17l141,1504r-21,-35l100,1434,84,1396,67,1358,54,1318,41,1279,30,1237,20,1196r-7,-44l7,1108,3,1063,1,1016,,969,1,939,3,907,7,875r5,-35l19,803r9,-36l38,729,51,689,64,650,81,610,98,570r20,-41l140,490r24,-40l190,410r28,-38l248,334r32,-36l314,263r38,-35l390,196r42,-31l476,137r47,-27l572,86,623,66,677,47,734,30,795,18,857,8,921,2,990,r73,1l1133,7r66,10l1262,29r60,17l1378,66r53,21l1482,113r46,28l1572,171r42,33l1652,239r35,36l1720,314r32,39l1780,393r26,43l1828,479r22,43l1869,567r17,44l1901,656r13,45l1926,745r9,45l1944,834r6,42l1955,918r3,40l1961,998r1,37l1962,1070r-1349,l613,1100r1,35l615,1153r2,19l619,1193r3,20l626,1234r4,22l636,1278r6,22l650,1321r11,22l671,1365r14,21l698,1407r17,20l733,1447r21,19l777,1484r25,18l830,1518r30,14l893,1547r37,11l968,1569r42,9l1055,1586r48,5l1155,1594r56,1l1241,1595r31,-2l1303,1590r31,-5l1365,1580r32,-7l1428,1565r31,-9l1489,1547r30,-11l1549,1525r30,-13l1608,1500r28,-13l1664,1474r27,-13l1717,1446r25,-15l1766,1418r23,-15l1811,1389r20,-15l1851,1361r18,-15l1885,1333r15,-13l1913,1308r12,-13l1934,1284r9,-11l1949,1263r4,-9xm1424,736r,-13l1422,709r-3,-14l1416,680r-3,-16l1408,650r-5,-16l1398,619r-8,-16l1383,588r-8,-16l1367,556r-11,-15l1346,526r-12,-14l1323,497r-14,-14l1296,469r-15,-12l1267,444r-16,-11l1235,422r-18,-10l1199,403r-19,-10l1160,386r-21,-6l1118,375r-21,-4l1074,368r-24,-3l1025,365r-21,2l983,369r-20,3l943,377r-20,5l905,389r-19,8l868,405r-17,9l834,425r-15,11l803,447r-15,13l774,472r-14,14l748,499r-12,15l724,528r-10,15l703,557r-9,16l686,588r-9,15l671,618r-6,15l659,648r-4,14l651,677r-3,14l646,705r-1,13l644,731r780,5xe" fillcolor="black" stroked="f">
                    <v:path arrowok="t" o:connecttype="custom" o:connectlocs="128,114;122,118;115,121;106,124;96,126;86,128;74,128;62,127;51,126;41,123;31,119;22,114;15,108;11,103;4,91;1,77;0,63;2,51;7,38;15,25;26,13;42,4;61,0;84,2;102,9;115,21;124,35;129,50;131,64;41,73;42,81;43,88;48,95;55,101;67,105;83,107;93,105;103,102;113,98;121,93;127,88;130,84;95,46;93,41;91,36;87,31;81,28;75,25;67,25;60,26;55,29;50,33;46,38;44,43;43,48" o:connectangles="0,0,0,0,0,0,0,0,0,0,0,0,0,0,0,0,0,0,0,0,0,0,0,0,0,0,0,0,0,0,0,0,0,0,0,0,0,0,0,0,0,0,0,0,0,0,0,0,0,0,0,0,0,0,0"/>
                    <o:lock v:ext="edit" aspectratio="t" verticies="t"/>
                  </v:shape>
                  <v:shape id="Freeform 274" o:spid="_x0000_s1035" style="position:absolute;left:2186;top:578;width:103;height:169;visibility:visible;mso-wrap-style:square;v-text-anchor:top" coordsize="1542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" path="m1540,610r2,406l851,1016r,8l851,1050r-1,40l850,1141r,62l850,1272r-1,76l849,1428r,81l849,1590r,79l850,1743r,67l851,1869r1,48l853,1952r,17l855,1989r1,6l858,2000r2,5l863,2010r5,7l873,2022r6,5l886,2032r9,5l904,2043r11,4l928,2051r14,4l958,2059r16,3l994,2065r21,3l1039,2071r25,2l1092,2074r29,l1153,2074r35,l1226,2073r37,-2l1296,2068r29,-2l1350,2063r23,-3l1393,2057r16,-4l1425,2048r14,-5l1452,2036r12,-6l1477,2022r27,-18l1535,1983r-1,450l1468,2450r-69,17l1363,2475r-37,8l1289,2490r-38,7l1212,2502r-39,7l1133,2513r-39,4l1053,2520r-39,2l974,2523r-40,1l892,2522r-41,-4l812,2511r-38,-10l737,2490r-34,-15l668,2460r-32,-17l605,2425r-30,-21l547,2383r-27,-23l495,2337r-25,-23l447,2291r-21,-25l406,2242r-19,-24l369,2194r-15,-23l338,2149r-13,-21l313,2107r-11,-20l284,2054r-12,-27l264,2008r-3,-8l261,1023r-258,l,879,9,869,37,836,79,788r56,-63l199,651r74,-82l351,480r82,-89l487,331r58,-62l603,205r54,-60l706,93,745,52,771,24,782,14r8,-6l799,4r5,-2l809,1,815,r6,l826,r4,2l835,4r5,3l843,11r2,5l847,23r,8l848,37r1,19l849,85r1,36l850,215r-1,106l848,428r,92l847,585r,25l1540,610xe" fillcolor="black" stroked="f">
                    <v:path arrowok="t" o:connecttype="custom" o:connectlocs="57,68;57,73;57,85;57,101;57,117;57,128;57,133;57,134;58,135;60,136;62,137;65,138;69,139;75,139;82,139;89,138;93,138;96,137;99,135;102,163;91,166;84,167;76,168;68,169;60,169;52,167;45,165;38,161;33,156;28,152;25,147;22,142;19,138;17,134;0,59;5,53;18,38;33,22;44,10;52,2;53,0;54,0;55,0;56,1;57,2;57,6;57,21;57,39" o:connectangles="0,0,0,0,0,0,0,0,0,0,0,0,0,0,0,0,0,0,0,0,0,0,0,0,0,0,0,0,0,0,0,0,0,0,0,0,0,0,0,0,0,0,0,0,0,0,0,0"/>
                    <o:lock v:ext="edit" aspectratio="t"/>
                  </v:shape>
                  <v:shape id="Freeform 275" o:spid="_x0000_s1036" style="position:absolute;left:1712;top:681;width:37;height:35;visibility:visible;mso-wrap-style:square;v-text-anchor:top" coordsize="54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" path="m440,518l272,397,104,518,168,321,,198r207,l272,r64,198l544,198,376,321r64,197xe" fillcolor="black" stroked="f">
                    <v:path arrowok="t" o:connecttype="custom" o:connectlocs="30,35;19,27;7,35;11,22;0,13;14,13;19,0;23,13;37,13;26,22;30,35" o:connectangles="0,0,0,0,0,0,0,0,0,0,0"/>
                    <o:lock v:ext="edit" aspectratio="t"/>
                  </v:shape>
                  <v:shape id="Freeform 276" o:spid="_x0000_s1037" style="position:absolute;left:1703;top:644;width:37;height:35;visibility:visible;mso-wrap-style:square;v-text-anchor:top" coordsize="545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" path="m441,517l272,396,104,517,168,320,,197r208,l272,r64,197l545,197,377,320r64,197xe" fillcolor="black" stroked="f">
                    <v:path arrowok="t" o:connecttype="custom" o:connectlocs="30,35;18,27;7,35;11,22;0,13;14,13;18,0;23,13;37,13;26,22;30,35" o:connectangles="0,0,0,0,0,0,0,0,0,0,0"/>
                    <o:lock v:ext="edit" aspectratio="t"/>
                  </v:shape>
                  <v:shape id="Freeform 277" o:spid="_x0000_s1038" style="position:absolute;left:1713;top:607;width:36;height:34;visibility:visible;mso-wrap-style:square;v-text-anchor:top" coordsize="5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" path="m440,518l272,397,104,518,168,321,,199r208,l272,r64,199l545,199,376,321r64,197xe" fillcolor="black" stroked="f">
                    <v:path arrowok="t" o:connecttype="custom" o:connectlocs="29,34;18,26;7,34;11,21;0,13;14,13;18,0;22,13;36,13;25,21;29,34" o:connectangles="0,0,0,0,0,0,0,0,0,0,0"/>
                    <o:lock v:ext="edit" aspectratio="t"/>
                  </v:shape>
                  <v:shape id="Freeform 278" o:spid="_x0000_s1039" style="position:absolute;left:1740;top:577;width:36;height:35;visibility:visible;mso-wrap-style:square;v-text-anchor:top" coordsize="5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" path="m441,518l273,396,104,518,168,321,,198r209,l273,r64,198l545,198,377,321r64,197xe" fillcolor="black" stroked="f">
                    <v:path arrowok="t" o:connecttype="custom" o:connectlocs="29,35;18,27;7,35;11,22;0,13;14,13;18,0;22,13;36,13;25,22;29,35" o:connectangles="0,0,0,0,0,0,0,0,0,0,0"/>
                    <o:lock v:ext="edit" aspectratio="t"/>
                  </v:shape>
                  <v:shape id="Freeform 279" o:spid="_x0000_s1040" style="position:absolute;left:1778;top:569;width:37;height:35;visibility:visible;mso-wrap-style:square;v-text-anchor:top" coordsize="5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" path="m441,518l272,395,105,518,168,319,,197r208,l272,r64,197l545,197,377,319r64,199xe" fillcolor="black" stroked="f">
                    <v:path arrowok="t" o:connecttype="custom" o:connectlocs="30,35;18,27;7,35;11,22;0,13;14,13;18,0;23,13;37,13;26,22;30,35" o:connectangles="0,0,0,0,0,0,0,0,0,0,0"/>
                    <o:lock v:ext="edit" aspectratio="t"/>
                  </v:shape>
                  <v:shape id="Freeform 280" o:spid="_x0000_s1041" style="position:absolute;left:1740;top:709;width:36;height:34;visibility:visible;mso-wrap-style:square;v-text-anchor:top" coordsize="5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" path="m441,518l272,396,105,518,168,321,,198r209,l272,r64,198l545,198,377,321r64,197xe" fillcolor="black" stroked="f">
                    <v:path arrowok="t" o:connecttype="custom" o:connectlocs="29,34;18,26;7,34;11,21;0,13;14,13;18,0;22,13;36,13;25,21;29,34" o:connectangles="0,0,0,0,0,0,0,0,0,0,0"/>
                    <o:lock v:ext="edit" aspectratio="t"/>
                  </v:shape>
                  <v:shape id="Freeform 281" o:spid="_x0000_s1042" style="position:absolute;left:1778;top:723;width:37;height:34;visibility:visible;mso-wrap-style:square;v-text-anchor:top" coordsize="54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" path="m440,518l272,395,104,518,168,320,,197r207,l272,r64,197l544,197,376,320r64,198xe" fillcolor="black" stroked="f">
                    <v:path arrowok="t" o:connecttype="custom" o:connectlocs="30,34;19,26;7,34;11,21;0,13;14,13;19,0;23,13;37,13;26,21;30,34" o:connectangles="0,0,0,0,0,0,0,0,0,0,0"/>
                    <o:lock v:ext="edit" aspectratio="t"/>
                  </v:shape>
                  <v:shape id="Freeform 282" o:spid="_x0000_s1043" style="position:absolute;left:1844;top:681;width:36;height:35;visibility:visible;mso-wrap-style:square;v-text-anchor:top" coordsize="5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" path="m105,518l273,397,441,518,377,321,545,198r-208,l273,,208,198,,198,168,321,105,518xe" fillcolor="black" stroked="f">
                    <v:path arrowok="t" o:connecttype="custom" o:connectlocs="7,35;18,27;29,35;25,22;36,13;22,13;18,0;14,13;0,13;11,22;7,35" o:connectangles="0,0,0,0,0,0,0,0,0,0,0"/>
                    <o:lock v:ext="edit" aspectratio="t"/>
                  </v:shape>
                  <v:shape id="Freeform 283" o:spid="_x0000_s1044" style="position:absolute;left:1853;top:644;width:36;height:35;visibility:visible;mso-wrap-style:square;v-text-anchor:top" coordsize="54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" path="m104,517l272,396,440,517,375,320,544,197r-208,l272,,207,197,,197,168,320,104,517xe" fillcolor="black" stroked="f">
                    <v:path arrowok="t" o:connecttype="custom" o:connectlocs="7,35;18,27;29,35;25,22;36,13;22,13;18,0;14,13;0,13;11,22;7,35" o:connectangles="0,0,0,0,0,0,0,0,0,0,0"/>
                    <o:lock v:ext="edit" aspectratio="t"/>
                  </v:shape>
                  <v:shape id="Freeform 284" o:spid="_x0000_s1045" style="position:absolute;left:1843;top:607;width:37;height:34;visibility:visible;mso-wrap-style:square;v-text-anchor:top" coordsize="5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" path="m104,518l272,397,441,518,376,321,545,199r-208,l272,,208,199,,199,169,321,104,518xe" fillcolor="black" stroked="f">
                    <v:path arrowok="t" o:connecttype="custom" o:connectlocs="7,34;18,26;30,34;26,21;37,13;23,13;18,0;14,13;0,13;11,21;7,34" o:connectangles="0,0,0,0,0,0,0,0,0,0,0"/>
                    <o:lock v:ext="edit" aspectratio="t"/>
                  </v:shape>
                  <v:shape id="Freeform 285" o:spid="_x0000_s1046" style="position:absolute;left:1816;top:577;width:37;height:35;visibility:visible;mso-wrap-style:square;v-text-anchor:top" coordsize="54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" path="m104,518l272,396,440,518,375,321,544,198r-208,l272,,207,198,,198,168,321,104,518xe" fillcolor="black" stroked="f">
                    <v:path arrowok="t" o:connecttype="custom" o:connectlocs="7,35;19,27;30,35;26,22;37,13;23,13;19,0;14,13;0,13;11,22;7,35" o:connectangles="0,0,0,0,0,0,0,0,0,0,0"/>
                    <o:lock v:ext="edit" aspectratio="t"/>
                  </v:shape>
                  <v:shape id="Freeform 286" o:spid="_x0000_s1047" style="position:absolute;left:1816;top:709;width:36;height:34;visibility:visible;mso-wrap-style:square;v-text-anchor:top" coordsize="543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" path="m103,518l272,396,440,518,375,321,543,198r-207,l272,,207,198,,198,168,321,103,518xe" fillcolor="black" stroked="f">
                    <v:path arrowok="t" o:connecttype="custom" o:connectlocs="7,34;18,26;29,34;25,21;36,13;22,13;18,0;14,13;0,13;11,21;7,34" o:connectangles="0,0,0,0,0,0,0,0,0,0,0"/>
                    <o:lock v:ext="edit" aspectratio="t"/>
                  </v:shape>
                  <v:shape id="Freeform 287" o:spid="_x0000_s1048" style="position:absolute;left:1793;top:677;width:37;height:34;visibility:visible;mso-wrap-style:square;v-text-anchor:top" coordsize="545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" path="m105,517l273,394,441,517,377,320,545,197r-208,l273,,209,197,,197,169,320,105,517xe" fillcolor="black" stroked="f">
                    <v:path arrowok="t" o:connecttype="custom" o:connectlocs="7,34;19,26;30,34;26,21;37,13;23,13;19,0;14,13;0,13;11,21;7,34" o:connectangles="0,0,0,0,0,0,0,0,0,0,0"/>
                    <o:lock v:ext="edit" aspectratio="t"/>
                  </v:shape>
                  <v:shape id="Freeform 288" o:spid="_x0000_s1049" style="position:absolute;left:1839;top:740;width:36;height:35;visibility:visible;mso-wrap-style:square;v-text-anchor:top" coordsize="5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" path="m104,518l272,395,440,518,376,319,545,198r-209,l272,,209,198,,198,168,319,104,518xe" fillcolor="black" stroked="f">
                    <v:path arrowok="t" o:connecttype="custom" o:connectlocs="7,35;18,27;29,35;25,22;36,13;22,13;18,0;14,13;0,13;11,22;7,35" o:connectangles="0,0,0,0,0,0,0,0,0,0,0"/>
                    <o:lock v:ext="edit" aspectratio="t"/>
                  </v:shape>
                </v:group>
                <v:group id="Group 289" o:spid="_x0000_s1050" style="position:absolute;left:1420;top:112;width:1103;height:1103" coordorigin="1420,112" coordsize="1103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o:lock v:ext="edit" aspectratio="t"/>
                  <v:rect id="Rectangle 290" o:spid="_x0000_s1051" style="position:absolute;left:1421;top:619;width:16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" fillcolor="#1f1a17" stroked="f">
                    <o:lock v:ext="edit" aspectratio="t"/>
                  </v:rect>
                  <v:rect id="Rectangle 291" o:spid="_x0000_s1052" style="position:absolute;left:2362;top:619;width:15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" fillcolor="#1f1a17" stroked="f">
                    <o:lock v:ext="edit" aspectratio="t"/>
                  </v:rect>
                  <v:group id="Group 292" o:spid="_x0000_s1053" style="position:absolute;left:1424;top:112;width:1095;height:484" coordorigin="1424,112" coordsize="1095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o:lock v:ext="edit" aspectratio="t"/>
                    <v:shape id="Freeform 293" o:spid="_x0000_s1054" style="position:absolute;left:1424;top:112;width:1095;height:484;visibility:visible;mso-wrap-style:square;v-text-anchor:top" coordsize="16416,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" path="m2405,7264r50,-259l2517,6752r72,-250l2672,6257r93,-240l2868,5783r113,-229l3104,5330r131,-217l3376,4902r149,-205l3684,4500r165,-191l4023,4125r182,-175l4394,3781r196,-159l4793,3470r210,-142l5219,3194r221,-125l5668,2954r233,-106l6140,2753r243,-85l6632,2593r252,-64l7142,2476r260,-42l7668,2404r268,-18l8208,2380r270,6l8746,2404r265,30l9272,2476r258,53l9782,2593r249,75l10275,2753r237,95l10746,2954r228,115l11196,3194r216,134l11622,3470r203,152l12021,3781r189,169l12392,4126r174,183l12732,4500r158,198l13040,4902r141,211l13312,5331r123,223l13548,5784r103,234l13744,6258r83,245l13900,6752r61,254l14012,7264r2404,l16361,6884r-73,-376l16199,6140r-105,-363l15972,5422r-136,-348l15684,4734r-166,-332l15337,4080r-194,-314l14936,3462r-221,-295l14481,2884r-245,-273l13979,2348r-269,-250l13431,1859r-291,-226l12840,1420r-309,-200l12211,1033,11883,861,11547,703,11203,560,10851,432,10492,320r-367,-96l9753,144,9374,82,8990,38,8601,10,8208,,7813,10,7424,38,7040,82r-379,62l6289,224r-367,96l5563,432,5211,560,4867,703,4531,861r-328,172l3884,1220r-310,200l3274,1633r-290,226l2705,2098r-269,250l2179,2611r-245,273l1700,3167r-220,295l1273,3766r-194,314l898,4402,732,4734,581,5074,444,5422,322,5777,217,6140r-89,368l55,6884,,7264r2405,xe" fillcolor="#1f1a17" stroked="f">
                      <v:path arrowok="t" o:connecttype="custom" o:connectlocs="168,450;184,401;207,355;235,313;268,275;306,241;348,213;394,190;442,173;494,162;548,159;601,162;652,173;701,190;747,213;789,241;827,275;860,313;888,355;911,401;927,450;1095,484;1081,409;1056,338;1023,272;982,211;932,156;876,109;815,69;747,37;675,15;600,3;521,1;444,10;371,29;302,57;238,95;180,140;129,192;85,251;49,315;21,385;4,459" o:connectangles="0,0,0,0,0,0,0,0,0,0,0,0,0,0,0,0,0,0,0,0,0,0,0,0,0,0,0,0,0,0,0,0,0,0,0,0,0,0,0,0,0,0,0"/>
                      <o:lock v:ext="edit" aspectratio="t"/>
                    </v:shape>
                    <v:shape id="Freeform 294" o:spid="_x0000_s1055" style="position:absolute;left:1424;top:112;width:1095;height:484;visibility:visible;mso-wrap-style:square;v-text-anchor:top" coordsize="16416,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" path="m2405,7264r50,-259l2517,6752r72,-250l2672,6257r93,-240l2868,5783r113,-229l3104,5330r131,-217l3376,4902r149,-205l3684,4500r165,-191l4023,4125r182,-175l4394,3781r196,-159l4793,3470r210,-142l5219,3194r221,-125l5668,2954r233,-106l6140,2753r243,-85l6632,2593r252,-64l7142,2476r260,-42l7668,2404r268,-18l8208,2380r270,6l8746,2404r265,30l9272,2476r258,53l9782,2593r249,75l10275,2753r237,95l10746,2954r228,115l11196,3194r216,134l11622,3470r203,152l12021,3781r189,169l12392,4126r174,183l12732,4500r158,198l13040,4902r141,211l13312,5331r123,223l13548,5784r103,234l13744,6258r83,245l13900,6752r61,254l14012,7264r2404,l16361,6884r-73,-376l16199,6140r-105,-363l15972,5422r-136,-348l15684,4734r-166,-332l15337,4080r-194,-314l14936,3462r-221,-295l14481,2884r-245,-273l13979,2348r-269,-250l13431,1859r-291,-226l12840,1420r-309,-200l12211,1033,11883,861,11547,703,11203,560,10851,432,10492,320r-367,-96l9753,144,9374,82,8990,38,8601,10,8208,,7813,10,7424,38,7040,82r-379,62l6289,224r-367,96l5563,432,5211,560,4867,703,4531,861r-328,172l3884,1220r-310,200l3274,1633r-290,226l2705,2098r-269,250l2179,2611r-245,273l1700,3167r-220,295l1273,3766r-194,314l898,4402,732,4734,581,5074,444,5422,322,5777,217,6140r-89,368l55,6884,,7264r2405,xe" filled="f" strokecolor="#1f1a17" strokeweight=".2pt">
                      <v:path arrowok="t" o:connecttype="custom" o:connectlocs="168,450;184,401;207,355;235,313;268,275;306,241;348,213;394,190;442,173;494,162;548,159;601,162;652,173;701,190;747,213;789,241;827,275;860,313;888,355;911,401;927,450;1095,484;1081,409;1056,338;1023,272;982,211;932,156;876,109;815,69;747,37;675,15;600,3;521,1;444,10;371,29;302,57;238,95;180,140;129,192;85,251;49,315;21,385;4,459" o:connectangles="0,0,0,0,0,0,0,0,0,0,0,0,0,0,0,0,0,0,0,0,0,0,0,0,0,0,0,0,0,0,0,0,0,0,0,0,0,0,0,0,0,0,0"/>
                      <o:lock v:ext="edit" aspectratio="t"/>
                    </v:shape>
                  </v:group>
                  <v:group id="Group 295" o:spid="_x0000_s1056" style="position:absolute;left:1420;top:664;width:1103;height:551" coordorigin="1420,664" coordsize="110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o:lock v:ext="edit" aspectratio="t"/>
                    <v:shape id="Freeform 296" o:spid="_x0000_s1057" style="position:absolute;left:1420;top:664;width:1103;height:551;visibility:visible;mso-wrap-style:square;v-text-anchor:top" coordsize="16541,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" path="m14161,r-7,303l14131,602r-37,294l14042,1187r-67,285l13896,1752r-93,274l13698,2292r-118,262l13450,2807r-142,247l13154,3293r-164,231l12816,3746r-186,214l12435,4165r-204,195l12017,4546r-222,174l11563,4884r-238,154l11078,5180r-254,130l10563,5427r-268,106l10021,5625r-279,80l9457,5770r-290,52l8872,5860r-298,23l8271,5890r-305,-7l7668,5860r-295,-38l7082,5770r-284,-65l6518,5625r-273,-92l5977,5427,5716,5310,5462,5180,5215,5038,4976,4884,4745,4720,4523,4546,4309,4360,4105,4165,3910,3960,3725,3746,3549,3524,3386,3293,3232,3054,3090,2807,2960,2554,2843,2292,2737,2026r-92,-274l2565,1472r-66,-285l2447,896,2410,602,2387,303,2380,,,,12,425,43,845r53,415l168,1666r93,400l372,2458r130,385l650,3218r166,368l999,3942r199,346l1413,4624r230,323l1889,5260r259,300l2422,5847r288,274l3010,6381r312,246l3646,6857r336,215l4328,7271r357,183l5051,7620r376,147l5811,7898r392,111l6604,8102r407,72l7425,8227r419,31l8271,8270r425,-12l9115,8227r414,-53l9936,8102r401,-93l10729,7898r384,-131l11489,7620r366,-166l12212,7271r346,-199l12894,6857r324,-230l13530,6381r300,-260l14118,5847r274,-287l14652,5260r245,-313l15128,4624r215,-336l15542,3942r183,-356l15890,3218r149,-375l16168,2458r112,-392l16373,1666r72,-406l16498,845r31,-420l16541,,14161,xe" fillcolor="#1f1a17" stroked="f">
                      <v:path arrowok="t" o:connecttype="custom" o:connectlocs="942,40;932,98;913,153;887,203;855,250;816,290;771,325;722,354;668,375;611,388;552,392;492,388;435,375;381,354;332,325;287,290;248,250;216,203;190,153;171,98;161,40;0,0;6,84;25,164;54,239;94,308;143,370;201,425;266,471;337,508;414,534;495,548;580,550;663,540;741,517;814,484;881,442;941,390;993,330;1036,263;1070,189;1092,111;1102,28" o:connectangles="0,0,0,0,0,0,0,0,0,0,0,0,0,0,0,0,0,0,0,0,0,0,0,0,0,0,0,0,0,0,0,0,0,0,0,0,0,0,0,0,0,0,0"/>
                      <o:lock v:ext="edit" aspectratio="t"/>
                    </v:shape>
                    <v:shape id="Freeform 297" o:spid="_x0000_s1058" style="position:absolute;left:1420;top:664;width:1103;height:551;visibility:visible;mso-wrap-style:square;v-text-anchor:top" coordsize="16541,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" path="m14161,r-7,303l14131,602r-37,294l14042,1187r-67,285l13896,1752r-93,274l13698,2292r-118,262l13450,2807r-142,247l13154,3293r-164,231l12816,3746r-186,214l12435,4165r-204,195l12017,4546r-222,174l11563,4884r-238,154l11078,5180r-254,130l10563,5427r-268,106l10021,5625r-279,80l9457,5770r-290,52l8872,5860r-298,23l8271,5890r-305,-7l7668,5860r-295,-38l7082,5770r-284,-65l6518,5625r-273,-92l5977,5427,5716,5310,5462,5180,5215,5038,4976,4884,4745,4720,4523,4546,4309,4360,4105,4165,3910,3960,3725,3746,3549,3524,3386,3293,3232,3054,3090,2807,2960,2554,2843,2292,2737,2026r-92,-274l2565,1472r-66,-285l2447,896,2410,602,2387,303,2380,,,,12,425,43,845r53,415l168,1666r93,400l372,2458r130,385l650,3218r166,368l999,3942r199,346l1413,4624r230,323l1889,5260r259,300l2422,5847r288,274l3010,6381r312,246l3646,6857r336,215l4328,7271r357,183l5051,7620r376,147l5811,7898r392,111l6604,8102r407,72l7425,8227r419,31l8271,8270r425,-12l9115,8227r414,-53l9936,8102r401,-93l10729,7898r384,-131l11489,7620r366,-166l12212,7271r346,-199l12894,6857r324,-230l13530,6381r300,-260l14118,5847r274,-287l14652,5260r245,-313l15128,4624r215,-336l15542,3942r183,-356l15890,3218r149,-375l16168,2458r112,-392l16373,1666r72,-406l16498,845r31,-420l16541,,14161,xe" filled="f" strokecolor="#1f1a17" strokeweight=".2pt">
                      <v:path arrowok="t" o:connecttype="custom" o:connectlocs="942,40;932,98;913,153;887,203;855,250;816,290;771,325;722,354;668,375;611,388;552,392;492,388;435,375;381,354;332,325;287,290;248,250;216,203;190,153;171,98;161,40;0,0;6,84;25,164;54,239;94,308;143,370;201,425;266,471;337,508;414,534;495,548;580,550;663,540;741,517;814,484;881,442;941,390;993,330;1036,263;1070,189;1092,111;1102,28" o:connectangles="0,0,0,0,0,0,0,0,0,0,0,0,0,0,0,0,0,0,0,0,0,0,0,0,0,0,0,0,0,0,0,0,0,0,0,0,0,0,0,0,0,0,0"/>
                      <o:lock v:ext="edit" aspectratio="t"/>
                    </v:shape>
                  </v:group>
                </v:group>
                <v:group id="Group 298" o:spid="_x0000_s1059" style="position:absolute;left:1519;top:156;width:906;height:320" coordorigin="1519,156" coordsize="90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o:lock v:ext="edit" aspectratio="t"/>
                  <v:shape id="Freeform 299" o:spid="_x0000_s1060" style="position:absolute;left:1519;top:411;width:74;height:65;visibility:visible;mso-wrap-style:square;v-text-anchor:top" coordsize="1103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" path="m806,359l909,207r18,12l943,231r15,13l973,257r13,13l1000,285r12,13l1024,314r10,14l1044,344r10,16l1062,377r8,17l1077,411r7,18l1090,447r4,18l1098,484r3,19l1102,520r1,20l1103,559r-1,18l1100,596r-3,20l1093,634r-5,20l1083,673r-8,20l1067,712r-8,20l1048,751r-9,16l1030,783r-10,14l1010,812r-10,13l989,839r-10,11l967,863r-11,10l945,884r-13,9l920,902r-13,9l894,918r-14,7l867,931r-14,6l839,942r-15,5l810,951r-15,3l780,957r-15,3l750,962r-16,3l718,966r-16,1l685,967r-16,-1l652,966r-17,-3l619,962r-36,-5l549,951r-34,-9l481,932,445,920,411,906,377,890,343,873,316,858,290,842,265,826,241,810,218,793,196,776,176,758,156,739,137,722,120,702,104,682,88,661,74,642,61,620,49,598,39,576,28,555,20,532,14,509,9,486,4,464,1,441,,419,,396,2,374,5,351r5,-23l16,305r7,-22l31,260,42,237,53,214,63,196,73,179,84,163,96,148r11,-15l120,120r12,-14l146,94,159,82,174,71,188,60r16,-9l219,43r17,-8l252,27r18,-6l287,16r18,-5l323,7,342,4,360,1,380,r19,l418,r20,1l459,4r21,4l500,11r22,5l543,22r22,6l588,36,519,206r-30,-7l460,192r-27,-5l407,184r-25,-1l359,184r-23,2l316,190r-20,6l278,205r-9,4l261,214r-9,5l245,224r-7,8l231,238r-8,7l217,252r-6,9l205,269r-5,9l194,287r-6,12l183,312r-4,12l176,337r-3,12l171,361r-1,13l171,386r2,13l174,411r3,13l181,436r4,14l191,462r6,13l205,488r8,13l221,513r11,12l243,538r12,13l267,564r13,11l295,588r15,12l326,612r17,12l360,635r19,13l399,659r19,12l440,682r22,12l483,704r22,10l524,723r21,8l565,738r18,6l602,750r19,5l638,759r18,3l673,764r16,2l706,767r16,-1l737,765r15,-1l766,762r14,-3l793,755r13,-4l818,746r11,-6l840,734r10,-7l861,720r9,-9l878,702r9,-9l895,682r7,-11l908,659r6,-9l918,640r3,-10l924,620r3,-9l929,600r1,-9l931,580r,-10l931,560r-1,-11l929,539r-5,-21l918,496r-9,-20l899,456,887,437,874,420,859,403,843,387,825,373,806,359xe" stroked="f">
                    <v:path arrowok="t" o:connecttype="custom" o:connectlocs="63,16;67,19;70,23;72,28;74,33;74,38;73,43;72,48;69,53;66,56;63,59;60,62;56,63;52,64;48,65;44,65;37,64;28,61;19,57;13,52;8,47;4,42;1,36;0,30;0,24;2,17;5,12;8,8;12,5;16,2;20,1;25,0;31,0;36,1;33,13;26,12;20,13;17,15;15,16;13,19;12,22;11,25;12,29;13,32;16,35;19,39;23,42;28,45;34,48;39,50;44,51;48,51;52,51;56,50;58,48;61,45;62,42;62,40;62,37;61,32;58,27" o:connectangles="0,0,0,0,0,0,0,0,0,0,0,0,0,0,0,0,0,0,0,0,0,0,0,0,0,0,0,0,0,0,0,0,0,0,0,0,0,0,0,0,0,0,0,0,0,0,0,0,0,0,0,0,0,0,0,0,0,0,0,0,0"/>
                    <o:lock v:ext="edit" aspectratio="t"/>
                  </v:shape>
                  <v:shape id="Freeform 300" o:spid="_x0000_s1061" style="position:absolute;left:1594;top:291;width:85;height:84;visibility:visible;mso-wrap-style:square;v-text-anchor:top" coordsize="12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" path="m1284,757l789,1270,,508,490,,607,113,254,479,468,685,751,391,866,503,582,796r221,213l1161,638r123,119xe" stroked="f">
                    <v:path arrowok="t" o:connecttype="custom" o:connectlocs="85,50;52,84;0,34;32,0;40,7;17,32;31,45;50,26;57,33;39,53;53,67;77,42;85,50" o:connectangles="0,0,0,0,0,0,0,0,0,0,0,0,0"/>
                    <o:lock v:ext="edit" aspectratio="t"/>
                  </v:shape>
                  <v:shape id="Freeform 301" o:spid="_x0000_s1062" style="position:absolute;left:1706;top:211;width:85;height:84;visibility:visible;mso-wrap-style:square;v-text-anchor:top" coordsize="1280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" path="m1280,847l1097,949,729,638,486,772r219,395l532,1262,,302,416,72,437,60,459,50r21,-9l499,32r20,-7l539,18r20,-5l577,9,596,5,614,2,631,1,649,r16,1l682,3r17,2l714,9r16,5l745,19r15,6l773,31r14,8l800,47r13,9l825,66r13,10l849,86r10,12l871,110r9,14l891,137r9,15l908,166r13,24l930,213r8,23l945,258r4,22l952,302r1,23l952,347r-3,22l944,390r-7,22l929,433r-10,22l906,476r-13,20l877,517r403,330xm409,633l624,514r23,-12l666,488r18,-14l701,459r13,-15l726,430r4,-8l735,414r3,-8l742,398r4,-16l749,366r2,-17l749,332r-2,-16l742,298r-6,-17l728,264,718,249,708,236,697,223,684,213r-13,-8l657,197r-15,-6l626,187r-18,-3l592,184r-19,1l555,188r-18,4l518,199r-20,9l479,217,249,345,409,633xe" stroked="f">
                    <v:path arrowok="t" o:connecttype="custom" o:connectlocs="73,63;32,51;35,84;28,5;30,3;33,2;36,1;38,1;41,0;43,0;45,0;47,1;49,1;51,2;53,3;55,4;56,6;58,7;59,9;60,11;62,14;63,17;63,20;63,23;63,26;62,29;60,32;58,34;27,42;43,33;45,32;47,30;48,28;49,27;50,25;50,23;50,21;49,19;48,17;46,15;45,14;43,13;40,12;38,12;36,13;33,14;17,23" o:connectangles="0,0,0,0,0,0,0,0,0,0,0,0,0,0,0,0,0,0,0,0,0,0,0,0,0,0,0,0,0,0,0,0,0,0,0,0,0,0,0,0,0,0,0,0,0,0,0"/>
                    <o:lock v:ext="edit" aspectratio="t" verticies="t"/>
                  </v:shape>
                  <v:shape id="Freeform 302" o:spid="_x0000_s1063" style="position:absolute;left:1843;top:161;width:54;height:78;visibility:visible;mso-wrap-style:square;v-text-anchor:top" coordsize="814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" path="m721,1134r-207,44l321,271,35,332,,166,779,r35,166l528,226r193,908xe" stroked="f">
                    <v:path arrowok="t" o:connecttype="custom" o:connectlocs="48,75;34,78;21,18;2,22;0,11;52,0;54,11;35,15;48,75" o:connectangles="0,0,0,0,0,0,0,0,0"/>
                    <o:lock v:ext="edit" aspectratio="t"/>
                  </v:shape>
                  <v:shape id="Freeform 303" o:spid="_x0000_s1064" style="position:absolute;left:1983;top:156;width:15;height:73;visibility:visible;mso-wrap-style:square;v-text-anchor:top" coordsize="235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" path="m197,1103l,1096,37,,235,6,197,1103xe" stroked="f">
                    <v:path arrowok="t" o:connecttype="custom" o:connectlocs="13,73;0,73;2,0;15,0;13,73" o:connectangles="0,0,0,0,0"/>
                    <o:lock v:ext="edit" aspectratio="t"/>
                  </v:shape>
                  <v:shape id="Freeform 304" o:spid="_x0000_s1065" style="position:absolute;left:2076;top:171;width:66;height:74;visibility:visible;mso-wrap-style:square;v-text-anchor:top" coordsize="983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" path="m194,1109l,1049,320,,983,203,934,365,465,221,377,508,747,621,698,779,330,666,194,1109xe" stroked="f">
                    <v:path arrowok="t" o:connecttype="custom" o:connectlocs="13,74;0,70;21,0;66,14;63,24;31,15;25,34;50,41;47,52;22,44;13,74" o:connectangles="0,0,0,0,0,0,0,0,0,0,0"/>
                    <o:lock v:ext="edit" aspectratio="t"/>
                  </v:shape>
                  <v:shape id="Freeform 305" o:spid="_x0000_s1066" style="position:absolute;left:2187;top:223;width:49;height:69;visibility:visible;mso-wrap-style:square;v-text-anchor:top" coordsize="735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" path="m170,1042l,940,566,,735,103,170,1042xe" stroked="f">
                    <v:path arrowok="t" o:connecttype="custom" o:connectlocs="11,69;0,62;38,0;49,7;11,69" o:connectangles="0,0,0,0,0"/>
                    <o:lock v:ext="edit" aspectratio="t"/>
                  </v:shape>
                  <v:shape id="Freeform 306" o:spid="_x0000_s1067" style="position:absolute;left:2263;top:288;width:85;height:85;visibility:visible;mso-wrap-style:square;v-text-anchor:top" coordsize="1270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" path="m513,1285l,790,762,r508,491l1156,609,791,256,584,470,878,753,768,867,474,584,260,805r371,358l513,1285xe" stroked="f">
                    <v:path arrowok="t" o:connecttype="custom" o:connectlocs="34,85;0,52;51,0;85,32;77,40;53,17;39,31;59,50;51,57;32,39;17,53;42,77;34,85" o:connectangles="0,0,0,0,0,0,0,0,0,0,0,0,0"/>
                    <o:lock v:ext="edit" aspectratio="t"/>
                  </v:shape>
                  <v:shape id="Freeform 307" o:spid="_x0000_s1068" style="position:absolute;left:2343;top:401;width:82;height:75;visibility:visible;mso-wrap-style:square;v-text-anchor:top" coordsize="1219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" path="m,515l969,r190,357l1170,382r12,24l1191,430r8,25l1207,480r5,24l1216,529r2,25l1219,578r,25l1217,628r-3,24l1210,675r-6,25l1196,724r-9,25l1178,773r-12,23l1154,819r-13,21l1127,862r-15,21l1096,903r-17,19l1060,941r-18,18l1021,976r-21,17l978,1009r-23,15l931,1039r-25,13l880,1066r-26,12l828,1089r-25,9l777,1106r-26,6l725,1119r-25,4l674,1126r-26,1l624,1128r-26,-1l572,1126r-25,-3l521,1118r-25,-6l470,1105r-24,-8l422,1087r-24,-11l375,1064r-21,-15l333,1035r-21,-18l291,999,273,980,254,959,235,936,218,912,201,887,185,860,169,832,,515xm238,618r78,146l324,778r8,14l341,805r11,12l361,829r11,11l384,851r11,9l408,869r12,9l434,886r14,7l463,900r14,6l493,911r16,4l526,919r17,3l560,925r18,1l595,926r19,-3l632,921r20,-3l670,914r20,-4l710,904r20,-8l751,888r21,-9l793,869r21,-11l832,849r17,-11l864,828r16,-10l895,806r15,-11l923,783r13,-12l948,758r12,-13l971,731r11,-13l991,703r9,-14l1009,674r8,-15l1024,643r6,-14l1036,613r4,-15l1043,583r2,-16l1046,552r1,-15l1046,522r-2,-15l1042,493r-3,-16l1033,463r-5,-15l1022,433r-7,-15l927,252,238,618xe" stroked="f">
                    <v:path arrowok="t" o:connecttype="custom" o:connectlocs="78,24;80,29;82,34;82,38;82,43;80,48;78,53;76,57;73,61;69,65;64,68;59,71;54,73;49,74;44,75;38,75;33,74;28,72;24,70;20,66;16,62;12,57;16,41;22,53;24,55;27,57;29,59;32,60;35,61;39,62;43,61;46,61;51,59;55,57;58,55;61,53;64,50;66,48;68,45;69,42;70,39;70,36;70,33;69,30;62,17" o:connectangles="0,0,0,0,0,0,0,0,0,0,0,0,0,0,0,0,0,0,0,0,0,0,0,0,0,0,0,0,0,0,0,0,0,0,0,0,0,0,0,0,0,0,0,0,0"/>
                    <o:lock v:ext="edit" aspectratio="t" verticies="t"/>
                  </v:shape>
                </v:group>
                <v:group id="Group 308" o:spid="_x0000_s1069" style="position:absolute;left:1471;top:745;width:1001;height:431" coordorigin="1471,745" coordsize="1001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o:lock v:ext="edit" aspectratio="t"/>
                  <v:shape id="Freeform 309" o:spid="_x0000_s1070" style="position:absolute;left:1471;top:747;width:89;height:88;visibility:visible;mso-wrap-style:square;v-text-anchor:top" coordsize="1339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" path="m279,1325l226,1130,1154,880,148,836,121,736,970,192,43,440,,285,1060,r81,299l517,704r741,36l1339,1040,279,1325xe" stroked="f">
                    <v:path arrowok="t" o:connecttype="custom" o:connectlocs="19,88;15,75;77,58;10,56;8,49;64,13;3,29;0,19;70,0;76,20;34,47;84,49;89,69;19,88" o:connectangles="0,0,0,0,0,0,0,0,0,0,0,0,0,0"/>
                    <o:lock v:ext="edit" aspectratio="t"/>
                  </v:shape>
                  <v:shape id="Freeform 310" o:spid="_x0000_s1071" style="position:absolute;left:1501;top:854;width:84;height:68;visibility:visible;mso-wrap-style:square;v-text-anchor:top" coordsize="1253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" path="m428,1030l336,841,532,647,347,268,74,305,,153,1145,r108,219l428,1030xm650,530l1021,172,510,243,650,530xe" stroked="f">
                    <v:path arrowok="t" o:connecttype="custom" o:connectlocs="29,68;23,56;36,43;23,18;5,20;0,10;77,0;84,14;29,68;44,35;68,11;34,16;44,35" o:connectangles="0,0,0,0,0,0,0,0,0,0,0,0,0"/>
                    <o:lock v:ext="edit" aspectratio="t" verticies="t"/>
                  </v:shape>
                  <v:shape id="Freeform 311" o:spid="_x0000_s1072" style="position:absolute;left:1546;top:904;width:92;height:88;visibility:visible;mso-wrap-style:square;v-text-anchor:top" coordsize="1374,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" path="m487,1315l374,1159,697,411r4,-11l706,388r6,-16l720,355r5,-11l730,332r6,-15l743,301,94,773,,644,887,r129,176l718,866r-4,12l704,903r-17,38l664,993,1283,543r91,126l487,1315xe" stroked="f">
                    <v:path arrowok="t" o:connecttype="custom" o:connectlocs="33,88;25,78;47,28;47,27;47,26;48,25;48,24;49,23;49,22;49,21;50,20;6,52;0,43;59,0;68,12;48,58;48,59;47,60;46,63;44,66;86,36;92,45;33,88" o:connectangles="0,0,0,0,0,0,0,0,0,0,0,0,0,0,0,0,0,0,0,0,0,0,0"/>
                    <o:lock v:ext="edit" aspectratio="t"/>
                  </v:shape>
                  <v:shape id="Freeform 312" o:spid="_x0000_s1073" style="position:absolute;left:1599;top:978;width:80;height:82;visibility:visible;mso-wrap-style:square;v-text-anchor:top" coordsize="1193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" path="m713,1220l558,1075,673,825,363,538,123,670,,554,1014,r179,167l713,1220xm742,673l959,206,508,455,742,673xe" stroked="f">
                    <v:path arrowok="t" o:connecttype="custom" o:connectlocs="48,82;37,72;45,55;24,36;8,45;0,37;68,0;80,11;48,82;50,45;64,14;34,31;50,45" o:connectangles="0,0,0,0,0,0,0,0,0,0,0,0,0"/>
                    <o:lock v:ext="edit" aspectratio="t" verticies="t"/>
                  </v:shape>
                  <v:shape id="Freeform 313" o:spid="_x0000_s1074" style="position:absolute;left:1677;top:1024;width:68;height:83;visibility:visible;mso-wrap-style:square;v-text-anchor:top" coordsize="1015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" path="m876,769l569,1239r-72,-47l527,1035r-22,10l484,1054r-21,7l442,1066r-22,4l399,1072r-22,1l357,1072r-21,-2l314,1066r-21,-5l273,1055r-22,-9l230,1036r-21,-11l189,1012,165,997,144,980,124,963,106,946,89,928,73,909,59,890,47,870,36,849,27,827,18,806,12,784,6,760,3,736,1,712,,686,1,661,2,636,4,612,8,587r4,-25l17,537r7,-25l31,487r7,-24l47,439,58,414,69,390,81,367,93,343r15,-24l122,295r17,-24l155,248r18,-23l191,205r18,-21l228,164r20,-17l267,129r20,-17l309,97,330,83,352,70,374,57,397,46,420,35r25,-9l469,18r24,-6l517,6,540,3,564,1,588,r24,1l636,3r23,4l683,13r23,7l730,28r23,10l777,49r23,12l824,76r16,11l857,100r14,12l886,125r15,12l913,151r12,13l937,179r10,14l957,208r9,15l974,239r7,15l989,271r5,17l999,305r4,17l1007,340r4,17l1013,374r1,17l1015,409r,17l1014,443r-1,17l1011,478r-4,16l1004,512r-5,16l995,545r-6,18l982,579,822,511r7,-24l835,464r4,-23l842,420r,-21l842,379r-3,-20l835,341r-6,-19l821,305,811,289,800,273,787,258,773,243,756,230,738,217r-13,-7l713,203r-13,-6l688,192r-13,-5l662,184r-13,-3l636,180r-14,-1l609,178r-14,1l582,180r-14,2l555,185r-15,3l527,193r-15,5l498,205r-14,7l470,220r-14,10l442,240r-14,11l415,264r-14,13l387,292r-14,15l360,323r-14,18l333,358r-14,20l306,398r-14,22l280,440r-13,21l256,482r-10,20l236,521r-8,19l221,559r-8,18l208,595r-5,18l199,630r-3,17l193,663r-1,16l191,695r,15l192,725r2,14l197,753r3,13l205,780r5,12l217,805r7,11l232,827r8,12l251,849r10,11l273,870r12,9l298,888r11,7l319,901r11,5l341,910r11,5l363,919r11,3l386,924r10,2l408,927r11,l430,927r12,-1l453,925r12,-2l477,921r11,-3l500,914r10,-5l522,904r10,-5l542,894r11,-7l562,879r11,-7l582,864r9,-10l600,845r9,-9l617,824r8,-11l633,801,443,678,530,544,876,769xe" stroked="f">
                    <v:path arrowok="t" o:connecttype="custom" o:connectlocs="35,69;30,71;24,72;18,71;13,68;7,63;3,58;1,53;0,46;1,39;2,33;5,26;8,20;13,14;18,9;24,5;30,2;36,0;43,0;49,2;55,5;59,8;63,12;65,16;67,20;68,25;68,30;67,34;66,39;56,30;56,24;54,19;51,15;47,13;43,12;40,12;36,13;32,14;29,17;25,21;21,25;18,31;15,36;14,41;13,45;13,50;14,53;16,56;19,59;22,61;25,62;28,62;31,62;34,61;37,59;40,57;42,54;59,52" o:connectangles="0,0,0,0,0,0,0,0,0,0,0,0,0,0,0,0,0,0,0,0,0,0,0,0,0,0,0,0,0,0,0,0,0,0,0,0,0,0,0,0,0,0,0,0,0,0,0,0,0,0,0,0,0,0,0,0,0,0"/>
                    <o:lock v:ext="edit" aspectratio="t"/>
                  </v:shape>
                  <v:shape id="Freeform 314" o:spid="_x0000_s1075" style="position:absolute;left:1745;top:1056;width:73;height:86;visibility:visible;mso-wrap-style:square;v-text-anchor:top" coordsize="1091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" path="m652,1292l,1002,446,r645,286l1024,436,560,229,440,501,812,666,748,813,375,647,250,927r470,209l652,1292xe" stroked="f">
                    <v:path arrowok="t" o:connecttype="custom" o:connectlocs="44,86;0,67;30,0;73,19;69,29;37,15;29,33;54,44;50,54;25,43;17,62;48,76;44,86" o:connectangles="0,0,0,0,0,0,0,0,0,0,0,0,0"/>
                    <o:lock v:ext="edit" aspectratio="t"/>
                  </v:shape>
                  <v:shape id="Freeform 315" o:spid="_x0000_s1076" style="position:absolute;left:1819;top:1082;width:88;height:89;visibility:visible;mso-wrap-style:square;v-text-anchor:top" coordsize="1310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" path="m1044,1326l849,1277,1082,345,554,1203,454,1178,389,171,157,1103,,1065,266,,566,75r53,741l1008,185r302,76l1044,1326xe" stroked="f">
                    <v:path arrowok="t" o:connecttype="custom" o:connectlocs="70,89;57,86;73,23;37,81;30,79;26,11;11,74;0,71;18,0;38,5;42,55;68,12;88,18;70,89" o:connectangles="0,0,0,0,0,0,0,0,0,0,0,0,0,0"/>
                    <o:lock v:ext="edit" aspectratio="t"/>
                  </v:shape>
                  <v:shape id="Freeform 316" o:spid="_x0000_s1077" style="position:absolute;left:1929;top:1101;width:50;height:75;visibility:visible;mso-wrap-style:square;v-text-anchor:top" coordsize="744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" path="m713,1121l,1096,39,,744,24r-6,163l231,170,220,467r408,14l623,641,215,626,204,932r514,19l713,1121xe" stroked="f">
                    <v:path arrowok="t" o:connecttype="custom" o:connectlocs="48,75;0,73;3,0;50,2;50,13;16,11;15,31;42,32;42,43;14,42;14,62;48,64;48,75" o:connectangles="0,0,0,0,0,0,0,0,0,0,0,0,0"/>
                    <o:lock v:ext="edit" aspectratio="t"/>
                  </v:shape>
                  <v:shape id="Freeform 317" o:spid="_x0000_s1078" style="position:absolute;left:1998;top:1095;width:64;height:79;visibility:visible;mso-wrap-style:square;v-text-anchor:top" coordsize="957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" path="m957,1089r-191,23l268,467r-7,-8l252,449,242,435,229,420r-6,-9l215,401r-9,-14l194,373r98,798l134,1190,,101,217,74,678,669r7,10l701,700r26,33l761,778,668,19,823,,957,1089xe" stroked="f">
                    <v:path arrowok="t" o:connecttype="custom" o:connectlocs="64,72;51,74;18,31;17,30;17,30;16,29;15,28;15,27;14,27;14,26;13,25;20,78;9,79;0,7;15,5;45,44;46,45;47,46;49,49;51,52;45,1;55,0;64,72" o:connectangles="0,0,0,0,0,0,0,0,0,0,0,0,0,0,0,0,0,0,0,0,0,0,0"/>
                    <o:lock v:ext="edit" aspectratio="t"/>
                  </v:shape>
                  <v:shape id="Freeform 318" o:spid="_x0000_s1079" style="position:absolute;left:2069;top:1077;width:54;height:79;visibility:visible;mso-wrap-style:square;v-text-anchor:top" coordsize="810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" path="m802,1134r-202,63l329,309,50,394,,232,761,r49,162l531,247r271,887xe" stroked="f">
                    <v:path arrowok="t" o:connecttype="custom" o:connectlocs="53,75;40,79;22,20;3,26;0,15;51,0;54,11;35,16;53,75" o:connectangles="0,0,0,0,0,0,0,0,0"/>
                    <o:lock v:ext="edit" aspectratio="t"/>
                  </v:shape>
                  <v:shape id="Freeform 319" o:spid="_x0000_s1080" style="position:absolute;left:2169;top:1041;width:69;height:76;visibility:visible;mso-wrap-style:square;v-text-anchor:top" coordsize="1031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" path="m244,1029l393,900r13,15l422,927r7,7l436,939r9,5l453,948r8,4l470,955r9,3l487,961r10,3l506,965r9,1l526,967r18,l565,965r22,-4l609,955r23,-7l654,939r25,-12l704,914r22,-13l746,888r18,-14l780,860r14,-15l807,830r10,-15l826,799r6,-16l836,768r3,-16l840,737r-2,-14l836,708r-5,-13l825,680r-7,-9l812,663r-6,-9l798,646r-9,-7l781,633r-9,-7l762,620r-11,-4l738,613r-13,-2l710,611r-16,l676,613r-20,4l637,621,426,675r-26,6l375,688r-24,4l330,695r-21,2l290,698r-18,l256,697r-16,-2l226,692r-16,-5l195,681r-15,-6l165,667r-15,-8l135,648,121,638,107,626,95,614,83,600,71,587,60,572,50,558,41,542,33,526,24,510,18,493,13,478,8,461,5,445,2,429,1,413,,397,,380,2,364,4,348,7,332r4,-17l16,298r6,-15l29,266r8,-15l45,235,55,221r9,-15l75,191,87,178,99,163r13,-12l125,139r15,-13l155,114r16,-12l187,91,205,79,224,69,255,53,286,39,317,27r31,-9l379,10,412,5,443,2,475,r15,2l506,3r15,1l535,6r15,3l564,13r14,4l591,22r13,5l616,34r12,7l640,48r11,9l663,66r10,9l683,86,542,217,529,207r-13,-9l504,190r-14,-7l476,179r-14,-4l448,172r-15,-1l418,171r-15,1l388,175r-17,3l356,183r-17,6l321,198r-16,8l285,217r-18,13l252,242r-14,13l226,267r-11,14l206,294r-6,15l195,323r-3,14l189,351r,14l190,378r4,14l199,404r6,14l210,428r7,8l226,445r8,6l243,457r11,5l265,467r12,3l290,472r14,1l318,473r15,-1l349,471r17,-3l384,464r18,-5l588,409r21,-5l628,400r20,-4l668,393r18,-2l703,389r18,-1l737,387r16,1l769,389r14,2l798,393r13,3l824,400r12,4l847,409r23,12l891,434r19,15l928,464r17,18l961,501r14,19l988,542r9,18l1005,578r6,17l1018,613r5,18l1026,648r3,18l1031,682r,18l1031,718r-2,17l1026,753r-3,18l1018,788r-7,18l1004,824r-8,17l988,858r-11,16l967,891r-12,16l943,922r-14,16l916,952r-16,15l885,980r-17,15l852,1007r-19,14l814,1033r-21,13l774,1057r-19,10l737,1076r-17,8l702,1092r-18,8l667,1106r-18,6l632,1116r-18,5l596,1126r-17,3l561,1132r-18,2l526,1135r-18,1l490,1136r-17,l456,1135r-17,-2l423,1130r-17,-4l390,1121r-16,-6l359,1109r-16,-6l329,1094r-15,-9l299,1076r-14,-11l271,1054r-13,-12l244,1029xe" stroked="f">
                    <v:path arrowok="t" o:connecttype="custom" o:connectlocs="29,62;31,64;34,65;41,64;49,60;54,56;56,50;55,45;53,43;49,41;44,41;23,46;17,47;12,45;7,42;3,37;1,32;0,27;1,21;3,16;7,11;11,7;19,3;30,0;36,0;40,2;44,4;35,13;30,12;25,12;19,15;14,19;13,23;14,28;16,31;20,32;26,31;43,26;49,26;54,26;60,29;65,35;68,41;69,47;68,53;65,58;61,64;56,68;49,72;43,74;38,76;32,76;26,75;21,73;16,69" o:connectangles="0,0,0,0,0,0,0,0,0,0,0,0,0,0,0,0,0,0,0,0,0,0,0,0,0,0,0,0,0,0,0,0,0,0,0,0,0,0,0,0,0,0,0,0,0,0,0,0,0,0,0,0,0,0,0"/>
                    <o:lock v:ext="edit" aspectratio="t"/>
                  </v:shape>
                  <v:shape id="Freeform 320" o:spid="_x0000_s1081" style="position:absolute;left:2217;top:989;width:76;height:80;visibility:visible;mso-wrap-style:square;v-text-anchor:top" coordsize="1144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" path="m1144,1076l982,1208,690,848,,590,187,440,673,628,582,119,730,,853,716r291,360xe" stroked="f">
                    <v:path arrowok="t" o:connecttype="custom" o:connectlocs="76,71;65,80;46,56;0,39;12,29;45,42;39,8;48,0;57,47;76,71" o:connectangles="0,0,0,0,0,0,0,0,0,0"/>
                    <o:lock v:ext="edit" aspectratio="t"/>
                  </v:shape>
                  <v:shape id="Freeform 321" o:spid="_x0000_s1082" style="position:absolute;left:2281;top:952;width:74;height:74;visibility:visible;mso-wrap-style:square;v-text-anchor:top" coordsize="1104,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" path="m444,1064l545,895r8,7l562,906r10,4l580,913r9,4l599,919r9,2l616,923r10,1l635,924r9,1l654,924r9,-1l672,922r10,-2l691,918r19,-6l728,904r19,-10l767,882r18,-15l805,852r20,-19l845,813r16,-19l877,775r12,-19l901,738r8,-18l916,701r5,-17l924,666r1,-17l924,633r-2,-15l919,604r-6,-14l907,577,897,565,887,554r-8,-7l870,540r-9,-6l851,529r-10,-4l831,522r-11,-3l809,516r-12,-1l784,516r-13,3l756,523r-15,5l725,536r-17,9l690,556,507,672r-24,14l462,699r-21,12l421,720r-19,8l384,735r-17,6l352,745r-16,3l320,749r-15,1l288,749r-16,-1l255,745r-17,-3l222,736r-18,-6l189,724r-17,-8l156,707r-15,-9l126,688,113,676,99,664,86,651,73,639,63,625,53,612,43,597,35,583,27,568,21,554,14,538,10,523,6,507,4,492,2,475,1,457,,441,1,423,3,405,5,389,8,371r4,-18l17,337r6,-17l30,304r7,-17l45,270,55,254r9,-17l76,222,87,205,99,189r14,-15l126,158r13,-12l151,133r13,-11l176,111r14,-11l202,90,216,79r13,-9l243,62r14,-8l271,46r14,-7l300,33r14,-6l329,20r15,-5l359,11,374,7,389,4,403,2,418,1,433,r14,l462,r13,2l489,4r13,2l517,10r13,4l543,19r13,5l570,32,475,201r-16,-6l445,189r-15,-3l415,184r-15,l386,184r-15,2l358,189r-15,6l329,200r-14,7l301,216r-14,10l273,237r-14,13l246,263r-15,18l218,297r-12,17l197,330r-7,16l183,362r-3,15l178,393r-1,15l178,423r3,14l186,450r5,12l198,474r8,11l217,496r8,7l234,509r11,5l255,519r10,3l277,523r11,l301,523r12,-2l327,517r13,-4l355,507r14,-6l385,493r15,-9l417,474,579,369r17,-11l614,347r18,-9l648,329r17,-9l682,313r15,-6l714,302r14,-5l744,293r14,-3l772,288r14,-1l800,287r12,l826,288r24,5l874,299r22,8l919,316r21,12l961,341r19,15l999,371r15,15l1026,400r13,15l1050,429r9,16l1069,460r8,16l1084,493r5,16l1095,526r4,17l1101,561r2,18l1104,596r,19l1102,634r-2,19l1097,672r-4,19l1087,709r-6,19l1074,747r-7,19l1057,784r-9,18l1038,821r-12,18l1014,857r-14,18l986,893r-15,18l955,928r-14,15l927,957r-15,13l897,983r-14,12l868,1007r-15,11l838,1028r-15,11l807,1048r-15,8l775,1064r-16,8l743,1079r-17,6l710,1090r-17,6l676,1100r-16,3l643,1105r-16,2l610,1107r-17,l577,1105r-17,-1l544,1101r-17,-4l510,1092r-16,-6l477,1080r-16,-7l444,1064xe" stroked="f">
                    <v:path arrowok="t" o:connecttype="custom" o:connectlocs="38,61;41,62;44,62;49,60;55,56;60,49;62,43;61,39;58,36;54,34;50,35;32,46;26,49;20,50;15,49;9,47;5,43;2,38;0,33;0,27;2,21;4,16;8,11;13,7;17,4;22,1;27,0;32,0;36,1;30,13;25,12;20,14;15,19;12,24;12,29;15,33;18,35;22,35;27,32;42,23;48,20;53,19;59,20;66,24;70,29;73,34;74,40;73,46;71,52;67,58;62,64;57,68;52,71;46,73;41,74;35,73;30,71" o:connectangles="0,0,0,0,0,0,0,0,0,0,0,0,0,0,0,0,0,0,0,0,0,0,0,0,0,0,0,0,0,0,0,0,0,0,0,0,0,0,0,0,0,0,0,0,0,0,0,0,0,0,0,0,0,0,0,0,0"/>
                    <o:lock v:ext="edit" aspectratio="t"/>
                  </v:shape>
                  <v:shape id="Freeform 322" o:spid="_x0000_s1083" style="position:absolute;left:2317;top:889;width:79;height:70;visibility:visible;mso-wrap-style:square;v-text-anchor:top" coordsize="1188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" path="m1188,868r-121,174l306,510,139,749,,652,457,,596,97,429,336r759,532xe" stroked="f">
                    <v:path arrowok="t" o:connecttype="custom" o:connectlocs="79,58;71,70;20,34;9,50;0,44;30,0;40,7;29,23;79,58" o:connectangles="0,0,0,0,0,0,0,0,0"/>
                    <o:lock v:ext="edit" aspectratio="t"/>
                  </v:shape>
                  <v:shape id="Freeform 323" o:spid="_x0000_s1084" style="position:absolute;left:2354;top:833;width:87;height:74;visibility:visible;mso-wrap-style:square;v-text-anchor:top" coordsize="1298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" path="m1298,476l986,1116,,635,309,,455,72,233,529,500,659,679,292r144,70l643,729,919,864,1145,401r153,75xe" stroked="f">
                    <v:path arrowok="t" o:connecttype="custom" o:connectlocs="87,32;66,74;0,42;21,0;30,5;16,35;34,44;46,19;55,24;43,48;62,57;77,27;87,32" o:connectangles="0,0,0,0,0,0,0,0,0,0,0,0,0"/>
                    <o:lock v:ext="edit" aspectratio="t"/>
                  </v:shape>
                  <v:shape id="Freeform 324" o:spid="_x0000_s1085" style="position:absolute;left:2383;top:745;width:89;height:88;visibility:visible;mso-wrap-style:square;v-text-anchor:top" coordsize="1338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" path="m1338,283r-52,196l358,231r849,541l1180,872,174,919r927,248l1060,1323,,1039,80,740,822,701,198,300,278,,1338,283xe" stroked="f">
                    <v:path arrowok="t" o:connecttype="custom" o:connectlocs="89,19;86,32;24,15;80,51;78,58;12,61;73,78;71,88;0,69;5,49;55,47;13,20;18,0;89,19" o:connectangles="0,0,0,0,0,0,0,0,0,0,0,0,0,0"/>
                    <o:lock v:ext="edit" aspectratio="t"/>
                  </v:shape>
                </v:group>
              </v:group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2C" w:rsidRDefault="00963C2C">
      <w:r>
        <w:separator/>
      </w:r>
    </w:p>
  </w:footnote>
  <w:footnote w:type="continuationSeparator" w:id="0">
    <w:p w:rsidR="00963C2C" w:rsidRDefault="0096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06" w:rsidRPr="003C5CDB" w:rsidRDefault="00882C06" w:rsidP="003C5CDB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2BC0C8C" wp14:editId="333A4D2C">
              <wp:simplePos x="0" y="0"/>
              <wp:positionH relativeFrom="page">
                <wp:posOffset>5922645</wp:posOffset>
              </wp:positionH>
              <wp:positionV relativeFrom="page">
                <wp:posOffset>431800</wp:posOffset>
              </wp:positionV>
              <wp:extent cx="1292225" cy="793750"/>
              <wp:effectExtent l="7620" t="3175" r="5080" b="3175"/>
              <wp:wrapNone/>
              <wp:docPr id="353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2225" cy="793750"/>
                        <a:chOff x="9359" y="782"/>
                        <a:chExt cx="2035" cy="1250"/>
                      </a:xfrm>
                    </wpg:grpSpPr>
                    <wps:wsp>
                      <wps:cNvPr id="354" name="Freeform 82"/>
                      <wps:cNvSpPr>
                        <a:spLocks/>
                      </wps:cNvSpPr>
                      <wps:spPr bwMode="auto">
                        <a:xfrm>
                          <a:off x="10875" y="782"/>
                          <a:ext cx="240" cy="240"/>
                        </a:xfrm>
                        <a:custGeom>
                          <a:avLst/>
                          <a:gdLst>
                            <a:gd name="T0" fmla="*/ 239 w 240"/>
                            <a:gd name="T1" fmla="*/ 132 h 240"/>
                            <a:gd name="T2" fmla="*/ 234 w 240"/>
                            <a:gd name="T3" fmla="*/ 156 h 240"/>
                            <a:gd name="T4" fmla="*/ 225 w 240"/>
                            <a:gd name="T5" fmla="*/ 177 h 240"/>
                            <a:gd name="T6" fmla="*/ 212 w 240"/>
                            <a:gd name="T7" fmla="*/ 196 h 240"/>
                            <a:gd name="T8" fmla="*/ 196 w 240"/>
                            <a:gd name="T9" fmla="*/ 212 h 240"/>
                            <a:gd name="T10" fmla="*/ 176 w 240"/>
                            <a:gd name="T11" fmla="*/ 225 h 240"/>
                            <a:gd name="T12" fmla="*/ 155 w 240"/>
                            <a:gd name="T13" fmla="*/ 234 h 240"/>
                            <a:gd name="T14" fmla="*/ 132 w 240"/>
                            <a:gd name="T15" fmla="*/ 240 h 240"/>
                            <a:gd name="T16" fmla="*/ 106 w 240"/>
                            <a:gd name="T17" fmla="*/ 240 h 240"/>
                            <a:gd name="T18" fmla="*/ 82 w 240"/>
                            <a:gd name="T19" fmla="*/ 234 h 240"/>
                            <a:gd name="T20" fmla="*/ 61 w 240"/>
                            <a:gd name="T21" fmla="*/ 225 h 240"/>
                            <a:gd name="T22" fmla="*/ 42 w 240"/>
                            <a:gd name="T23" fmla="*/ 212 h 240"/>
                            <a:gd name="T24" fmla="*/ 26 w 240"/>
                            <a:gd name="T25" fmla="*/ 196 h 240"/>
                            <a:gd name="T26" fmla="*/ 14 w 240"/>
                            <a:gd name="T27" fmla="*/ 177 h 240"/>
                            <a:gd name="T28" fmla="*/ 5 w 240"/>
                            <a:gd name="T29" fmla="*/ 156 h 240"/>
                            <a:gd name="T30" fmla="*/ 0 w 240"/>
                            <a:gd name="T31" fmla="*/ 132 h 240"/>
                            <a:gd name="T32" fmla="*/ 0 w 240"/>
                            <a:gd name="T33" fmla="*/ 107 h 240"/>
                            <a:gd name="T34" fmla="*/ 5 w 240"/>
                            <a:gd name="T35" fmla="*/ 83 h 240"/>
                            <a:gd name="T36" fmla="*/ 14 w 240"/>
                            <a:gd name="T37" fmla="*/ 61 h 240"/>
                            <a:gd name="T38" fmla="*/ 26 w 240"/>
                            <a:gd name="T39" fmla="*/ 42 h 240"/>
                            <a:gd name="T40" fmla="*/ 42 w 240"/>
                            <a:gd name="T41" fmla="*/ 26 h 240"/>
                            <a:gd name="T42" fmla="*/ 61 w 240"/>
                            <a:gd name="T43" fmla="*/ 14 h 240"/>
                            <a:gd name="T44" fmla="*/ 82 w 240"/>
                            <a:gd name="T45" fmla="*/ 5 h 240"/>
                            <a:gd name="T46" fmla="*/ 106 w 240"/>
                            <a:gd name="T47" fmla="*/ 1 h 240"/>
                            <a:gd name="T48" fmla="*/ 132 w 240"/>
                            <a:gd name="T49" fmla="*/ 1 h 240"/>
                            <a:gd name="T50" fmla="*/ 155 w 240"/>
                            <a:gd name="T51" fmla="*/ 5 h 240"/>
                            <a:gd name="T52" fmla="*/ 176 w 240"/>
                            <a:gd name="T53" fmla="*/ 14 h 240"/>
                            <a:gd name="T54" fmla="*/ 196 w 240"/>
                            <a:gd name="T55" fmla="*/ 26 h 240"/>
                            <a:gd name="T56" fmla="*/ 212 w 240"/>
                            <a:gd name="T57" fmla="*/ 42 h 240"/>
                            <a:gd name="T58" fmla="*/ 225 w 240"/>
                            <a:gd name="T59" fmla="*/ 61 h 240"/>
                            <a:gd name="T60" fmla="*/ 234 w 240"/>
                            <a:gd name="T61" fmla="*/ 83 h 240"/>
                            <a:gd name="T62" fmla="*/ 239 w 240"/>
                            <a:gd name="T63" fmla="*/ 107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lnTo>
                                <a:pt x="239" y="132"/>
                              </a:lnTo>
                              <a:lnTo>
                                <a:pt x="237" y="144"/>
                              </a:lnTo>
                              <a:lnTo>
                                <a:pt x="234" y="156"/>
                              </a:lnTo>
                              <a:lnTo>
                                <a:pt x="230" y="166"/>
                              </a:lnTo>
                              <a:lnTo>
                                <a:pt x="225" y="177"/>
                              </a:lnTo>
                              <a:lnTo>
                                <a:pt x="219" y="186"/>
                              </a:lnTo>
                              <a:lnTo>
                                <a:pt x="212" y="196"/>
                              </a:lnTo>
                              <a:lnTo>
                                <a:pt x="204" y="204"/>
                              </a:lnTo>
                              <a:lnTo>
                                <a:pt x="196" y="212"/>
                              </a:lnTo>
                              <a:lnTo>
                                <a:pt x="186" y="219"/>
                              </a:lnTo>
                              <a:lnTo>
                                <a:pt x="176" y="225"/>
                              </a:lnTo>
                              <a:lnTo>
                                <a:pt x="165" y="230"/>
                              </a:lnTo>
                              <a:lnTo>
                                <a:pt x="155" y="234"/>
                              </a:lnTo>
                              <a:lnTo>
                                <a:pt x="143" y="238"/>
                              </a:lnTo>
                              <a:lnTo>
                                <a:pt x="132" y="240"/>
                              </a:lnTo>
                              <a:lnTo>
                                <a:pt x="120" y="240"/>
                              </a:lnTo>
                              <a:lnTo>
                                <a:pt x="106" y="240"/>
                              </a:lnTo>
                              <a:lnTo>
                                <a:pt x="95" y="238"/>
                              </a:lnTo>
                              <a:lnTo>
                                <a:pt x="82" y="234"/>
                              </a:lnTo>
                              <a:lnTo>
                                <a:pt x="72" y="230"/>
                              </a:lnTo>
                              <a:lnTo>
                                <a:pt x="61" y="225"/>
                              </a:lnTo>
                              <a:lnTo>
                                <a:pt x="51" y="219"/>
                              </a:lnTo>
                              <a:lnTo>
                                <a:pt x="42" y="212"/>
                              </a:lnTo>
                              <a:lnTo>
                                <a:pt x="34" y="204"/>
                              </a:lnTo>
                              <a:lnTo>
                                <a:pt x="26" y="196"/>
                              </a:lnTo>
                              <a:lnTo>
                                <a:pt x="19" y="186"/>
                              </a:lnTo>
                              <a:lnTo>
                                <a:pt x="14" y="177"/>
                              </a:lnTo>
                              <a:lnTo>
                                <a:pt x="8" y="166"/>
                              </a:lnTo>
                              <a:lnTo>
                                <a:pt x="5" y="156"/>
                              </a:lnTo>
                              <a:lnTo>
                                <a:pt x="2" y="144"/>
                              </a:lnTo>
                              <a:lnTo>
                                <a:pt x="0" y="132"/>
                              </a:lnTo>
                              <a:lnTo>
                                <a:pt x="0" y="120"/>
                              </a:lnTo>
                              <a:lnTo>
                                <a:pt x="0" y="107"/>
                              </a:lnTo>
                              <a:lnTo>
                                <a:pt x="2" y="95"/>
                              </a:lnTo>
                              <a:lnTo>
                                <a:pt x="5" y="83"/>
                              </a:lnTo>
                              <a:lnTo>
                                <a:pt x="8" y="71"/>
                              </a:lnTo>
                              <a:lnTo>
                                <a:pt x="14" y="61"/>
                              </a:lnTo>
                              <a:lnTo>
                                <a:pt x="19" y="51"/>
                              </a:lnTo>
                              <a:lnTo>
                                <a:pt x="26" y="42"/>
                              </a:lnTo>
                              <a:lnTo>
                                <a:pt x="34" y="33"/>
                              </a:lnTo>
                              <a:lnTo>
                                <a:pt x="42" y="26"/>
                              </a:lnTo>
                              <a:lnTo>
                                <a:pt x="51" y="20"/>
                              </a:lnTo>
                              <a:lnTo>
                                <a:pt x="61" y="14"/>
                              </a:lnTo>
                              <a:lnTo>
                                <a:pt x="72" y="9"/>
                              </a:lnTo>
                              <a:lnTo>
                                <a:pt x="82" y="5"/>
                              </a:lnTo>
                              <a:lnTo>
                                <a:pt x="95" y="3"/>
                              </a:lnTo>
                              <a:lnTo>
                                <a:pt x="106" y="1"/>
                              </a:lnTo>
                              <a:lnTo>
                                <a:pt x="120" y="0"/>
                              </a:lnTo>
                              <a:lnTo>
                                <a:pt x="132" y="1"/>
                              </a:lnTo>
                              <a:lnTo>
                                <a:pt x="143" y="3"/>
                              </a:lnTo>
                              <a:lnTo>
                                <a:pt x="155" y="5"/>
                              </a:lnTo>
                              <a:lnTo>
                                <a:pt x="165" y="9"/>
                              </a:lnTo>
                              <a:lnTo>
                                <a:pt x="176" y="14"/>
                              </a:lnTo>
                              <a:lnTo>
                                <a:pt x="186" y="20"/>
                              </a:lnTo>
                              <a:lnTo>
                                <a:pt x="196" y="26"/>
                              </a:lnTo>
                              <a:lnTo>
                                <a:pt x="204" y="33"/>
                              </a:lnTo>
                              <a:lnTo>
                                <a:pt x="212" y="42"/>
                              </a:lnTo>
                              <a:lnTo>
                                <a:pt x="219" y="51"/>
                              </a:lnTo>
                              <a:lnTo>
                                <a:pt x="225" y="61"/>
                              </a:lnTo>
                              <a:lnTo>
                                <a:pt x="230" y="71"/>
                              </a:lnTo>
                              <a:lnTo>
                                <a:pt x="234" y="83"/>
                              </a:lnTo>
                              <a:lnTo>
                                <a:pt x="237" y="95"/>
                              </a:lnTo>
                              <a:lnTo>
                                <a:pt x="239" y="107"/>
                              </a:lnTo>
                              <a:lnTo>
                                <a:pt x="24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" name="Freeform 83"/>
                      <wps:cNvSpPr>
                        <a:spLocks/>
                      </wps:cNvSpPr>
                      <wps:spPr bwMode="auto">
                        <a:xfrm>
                          <a:off x="11155" y="1182"/>
                          <a:ext cx="239" cy="240"/>
                        </a:xfrm>
                        <a:custGeom>
                          <a:avLst/>
                          <a:gdLst>
                            <a:gd name="T0" fmla="*/ 239 w 239"/>
                            <a:gd name="T1" fmla="*/ 131 h 240"/>
                            <a:gd name="T2" fmla="*/ 234 w 239"/>
                            <a:gd name="T3" fmla="*/ 154 h 240"/>
                            <a:gd name="T4" fmla="*/ 224 w 239"/>
                            <a:gd name="T5" fmla="*/ 176 h 240"/>
                            <a:gd name="T6" fmla="*/ 212 w 239"/>
                            <a:gd name="T7" fmla="*/ 195 h 240"/>
                            <a:gd name="T8" fmla="*/ 195 w 239"/>
                            <a:gd name="T9" fmla="*/ 211 h 240"/>
                            <a:gd name="T10" fmla="*/ 176 w 239"/>
                            <a:gd name="T11" fmla="*/ 225 h 240"/>
                            <a:gd name="T12" fmla="*/ 155 w 239"/>
                            <a:gd name="T13" fmla="*/ 234 h 240"/>
                            <a:gd name="T14" fmla="*/ 132 w 239"/>
                            <a:gd name="T15" fmla="*/ 239 h 240"/>
                            <a:gd name="T16" fmla="*/ 107 w 239"/>
                            <a:gd name="T17" fmla="*/ 239 h 240"/>
                            <a:gd name="T18" fmla="*/ 84 w 239"/>
                            <a:gd name="T19" fmla="*/ 234 h 240"/>
                            <a:gd name="T20" fmla="*/ 63 w 239"/>
                            <a:gd name="T21" fmla="*/ 225 h 240"/>
                            <a:gd name="T22" fmla="*/ 43 w 239"/>
                            <a:gd name="T23" fmla="*/ 211 h 240"/>
                            <a:gd name="T24" fmla="*/ 27 w 239"/>
                            <a:gd name="T25" fmla="*/ 195 h 240"/>
                            <a:gd name="T26" fmla="*/ 15 w 239"/>
                            <a:gd name="T27" fmla="*/ 176 h 240"/>
                            <a:gd name="T28" fmla="*/ 5 w 239"/>
                            <a:gd name="T29" fmla="*/ 154 h 240"/>
                            <a:gd name="T30" fmla="*/ 0 w 239"/>
                            <a:gd name="T31" fmla="*/ 131 h 240"/>
                            <a:gd name="T32" fmla="*/ 0 w 239"/>
                            <a:gd name="T33" fmla="*/ 107 h 240"/>
                            <a:gd name="T34" fmla="*/ 5 w 239"/>
                            <a:gd name="T35" fmla="*/ 83 h 240"/>
                            <a:gd name="T36" fmla="*/ 15 w 239"/>
                            <a:gd name="T37" fmla="*/ 61 h 240"/>
                            <a:gd name="T38" fmla="*/ 27 w 239"/>
                            <a:gd name="T39" fmla="*/ 42 h 240"/>
                            <a:gd name="T40" fmla="*/ 43 w 239"/>
                            <a:gd name="T41" fmla="*/ 26 h 240"/>
                            <a:gd name="T42" fmla="*/ 63 w 239"/>
                            <a:gd name="T43" fmla="*/ 13 h 240"/>
                            <a:gd name="T44" fmla="*/ 84 w 239"/>
                            <a:gd name="T45" fmla="*/ 5 h 240"/>
                            <a:gd name="T46" fmla="*/ 107 w 239"/>
                            <a:gd name="T47" fmla="*/ 1 h 240"/>
                            <a:gd name="T48" fmla="*/ 132 w 239"/>
                            <a:gd name="T49" fmla="*/ 1 h 240"/>
                            <a:gd name="T50" fmla="*/ 155 w 239"/>
                            <a:gd name="T51" fmla="*/ 5 h 240"/>
                            <a:gd name="T52" fmla="*/ 176 w 239"/>
                            <a:gd name="T53" fmla="*/ 13 h 240"/>
                            <a:gd name="T54" fmla="*/ 195 w 239"/>
                            <a:gd name="T55" fmla="*/ 26 h 240"/>
                            <a:gd name="T56" fmla="*/ 212 w 239"/>
                            <a:gd name="T57" fmla="*/ 42 h 240"/>
                            <a:gd name="T58" fmla="*/ 224 w 239"/>
                            <a:gd name="T59" fmla="*/ 61 h 240"/>
                            <a:gd name="T60" fmla="*/ 234 w 239"/>
                            <a:gd name="T61" fmla="*/ 83 h 240"/>
                            <a:gd name="T62" fmla="*/ 239 w 239"/>
                            <a:gd name="T63" fmla="*/ 107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9" h="240">
                              <a:moveTo>
                                <a:pt x="239" y="120"/>
                              </a:moveTo>
                              <a:lnTo>
                                <a:pt x="239" y="131"/>
                              </a:lnTo>
                              <a:lnTo>
                                <a:pt x="237" y="144"/>
                              </a:lnTo>
                              <a:lnTo>
                                <a:pt x="234" y="154"/>
                              </a:lnTo>
                              <a:lnTo>
                                <a:pt x="230" y="166"/>
                              </a:lnTo>
                              <a:lnTo>
                                <a:pt x="224" y="176"/>
                              </a:lnTo>
                              <a:lnTo>
                                <a:pt x="219" y="186"/>
                              </a:lnTo>
                              <a:lnTo>
                                <a:pt x="212" y="195"/>
                              </a:lnTo>
                              <a:lnTo>
                                <a:pt x="204" y="204"/>
                              </a:lnTo>
                              <a:lnTo>
                                <a:pt x="195" y="211"/>
                              </a:lnTo>
                              <a:lnTo>
                                <a:pt x="186" y="219"/>
                              </a:lnTo>
                              <a:lnTo>
                                <a:pt x="176" y="225"/>
                              </a:lnTo>
                              <a:lnTo>
                                <a:pt x="165" y="230"/>
                              </a:lnTo>
                              <a:lnTo>
                                <a:pt x="155" y="234"/>
                              </a:lnTo>
                              <a:lnTo>
                                <a:pt x="143" y="236"/>
                              </a:lnTo>
                              <a:lnTo>
                                <a:pt x="132" y="239"/>
                              </a:lnTo>
                              <a:lnTo>
                                <a:pt x="119" y="240"/>
                              </a:lnTo>
                              <a:lnTo>
                                <a:pt x="107" y="239"/>
                              </a:lnTo>
                              <a:lnTo>
                                <a:pt x="96" y="236"/>
                              </a:lnTo>
                              <a:lnTo>
                                <a:pt x="84" y="234"/>
                              </a:lnTo>
                              <a:lnTo>
                                <a:pt x="74" y="230"/>
                              </a:lnTo>
                              <a:lnTo>
                                <a:pt x="63" y="225"/>
                              </a:lnTo>
                              <a:lnTo>
                                <a:pt x="53" y="219"/>
                              </a:lnTo>
                              <a:lnTo>
                                <a:pt x="43" y="211"/>
                              </a:lnTo>
                              <a:lnTo>
                                <a:pt x="35" y="204"/>
                              </a:lnTo>
                              <a:lnTo>
                                <a:pt x="27" y="195"/>
                              </a:lnTo>
                              <a:lnTo>
                                <a:pt x="20" y="186"/>
                              </a:lnTo>
                              <a:lnTo>
                                <a:pt x="15" y="176"/>
                              </a:lnTo>
                              <a:lnTo>
                                <a:pt x="10" y="166"/>
                              </a:lnTo>
                              <a:lnTo>
                                <a:pt x="5" y="154"/>
                              </a:lnTo>
                              <a:lnTo>
                                <a:pt x="2" y="144"/>
                              </a:lnTo>
                              <a:lnTo>
                                <a:pt x="0" y="131"/>
                              </a:lnTo>
                              <a:lnTo>
                                <a:pt x="0" y="120"/>
                              </a:lnTo>
                              <a:lnTo>
                                <a:pt x="0" y="107"/>
                              </a:lnTo>
                              <a:lnTo>
                                <a:pt x="2" y="94"/>
                              </a:lnTo>
                              <a:lnTo>
                                <a:pt x="5" y="83"/>
                              </a:lnTo>
                              <a:lnTo>
                                <a:pt x="10" y="71"/>
                              </a:lnTo>
                              <a:lnTo>
                                <a:pt x="15" y="61"/>
                              </a:lnTo>
                              <a:lnTo>
                                <a:pt x="20" y="51"/>
                              </a:lnTo>
                              <a:lnTo>
                                <a:pt x="27" y="42"/>
                              </a:lnTo>
                              <a:lnTo>
                                <a:pt x="35" y="33"/>
                              </a:lnTo>
                              <a:lnTo>
                                <a:pt x="43" y="26"/>
                              </a:lnTo>
                              <a:lnTo>
                                <a:pt x="53" y="20"/>
                              </a:lnTo>
                              <a:lnTo>
                                <a:pt x="63" y="13"/>
                              </a:lnTo>
                              <a:lnTo>
                                <a:pt x="74" y="8"/>
                              </a:lnTo>
                              <a:lnTo>
                                <a:pt x="84" y="5"/>
                              </a:lnTo>
                              <a:lnTo>
                                <a:pt x="96" y="2"/>
                              </a:lnTo>
                              <a:lnTo>
                                <a:pt x="107" y="1"/>
                              </a:lnTo>
                              <a:lnTo>
                                <a:pt x="119" y="0"/>
                              </a:lnTo>
                              <a:lnTo>
                                <a:pt x="132" y="1"/>
                              </a:lnTo>
                              <a:lnTo>
                                <a:pt x="143" y="2"/>
                              </a:lnTo>
                              <a:lnTo>
                                <a:pt x="155" y="5"/>
                              </a:lnTo>
                              <a:lnTo>
                                <a:pt x="165" y="8"/>
                              </a:lnTo>
                              <a:lnTo>
                                <a:pt x="176" y="13"/>
                              </a:lnTo>
                              <a:lnTo>
                                <a:pt x="186" y="20"/>
                              </a:lnTo>
                              <a:lnTo>
                                <a:pt x="195" y="26"/>
                              </a:lnTo>
                              <a:lnTo>
                                <a:pt x="204" y="33"/>
                              </a:lnTo>
                              <a:lnTo>
                                <a:pt x="212" y="42"/>
                              </a:lnTo>
                              <a:lnTo>
                                <a:pt x="219" y="51"/>
                              </a:lnTo>
                              <a:lnTo>
                                <a:pt x="224" y="61"/>
                              </a:lnTo>
                              <a:lnTo>
                                <a:pt x="230" y="71"/>
                              </a:lnTo>
                              <a:lnTo>
                                <a:pt x="234" y="83"/>
                              </a:lnTo>
                              <a:lnTo>
                                <a:pt x="237" y="94"/>
                              </a:lnTo>
                              <a:lnTo>
                                <a:pt x="239" y="107"/>
                              </a:lnTo>
                              <a:lnTo>
                                <a:pt x="239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6" name="Freeform 84"/>
                      <wps:cNvSpPr>
                        <a:spLocks/>
                      </wps:cNvSpPr>
                      <wps:spPr bwMode="auto">
                        <a:xfrm>
                          <a:off x="10865" y="822"/>
                          <a:ext cx="525" cy="560"/>
                        </a:xfrm>
                        <a:custGeom>
                          <a:avLst/>
                          <a:gdLst>
                            <a:gd name="T0" fmla="*/ 364 w 525"/>
                            <a:gd name="T1" fmla="*/ 15 h 560"/>
                            <a:gd name="T2" fmla="*/ 466 w 525"/>
                            <a:gd name="T3" fmla="*/ 35 h 560"/>
                            <a:gd name="T4" fmla="*/ 512 w 525"/>
                            <a:gd name="T5" fmla="*/ 43 h 560"/>
                            <a:gd name="T6" fmla="*/ 524 w 525"/>
                            <a:gd name="T7" fmla="*/ 45 h 560"/>
                            <a:gd name="T8" fmla="*/ 524 w 525"/>
                            <a:gd name="T9" fmla="*/ 52 h 560"/>
                            <a:gd name="T10" fmla="*/ 515 w 525"/>
                            <a:gd name="T11" fmla="*/ 104 h 560"/>
                            <a:gd name="T12" fmla="*/ 503 w 525"/>
                            <a:gd name="T13" fmla="*/ 160 h 560"/>
                            <a:gd name="T14" fmla="*/ 491 w 525"/>
                            <a:gd name="T15" fmla="*/ 199 h 560"/>
                            <a:gd name="T16" fmla="*/ 476 w 525"/>
                            <a:gd name="T17" fmla="*/ 236 h 560"/>
                            <a:gd name="T18" fmla="*/ 460 w 525"/>
                            <a:gd name="T19" fmla="*/ 267 h 560"/>
                            <a:gd name="T20" fmla="*/ 439 w 525"/>
                            <a:gd name="T21" fmla="*/ 289 h 560"/>
                            <a:gd name="T22" fmla="*/ 417 w 525"/>
                            <a:gd name="T23" fmla="*/ 304 h 560"/>
                            <a:gd name="T24" fmla="*/ 385 w 525"/>
                            <a:gd name="T25" fmla="*/ 320 h 560"/>
                            <a:gd name="T26" fmla="*/ 340 w 525"/>
                            <a:gd name="T27" fmla="*/ 337 h 560"/>
                            <a:gd name="T28" fmla="*/ 307 w 525"/>
                            <a:gd name="T29" fmla="*/ 353 h 560"/>
                            <a:gd name="T30" fmla="*/ 285 w 525"/>
                            <a:gd name="T31" fmla="*/ 369 h 560"/>
                            <a:gd name="T32" fmla="*/ 265 w 525"/>
                            <a:gd name="T33" fmla="*/ 391 h 560"/>
                            <a:gd name="T34" fmla="*/ 251 w 525"/>
                            <a:gd name="T35" fmla="*/ 419 h 560"/>
                            <a:gd name="T36" fmla="*/ 242 w 525"/>
                            <a:gd name="T37" fmla="*/ 448 h 560"/>
                            <a:gd name="T38" fmla="*/ 237 w 525"/>
                            <a:gd name="T39" fmla="*/ 478 h 560"/>
                            <a:gd name="T40" fmla="*/ 236 w 525"/>
                            <a:gd name="T41" fmla="*/ 519 h 560"/>
                            <a:gd name="T42" fmla="*/ 239 w 525"/>
                            <a:gd name="T43" fmla="*/ 554 h 560"/>
                            <a:gd name="T44" fmla="*/ 161 w 525"/>
                            <a:gd name="T45" fmla="*/ 545 h 560"/>
                            <a:gd name="T46" fmla="*/ 59 w 525"/>
                            <a:gd name="T47" fmla="*/ 526 h 560"/>
                            <a:gd name="T48" fmla="*/ 12 w 525"/>
                            <a:gd name="T49" fmla="*/ 516 h 560"/>
                            <a:gd name="T50" fmla="*/ 1 w 525"/>
                            <a:gd name="T51" fmla="*/ 514 h 560"/>
                            <a:gd name="T52" fmla="*/ 1 w 525"/>
                            <a:gd name="T53" fmla="*/ 506 h 560"/>
                            <a:gd name="T54" fmla="*/ 12 w 525"/>
                            <a:gd name="T55" fmla="*/ 449 h 560"/>
                            <a:gd name="T56" fmla="*/ 28 w 525"/>
                            <a:gd name="T57" fmla="*/ 387 h 560"/>
                            <a:gd name="T58" fmla="*/ 44 w 525"/>
                            <a:gd name="T59" fmla="*/ 345 h 560"/>
                            <a:gd name="T60" fmla="*/ 63 w 525"/>
                            <a:gd name="T61" fmla="*/ 306 h 560"/>
                            <a:gd name="T62" fmla="*/ 80 w 525"/>
                            <a:gd name="T63" fmla="*/ 283 h 560"/>
                            <a:gd name="T64" fmla="*/ 93 w 525"/>
                            <a:gd name="T65" fmla="*/ 270 h 560"/>
                            <a:gd name="T66" fmla="*/ 113 w 525"/>
                            <a:gd name="T67" fmla="*/ 257 h 560"/>
                            <a:gd name="T68" fmla="*/ 139 w 525"/>
                            <a:gd name="T69" fmla="*/ 244 h 560"/>
                            <a:gd name="T70" fmla="*/ 175 w 525"/>
                            <a:gd name="T71" fmla="*/ 227 h 560"/>
                            <a:gd name="T72" fmla="*/ 209 w 525"/>
                            <a:gd name="T73" fmla="*/ 210 h 560"/>
                            <a:gd name="T74" fmla="*/ 229 w 525"/>
                            <a:gd name="T75" fmla="*/ 197 h 560"/>
                            <a:gd name="T76" fmla="*/ 247 w 525"/>
                            <a:gd name="T77" fmla="*/ 180 h 560"/>
                            <a:gd name="T78" fmla="*/ 263 w 525"/>
                            <a:gd name="T79" fmla="*/ 158 h 560"/>
                            <a:gd name="T80" fmla="*/ 275 w 525"/>
                            <a:gd name="T81" fmla="*/ 130 h 560"/>
                            <a:gd name="T82" fmla="*/ 284 w 525"/>
                            <a:gd name="T83" fmla="*/ 102 h 560"/>
                            <a:gd name="T84" fmla="*/ 289 w 525"/>
                            <a:gd name="T85" fmla="*/ 76 h 560"/>
                            <a:gd name="T86" fmla="*/ 290 w 525"/>
                            <a:gd name="T87" fmla="*/ 52 h 560"/>
                            <a:gd name="T88" fmla="*/ 289 w 525"/>
                            <a:gd name="T89" fmla="*/ 25 h 560"/>
                            <a:gd name="T90" fmla="*/ 286 w 525"/>
                            <a:gd name="T91" fmla="*/ 3 h 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525" h="560">
                              <a:moveTo>
                                <a:pt x="285" y="0"/>
                              </a:moveTo>
                              <a:lnTo>
                                <a:pt x="364" y="15"/>
                              </a:lnTo>
                              <a:lnTo>
                                <a:pt x="423" y="26"/>
                              </a:lnTo>
                              <a:lnTo>
                                <a:pt x="466" y="35"/>
                              </a:lnTo>
                              <a:lnTo>
                                <a:pt x="494" y="40"/>
                              </a:lnTo>
                              <a:lnTo>
                                <a:pt x="512" y="43"/>
                              </a:lnTo>
                              <a:lnTo>
                                <a:pt x="521" y="44"/>
                              </a:lnTo>
                              <a:lnTo>
                                <a:pt x="524" y="45"/>
                              </a:lnTo>
                              <a:lnTo>
                                <a:pt x="525" y="45"/>
                              </a:lnTo>
                              <a:lnTo>
                                <a:pt x="524" y="52"/>
                              </a:lnTo>
                              <a:lnTo>
                                <a:pt x="521" y="73"/>
                              </a:lnTo>
                              <a:lnTo>
                                <a:pt x="515" y="104"/>
                              </a:lnTo>
                              <a:lnTo>
                                <a:pt x="508" y="140"/>
                              </a:lnTo>
                              <a:lnTo>
                                <a:pt x="503" y="160"/>
                              </a:lnTo>
                              <a:lnTo>
                                <a:pt x="498" y="179"/>
                              </a:lnTo>
                              <a:lnTo>
                                <a:pt x="491" y="199"/>
                              </a:lnTo>
                              <a:lnTo>
                                <a:pt x="485" y="218"/>
                              </a:lnTo>
                              <a:lnTo>
                                <a:pt x="476" y="236"/>
                              </a:lnTo>
                              <a:lnTo>
                                <a:pt x="468" y="252"/>
                              </a:lnTo>
                              <a:lnTo>
                                <a:pt x="460" y="267"/>
                              </a:lnTo>
                              <a:lnTo>
                                <a:pt x="449" y="280"/>
                              </a:lnTo>
                              <a:lnTo>
                                <a:pt x="439" y="289"/>
                              </a:lnTo>
                              <a:lnTo>
                                <a:pt x="428" y="298"/>
                              </a:lnTo>
                              <a:lnTo>
                                <a:pt x="417" y="304"/>
                              </a:lnTo>
                              <a:lnTo>
                                <a:pt x="407" y="310"/>
                              </a:lnTo>
                              <a:lnTo>
                                <a:pt x="385" y="320"/>
                              </a:lnTo>
                              <a:lnTo>
                                <a:pt x="362" y="328"/>
                              </a:lnTo>
                              <a:lnTo>
                                <a:pt x="340" y="337"/>
                              </a:lnTo>
                              <a:lnTo>
                                <a:pt x="317" y="346"/>
                              </a:lnTo>
                              <a:lnTo>
                                <a:pt x="307" y="353"/>
                              </a:lnTo>
                              <a:lnTo>
                                <a:pt x="295" y="361"/>
                              </a:lnTo>
                              <a:lnTo>
                                <a:pt x="285" y="369"/>
                              </a:lnTo>
                              <a:lnTo>
                                <a:pt x="274" y="380"/>
                              </a:lnTo>
                              <a:lnTo>
                                <a:pt x="265" y="391"/>
                              </a:lnTo>
                              <a:lnTo>
                                <a:pt x="257" y="405"/>
                              </a:lnTo>
                              <a:lnTo>
                                <a:pt x="251" y="419"/>
                              </a:lnTo>
                              <a:lnTo>
                                <a:pt x="246" y="433"/>
                              </a:lnTo>
                              <a:lnTo>
                                <a:pt x="242" y="448"/>
                              </a:lnTo>
                              <a:lnTo>
                                <a:pt x="240" y="463"/>
                              </a:lnTo>
                              <a:lnTo>
                                <a:pt x="237" y="478"/>
                              </a:lnTo>
                              <a:lnTo>
                                <a:pt x="236" y="492"/>
                              </a:lnTo>
                              <a:lnTo>
                                <a:pt x="236" y="519"/>
                              </a:lnTo>
                              <a:lnTo>
                                <a:pt x="237" y="540"/>
                              </a:lnTo>
                              <a:lnTo>
                                <a:pt x="239" y="554"/>
                              </a:lnTo>
                              <a:lnTo>
                                <a:pt x="240" y="560"/>
                              </a:lnTo>
                              <a:lnTo>
                                <a:pt x="161" y="545"/>
                              </a:lnTo>
                              <a:lnTo>
                                <a:pt x="101" y="533"/>
                              </a:lnTo>
                              <a:lnTo>
                                <a:pt x="59" y="526"/>
                              </a:lnTo>
                              <a:lnTo>
                                <a:pt x="30" y="520"/>
                              </a:lnTo>
                              <a:lnTo>
                                <a:pt x="12" y="516"/>
                              </a:lnTo>
                              <a:lnTo>
                                <a:pt x="4" y="515"/>
                              </a:lnTo>
                              <a:lnTo>
                                <a:pt x="1" y="514"/>
                              </a:lnTo>
                              <a:lnTo>
                                <a:pt x="0" y="514"/>
                              </a:lnTo>
                              <a:lnTo>
                                <a:pt x="1" y="506"/>
                              </a:lnTo>
                              <a:lnTo>
                                <a:pt x="5" y="483"/>
                              </a:lnTo>
                              <a:lnTo>
                                <a:pt x="12" y="449"/>
                              </a:lnTo>
                              <a:lnTo>
                                <a:pt x="22" y="408"/>
                              </a:lnTo>
                              <a:lnTo>
                                <a:pt x="28" y="387"/>
                              </a:lnTo>
                              <a:lnTo>
                                <a:pt x="35" y="366"/>
                              </a:lnTo>
                              <a:lnTo>
                                <a:pt x="44" y="345"/>
                              </a:lnTo>
                              <a:lnTo>
                                <a:pt x="52" y="325"/>
                              </a:lnTo>
                              <a:lnTo>
                                <a:pt x="63" y="306"/>
                              </a:lnTo>
                              <a:lnTo>
                                <a:pt x="74" y="290"/>
                              </a:lnTo>
                              <a:lnTo>
                                <a:pt x="80" y="283"/>
                              </a:lnTo>
                              <a:lnTo>
                                <a:pt x="86" y="275"/>
                              </a:lnTo>
                              <a:lnTo>
                                <a:pt x="93" y="270"/>
                              </a:lnTo>
                              <a:lnTo>
                                <a:pt x="100" y="265"/>
                              </a:lnTo>
                              <a:lnTo>
                                <a:pt x="113" y="257"/>
                              </a:lnTo>
                              <a:lnTo>
                                <a:pt x="126" y="250"/>
                              </a:lnTo>
                              <a:lnTo>
                                <a:pt x="139" y="244"/>
                              </a:lnTo>
                              <a:lnTo>
                                <a:pt x="151" y="238"/>
                              </a:lnTo>
                              <a:lnTo>
                                <a:pt x="175" y="227"/>
                              </a:lnTo>
                              <a:lnTo>
                                <a:pt x="197" y="217"/>
                              </a:lnTo>
                              <a:lnTo>
                                <a:pt x="209" y="210"/>
                              </a:lnTo>
                              <a:lnTo>
                                <a:pt x="219" y="204"/>
                              </a:lnTo>
                              <a:lnTo>
                                <a:pt x="229" y="197"/>
                              </a:lnTo>
                              <a:lnTo>
                                <a:pt x="239" y="189"/>
                              </a:lnTo>
                              <a:lnTo>
                                <a:pt x="247" y="180"/>
                              </a:lnTo>
                              <a:lnTo>
                                <a:pt x="255" y="170"/>
                              </a:lnTo>
                              <a:lnTo>
                                <a:pt x="263" y="158"/>
                              </a:lnTo>
                              <a:lnTo>
                                <a:pt x="270" y="145"/>
                              </a:lnTo>
                              <a:lnTo>
                                <a:pt x="275" y="130"/>
                              </a:lnTo>
                              <a:lnTo>
                                <a:pt x="281" y="116"/>
                              </a:lnTo>
                              <a:lnTo>
                                <a:pt x="284" y="102"/>
                              </a:lnTo>
                              <a:lnTo>
                                <a:pt x="287" y="88"/>
                              </a:lnTo>
                              <a:lnTo>
                                <a:pt x="289" y="76"/>
                              </a:lnTo>
                              <a:lnTo>
                                <a:pt x="290" y="64"/>
                              </a:lnTo>
                              <a:lnTo>
                                <a:pt x="290" y="52"/>
                              </a:lnTo>
                              <a:lnTo>
                                <a:pt x="290" y="43"/>
                              </a:lnTo>
                              <a:lnTo>
                                <a:pt x="289" y="25"/>
                              </a:lnTo>
                              <a:lnTo>
                                <a:pt x="287" y="11"/>
                              </a:lnTo>
                              <a:lnTo>
                                <a:pt x="286" y="3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7" name="Freeform 85"/>
                      <wps:cNvSpPr>
                        <a:spLocks noEditPoints="1"/>
                      </wps:cNvSpPr>
                      <wps:spPr bwMode="auto">
                        <a:xfrm>
                          <a:off x="9359" y="1650"/>
                          <a:ext cx="2026" cy="166"/>
                        </a:xfrm>
                        <a:custGeom>
                          <a:avLst/>
                          <a:gdLst>
                            <a:gd name="T0" fmla="*/ 139 w 2026"/>
                            <a:gd name="T1" fmla="*/ 47 h 166"/>
                            <a:gd name="T2" fmla="*/ 140 w 2026"/>
                            <a:gd name="T3" fmla="*/ 80 h 166"/>
                            <a:gd name="T4" fmla="*/ 152 w 2026"/>
                            <a:gd name="T5" fmla="*/ 133 h 166"/>
                            <a:gd name="T6" fmla="*/ 185 w 2026"/>
                            <a:gd name="T7" fmla="*/ 120 h 166"/>
                            <a:gd name="T8" fmla="*/ 114 w 2026"/>
                            <a:gd name="T9" fmla="*/ 60 h 166"/>
                            <a:gd name="T10" fmla="*/ 120 w 2026"/>
                            <a:gd name="T11" fmla="*/ 110 h 166"/>
                            <a:gd name="T12" fmla="*/ 239 w 2026"/>
                            <a:gd name="T13" fmla="*/ 120 h 166"/>
                            <a:gd name="T14" fmla="*/ 350 w 2026"/>
                            <a:gd name="T15" fmla="*/ 118 h 166"/>
                            <a:gd name="T16" fmla="*/ 322 w 2026"/>
                            <a:gd name="T17" fmla="*/ 46 h 166"/>
                            <a:gd name="T18" fmla="*/ 319 w 2026"/>
                            <a:gd name="T19" fmla="*/ 134 h 166"/>
                            <a:gd name="T20" fmla="*/ 330 w 2026"/>
                            <a:gd name="T21" fmla="*/ 36 h 166"/>
                            <a:gd name="T22" fmla="*/ 397 w 2026"/>
                            <a:gd name="T23" fmla="*/ 50 h 166"/>
                            <a:gd name="T24" fmla="*/ 448 w 2026"/>
                            <a:gd name="T25" fmla="*/ 128 h 166"/>
                            <a:gd name="T26" fmla="*/ 436 w 2026"/>
                            <a:gd name="T27" fmla="*/ 46 h 166"/>
                            <a:gd name="T28" fmla="*/ 409 w 2026"/>
                            <a:gd name="T29" fmla="*/ 118 h 166"/>
                            <a:gd name="T30" fmla="*/ 626 w 2026"/>
                            <a:gd name="T31" fmla="*/ 54 h 166"/>
                            <a:gd name="T32" fmla="*/ 630 w 2026"/>
                            <a:gd name="T33" fmla="*/ 105 h 166"/>
                            <a:gd name="T34" fmla="*/ 619 w 2026"/>
                            <a:gd name="T35" fmla="*/ 69 h 166"/>
                            <a:gd name="T36" fmla="*/ 545 w 2026"/>
                            <a:gd name="T37" fmla="*/ 3 h 166"/>
                            <a:gd name="T38" fmla="*/ 731 w 2026"/>
                            <a:gd name="T39" fmla="*/ 79 h 166"/>
                            <a:gd name="T40" fmla="*/ 682 w 2026"/>
                            <a:gd name="T41" fmla="*/ 40 h 166"/>
                            <a:gd name="T42" fmla="*/ 717 w 2026"/>
                            <a:gd name="T43" fmla="*/ 133 h 166"/>
                            <a:gd name="T44" fmla="*/ 682 w 2026"/>
                            <a:gd name="T45" fmla="*/ 118 h 166"/>
                            <a:gd name="T46" fmla="*/ 801 w 2026"/>
                            <a:gd name="T47" fmla="*/ 135 h 166"/>
                            <a:gd name="T48" fmla="*/ 811 w 2026"/>
                            <a:gd name="T49" fmla="*/ 37 h 166"/>
                            <a:gd name="T50" fmla="*/ 828 w 2026"/>
                            <a:gd name="T51" fmla="*/ 106 h 166"/>
                            <a:gd name="T52" fmla="*/ 780 w 2026"/>
                            <a:gd name="T53" fmla="*/ 53 h 166"/>
                            <a:gd name="T54" fmla="*/ 918 w 2026"/>
                            <a:gd name="T55" fmla="*/ 114 h 166"/>
                            <a:gd name="T56" fmla="*/ 864 w 2026"/>
                            <a:gd name="T57" fmla="*/ 120 h 166"/>
                            <a:gd name="T58" fmla="*/ 957 w 2026"/>
                            <a:gd name="T59" fmla="*/ 131 h 166"/>
                            <a:gd name="T60" fmla="*/ 1037 w 2026"/>
                            <a:gd name="T61" fmla="*/ 113 h 166"/>
                            <a:gd name="T62" fmla="*/ 977 w 2026"/>
                            <a:gd name="T63" fmla="*/ 44 h 166"/>
                            <a:gd name="T64" fmla="*/ 985 w 2026"/>
                            <a:gd name="T65" fmla="*/ 121 h 166"/>
                            <a:gd name="T66" fmla="*/ 1024 w 2026"/>
                            <a:gd name="T67" fmla="*/ 58 h 166"/>
                            <a:gd name="T68" fmla="*/ 1094 w 2026"/>
                            <a:gd name="T69" fmla="*/ 39 h 166"/>
                            <a:gd name="T70" fmla="*/ 1230 w 2026"/>
                            <a:gd name="T71" fmla="*/ 61 h 166"/>
                            <a:gd name="T72" fmla="*/ 1291 w 2026"/>
                            <a:gd name="T73" fmla="*/ 60 h 166"/>
                            <a:gd name="T74" fmla="*/ 1213 w 2026"/>
                            <a:gd name="T75" fmla="*/ 76 h 166"/>
                            <a:gd name="T76" fmla="*/ 1293 w 2026"/>
                            <a:gd name="T77" fmla="*/ 108 h 166"/>
                            <a:gd name="T78" fmla="*/ 1223 w 2026"/>
                            <a:gd name="T79" fmla="*/ 88 h 166"/>
                            <a:gd name="T80" fmla="*/ 1434 w 2026"/>
                            <a:gd name="T81" fmla="*/ 129 h 166"/>
                            <a:gd name="T82" fmla="*/ 1384 w 2026"/>
                            <a:gd name="T83" fmla="*/ 54 h 166"/>
                            <a:gd name="T84" fmla="*/ 1433 w 2026"/>
                            <a:gd name="T85" fmla="*/ 22 h 166"/>
                            <a:gd name="T86" fmla="*/ 1369 w 2026"/>
                            <a:gd name="T87" fmla="*/ 14 h 166"/>
                            <a:gd name="T88" fmla="*/ 1443 w 2026"/>
                            <a:gd name="T89" fmla="*/ 93 h 166"/>
                            <a:gd name="T90" fmla="*/ 1356 w 2026"/>
                            <a:gd name="T91" fmla="*/ 89 h 166"/>
                            <a:gd name="T92" fmla="*/ 1571 w 2026"/>
                            <a:gd name="T93" fmla="*/ 113 h 166"/>
                            <a:gd name="T94" fmla="*/ 1532 w 2026"/>
                            <a:gd name="T95" fmla="*/ 49 h 166"/>
                            <a:gd name="T96" fmla="*/ 1532 w 2026"/>
                            <a:gd name="T97" fmla="*/ 133 h 166"/>
                            <a:gd name="T98" fmla="*/ 1556 w 2026"/>
                            <a:gd name="T99" fmla="*/ 37 h 166"/>
                            <a:gd name="T100" fmla="*/ 1721 w 2026"/>
                            <a:gd name="T101" fmla="*/ 46 h 166"/>
                            <a:gd name="T102" fmla="*/ 1751 w 2026"/>
                            <a:gd name="T103" fmla="*/ 43 h 166"/>
                            <a:gd name="T104" fmla="*/ 1692 w 2026"/>
                            <a:gd name="T105" fmla="*/ 113 h 166"/>
                            <a:gd name="T106" fmla="*/ 1753 w 2026"/>
                            <a:gd name="T107" fmla="*/ 110 h 166"/>
                            <a:gd name="T108" fmla="*/ 1795 w 2026"/>
                            <a:gd name="T109" fmla="*/ 78 h 166"/>
                            <a:gd name="T110" fmla="*/ 1859 w 2026"/>
                            <a:gd name="T111" fmla="*/ 131 h 166"/>
                            <a:gd name="T112" fmla="*/ 1795 w 2026"/>
                            <a:gd name="T113" fmla="*/ 55 h 166"/>
                            <a:gd name="T114" fmla="*/ 1914 w 2026"/>
                            <a:gd name="T115" fmla="*/ 21 h 166"/>
                            <a:gd name="T116" fmla="*/ 1925 w 2026"/>
                            <a:gd name="T117" fmla="*/ 150 h 166"/>
                            <a:gd name="T118" fmla="*/ 2006 w 2026"/>
                            <a:gd name="T119" fmla="*/ 56 h 166"/>
                            <a:gd name="T120" fmla="*/ 1985 w 2026"/>
                            <a:gd name="T121" fmla="*/ 36 h 166"/>
                            <a:gd name="T122" fmla="*/ 1974 w 2026"/>
                            <a:gd name="T123" fmla="*/ 134 h 166"/>
                            <a:gd name="T124" fmla="*/ 1991 w 2026"/>
                            <a:gd name="T125" fmla="*/ 124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026" h="166">
                              <a:moveTo>
                                <a:pt x="6" y="14"/>
                              </a:moveTo>
                              <a:lnTo>
                                <a:pt x="84" y="14"/>
                              </a:lnTo>
                              <a:lnTo>
                                <a:pt x="0" y="121"/>
                              </a:lnTo>
                              <a:lnTo>
                                <a:pt x="0" y="131"/>
                              </a:lnTo>
                              <a:lnTo>
                                <a:pt x="100" y="131"/>
                              </a:lnTo>
                              <a:lnTo>
                                <a:pt x="100" y="121"/>
                              </a:lnTo>
                              <a:lnTo>
                                <a:pt x="14" y="121"/>
                              </a:lnTo>
                              <a:lnTo>
                                <a:pt x="98" y="14"/>
                              </a:lnTo>
                              <a:lnTo>
                                <a:pt x="98" y="3"/>
                              </a:lnTo>
                              <a:lnTo>
                                <a:pt x="6" y="3"/>
                              </a:lnTo>
                              <a:lnTo>
                                <a:pt x="6" y="14"/>
                              </a:lnTo>
                              <a:close/>
                              <a:moveTo>
                                <a:pt x="123" y="67"/>
                              </a:moveTo>
                              <a:lnTo>
                                <a:pt x="124" y="62"/>
                              </a:lnTo>
                              <a:lnTo>
                                <a:pt x="125" y="58"/>
                              </a:lnTo>
                              <a:lnTo>
                                <a:pt x="129" y="54"/>
                              </a:lnTo>
                              <a:lnTo>
                                <a:pt x="131" y="50"/>
                              </a:lnTo>
                              <a:lnTo>
                                <a:pt x="135" y="48"/>
                              </a:lnTo>
                              <a:lnTo>
                                <a:pt x="139" y="47"/>
                              </a:lnTo>
                              <a:lnTo>
                                <a:pt x="143" y="46"/>
                              </a:lnTo>
                              <a:lnTo>
                                <a:pt x="149" y="45"/>
                              </a:lnTo>
                              <a:lnTo>
                                <a:pt x="154" y="46"/>
                              </a:lnTo>
                              <a:lnTo>
                                <a:pt x="158" y="46"/>
                              </a:lnTo>
                              <a:lnTo>
                                <a:pt x="162" y="47"/>
                              </a:lnTo>
                              <a:lnTo>
                                <a:pt x="165" y="49"/>
                              </a:lnTo>
                              <a:lnTo>
                                <a:pt x="169" y="51"/>
                              </a:lnTo>
                              <a:lnTo>
                                <a:pt x="171" y="56"/>
                              </a:lnTo>
                              <a:lnTo>
                                <a:pt x="173" y="60"/>
                              </a:lnTo>
                              <a:lnTo>
                                <a:pt x="173" y="64"/>
                              </a:lnTo>
                              <a:lnTo>
                                <a:pt x="173" y="68"/>
                              </a:lnTo>
                              <a:lnTo>
                                <a:pt x="172" y="70"/>
                              </a:lnTo>
                              <a:lnTo>
                                <a:pt x="171" y="73"/>
                              </a:lnTo>
                              <a:lnTo>
                                <a:pt x="169" y="75"/>
                              </a:lnTo>
                              <a:lnTo>
                                <a:pt x="164" y="77"/>
                              </a:lnTo>
                              <a:lnTo>
                                <a:pt x="158" y="77"/>
                              </a:lnTo>
                              <a:lnTo>
                                <a:pt x="150" y="78"/>
                              </a:lnTo>
                              <a:lnTo>
                                <a:pt x="140" y="80"/>
                              </a:lnTo>
                              <a:lnTo>
                                <a:pt x="132" y="81"/>
                              </a:lnTo>
                              <a:lnTo>
                                <a:pt x="124" y="83"/>
                              </a:lnTo>
                              <a:lnTo>
                                <a:pt x="118" y="87"/>
                              </a:lnTo>
                              <a:lnTo>
                                <a:pt x="113" y="91"/>
                              </a:lnTo>
                              <a:lnTo>
                                <a:pt x="111" y="95"/>
                              </a:lnTo>
                              <a:lnTo>
                                <a:pt x="110" y="99"/>
                              </a:lnTo>
                              <a:lnTo>
                                <a:pt x="109" y="103"/>
                              </a:lnTo>
                              <a:lnTo>
                                <a:pt x="109" y="107"/>
                              </a:lnTo>
                              <a:lnTo>
                                <a:pt x="109" y="114"/>
                              </a:lnTo>
                              <a:lnTo>
                                <a:pt x="111" y="119"/>
                              </a:lnTo>
                              <a:lnTo>
                                <a:pt x="114" y="124"/>
                              </a:lnTo>
                              <a:lnTo>
                                <a:pt x="118" y="127"/>
                              </a:lnTo>
                              <a:lnTo>
                                <a:pt x="122" y="130"/>
                              </a:lnTo>
                              <a:lnTo>
                                <a:pt x="127" y="133"/>
                              </a:lnTo>
                              <a:lnTo>
                                <a:pt x="133" y="134"/>
                              </a:lnTo>
                              <a:lnTo>
                                <a:pt x="139" y="135"/>
                              </a:lnTo>
                              <a:lnTo>
                                <a:pt x="145" y="134"/>
                              </a:lnTo>
                              <a:lnTo>
                                <a:pt x="152" y="133"/>
                              </a:lnTo>
                              <a:lnTo>
                                <a:pt x="156" y="131"/>
                              </a:lnTo>
                              <a:lnTo>
                                <a:pt x="160" y="129"/>
                              </a:lnTo>
                              <a:lnTo>
                                <a:pt x="167" y="123"/>
                              </a:lnTo>
                              <a:lnTo>
                                <a:pt x="174" y="116"/>
                              </a:lnTo>
                              <a:lnTo>
                                <a:pt x="174" y="122"/>
                              </a:lnTo>
                              <a:lnTo>
                                <a:pt x="176" y="127"/>
                              </a:lnTo>
                              <a:lnTo>
                                <a:pt x="178" y="129"/>
                              </a:lnTo>
                              <a:lnTo>
                                <a:pt x="180" y="130"/>
                              </a:lnTo>
                              <a:lnTo>
                                <a:pt x="183" y="131"/>
                              </a:lnTo>
                              <a:lnTo>
                                <a:pt x="187" y="131"/>
                              </a:lnTo>
                              <a:lnTo>
                                <a:pt x="191" y="131"/>
                              </a:lnTo>
                              <a:lnTo>
                                <a:pt x="195" y="130"/>
                              </a:lnTo>
                              <a:lnTo>
                                <a:pt x="195" y="121"/>
                              </a:lnTo>
                              <a:lnTo>
                                <a:pt x="193" y="122"/>
                              </a:lnTo>
                              <a:lnTo>
                                <a:pt x="191" y="122"/>
                              </a:lnTo>
                              <a:lnTo>
                                <a:pt x="187" y="122"/>
                              </a:lnTo>
                              <a:lnTo>
                                <a:pt x="185" y="120"/>
                              </a:lnTo>
                              <a:lnTo>
                                <a:pt x="184" y="118"/>
                              </a:lnTo>
                              <a:lnTo>
                                <a:pt x="184" y="116"/>
                              </a:lnTo>
                              <a:lnTo>
                                <a:pt x="184" y="66"/>
                              </a:lnTo>
                              <a:lnTo>
                                <a:pt x="183" y="58"/>
                              </a:lnTo>
                              <a:lnTo>
                                <a:pt x="181" y="50"/>
                              </a:lnTo>
                              <a:lnTo>
                                <a:pt x="178" y="45"/>
                              </a:lnTo>
                              <a:lnTo>
                                <a:pt x="173" y="42"/>
                              </a:lnTo>
                              <a:lnTo>
                                <a:pt x="167" y="39"/>
                              </a:lnTo>
                              <a:lnTo>
                                <a:pt x="162" y="37"/>
                              </a:lnTo>
                              <a:lnTo>
                                <a:pt x="156" y="37"/>
                              </a:lnTo>
                              <a:lnTo>
                                <a:pt x="150" y="36"/>
                              </a:lnTo>
                              <a:lnTo>
                                <a:pt x="142" y="37"/>
                              </a:lnTo>
                              <a:lnTo>
                                <a:pt x="135" y="38"/>
                              </a:lnTo>
                              <a:lnTo>
                                <a:pt x="129" y="40"/>
                              </a:lnTo>
                              <a:lnTo>
                                <a:pt x="123" y="43"/>
                              </a:lnTo>
                              <a:lnTo>
                                <a:pt x="119" y="47"/>
                              </a:lnTo>
                              <a:lnTo>
                                <a:pt x="116" y="54"/>
                              </a:lnTo>
                              <a:lnTo>
                                <a:pt x="114" y="60"/>
                              </a:lnTo>
                              <a:lnTo>
                                <a:pt x="113" y="67"/>
                              </a:lnTo>
                              <a:lnTo>
                                <a:pt x="123" y="67"/>
                              </a:lnTo>
                              <a:close/>
                              <a:moveTo>
                                <a:pt x="173" y="96"/>
                              </a:moveTo>
                              <a:lnTo>
                                <a:pt x="172" y="102"/>
                              </a:lnTo>
                              <a:lnTo>
                                <a:pt x="171" y="108"/>
                              </a:lnTo>
                              <a:lnTo>
                                <a:pt x="167" y="113"/>
                              </a:lnTo>
                              <a:lnTo>
                                <a:pt x="163" y="117"/>
                              </a:lnTo>
                              <a:lnTo>
                                <a:pt x="158" y="120"/>
                              </a:lnTo>
                              <a:lnTo>
                                <a:pt x="153" y="123"/>
                              </a:lnTo>
                              <a:lnTo>
                                <a:pt x="146" y="124"/>
                              </a:lnTo>
                              <a:lnTo>
                                <a:pt x="140" y="125"/>
                              </a:lnTo>
                              <a:lnTo>
                                <a:pt x="137" y="124"/>
                              </a:lnTo>
                              <a:lnTo>
                                <a:pt x="133" y="123"/>
                              </a:lnTo>
                              <a:lnTo>
                                <a:pt x="130" y="122"/>
                              </a:lnTo>
                              <a:lnTo>
                                <a:pt x="126" y="120"/>
                              </a:lnTo>
                              <a:lnTo>
                                <a:pt x="123" y="117"/>
                              </a:lnTo>
                              <a:lnTo>
                                <a:pt x="121" y="114"/>
                              </a:lnTo>
                              <a:lnTo>
                                <a:pt x="120" y="110"/>
                              </a:lnTo>
                              <a:lnTo>
                                <a:pt x="120" y="106"/>
                              </a:lnTo>
                              <a:lnTo>
                                <a:pt x="120" y="103"/>
                              </a:lnTo>
                              <a:lnTo>
                                <a:pt x="121" y="101"/>
                              </a:lnTo>
                              <a:lnTo>
                                <a:pt x="122" y="98"/>
                              </a:lnTo>
                              <a:lnTo>
                                <a:pt x="123" y="96"/>
                              </a:lnTo>
                              <a:lnTo>
                                <a:pt x="129" y="93"/>
                              </a:lnTo>
                              <a:lnTo>
                                <a:pt x="134" y="90"/>
                              </a:lnTo>
                              <a:lnTo>
                                <a:pt x="149" y="87"/>
                              </a:lnTo>
                              <a:lnTo>
                                <a:pt x="163" y="85"/>
                              </a:lnTo>
                              <a:lnTo>
                                <a:pt x="169" y="84"/>
                              </a:lnTo>
                              <a:lnTo>
                                <a:pt x="173" y="81"/>
                              </a:lnTo>
                              <a:lnTo>
                                <a:pt x="173" y="96"/>
                              </a:lnTo>
                              <a:close/>
                              <a:moveTo>
                                <a:pt x="233" y="131"/>
                              </a:moveTo>
                              <a:lnTo>
                                <a:pt x="244" y="131"/>
                              </a:lnTo>
                              <a:lnTo>
                                <a:pt x="279" y="39"/>
                              </a:lnTo>
                              <a:lnTo>
                                <a:pt x="267" y="39"/>
                              </a:lnTo>
                              <a:lnTo>
                                <a:pt x="239" y="120"/>
                              </a:lnTo>
                              <a:lnTo>
                                <a:pt x="238" y="120"/>
                              </a:lnTo>
                              <a:lnTo>
                                <a:pt x="209" y="39"/>
                              </a:lnTo>
                              <a:lnTo>
                                <a:pt x="196" y="39"/>
                              </a:lnTo>
                              <a:lnTo>
                                <a:pt x="233" y="131"/>
                              </a:lnTo>
                              <a:close/>
                              <a:moveTo>
                                <a:pt x="330" y="45"/>
                              </a:moveTo>
                              <a:lnTo>
                                <a:pt x="337" y="46"/>
                              </a:lnTo>
                              <a:lnTo>
                                <a:pt x="343" y="49"/>
                              </a:lnTo>
                              <a:lnTo>
                                <a:pt x="350" y="53"/>
                              </a:lnTo>
                              <a:lnTo>
                                <a:pt x="354" y="58"/>
                              </a:lnTo>
                              <a:lnTo>
                                <a:pt x="357" y="64"/>
                              </a:lnTo>
                              <a:lnTo>
                                <a:pt x="360" y="70"/>
                              </a:lnTo>
                              <a:lnTo>
                                <a:pt x="361" y="78"/>
                              </a:lnTo>
                              <a:lnTo>
                                <a:pt x="362" y="85"/>
                              </a:lnTo>
                              <a:lnTo>
                                <a:pt x="361" y="93"/>
                              </a:lnTo>
                              <a:lnTo>
                                <a:pt x="360" y="100"/>
                              </a:lnTo>
                              <a:lnTo>
                                <a:pt x="357" y="106"/>
                              </a:lnTo>
                              <a:lnTo>
                                <a:pt x="354" y="113"/>
                              </a:lnTo>
                              <a:lnTo>
                                <a:pt x="350" y="118"/>
                              </a:lnTo>
                              <a:lnTo>
                                <a:pt x="343" y="121"/>
                              </a:lnTo>
                              <a:lnTo>
                                <a:pt x="337" y="124"/>
                              </a:lnTo>
                              <a:lnTo>
                                <a:pt x="330" y="125"/>
                              </a:lnTo>
                              <a:lnTo>
                                <a:pt x="322" y="124"/>
                              </a:lnTo>
                              <a:lnTo>
                                <a:pt x="315" y="121"/>
                              </a:lnTo>
                              <a:lnTo>
                                <a:pt x="310" y="118"/>
                              </a:lnTo>
                              <a:lnTo>
                                <a:pt x="305" y="113"/>
                              </a:lnTo>
                              <a:lnTo>
                                <a:pt x="301" y="106"/>
                              </a:lnTo>
                              <a:lnTo>
                                <a:pt x="299" y="100"/>
                              </a:lnTo>
                              <a:lnTo>
                                <a:pt x="297" y="93"/>
                              </a:lnTo>
                              <a:lnTo>
                                <a:pt x="297" y="85"/>
                              </a:lnTo>
                              <a:lnTo>
                                <a:pt x="297" y="78"/>
                              </a:lnTo>
                              <a:lnTo>
                                <a:pt x="299" y="70"/>
                              </a:lnTo>
                              <a:lnTo>
                                <a:pt x="301" y="64"/>
                              </a:lnTo>
                              <a:lnTo>
                                <a:pt x="305" y="58"/>
                              </a:lnTo>
                              <a:lnTo>
                                <a:pt x="310" y="53"/>
                              </a:lnTo>
                              <a:lnTo>
                                <a:pt x="315" y="49"/>
                              </a:lnTo>
                              <a:lnTo>
                                <a:pt x="322" y="46"/>
                              </a:lnTo>
                              <a:lnTo>
                                <a:pt x="330" y="45"/>
                              </a:lnTo>
                              <a:close/>
                              <a:moveTo>
                                <a:pt x="330" y="36"/>
                              </a:moveTo>
                              <a:lnTo>
                                <a:pt x="319" y="37"/>
                              </a:lnTo>
                              <a:lnTo>
                                <a:pt x="311" y="40"/>
                              </a:lnTo>
                              <a:lnTo>
                                <a:pt x="303" y="44"/>
                              </a:lnTo>
                              <a:lnTo>
                                <a:pt x="297" y="50"/>
                              </a:lnTo>
                              <a:lnTo>
                                <a:pt x="292" y="58"/>
                              </a:lnTo>
                              <a:lnTo>
                                <a:pt x="289" y="66"/>
                              </a:lnTo>
                              <a:lnTo>
                                <a:pt x="286" y="76"/>
                              </a:lnTo>
                              <a:lnTo>
                                <a:pt x="285" y="85"/>
                              </a:lnTo>
                              <a:lnTo>
                                <a:pt x="286" y="95"/>
                              </a:lnTo>
                              <a:lnTo>
                                <a:pt x="289" y="104"/>
                              </a:lnTo>
                              <a:lnTo>
                                <a:pt x="292" y="113"/>
                              </a:lnTo>
                              <a:lnTo>
                                <a:pt x="297" y="120"/>
                              </a:lnTo>
                              <a:lnTo>
                                <a:pt x="303" y="126"/>
                              </a:lnTo>
                              <a:lnTo>
                                <a:pt x="311" y="130"/>
                              </a:lnTo>
                              <a:lnTo>
                                <a:pt x="315" y="133"/>
                              </a:lnTo>
                              <a:lnTo>
                                <a:pt x="319" y="134"/>
                              </a:lnTo>
                              <a:lnTo>
                                <a:pt x="324" y="134"/>
                              </a:lnTo>
                              <a:lnTo>
                                <a:pt x="330" y="135"/>
                              </a:lnTo>
                              <a:lnTo>
                                <a:pt x="339" y="134"/>
                              </a:lnTo>
                              <a:lnTo>
                                <a:pt x="349" y="130"/>
                              </a:lnTo>
                              <a:lnTo>
                                <a:pt x="356" y="126"/>
                              </a:lnTo>
                              <a:lnTo>
                                <a:pt x="362" y="120"/>
                              </a:lnTo>
                              <a:lnTo>
                                <a:pt x="366" y="113"/>
                              </a:lnTo>
                              <a:lnTo>
                                <a:pt x="371" y="104"/>
                              </a:lnTo>
                              <a:lnTo>
                                <a:pt x="373" y="95"/>
                              </a:lnTo>
                              <a:lnTo>
                                <a:pt x="374" y="85"/>
                              </a:lnTo>
                              <a:lnTo>
                                <a:pt x="373" y="76"/>
                              </a:lnTo>
                              <a:lnTo>
                                <a:pt x="371" y="66"/>
                              </a:lnTo>
                              <a:lnTo>
                                <a:pt x="366" y="58"/>
                              </a:lnTo>
                              <a:lnTo>
                                <a:pt x="362" y="50"/>
                              </a:lnTo>
                              <a:lnTo>
                                <a:pt x="356" y="44"/>
                              </a:lnTo>
                              <a:lnTo>
                                <a:pt x="349" y="40"/>
                              </a:lnTo>
                              <a:lnTo>
                                <a:pt x="339" y="37"/>
                              </a:lnTo>
                              <a:lnTo>
                                <a:pt x="330" y="36"/>
                              </a:lnTo>
                              <a:close/>
                              <a:moveTo>
                                <a:pt x="472" y="3"/>
                              </a:moveTo>
                              <a:lnTo>
                                <a:pt x="461" y="3"/>
                              </a:lnTo>
                              <a:lnTo>
                                <a:pt x="461" y="57"/>
                              </a:lnTo>
                              <a:lnTo>
                                <a:pt x="460" y="57"/>
                              </a:lnTo>
                              <a:lnTo>
                                <a:pt x="458" y="51"/>
                              </a:lnTo>
                              <a:lnTo>
                                <a:pt x="455" y="47"/>
                              </a:lnTo>
                              <a:lnTo>
                                <a:pt x="452" y="44"/>
                              </a:lnTo>
                              <a:lnTo>
                                <a:pt x="448" y="41"/>
                              </a:lnTo>
                              <a:lnTo>
                                <a:pt x="443" y="39"/>
                              </a:lnTo>
                              <a:lnTo>
                                <a:pt x="438" y="38"/>
                              </a:lnTo>
                              <a:lnTo>
                                <a:pt x="433" y="37"/>
                              </a:lnTo>
                              <a:lnTo>
                                <a:pt x="429" y="36"/>
                              </a:lnTo>
                              <a:lnTo>
                                <a:pt x="423" y="37"/>
                              </a:lnTo>
                              <a:lnTo>
                                <a:pt x="418" y="37"/>
                              </a:lnTo>
                              <a:lnTo>
                                <a:pt x="414" y="38"/>
                              </a:lnTo>
                              <a:lnTo>
                                <a:pt x="410" y="40"/>
                              </a:lnTo>
                              <a:lnTo>
                                <a:pt x="402" y="44"/>
                              </a:lnTo>
                              <a:lnTo>
                                <a:pt x="397" y="50"/>
                              </a:lnTo>
                              <a:lnTo>
                                <a:pt x="392" y="58"/>
                              </a:lnTo>
                              <a:lnTo>
                                <a:pt x="389" y="66"/>
                              </a:lnTo>
                              <a:lnTo>
                                <a:pt x="386" y="76"/>
                              </a:lnTo>
                              <a:lnTo>
                                <a:pt x="386" y="85"/>
                              </a:lnTo>
                              <a:lnTo>
                                <a:pt x="386" y="95"/>
                              </a:lnTo>
                              <a:lnTo>
                                <a:pt x="389" y="104"/>
                              </a:lnTo>
                              <a:lnTo>
                                <a:pt x="392" y="113"/>
                              </a:lnTo>
                              <a:lnTo>
                                <a:pt x="397" y="120"/>
                              </a:lnTo>
                              <a:lnTo>
                                <a:pt x="402" y="126"/>
                              </a:lnTo>
                              <a:lnTo>
                                <a:pt x="410" y="130"/>
                              </a:lnTo>
                              <a:lnTo>
                                <a:pt x="414" y="133"/>
                              </a:lnTo>
                              <a:lnTo>
                                <a:pt x="418" y="134"/>
                              </a:lnTo>
                              <a:lnTo>
                                <a:pt x="423" y="134"/>
                              </a:lnTo>
                              <a:lnTo>
                                <a:pt x="429" y="135"/>
                              </a:lnTo>
                              <a:lnTo>
                                <a:pt x="433" y="134"/>
                              </a:lnTo>
                              <a:lnTo>
                                <a:pt x="438" y="133"/>
                              </a:lnTo>
                              <a:lnTo>
                                <a:pt x="443" y="131"/>
                              </a:lnTo>
                              <a:lnTo>
                                <a:pt x="448" y="128"/>
                              </a:lnTo>
                              <a:lnTo>
                                <a:pt x="452" y="126"/>
                              </a:lnTo>
                              <a:lnTo>
                                <a:pt x="456" y="122"/>
                              </a:lnTo>
                              <a:lnTo>
                                <a:pt x="459" y="119"/>
                              </a:lnTo>
                              <a:lnTo>
                                <a:pt x="461" y="114"/>
                              </a:lnTo>
                              <a:lnTo>
                                <a:pt x="461" y="131"/>
                              </a:lnTo>
                              <a:lnTo>
                                <a:pt x="472" y="131"/>
                              </a:lnTo>
                              <a:lnTo>
                                <a:pt x="472" y="3"/>
                              </a:lnTo>
                              <a:close/>
                              <a:moveTo>
                                <a:pt x="398" y="85"/>
                              </a:moveTo>
                              <a:lnTo>
                                <a:pt x="398" y="78"/>
                              </a:lnTo>
                              <a:lnTo>
                                <a:pt x="399" y="70"/>
                              </a:lnTo>
                              <a:lnTo>
                                <a:pt x="401" y="64"/>
                              </a:lnTo>
                              <a:lnTo>
                                <a:pt x="404" y="58"/>
                              </a:lnTo>
                              <a:lnTo>
                                <a:pt x="409" y="53"/>
                              </a:lnTo>
                              <a:lnTo>
                                <a:pt x="414" y="49"/>
                              </a:lnTo>
                              <a:lnTo>
                                <a:pt x="420" y="46"/>
                              </a:lnTo>
                              <a:lnTo>
                                <a:pt x="429" y="45"/>
                              </a:lnTo>
                              <a:lnTo>
                                <a:pt x="436" y="46"/>
                              </a:lnTo>
                              <a:lnTo>
                                <a:pt x="443" y="49"/>
                              </a:lnTo>
                              <a:lnTo>
                                <a:pt x="449" y="53"/>
                              </a:lnTo>
                              <a:lnTo>
                                <a:pt x="454" y="58"/>
                              </a:lnTo>
                              <a:lnTo>
                                <a:pt x="457" y="64"/>
                              </a:lnTo>
                              <a:lnTo>
                                <a:pt x="459" y="70"/>
                              </a:lnTo>
                              <a:lnTo>
                                <a:pt x="460" y="78"/>
                              </a:lnTo>
                              <a:lnTo>
                                <a:pt x="461" y="85"/>
                              </a:lnTo>
                              <a:lnTo>
                                <a:pt x="460" y="93"/>
                              </a:lnTo>
                              <a:lnTo>
                                <a:pt x="459" y="100"/>
                              </a:lnTo>
                              <a:lnTo>
                                <a:pt x="457" y="106"/>
                              </a:lnTo>
                              <a:lnTo>
                                <a:pt x="454" y="113"/>
                              </a:lnTo>
                              <a:lnTo>
                                <a:pt x="449" y="118"/>
                              </a:lnTo>
                              <a:lnTo>
                                <a:pt x="443" y="121"/>
                              </a:lnTo>
                              <a:lnTo>
                                <a:pt x="436" y="124"/>
                              </a:lnTo>
                              <a:lnTo>
                                <a:pt x="429" y="125"/>
                              </a:lnTo>
                              <a:lnTo>
                                <a:pt x="420" y="124"/>
                              </a:lnTo>
                              <a:lnTo>
                                <a:pt x="414" y="121"/>
                              </a:lnTo>
                              <a:lnTo>
                                <a:pt x="409" y="118"/>
                              </a:lnTo>
                              <a:lnTo>
                                <a:pt x="404" y="113"/>
                              </a:lnTo>
                              <a:lnTo>
                                <a:pt x="401" y="106"/>
                              </a:lnTo>
                              <a:lnTo>
                                <a:pt x="399" y="100"/>
                              </a:lnTo>
                              <a:lnTo>
                                <a:pt x="398" y="93"/>
                              </a:lnTo>
                              <a:lnTo>
                                <a:pt x="398" y="85"/>
                              </a:lnTo>
                              <a:close/>
                              <a:moveTo>
                                <a:pt x="558" y="14"/>
                              </a:moveTo>
                              <a:lnTo>
                                <a:pt x="603" y="14"/>
                              </a:lnTo>
                              <a:lnTo>
                                <a:pt x="611" y="14"/>
                              </a:lnTo>
                              <a:lnTo>
                                <a:pt x="616" y="16"/>
                              </a:lnTo>
                              <a:lnTo>
                                <a:pt x="621" y="18"/>
                              </a:lnTo>
                              <a:lnTo>
                                <a:pt x="624" y="20"/>
                              </a:lnTo>
                              <a:lnTo>
                                <a:pt x="628" y="24"/>
                              </a:lnTo>
                              <a:lnTo>
                                <a:pt x="630" y="28"/>
                              </a:lnTo>
                              <a:lnTo>
                                <a:pt x="631" y="34"/>
                              </a:lnTo>
                              <a:lnTo>
                                <a:pt x="632" y="39"/>
                              </a:lnTo>
                              <a:lnTo>
                                <a:pt x="631" y="45"/>
                              </a:lnTo>
                              <a:lnTo>
                                <a:pt x="630" y="49"/>
                              </a:lnTo>
                              <a:lnTo>
                                <a:pt x="626" y="54"/>
                              </a:lnTo>
                              <a:lnTo>
                                <a:pt x="623" y="58"/>
                              </a:lnTo>
                              <a:lnTo>
                                <a:pt x="619" y="60"/>
                              </a:lnTo>
                              <a:lnTo>
                                <a:pt x="615" y="62"/>
                              </a:lnTo>
                              <a:lnTo>
                                <a:pt x="610" y="64"/>
                              </a:lnTo>
                              <a:lnTo>
                                <a:pt x="603" y="64"/>
                              </a:lnTo>
                              <a:lnTo>
                                <a:pt x="558" y="64"/>
                              </a:lnTo>
                              <a:lnTo>
                                <a:pt x="558" y="14"/>
                              </a:lnTo>
                              <a:close/>
                              <a:moveTo>
                                <a:pt x="545" y="131"/>
                              </a:moveTo>
                              <a:lnTo>
                                <a:pt x="558" y="131"/>
                              </a:lnTo>
                              <a:lnTo>
                                <a:pt x="558" y="75"/>
                              </a:lnTo>
                              <a:lnTo>
                                <a:pt x="604" y="75"/>
                              </a:lnTo>
                              <a:lnTo>
                                <a:pt x="612" y="75"/>
                              </a:lnTo>
                              <a:lnTo>
                                <a:pt x="618" y="78"/>
                              </a:lnTo>
                              <a:lnTo>
                                <a:pt x="622" y="81"/>
                              </a:lnTo>
                              <a:lnTo>
                                <a:pt x="625" y="86"/>
                              </a:lnTo>
                              <a:lnTo>
                                <a:pt x="628" y="91"/>
                              </a:lnTo>
                              <a:lnTo>
                                <a:pt x="629" y="98"/>
                              </a:lnTo>
                              <a:lnTo>
                                <a:pt x="630" y="105"/>
                              </a:lnTo>
                              <a:lnTo>
                                <a:pt x="631" y="111"/>
                              </a:lnTo>
                              <a:lnTo>
                                <a:pt x="631" y="122"/>
                              </a:lnTo>
                              <a:lnTo>
                                <a:pt x="634" y="131"/>
                              </a:lnTo>
                              <a:lnTo>
                                <a:pt x="648" y="131"/>
                              </a:lnTo>
                              <a:lnTo>
                                <a:pt x="645" y="128"/>
                              </a:lnTo>
                              <a:lnTo>
                                <a:pt x="644" y="125"/>
                              </a:lnTo>
                              <a:lnTo>
                                <a:pt x="643" y="121"/>
                              </a:lnTo>
                              <a:lnTo>
                                <a:pt x="642" y="116"/>
                              </a:lnTo>
                              <a:lnTo>
                                <a:pt x="641" y="106"/>
                              </a:lnTo>
                              <a:lnTo>
                                <a:pt x="641" y="99"/>
                              </a:lnTo>
                              <a:lnTo>
                                <a:pt x="640" y="94"/>
                              </a:lnTo>
                              <a:lnTo>
                                <a:pt x="640" y="88"/>
                              </a:lnTo>
                              <a:lnTo>
                                <a:pt x="638" y="83"/>
                              </a:lnTo>
                              <a:lnTo>
                                <a:pt x="636" y="79"/>
                              </a:lnTo>
                              <a:lnTo>
                                <a:pt x="633" y="76"/>
                              </a:lnTo>
                              <a:lnTo>
                                <a:pt x="630" y="73"/>
                              </a:lnTo>
                              <a:lnTo>
                                <a:pt x="624" y="71"/>
                              </a:lnTo>
                              <a:lnTo>
                                <a:pt x="619" y="69"/>
                              </a:lnTo>
                              <a:lnTo>
                                <a:pt x="624" y="67"/>
                              </a:lnTo>
                              <a:lnTo>
                                <a:pt x="630" y="65"/>
                              </a:lnTo>
                              <a:lnTo>
                                <a:pt x="634" y="62"/>
                              </a:lnTo>
                              <a:lnTo>
                                <a:pt x="637" y="58"/>
                              </a:lnTo>
                              <a:lnTo>
                                <a:pt x="640" y="54"/>
                              </a:lnTo>
                              <a:lnTo>
                                <a:pt x="642" y="48"/>
                              </a:lnTo>
                              <a:lnTo>
                                <a:pt x="643" y="42"/>
                              </a:lnTo>
                              <a:lnTo>
                                <a:pt x="643" y="37"/>
                              </a:lnTo>
                              <a:lnTo>
                                <a:pt x="643" y="28"/>
                              </a:lnTo>
                              <a:lnTo>
                                <a:pt x="640" y="22"/>
                              </a:lnTo>
                              <a:lnTo>
                                <a:pt x="637" y="16"/>
                              </a:lnTo>
                              <a:lnTo>
                                <a:pt x="632" y="12"/>
                              </a:lnTo>
                              <a:lnTo>
                                <a:pt x="626" y="7"/>
                              </a:lnTo>
                              <a:lnTo>
                                <a:pt x="620" y="5"/>
                              </a:lnTo>
                              <a:lnTo>
                                <a:pt x="613" y="3"/>
                              </a:lnTo>
                              <a:lnTo>
                                <a:pt x="604" y="3"/>
                              </a:lnTo>
                              <a:lnTo>
                                <a:pt x="545" y="3"/>
                              </a:lnTo>
                              <a:lnTo>
                                <a:pt x="545" y="131"/>
                              </a:lnTo>
                              <a:close/>
                              <a:moveTo>
                                <a:pt x="671" y="79"/>
                              </a:moveTo>
                              <a:lnTo>
                                <a:pt x="672" y="73"/>
                              </a:lnTo>
                              <a:lnTo>
                                <a:pt x="674" y="66"/>
                              </a:lnTo>
                              <a:lnTo>
                                <a:pt x="676" y="61"/>
                              </a:lnTo>
                              <a:lnTo>
                                <a:pt x="679" y="56"/>
                              </a:lnTo>
                              <a:lnTo>
                                <a:pt x="683" y="51"/>
                              </a:lnTo>
                              <a:lnTo>
                                <a:pt x="689" y="48"/>
                              </a:lnTo>
                              <a:lnTo>
                                <a:pt x="694" y="46"/>
                              </a:lnTo>
                              <a:lnTo>
                                <a:pt x="701" y="45"/>
                              </a:lnTo>
                              <a:lnTo>
                                <a:pt x="708" y="46"/>
                              </a:lnTo>
                              <a:lnTo>
                                <a:pt x="713" y="48"/>
                              </a:lnTo>
                              <a:lnTo>
                                <a:pt x="718" y="51"/>
                              </a:lnTo>
                              <a:lnTo>
                                <a:pt x="722" y="56"/>
                              </a:lnTo>
                              <a:lnTo>
                                <a:pt x="725" y="61"/>
                              </a:lnTo>
                              <a:lnTo>
                                <a:pt x="729" y="66"/>
                              </a:lnTo>
                              <a:lnTo>
                                <a:pt x="730" y="73"/>
                              </a:lnTo>
                              <a:lnTo>
                                <a:pt x="731" y="79"/>
                              </a:lnTo>
                              <a:lnTo>
                                <a:pt x="671" y="79"/>
                              </a:lnTo>
                              <a:close/>
                              <a:moveTo>
                                <a:pt x="742" y="88"/>
                              </a:moveTo>
                              <a:lnTo>
                                <a:pt x="741" y="79"/>
                              </a:lnTo>
                              <a:lnTo>
                                <a:pt x="740" y="69"/>
                              </a:lnTo>
                              <a:lnTo>
                                <a:pt x="737" y="60"/>
                              </a:lnTo>
                              <a:lnTo>
                                <a:pt x="733" y="53"/>
                              </a:lnTo>
                              <a:lnTo>
                                <a:pt x="731" y="48"/>
                              </a:lnTo>
                              <a:lnTo>
                                <a:pt x="728" y="45"/>
                              </a:lnTo>
                              <a:lnTo>
                                <a:pt x="723" y="43"/>
                              </a:lnTo>
                              <a:lnTo>
                                <a:pt x="720" y="41"/>
                              </a:lnTo>
                              <a:lnTo>
                                <a:pt x="716" y="39"/>
                              </a:lnTo>
                              <a:lnTo>
                                <a:pt x="712" y="37"/>
                              </a:lnTo>
                              <a:lnTo>
                                <a:pt x="707" y="37"/>
                              </a:lnTo>
                              <a:lnTo>
                                <a:pt x="701" y="36"/>
                              </a:lnTo>
                              <a:lnTo>
                                <a:pt x="696" y="37"/>
                              </a:lnTo>
                              <a:lnTo>
                                <a:pt x="691" y="37"/>
                              </a:lnTo>
                              <a:lnTo>
                                <a:pt x="686" y="39"/>
                              </a:lnTo>
                              <a:lnTo>
                                <a:pt x="682" y="40"/>
                              </a:lnTo>
                              <a:lnTo>
                                <a:pt x="675" y="45"/>
                              </a:lnTo>
                              <a:lnTo>
                                <a:pt x="669" y="51"/>
                              </a:lnTo>
                              <a:lnTo>
                                <a:pt x="664" y="59"/>
                              </a:lnTo>
                              <a:lnTo>
                                <a:pt x="661" y="67"/>
                              </a:lnTo>
                              <a:lnTo>
                                <a:pt x="659" y="76"/>
                              </a:lnTo>
                              <a:lnTo>
                                <a:pt x="659" y="85"/>
                              </a:lnTo>
                              <a:lnTo>
                                <a:pt x="659" y="95"/>
                              </a:lnTo>
                              <a:lnTo>
                                <a:pt x="661" y="104"/>
                              </a:lnTo>
                              <a:lnTo>
                                <a:pt x="664" y="113"/>
                              </a:lnTo>
                              <a:lnTo>
                                <a:pt x="669" y="120"/>
                              </a:lnTo>
                              <a:lnTo>
                                <a:pt x="675" y="126"/>
                              </a:lnTo>
                              <a:lnTo>
                                <a:pt x="682" y="130"/>
                              </a:lnTo>
                              <a:lnTo>
                                <a:pt x="686" y="133"/>
                              </a:lnTo>
                              <a:lnTo>
                                <a:pt x="691" y="134"/>
                              </a:lnTo>
                              <a:lnTo>
                                <a:pt x="696" y="134"/>
                              </a:lnTo>
                              <a:lnTo>
                                <a:pt x="701" y="135"/>
                              </a:lnTo>
                              <a:lnTo>
                                <a:pt x="710" y="134"/>
                              </a:lnTo>
                              <a:lnTo>
                                <a:pt x="717" y="133"/>
                              </a:lnTo>
                              <a:lnTo>
                                <a:pt x="723" y="129"/>
                              </a:lnTo>
                              <a:lnTo>
                                <a:pt x="729" y="125"/>
                              </a:lnTo>
                              <a:lnTo>
                                <a:pt x="733" y="121"/>
                              </a:lnTo>
                              <a:lnTo>
                                <a:pt x="736" y="115"/>
                              </a:lnTo>
                              <a:lnTo>
                                <a:pt x="739" y="108"/>
                              </a:lnTo>
                              <a:lnTo>
                                <a:pt x="741" y="101"/>
                              </a:lnTo>
                              <a:lnTo>
                                <a:pt x="730" y="101"/>
                              </a:lnTo>
                              <a:lnTo>
                                <a:pt x="729" y="106"/>
                              </a:lnTo>
                              <a:lnTo>
                                <a:pt x="727" y="110"/>
                              </a:lnTo>
                              <a:lnTo>
                                <a:pt x="723" y="115"/>
                              </a:lnTo>
                              <a:lnTo>
                                <a:pt x="720" y="118"/>
                              </a:lnTo>
                              <a:lnTo>
                                <a:pt x="717" y="121"/>
                              </a:lnTo>
                              <a:lnTo>
                                <a:pt x="712" y="123"/>
                              </a:lnTo>
                              <a:lnTo>
                                <a:pt x="707" y="124"/>
                              </a:lnTo>
                              <a:lnTo>
                                <a:pt x="701" y="125"/>
                              </a:lnTo>
                              <a:lnTo>
                                <a:pt x="694" y="124"/>
                              </a:lnTo>
                              <a:lnTo>
                                <a:pt x="688" y="121"/>
                              </a:lnTo>
                              <a:lnTo>
                                <a:pt x="682" y="118"/>
                              </a:lnTo>
                              <a:lnTo>
                                <a:pt x="678" y="113"/>
                              </a:lnTo>
                              <a:lnTo>
                                <a:pt x="674" y="107"/>
                              </a:lnTo>
                              <a:lnTo>
                                <a:pt x="672" y="101"/>
                              </a:lnTo>
                              <a:lnTo>
                                <a:pt x="671" y="95"/>
                              </a:lnTo>
                              <a:lnTo>
                                <a:pt x="671" y="88"/>
                              </a:lnTo>
                              <a:lnTo>
                                <a:pt x="742" y="88"/>
                              </a:lnTo>
                              <a:close/>
                              <a:moveTo>
                                <a:pt x="757" y="166"/>
                              </a:moveTo>
                              <a:lnTo>
                                <a:pt x="769" y="166"/>
                              </a:lnTo>
                              <a:lnTo>
                                <a:pt x="769" y="114"/>
                              </a:lnTo>
                              <a:lnTo>
                                <a:pt x="771" y="119"/>
                              </a:lnTo>
                              <a:lnTo>
                                <a:pt x="774" y="123"/>
                              </a:lnTo>
                              <a:lnTo>
                                <a:pt x="778" y="126"/>
                              </a:lnTo>
                              <a:lnTo>
                                <a:pt x="781" y="129"/>
                              </a:lnTo>
                              <a:lnTo>
                                <a:pt x="787" y="131"/>
                              </a:lnTo>
                              <a:lnTo>
                                <a:pt x="791" y="133"/>
                              </a:lnTo>
                              <a:lnTo>
                                <a:pt x="796" y="134"/>
                              </a:lnTo>
                              <a:lnTo>
                                <a:pt x="801" y="135"/>
                              </a:lnTo>
                              <a:lnTo>
                                <a:pt x="807" y="134"/>
                              </a:lnTo>
                              <a:lnTo>
                                <a:pt x="811" y="134"/>
                              </a:lnTo>
                              <a:lnTo>
                                <a:pt x="815" y="133"/>
                              </a:lnTo>
                              <a:lnTo>
                                <a:pt x="819" y="130"/>
                              </a:lnTo>
                              <a:lnTo>
                                <a:pt x="827" y="126"/>
                              </a:lnTo>
                              <a:lnTo>
                                <a:pt x="833" y="120"/>
                              </a:lnTo>
                              <a:lnTo>
                                <a:pt x="837" y="113"/>
                              </a:lnTo>
                              <a:lnTo>
                                <a:pt x="840" y="104"/>
                              </a:lnTo>
                              <a:lnTo>
                                <a:pt x="842" y="95"/>
                              </a:lnTo>
                              <a:lnTo>
                                <a:pt x="843" y="85"/>
                              </a:lnTo>
                              <a:lnTo>
                                <a:pt x="842" y="76"/>
                              </a:lnTo>
                              <a:lnTo>
                                <a:pt x="840" y="66"/>
                              </a:lnTo>
                              <a:lnTo>
                                <a:pt x="837" y="58"/>
                              </a:lnTo>
                              <a:lnTo>
                                <a:pt x="833" y="50"/>
                              </a:lnTo>
                              <a:lnTo>
                                <a:pt x="827" y="44"/>
                              </a:lnTo>
                              <a:lnTo>
                                <a:pt x="819" y="40"/>
                              </a:lnTo>
                              <a:lnTo>
                                <a:pt x="815" y="38"/>
                              </a:lnTo>
                              <a:lnTo>
                                <a:pt x="811" y="37"/>
                              </a:lnTo>
                              <a:lnTo>
                                <a:pt x="807" y="37"/>
                              </a:lnTo>
                              <a:lnTo>
                                <a:pt x="801" y="36"/>
                              </a:lnTo>
                              <a:lnTo>
                                <a:pt x="796" y="37"/>
                              </a:lnTo>
                              <a:lnTo>
                                <a:pt x="791" y="38"/>
                              </a:lnTo>
                              <a:lnTo>
                                <a:pt x="785" y="39"/>
                              </a:lnTo>
                              <a:lnTo>
                                <a:pt x="781" y="41"/>
                              </a:lnTo>
                              <a:lnTo>
                                <a:pt x="777" y="44"/>
                              </a:lnTo>
                              <a:lnTo>
                                <a:pt x="773" y="47"/>
                              </a:lnTo>
                              <a:lnTo>
                                <a:pt x="771" y="51"/>
                              </a:lnTo>
                              <a:lnTo>
                                <a:pt x="768" y="57"/>
                              </a:lnTo>
                              <a:lnTo>
                                <a:pt x="768" y="39"/>
                              </a:lnTo>
                              <a:lnTo>
                                <a:pt x="757" y="39"/>
                              </a:lnTo>
                              <a:lnTo>
                                <a:pt x="757" y="166"/>
                              </a:lnTo>
                              <a:close/>
                              <a:moveTo>
                                <a:pt x="832" y="85"/>
                              </a:moveTo>
                              <a:lnTo>
                                <a:pt x="831" y="93"/>
                              </a:lnTo>
                              <a:lnTo>
                                <a:pt x="830" y="100"/>
                              </a:lnTo>
                              <a:lnTo>
                                <a:pt x="828" y="106"/>
                              </a:lnTo>
                              <a:lnTo>
                                <a:pt x="824" y="113"/>
                              </a:lnTo>
                              <a:lnTo>
                                <a:pt x="820" y="118"/>
                              </a:lnTo>
                              <a:lnTo>
                                <a:pt x="815" y="121"/>
                              </a:lnTo>
                              <a:lnTo>
                                <a:pt x="809" y="124"/>
                              </a:lnTo>
                              <a:lnTo>
                                <a:pt x="801" y="125"/>
                              </a:lnTo>
                              <a:lnTo>
                                <a:pt x="793" y="124"/>
                              </a:lnTo>
                              <a:lnTo>
                                <a:pt x="785" y="121"/>
                              </a:lnTo>
                              <a:lnTo>
                                <a:pt x="780" y="118"/>
                              </a:lnTo>
                              <a:lnTo>
                                <a:pt x="776" y="113"/>
                              </a:lnTo>
                              <a:lnTo>
                                <a:pt x="773" y="106"/>
                              </a:lnTo>
                              <a:lnTo>
                                <a:pt x="771" y="100"/>
                              </a:lnTo>
                              <a:lnTo>
                                <a:pt x="769" y="93"/>
                              </a:lnTo>
                              <a:lnTo>
                                <a:pt x="769" y="85"/>
                              </a:lnTo>
                              <a:lnTo>
                                <a:pt x="769" y="78"/>
                              </a:lnTo>
                              <a:lnTo>
                                <a:pt x="770" y="70"/>
                              </a:lnTo>
                              <a:lnTo>
                                <a:pt x="772" y="63"/>
                              </a:lnTo>
                              <a:lnTo>
                                <a:pt x="775" y="58"/>
                              </a:lnTo>
                              <a:lnTo>
                                <a:pt x="780" y="53"/>
                              </a:lnTo>
                              <a:lnTo>
                                <a:pt x="785" y="48"/>
                              </a:lnTo>
                              <a:lnTo>
                                <a:pt x="793" y="46"/>
                              </a:lnTo>
                              <a:lnTo>
                                <a:pt x="801" y="45"/>
                              </a:lnTo>
                              <a:lnTo>
                                <a:pt x="809" y="46"/>
                              </a:lnTo>
                              <a:lnTo>
                                <a:pt x="815" y="49"/>
                              </a:lnTo>
                              <a:lnTo>
                                <a:pt x="820" y="53"/>
                              </a:lnTo>
                              <a:lnTo>
                                <a:pt x="824" y="58"/>
                              </a:lnTo>
                              <a:lnTo>
                                <a:pt x="828" y="64"/>
                              </a:lnTo>
                              <a:lnTo>
                                <a:pt x="830" y="70"/>
                              </a:lnTo>
                              <a:lnTo>
                                <a:pt x="831" y="78"/>
                              </a:lnTo>
                              <a:lnTo>
                                <a:pt x="832" y="85"/>
                              </a:lnTo>
                              <a:close/>
                              <a:moveTo>
                                <a:pt x="936" y="39"/>
                              </a:moveTo>
                              <a:lnTo>
                                <a:pt x="924" y="39"/>
                              </a:lnTo>
                              <a:lnTo>
                                <a:pt x="924" y="87"/>
                              </a:lnTo>
                              <a:lnTo>
                                <a:pt x="924" y="95"/>
                              </a:lnTo>
                              <a:lnTo>
                                <a:pt x="922" y="101"/>
                              </a:lnTo>
                              <a:lnTo>
                                <a:pt x="920" y="107"/>
                              </a:lnTo>
                              <a:lnTo>
                                <a:pt x="918" y="114"/>
                              </a:lnTo>
                              <a:lnTo>
                                <a:pt x="914" y="118"/>
                              </a:lnTo>
                              <a:lnTo>
                                <a:pt x="909" y="122"/>
                              </a:lnTo>
                              <a:lnTo>
                                <a:pt x="903" y="124"/>
                              </a:lnTo>
                              <a:lnTo>
                                <a:pt x="896" y="125"/>
                              </a:lnTo>
                              <a:lnTo>
                                <a:pt x="891" y="124"/>
                              </a:lnTo>
                              <a:lnTo>
                                <a:pt x="885" y="123"/>
                              </a:lnTo>
                              <a:lnTo>
                                <a:pt x="881" y="121"/>
                              </a:lnTo>
                              <a:lnTo>
                                <a:pt x="877" y="118"/>
                              </a:lnTo>
                              <a:lnTo>
                                <a:pt x="875" y="115"/>
                              </a:lnTo>
                              <a:lnTo>
                                <a:pt x="873" y="110"/>
                              </a:lnTo>
                              <a:lnTo>
                                <a:pt x="872" y="105"/>
                              </a:lnTo>
                              <a:lnTo>
                                <a:pt x="872" y="99"/>
                              </a:lnTo>
                              <a:lnTo>
                                <a:pt x="872" y="39"/>
                              </a:lnTo>
                              <a:lnTo>
                                <a:pt x="860" y="39"/>
                              </a:lnTo>
                              <a:lnTo>
                                <a:pt x="860" y="99"/>
                              </a:lnTo>
                              <a:lnTo>
                                <a:pt x="861" y="107"/>
                              </a:lnTo>
                              <a:lnTo>
                                <a:pt x="862" y="114"/>
                              </a:lnTo>
                              <a:lnTo>
                                <a:pt x="864" y="120"/>
                              </a:lnTo>
                              <a:lnTo>
                                <a:pt x="868" y="125"/>
                              </a:lnTo>
                              <a:lnTo>
                                <a:pt x="872" y="129"/>
                              </a:lnTo>
                              <a:lnTo>
                                <a:pt x="878" y="131"/>
                              </a:lnTo>
                              <a:lnTo>
                                <a:pt x="884" y="134"/>
                              </a:lnTo>
                              <a:lnTo>
                                <a:pt x="893" y="135"/>
                              </a:lnTo>
                              <a:lnTo>
                                <a:pt x="898" y="134"/>
                              </a:lnTo>
                              <a:lnTo>
                                <a:pt x="903" y="133"/>
                              </a:lnTo>
                              <a:lnTo>
                                <a:pt x="908" y="131"/>
                              </a:lnTo>
                              <a:lnTo>
                                <a:pt x="912" y="129"/>
                              </a:lnTo>
                              <a:lnTo>
                                <a:pt x="916" y="126"/>
                              </a:lnTo>
                              <a:lnTo>
                                <a:pt x="919" y="123"/>
                              </a:lnTo>
                              <a:lnTo>
                                <a:pt x="922" y="119"/>
                              </a:lnTo>
                              <a:lnTo>
                                <a:pt x="924" y="115"/>
                              </a:lnTo>
                              <a:lnTo>
                                <a:pt x="925" y="115"/>
                              </a:lnTo>
                              <a:lnTo>
                                <a:pt x="925" y="131"/>
                              </a:lnTo>
                              <a:lnTo>
                                <a:pt x="936" y="131"/>
                              </a:lnTo>
                              <a:lnTo>
                                <a:pt x="936" y="39"/>
                              </a:lnTo>
                              <a:close/>
                              <a:moveTo>
                                <a:pt x="957" y="131"/>
                              </a:moveTo>
                              <a:lnTo>
                                <a:pt x="968" y="131"/>
                              </a:lnTo>
                              <a:lnTo>
                                <a:pt x="968" y="114"/>
                              </a:lnTo>
                              <a:lnTo>
                                <a:pt x="971" y="119"/>
                              </a:lnTo>
                              <a:lnTo>
                                <a:pt x="973" y="122"/>
                              </a:lnTo>
                              <a:lnTo>
                                <a:pt x="977" y="126"/>
                              </a:lnTo>
                              <a:lnTo>
                                <a:pt x="981" y="129"/>
                              </a:lnTo>
                              <a:lnTo>
                                <a:pt x="985" y="131"/>
                              </a:lnTo>
                              <a:lnTo>
                                <a:pt x="991" y="133"/>
                              </a:lnTo>
                              <a:lnTo>
                                <a:pt x="996" y="134"/>
                              </a:lnTo>
                              <a:lnTo>
                                <a:pt x="1001" y="135"/>
                              </a:lnTo>
                              <a:lnTo>
                                <a:pt x="1007" y="134"/>
                              </a:lnTo>
                              <a:lnTo>
                                <a:pt x="1011" y="134"/>
                              </a:lnTo>
                              <a:lnTo>
                                <a:pt x="1015" y="133"/>
                              </a:lnTo>
                              <a:lnTo>
                                <a:pt x="1019" y="130"/>
                              </a:lnTo>
                              <a:lnTo>
                                <a:pt x="1027" y="126"/>
                              </a:lnTo>
                              <a:lnTo>
                                <a:pt x="1033" y="120"/>
                              </a:lnTo>
                              <a:lnTo>
                                <a:pt x="1037" y="113"/>
                              </a:lnTo>
                              <a:lnTo>
                                <a:pt x="1040" y="104"/>
                              </a:lnTo>
                              <a:lnTo>
                                <a:pt x="1042" y="95"/>
                              </a:lnTo>
                              <a:lnTo>
                                <a:pt x="1042" y="85"/>
                              </a:lnTo>
                              <a:lnTo>
                                <a:pt x="1042" y="76"/>
                              </a:lnTo>
                              <a:lnTo>
                                <a:pt x="1040" y="66"/>
                              </a:lnTo>
                              <a:lnTo>
                                <a:pt x="1037" y="58"/>
                              </a:lnTo>
                              <a:lnTo>
                                <a:pt x="1033" y="50"/>
                              </a:lnTo>
                              <a:lnTo>
                                <a:pt x="1027" y="44"/>
                              </a:lnTo>
                              <a:lnTo>
                                <a:pt x="1019" y="40"/>
                              </a:lnTo>
                              <a:lnTo>
                                <a:pt x="1015" y="38"/>
                              </a:lnTo>
                              <a:lnTo>
                                <a:pt x="1011" y="37"/>
                              </a:lnTo>
                              <a:lnTo>
                                <a:pt x="1007" y="37"/>
                              </a:lnTo>
                              <a:lnTo>
                                <a:pt x="1001" y="36"/>
                              </a:lnTo>
                              <a:lnTo>
                                <a:pt x="996" y="37"/>
                              </a:lnTo>
                              <a:lnTo>
                                <a:pt x="991" y="38"/>
                              </a:lnTo>
                              <a:lnTo>
                                <a:pt x="987" y="39"/>
                              </a:lnTo>
                              <a:lnTo>
                                <a:pt x="981" y="41"/>
                              </a:lnTo>
                              <a:lnTo>
                                <a:pt x="977" y="44"/>
                              </a:lnTo>
                              <a:lnTo>
                                <a:pt x="974" y="47"/>
                              </a:lnTo>
                              <a:lnTo>
                                <a:pt x="971" y="51"/>
                              </a:lnTo>
                              <a:lnTo>
                                <a:pt x="969" y="57"/>
                              </a:lnTo>
                              <a:lnTo>
                                <a:pt x="969" y="3"/>
                              </a:lnTo>
                              <a:lnTo>
                                <a:pt x="957" y="3"/>
                              </a:lnTo>
                              <a:lnTo>
                                <a:pt x="957" y="131"/>
                              </a:lnTo>
                              <a:close/>
                              <a:moveTo>
                                <a:pt x="1032" y="85"/>
                              </a:moveTo>
                              <a:lnTo>
                                <a:pt x="1031" y="93"/>
                              </a:lnTo>
                              <a:lnTo>
                                <a:pt x="1030" y="100"/>
                              </a:lnTo>
                              <a:lnTo>
                                <a:pt x="1028" y="106"/>
                              </a:lnTo>
                              <a:lnTo>
                                <a:pt x="1024" y="113"/>
                              </a:lnTo>
                              <a:lnTo>
                                <a:pt x="1020" y="118"/>
                              </a:lnTo>
                              <a:lnTo>
                                <a:pt x="1015" y="121"/>
                              </a:lnTo>
                              <a:lnTo>
                                <a:pt x="1009" y="124"/>
                              </a:lnTo>
                              <a:lnTo>
                                <a:pt x="1001" y="125"/>
                              </a:lnTo>
                              <a:lnTo>
                                <a:pt x="993" y="124"/>
                              </a:lnTo>
                              <a:lnTo>
                                <a:pt x="985" y="121"/>
                              </a:lnTo>
                              <a:lnTo>
                                <a:pt x="980" y="118"/>
                              </a:lnTo>
                              <a:lnTo>
                                <a:pt x="976" y="113"/>
                              </a:lnTo>
                              <a:lnTo>
                                <a:pt x="973" y="106"/>
                              </a:lnTo>
                              <a:lnTo>
                                <a:pt x="971" y="100"/>
                              </a:lnTo>
                              <a:lnTo>
                                <a:pt x="969" y="93"/>
                              </a:lnTo>
                              <a:lnTo>
                                <a:pt x="969" y="85"/>
                              </a:lnTo>
                              <a:lnTo>
                                <a:pt x="969" y="78"/>
                              </a:lnTo>
                              <a:lnTo>
                                <a:pt x="971" y="70"/>
                              </a:lnTo>
                              <a:lnTo>
                                <a:pt x="973" y="64"/>
                              </a:lnTo>
                              <a:lnTo>
                                <a:pt x="976" y="58"/>
                              </a:lnTo>
                              <a:lnTo>
                                <a:pt x="980" y="53"/>
                              </a:lnTo>
                              <a:lnTo>
                                <a:pt x="985" y="49"/>
                              </a:lnTo>
                              <a:lnTo>
                                <a:pt x="993" y="46"/>
                              </a:lnTo>
                              <a:lnTo>
                                <a:pt x="1001" y="45"/>
                              </a:lnTo>
                              <a:lnTo>
                                <a:pt x="1009" y="46"/>
                              </a:lnTo>
                              <a:lnTo>
                                <a:pt x="1015" y="49"/>
                              </a:lnTo>
                              <a:lnTo>
                                <a:pt x="1020" y="53"/>
                              </a:lnTo>
                              <a:lnTo>
                                <a:pt x="1024" y="58"/>
                              </a:lnTo>
                              <a:lnTo>
                                <a:pt x="1028" y="64"/>
                              </a:lnTo>
                              <a:lnTo>
                                <a:pt x="1030" y="70"/>
                              </a:lnTo>
                              <a:lnTo>
                                <a:pt x="1031" y="78"/>
                              </a:lnTo>
                              <a:lnTo>
                                <a:pt x="1032" y="85"/>
                              </a:lnTo>
                              <a:close/>
                              <a:moveTo>
                                <a:pt x="1060" y="131"/>
                              </a:moveTo>
                              <a:lnTo>
                                <a:pt x="1072" y="131"/>
                              </a:lnTo>
                              <a:lnTo>
                                <a:pt x="1072" y="3"/>
                              </a:lnTo>
                              <a:lnTo>
                                <a:pt x="1060" y="3"/>
                              </a:lnTo>
                              <a:lnTo>
                                <a:pt x="1060" y="131"/>
                              </a:lnTo>
                              <a:close/>
                              <a:moveTo>
                                <a:pt x="1094" y="21"/>
                              </a:moveTo>
                              <a:lnTo>
                                <a:pt x="1105" y="21"/>
                              </a:lnTo>
                              <a:lnTo>
                                <a:pt x="1105" y="3"/>
                              </a:lnTo>
                              <a:lnTo>
                                <a:pt x="1094" y="3"/>
                              </a:lnTo>
                              <a:lnTo>
                                <a:pt x="1094" y="21"/>
                              </a:lnTo>
                              <a:close/>
                              <a:moveTo>
                                <a:pt x="1094" y="131"/>
                              </a:moveTo>
                              <a:lnTo>
                                <a:pt x="1105" y="131"/>
                              </a:lnTo>
                              <a:lnTo>
                                <a:pt x="1105" y="39"/>
                              </a:lnTo>
                              <a:lnTo>
                                <a:pt x="1094" y="39"/>
                              </a:lnTo>
                              <a:lnTo>
                                <a:pt x="1094" y="131"/>
                              </a:lnTo>
                              <a:close/>
                              <a:moveTo>
                                <a:pt x="1128" y="131"/>
                              </a:moveTo>
                              <a:lnTo>
                                <a:pt x="1138" y="131"/>
                              </a:lnTo>
                              <a:lnTo>
                                <a:pt x="1138" y="97"/>
                              </a:lnTo>
                              <a:lnTo>
                                <a:pt x="1157" y="81"/>
                              </a:lnTo>
                              <a:lnTo>
                                <a:pt x="1194" y="131"/>
                              </a:lnTo>
                              <a:lnTo>
                                <a:pt x="1208" y="131"/>
                              </a:lnTo>
                              <a:lnTo>
                                <a:pt x="1166" y="74"/>
                              </a:lnTo>
                              <a:lnTo>
                                <a:pt x="1206" y="39"/>
                              </a:lnTo>
                              <a:lnTo>
                                <a:pt x="1190" y="39"/>
                              </a:lnTo>
                              <a:lnTo>
                                <a:pt x="1138" y="84"/>
                              </a:lnTo>
                              <a:lnTo>
                                <a:pt x="1138" y="3"/>
                              </a:lnTo>
                              <a:lnTo>
                                <a:pt x="1128" y="3"/>
                              </a:lnTo>
                              <a:lnTo>
                                <a:pt x="1128" y="131"/>
                              </a:lnTo>
                              <a:close/>
                              <a:moveTo>
                                <a:pt x="1223" y="79"/>
                              </a:moveTo>
                              <a:lnTo>
                                <a:pt x="1224" y="73"/>
                              </a:lnTo>
                              <a:lnTo>
                                <a:pt x="1227" y="66"/>
                              </a:lnTo>
                              <a:lnTo>
                                <a:pt x="1230" y="61"/>
                              </a:lnTo>
                              <a:lnTo>
                                <a:pt x="1233" y="56"/>
                              </a:lnTo>
                              <a:lnTo>
                                <a:pt x="1237" y="51"/>
                              </a:lnTo>
                              <a:lnTo>
                                <a:pt x="1242" y="48"/>
                              </a:lnTo>
                              <a:lnTo>
                                <a:pt x="1248" y="46"/>
                              </a:lnTo>
                              <a:lnTo>
                                <a:pt x="1254" y="45"/>
                              </a:lnTo>
                              <a:lnTo>
                                <a:pt x="1261" y="46"/>
                              </a:lnTo>
                              <a:lnTo>
                                <a:pt x="1267" y="48"/>
                              </a:lnTo>
                              <a:lnTo>
                                <a:pt x="1272" y="51"/>
                              </a:lnTo>
                              <a:lnTo>
                                <a:pt x="1276" y="56"/>
                              </a:lnTo>
                              <a:lnTo>
                                <a:pt x="1279" y="61"/>
                              </a:lnTo>
                              <a:lnTo>
                                <a:pt x="1281" y="66"/>
                              </a:lnTo>
                              <a:lnTo>
                                <a:pt x="1283" y="73"/>
                              </a:lnTo>
                              <a:lnTo>
                                <a:pt x="1283" y="79"/>
                              </a:lnTo>
                              <a:lnTo>
                                <a:pt x="1223" y="79"/>
                              </a:lnTo>
                              <a:close/>
                              <a:moveTo>
                                <a:pt x="1295" y="88"/>
                              </a:moveTo>
                              <a:lnTo>
                                <a:pt x="1295" y="79"/>
                              </a:lnTo>
                              <a:lnTo>
                                <a:pt x="1293" y="69"/>
                              </a:lnTo>
                              <a:lnTo>
                                <a:pt x="1291" y="60"/>
                              </a:lnTo>
                              <a:lnTo>
                                <a:pt x="1287" y="53"/>
                              </a:lnTo>
                              <a:lnTo>
                                <a:pt x="1283" y="48"/>
                              </a:lnTo>
                              <a:lnTo>
                                <a:pt x="1280" y="45"/>
                              </a:lnTo>
                              <a:lnTo>
                                <a:pt x="1277" y="43"/>
                              </a:lnTo>
                              <a:lnTo>
                                <a:pt x="1273" y="41"/>
                              </a:lnTo>
                              <a:lnTo>
                                <a:pt x="1270" y="39"/>
                              </a:lnTo>
                              <a:lnTo>
                                <a:pt x="1264" y="37"/>
                              </a:lnTo>
                              <a:lnTo>
                                <a:pt x="1259" y="37"/>
                              </a:lnTo>
                              <a:lnTo>
                                <a:pt x="1254" y="36"/>
                              </a:lnTo>
                              <a:lnTo>
                                <a:pt x="1249" y="37"/>
                              </a:lnTo>
                              <a:lnTo>
                                <a:pt x="1244" y="37"/>
                              </a:lnTo>
                              <a:lnTo>
                                <a:pt x="1239" y="39"/>
                              </a:lnTo>
                              <a:lnTo>
                                <a:pt x="1235" y="40"/>
                              </a:lnTo>
                              <a:lnTo>
                                <a:pt x="1228" y="45"/>
                              </a:lnTo>
                              <a:lnTo>
                                <a:pt x="1222" y="51"/>
                              </a:lnTo>
                              <a:lnTo>
                                <a:pt x="1218" y="59"/>
                              </a:lnTo>
                              <a:lnTo>
                                <a:pt x="1215" y="67"/>
                              </a:lnTo>
                              <a:lnTo>
                                <a:pt x="1213" y="76"/>
                              </a:lnTo>
                              <a:lnTo>
                                <a:pt x="1213" y="85"/>
                              </a:lnTo>
                              <a:lnTo>
                                <a:pt x="1213" y="95"/>
                              </a:lnTo>
                              <a:lnTo>
                                <a:pt x="1215" y="104"/>
                              </a:lnTo>
                              <a:lnTo>
                                <a:pt x="1218" y="113"/>
                              </a:lnTo>
                              <a:lnTo>
                                <a:pt x="1222" y="120"/>
                              </a:lnTo>
                              <a:lnTo>
                                <a:pt x="1228" y="126"/>
                              </a:lnTo>
                              <a:lnTo>
                                <a:pt x="1235" y="130"/>
                              </a:lnTo>
                              <a:lnTo>
                                <a:pt x="1239" y="133"/>
                              </a:lnTo>
                              <a:lnTo>
                                <a:pt x="1244" y="134"/>
                              </a:lnTo>
                              <a:lnTo>
                                <a:pt x="1249" y="134"/>
                              </a:lnTo>
                              <a:lnTo>
                                <a:pt x="1254" y="135"/>
                              </a:lnTo>
                              <a:lnTo>
                                <a:pt x="1262" y="134"/>
                              </a:lnTo>
                              <a:lnTo>
                                <a:pt x="1270" y="133"/>
                              </a:lnTo>
                              <a:lnTo>
                                <a:pt x="1276" y="129"/>
                              </a:lnTo>
                              <a:lnTo>
                                <a:pt x="1281" y="125"/>
                              </a:lnTo>
                              <a:lnTo>
                                <a:pt x="1287" y="121"/>
                              </a:lnTo>
                              <a:lnTo>
                                <a:pt x="1290" y="115"/>
                              </a:lnTo>
                              <a:lnTo>
                                <a:pt x="1293" y="108"/>
                              </a:lnTo>
                              <a:lnTo>
                                <a:pt x="1295" y="101"/>
                              </a:lnTo>
                              <a:lnTo>
                                <a:pt x="1283" y="101"/>
                              </a:lnTo>
                              <a:lnTo>
                                <a:pt x="1282" y="106"/>
                              </a:lnTo>
                              <a:lnTo>
                                <a:pt x="1280" y="110"/>
                              </a:lnTo>
                              <a:lnTo>
                                <a:pt x="1277" y="115"/>
                              </a:lnTo>
                              <a:lnTo>
                                <a:pt x="1274" y="118"/>
                              </a:lnTo>
                              <a:lnTo>
                                <a:pt x="1270" y="121"/>
                              </a:lnTo>
                              <a:lnTo>
                                <a:pt x="1266" y="123"/>
                              </a:lnTo>
                              <a:lnTo>
                                <a:pt x="1260" y="124"/>
                              </a:lnTo>
                              <a:lnTo>
                                <a:pt x="1254" y="125"/>
                              </a:lnTo>
                              <a:lnTo>
                                <a:pt x="1247" y="124"/>
                              </a:lnTo>
                              <a:lnTo>
                                <a:pt x="1240" y="121"/>
                              </a:lnTo>
                              <a:lnTo>
                                <a:pt x="1235" y="118"/>
                              </a:lnTo>
                              <a:lnTo>
                                <a:pt x="1231" y="113"/>
                              </a:lnTo>
                              <a:lnTo>
                                <a:pt x="1228" y="107"/>
                              </a:lnTo>
                              <a:lnTo>
                                <a:pt x="1226" y="101"/>
                              </a:lnTo>
                              <a:lnTo>
                                <a:pt x="1224" y="95"/>
                              </a:lnTo>
                              <a:lnTo>
                                <a:pt x="1223" y="88"/>
                              </a:lnTo>
                              <a:lnTo>
                                <a:pt x="1295" y="88"/>
                              </a:lnTo>
                              <a:close/>
                              <a:moveTo>
                                <a:pt x="1356" y="89"/>
                              </a:moveTo>
                              <a:lnTo>
                                <a:pt x="1356" y="95"/>
                              </a:lnTo>
                              <a:lnTo>
                                <a:pt x="1357" y="100"/>
                              </a:lnTo>
                              <a:lnTo>
                                <a:pt x="1358" y="105"/>
                              </a:lnTo>
                              <a:lnTo>
                                <a:pt x="1359" y="109"/>
                              </a:lnTo>
                              <a:lnTo>
                                <a:pt x="1361" y="114"/>
                              </a:lnTo>
                              <a:lnTo>
                                <a:pt x="1363" y="118"/>
                              </a:lnTo>
                              <a:lnTo>
                                <a:pt x="1367" y="121"/>
                              </a:lnTo>
                              <a:lnTo>
                                <a:pt x="1370" y="123"/>
                              </a:lnTo>
                              <a:lnTo>
                                <a:pt x="1377" y="128"/>
                              </a:lnTo>
                              <a:lnTo>
                                <a:pt x="1387" y="131"/>
                              </a:lnTo>
                              <a:lnTo>
                                <a:pt x="1396" y="134"/>
                              </a:lnTo>
                              <a:lnTo>
                                <a:pt x="1408" y="135"/>
                              </a:lnTo>
                              <a:lnTo>
                                <a:pt x="1416" y="134"/>
                              </a:lnTo>
                              <a:lnTo>
                                <a:pt x="1422" y="134"/>
                              </a:lnTo>
                              <a:lnTo>
                                <a:pt x="1429" y="131"/>
                              </a:lnTo>
                              <a:lnTo>
                                <a:pt x="1434" y="129"/>
                              </a:lnTo>
                              <a:lnTo>
                                <a:pt x="1439" y="127"/>
                              </a:lnTo>
                              <a:lnTo>
                                <a:pt x="1443" y="125"/>
                              </a:lnTo>
                              <a:lnTo>
                                <a:pt x="1447" y="122"/>
                              </a:lnTo>
                              <a:lnTo>
                                <a:pt x="1449" y="119"/>
                              </a:lnTo>
                              <a:lnTo>
                                <a:pt x="1453" y="114"/>
                              </a:lnTo>
                              <a:lnTo>
                                <a:pt x="1455" y="107"/>
                              </a:lnTo>
                              <a:lnTo>
                                <a:pt x="1456" y="102"/>
                              </a:lnTo>
                              <a:lnTo>
                                <a:pt x="1457" y="98"/>
                              </a:lnTo>
                              <a:lnTo>
                                <a:pt x="1456" y="90"/>
                              </a:lnTo>
                              <a:lnTo>
                                <a:pt x="1454" y="84"/>
                              </a:lnTo>
                              <a:lnTo>
                                <a:pt x="1451" y="79"/>
                              </a:lnTo>
                              <a:lnTo>
                                <a:pt x="1447" y="75"/>
                              </a:lnTo>
                              <a:lnTo>
                                <a:pt x="1442" y="71"/>
                              </a:lnTo>
                              <a:lnTo>
                                <a:pt x="1436" y="68"/>
                              </a:lnTo>
                              <a:lnTo>
                                <a:pt x="1430" y="66"/>
                              </a:lnTo>
                              <a:lnTo>
                                <a:pt x="1423" y="64"/>
                              </a:lnTo>
                              <a:lnTo>
                                <a:pt x="1392" y="56"/>
                              </a:lnTo>
                              <a:lnTo>
                                <a:pt x="1384" y="54"/>
                              </a:lnTo>
                              <a:lnTo>
                                <a:pt x="1378" y="49"/>
                              </a:lnTo>
                              <a:lnTo>
                                <a:pt x="1376" y="47"/>
                              </a:lnTo>
                              <a:lnTo>
                                <a:pt x="1374" y="44"/>
                              </a:lnTo>
                              <a:lnTo>
                                <a:pt x="1373" y="41"/>
                              </a:lnTo>
                              <a:lnTo>
                                <a:pt x="1373" y="37"/>
                              </a:lnTo>
                              <a:lnTo>
                                <a:pt x="1373" y="29"/>
                              </a:lnTo>
                              <a:lnTo>
                                <a:pt x="1375" y="24"/>
                              </a:lnTo>
                              <a:lnTo>
                                <a:pt x="1378" y="20"/>
                              </a:lnTo>
                              <a:lnTo>
                                <a:pt x="1382" y="17"/>
                              </a:lnTo>
                              <a:lnTo>
                                <a:pt x="1388" y="14"/>
                              </a:lnTo>
                              <a:lnTo>
                                <a:pt x="1393" y="13"/>
                              </a:lnTo>
                              <a:lnTo>
                                <a:pt x="1398" y="12"/>
                              </a:lnTo>
                              <a:lnTo>
                                <a:pt x="1404" y="10"/>
                              </a:lnTo>
                              <a:lnTo>
                                <a:pt x="1412" y="12"/>
                              </a:lnTo>
                              <a:lnTo>
                                <a:pt x="1418" y="13"/>
                              </a:lnTo>
                              <a:lnTo>
                                <a:pt x="1423" y="15"/>
                              </a:lnTo>
                              <a:lnTo>
                                <a:pt x="1429" y="18"/>
                              </a:lnTo>
                              <a:lnTo>
                                <a:pt x="1433" y="22"/>
                              </a:lnTo>
                              <a:lnTo>
                                <a:pt x="1437" y="27"/>
                              </a:lnTo>
                              <a:lnTo>
                                <a:pt x="1439" y="34"/>
                              </a:lnTo>
                              <a:lnTo>
                                <a:pt x="1440" y="40"/>
                              </a:lnTo>
                              <a:lnTo>
                                <a:pt x="1452" y="40"/>
                              </a:lnTo>
                              <a:lnTo>
                                <a:pt x="1451" y="31"/>
                              </a:lnTo>
                              <a:lnTo>
                                <a:pt x="1449" y="23"/>
                              </a:lnTo>
                              <a:lnTo>
                                <a:pt x="1443" y="16"/>
                              </a:lnTo>
                              <a:lnTo>
                                <a:pt x="1438" y="10"/>
                              </a:lnTo>
                              <a:lnTo>
                                <a:pt x="1431" y="6"/>
                              </a:lnTo>
                              <a:lnTo>
                                <a:pt x="1422" y="3"/>
                              </a:lnTo>
                              <a:lnTo>
                                <a:pt x="1414" y="1"/>
                              </a:lnTo>
                              <a:lnTo>
                                <a:pt x="1404" y="0"/>
                              </a:lnTo>
                              <a:lnTo>
                                <a:pt x="1398" y="1"/>
                              </a:lnTo>
                              <a:lnTo>
                                <a:pt x="1393" y="1"/>
                              </a:lnTo>
                              <a:lnTo>
                                <a:pt x="1388" y="3"/>
                              </a:lnTo>
                              <a:lnTo>
                                <a:pt x="1382" y="4"/>
                              </a:lnTo>
                              <a:lnTo>
                                <a:pt x="1375" y="8"/>
                              </a:lnTo>
                              <a:lnTo>
                                <a:pt x="1369" y="14"/>
                              </a:lnTo>
                              <a:lnTo>
                                <a:pt x="1364" y="20"/>
                              </a:lnTo>
                              <a:lnTo>
                                <a:pt x="1362" y="25"/>
                              </a:lnTo>
                              <a:lnTo>
                                <a:pt x="1361" y="31"/>
                              </a:lnTo>
                              <a:lnTo>
                                <a:pt x="1360" y="37"/>
                              </a:lnTo>
                              <a:lnTo>
                                <a:pt x="1361" y="43"/>
                              </a:lnTo>
                              <a:lnTo>
                                <a:pt x="1362" y="49"/>
                              </a:lnTo>
                              <a:lnTo>
                                <a:pt x="1366" y="55"/>
                              </a:lnTo>
                              <a:lnTo>
                                <a:pt x="1369" y="58"/>
                              </a:lnTo>
                              <a:lnTo>
                                <a:pt x="1374" y="61"/>
                              </a:lnTo>
                              <a:lnTo>
                                <a:pt x="1378" y="64"/>
                              </a:lnTo>
                              <a:lnTo>
                                <a:pt x="1383" y="66"/>
                              </a:lnTo>
                              <a:lnTo>
                                <a:pt x="1390" y="67"/>
                              </a:lnTo>
                              <a:lnTo>
                                <a:pt x="1418" y="75"/>
                              </a:lnTo>
                              <a:lnTo>
                                <a:pt x="1428" y="78"/>
                              </a:lnTo>
                              <a:lnTo>
                                <a:pt x="1436" y="82"/>
                              </a:lnTo>
                              <a:lnTo>
                                <a:pt x="1439" y="85"/>
                              </a:lnTo>
                              <a:lnTo>
                                <a:pt x="1442" y="88"/>
                              </a:lnTo>
                              <a:lnTo>
                                <a:pt x="1443" y="93"/>
                              </a:lnTo>
                              <a:lnTo>
                                <a:pt x="1444" y="98"/>
                              </a:lnTo>
                              <a:lnTo>
                                <a:pt x="1443" y="104"/>
                              </a:lnTo>
                              <a:lnTo>
                                <a:pt x="1441" y="109"/>
                              </a:lnTo>
                              <a:lnTo>
                                <a:pt x="1437" y="115"/>
                              </a:lnTo>
                              <a:lnTo>
                                <a:pt x="1433" y="118"/>
                              </a:lnTo>
                              <a:lnTo>
                                <a:pt x="1428" y="121"/>
                              </a:lnTo>
                              <a:lnTo>
                                <a:pt x="1421" y="122"/>
                              </a:lnTo>
                              <a:lnTo>
                                <a:pt x="1416" y="123"/>
                              </a:lnTo>
                              <a:lnTo>
                                <a:pt x="1411" y="124"/>
                              </a:lnTo>
                              <a:lnTo>
                                <a:pt x="1401" y="123"/>
                              </a:lnTo>
                              <a:lnTo>
                                <a:pt x="1394" y="122"/>
                              </a:lnTo>
                              <a:lnTo>
                                <a:pt x="1387" y="120"/>
                              </a:lnTo>
                              <a:lnTo>
                                <a:pt x="1380" y="117"/>
                              </a:lnTo>
                              <a:lnTo>
                                <a:pt x="1375" y="111"/>
                              </a:lnTo>
                              <a:lnTo>
                                <a:pt x="1372" y="106"/>
                              </a:lnTo>
                              <a:lnTo>
                                <a:pt x="1369" y="99"/>
                              </a:lnTo>
                              <a:lnTo>
                                <a:pt x="1369" y="89"/>
                              </a:lnTo>
                              <a:lnTo>
                                <a:pt x="1356" y="89"/>
                              </a:lnTo>
                              <a:close/>
                              <a:moveTo>
                                <a:pt x="1474" y="131"/>
                              </a:moveTo>
                              <a:lnTo>
                                <a:pt x="1486" y="131"/>
                              </a:lnTo>
                              <a:lnTo>
                                <a:pt x="1486" y="3"/>
                              </a:lnTo>
                              <a:lnTo>
                                <a:pt x="1474" y="3"/>
                              </a:lnTo>
                              <a:lnTo>
                                <a:pt x="1474" y="131"/>
                              </a:lnTo>
                              <a:close/>
                              <a:moveTo>
                                <a:pt x="1547" y="45"/>
                              </a:moveTo>
                              <a:lnTo>
                                <a:pt x="1554" y="46"/>
                              </a:lnTo>
                              <a:lnTo>
                                <a:pt x="1560" y="49"/>
                              </a:lnTo>
                              <a:lnTo>
                                <a:pt x="1567" y="53"/>
                              </a:lnTo>
                              <a:lnTo>
                                <a:pt x="1571" y="58"/>
                              </a:lnTo>
                              <a:lnTo>
                                <a:pt x="1574" y="64"/>
                              </a:lnTo>
                              <a:lnTo>
                                <a:pt x="1577" y="70"/>
                              </a:lnTo>
                              <a:lnTo>
                                <a:pt x="1578" y="78"/>
                              </a:lnTo>
                              <a:lnTo>
                                <a:pt x="1579" y="85"/>
                              </a:lnTo>
                              <a:lnTo>
                                <a:pt x="1578" y="93"/>
                              </a:lnTo>
                              <a:lnTo>
                                <a:pt x="1577" y="100"/>
                              </a:lnTo>
                              <a:lnTo>
                                <a:pt x="1574" y="106"/>
                              </a:lnTo>
                              <a:lnTo>
                                <a:pt x="1571" y="113"/>
                              </a:lnTo>
                              <a:lnTo>
                                <a:pt x="1567" y="118"/>
                              </a:lnTo>
                              <a:lnTo>
                                <a:pt x="1560" y="121"/>
                              </a:lnTo>
                              <a:lnTo>
                                <a:pt x="1554" y="124"/>
                              </a:lnTo>
                              <a:lnTo>
                                <a:pt x="1547" y="125"/>
                              </a:lnTo>
                              <a:lnTo>
                                <a:pt x="1539" y="124"/>
                              </a:lnTo>
                              <a:lnTo>
                                <a:pt x="1532" y="121"/>
                              </a:lnTo>
                              <a:lnTo>
                                <a:pt x="1527" y="118"/>
                              </a:lnTo>
                              <a:lnTo>
                                <a:pt x="1522" y="113"/>
                              </a:lnTo>
                              <a:lnTo>
                                <a:pt x="1518" y="106"/>
                              </a:lnTo>
                              <a:lnTo>
                                <a:pt x="1516" y="100"/>
                              </a:lnTo>
                              <a:lnTo>
                                <a:pt x="1514" y="93"/>
                              </a:lnTo>
                              <a:lnTo>
                                <a:pt x="1514" y="85"/>
                              </a:lnTo>
                              <a:lnTo>
                                <a:pt x="1514" y="78"/>
                              </a:lnTo>
                              <a:lnTo>
                                <a:pt x="1516" y="70"/>
                              </a:lnTo>
                              <a:lnTo>
                                <a:pt x="1518" y="64"/>
                              </a:lnTo>
                              <a:lnTo>
                                <a:pt x="1522" y="58"/>
                              </a:lnTo>
                              <a:lnTo>
                                <a:pt x="1527" y="53"/>
                              </a:lnTo>
                              <a:lnTo>
                                <a:pt x="1532" y="49"/>
                              </a:lnTo>
                              <a:lnTo>
                                <a:pt x="1539" y="46"/>
                              </a:lnTo>
                              <a:lnTo>
                                <a:pt x="1547" y="45"/>
                              </a:lnTo>
                              <a:close/>
                              <a:moveTo>
                                <a:pt x="1547" y="36"/>
                              </a:moveTo>
                              <a:lnTo>
                                <a:pt x="1536" y="37"/>
                              </a:lnTo>
                              <a:lnTo>
                                <a:pt x="1528" y="40"/>
                              </a:lnTo>
                              <a:lnTo>
                                <a:pt x="1520" y="44"/>
                              </a:lnTo>
                              <a:lnTo>
                                <a:pt x="1514" y="50"/>
                              </a:lnTo>
                              <a:lnTo>
                                <a:pt x="1509" y="58"/>
                              </a:lnTo>
                              <a:lnTo>
                                <a:pt x="1506" y="66"/>
                              </a:lnTo>
                              <a:lnTo>
                                <a:pt x="1503" y="76"/>
                              </a:lnTo>
                              <a:lnTo>
                                <a:pt x="1502" y="85"/>
                              </a:lnTo>
                              <a:lnTo>
                                <a:pt x="1503" y="95"/>
                              </a:lnTo>
                              <a:lnTo>
                                <a:pt x="1506" y="104"/>
                              </a:lnTo>
                              <a:lnTo>
                                <a:pt x="1509" y="113"/>
                              </a:lnTo>
                              <a:lnTo>
                                <a:pt x="1514" y="120"/>
                              </a:lnTo>
                              <a:lnTo>
                                <a:pt x="1520" y="126"/>
                              </a:lnTo>
                              <a:lnTo>
                                <a:pt x="1528" y="130"/>
                              </a:lnTo>
                              <a:lnTo>
                                <a:pt x="1532" y="133"/>
                              </a:lnTo>
                              <a:lnTo>
                                <a:pt x="1536" y="134"/>
                              </a:lnTo>
                              <a:lnTo>
                                <a:pt x="1541" y="134"/>
                              </a:lnTo>
                              <a:lnTo>
                                <a:pt x="1547" y="135"/>
                              </a:lnTo>
                              <a:lnTo>
                                <a:pt x="1556" y="134"/>
                              </a:lnTo>
                              <a:lnTo>
                                <a:pt x="1566" y="130"/>
                              </a:lnTo>
                              <a:lnTo>
                                <a:pt x="1573" y="126"/>
                              </a:lnTo>
                              <a:lnTo>
                                <a:pt x="1579" y="120"/>
                              </a:lnTo>
                              <a:lnTo>
                                <a:pt x="1585" y="113"/>
                              </a:lnTo>
                              <a:lnTo>
                                <a:pt x="1588" y="104"/>
                              </a:lnTo>
                              <a:lnTo>
                                <a:pt x="1590" y="95"/>
                              </a:lnTo>
                              <a:lnTo>
                                <a:pt x="1591" y="85"/>
                              </a:lnTo>
                              <a:lnTo>
                                <a:pt x="1590" y="76"/>
                              </a:lnTo>
                              <a:lnTo>
                                <a:pt x="1588" y="66"/>
                              </a:lnTo>
                              <a:lnTo>
                                <a:pt x="1585" y="58"/>
                              </a:lnTo>
                              <a:lnTo>
                                <a:pt x="1579" y="50"/>
                              </a:lnTo>
                              <a:lnTo>
                                <a:pt x="1573" y="44"/>
                              </a:lnTo>
                              <a:lnTo>
                                <a:pt x="1566" y="40"/>
                              </a:lnTo>
                              <a:lnTo>
                                <a:pt x="1556" y="37"/>
                              </a:lnTo>
                              <a:lnTo>
                                <a:pt x="1547" y="36"/>
                              </a:lnTo>
                              <a:close/>
                              <a:moveTo>
                                <a:pt x="1633" y="131"/>
                              </a:moveTo>
                              <a:lnTo>
                                <a:pt x="1645" y="131"/>
                              </a:lnTo>
                              <a:lnTo>
                                <a:pt x="1679" y="39"/>
                              </a:lnTo>
                              <a:lnTo>
                                <a:pt x="1668" y="39"/>
                              </a:lnTo>
                              <a:lnTo>
                                <a:pt x="1639" y="120"/>
                              </a:lnTo>
                              <a:lnTo>
                                <a:pt x="1638" y="120"/>
                              </a:lnTo>
                              <a:lnTo>
                                <a:pt x="1610" y="39"/>
                              </a:lnTo>
                              <a:lnTo>
                                <a:pt x="1597" y="39"/>
                              </a:lnTo>
                              <a:lnTo>
                                <a:pt x="1633" y="131"/>
                              </a:lnTo>
                              <a:close/>
                              <a:moveTo>
                                <a:pt x="1697" y="79"/>
                              </a:moveTo>
                              <a:lnTo>
                                <a:pt x="1698" y="73"/>
                              </a:lnTo>
                              <a:lnTo>
                                <a:pt x="1700" y="66"/>
                              </a:lnTo>
                              <a:lnTo>
                                <a:pt x="1703" y="61"/>
                              </a:lnTo>
                              <a:lnTo>
                                <a:pt x="1707" y="56"/>
                              </a:lnTo>
                              <a:lnTo>
                                <a:pt x="1711" y="51"/>
                              </a:lnTo>
                              <a:lnTo>
                                <a:pt x="1716" y="48"/>
                              </a:lnTo>
                              <a:lnTo>
                                <a:pt x="1721" y="46"/>
                              </a:lnTo>
                              <a:lnTo>
                                <a:pt x="1728" y="45"/>
                              </a:lnTo>
                              <a:lnTo>
                                <a:pt x="1734" y="46"/>
                              </a:lnTo>
                              <a:lnTo>
                                <a:pt x="1740" y="48"/>
                              </a:lnTo>
                              <a:lnTo>
                                <a:pt x="1746" y="51"/>
                              </a:lnTo>
                              <a:lnTo>
                                <a:pt x="1750" y="56"/>
                              </a:lnTo>
                              <a:lnTo>
                                <a:pt x="1753" y="61"/>
                              </a:lnTo>
                              <a:lnTo>
                                <a:pt x="1755" y="66"/>
                              </a:lnTo>
                              <a:lnTo>
                                <a:pt x="1757" y="73"/>
                              </a:lnTo>
                              <a:lnTo>
                                <a:pt x="1757" y="79"/>
                              </a:lnTo>
                              <a:lnTo>
                                <a:pt x="1697" y="79"/>
                              </a:lnTo>
                              <a:close/>
                              <a:moveTo>
                                <a:pt x="1769" y="88"/>
                              </a:moveTo>
                              <a:lnTo>
                                <a:pt x="1769" y="79"/>
                              </a:lnTo>
                              <a:lnTo>
                                <a:pt x="1767" y="69"/>
                              </a:lnTo>
                              <a:lnTo>
                                <a:pt x="1765" y="60"/>
                              </a:lnTo>
                              <a:lnTo>
                                <a:pt x="1760" y="53"/>
                              </a:lnTo>
                              <a:lnTo>
                                <a:pt x="1757" y="48"/>
                              </a:lnTo>
                              <a:lnTo>
                                <a:pt x="1754" y="45"/>
                              </a:lnTo>
                              <a:lnTo>
                                <a:pt x="1751" y="43"/>
                              </a:lnTo>
                              <a:lnTo>
                                <a:pt x="1747" y="41"/>
                              </a:lnTo>
                              <a:lnTo>
                                <a:pt x="1742" y="39"/>
                              </a:lnTo>
                              <a:lnTo>
                                <a:pt x="1738" y="37"/>
                              </a:lnTo>
                              <a:lnTo>
                                <a:pt x="1733" y="37"/>
                              </a:lnTo>
                              <a:lnTo>
                                <a:pt x="1728" y="36"/>
                              </a:lnTo>
                              <a:lnTo>
                                <a:pt x="1722" y="37"/>
                              </a:lnTo>
                              <a:lnTo>
                                <a:pt x="1718" y="37"/>
                              </a:lnTo>
                              <a:lnTo>
                                <a:pt x="1713" y="39"/>
                              </a:lnTo>
                              <a:lnTo>
                                <a:pt x="1709" y="40"/>
                              </a:lnTo>
                              <a:lnTo>
                                <a:pt x="1701" y="45"/>
                              </a:lnTo>
                              <a:lnTo>
                                <a:pt x="1696" y="51"/>
                              </a:lnTo>
                              <a:lnTo>
                                <a:pt x="1692" y="59"/>
                              </a:lnTo>
                              <a:lnTo>
                                <a:pt x="1689" y="67"/>
                              </a:lnTo>
                              <a:lnTo>
                                <a:pt x="1687" y="76"/>
                              </a:lnTo>
                              <a:lnTo>
                                <a:pt x="1686" y="85"/>
                              </a:lnTo>
                              <a:lnTo>
                                <a:pt x="1687" y="95"/>
                              </a:lnTo>
                              <a:lnTo>
                                <a:pt x="1689" y="104"/>
                              </a:lnTo>
                              <a:lnTo>
                                <a:pt x="1692" y="113"/>
                              </a:lnTo>
                              <a:lnTo>
                                <a:pt x="1696" y="120"/>
                              </a:lnTo>
                              <a:lnTo>
                                <a:pt x="1701" y="126"/>
                              </a:lnTo>
                              <a:lnTo>
                                <a:pt x="1709" y="130"/>
                              </a:lnTo>
                              <a:lnTo>
                                <a:pt x="1713" y="133"/>
                              </a:lnTo>
                              <a:lnTo>
                                <a:pt x="1718" y="134"/>
                              </a:lnTo>
                              <a:lnTo>
                                <a:pt x="1722" y="134"/>
                              </a:lnTo>
                              <a:lnTo>
                                <a:pt x="1728" y="135"/>
                              </a:lnTo>
                              <a:lnTo>
                                <a:pt x="1736" y="134"/>
                              </a:lnTo>
                              <a:lnTo>
                                <a:pt x="1743" y="133"/>
                              </a:lnTo>
                              <a:lnTo>
                                <a:pt x="1750" y="129"/>
                              </a:lnTo>
                              <a:lnTo>
                                <a:pt x="1755" y="125"/>
                              </a:lnTo>
                              <a:lnTo>
                                <a:pt x="1759" y="121"/>
                              </a:lnTo>
                              <a:lnTo>
                                <a:pt x="1763" y="115"/>
                              </a:lnTo>
                              <a:lnTo>
                                <a:pt x="1767" y="108"/>
                              </a:lnTo>
                              <a:lnTo>
                                <a:pt x="1769" y="101"/>
                              </a:lnTo>
                              <a:lnTo>
                                <a:pt x="1757" y="101"/>
                              </a:lnTo>
                              <a:lnTo>
                                <a:pt x="1755" y="106"/>
                              </a:lnTo>
                              <a:lnTo>
                                <a:pt x="1753" y="110"/>
                              </a:lnTo>
                              <a:lnTo>
                                <a:pt x="1751" y="115"/>
                              </a:lnTo>
                              <a:lnTo>
                                <a:pt x="1748" y="118"/>
                              </a:lnTo>
                              <a:lnTo>
                                <a:pt x="1743" y="121"/>
                              </a:lnTo>
                              <a:lnTo>
                                <a:pt x="1739" y="123"/>
                              </a:lnTo>
                              <a:lnTo>
                                <a:pt x="1734" y="124"/>
                              </a:lnTo>
                              <a:lnTo>
                                <a:pt x="1728" y="125"/>
                              </a:lnTo>
                              <a:lnTo>
                                <a:pt x="1720" y="124"/>
                              </a:lnTo>
                              <a:lnTo>
                                <a:pt x="1714" y="121"/>
                              </a:lnTo>
                              <a:lnTo>
                                <a:pt x="1709" y="118"/>
                              </a:lnTo>
                              <a:lnTo>
                                <a:pt x="1705" y="113"/>
                              </a:lnTo>
                              <a:lnTo>
                                <a:pt x="1701" y="107"/>
                              </a:lnTo>
                              <a:lnTo>
                                <a:pt x="1699" y="101"/>
                              </a:lnTo>
                              <a:lnTo>
                                <a:pt x="1698" y="95"/>
                              </a:lnTo>
                              <a:lnTo>
                                <a:pt x="1697" y="88"/>
                              </a:lnTo>
                              <a:lnTo>
                                <a:pt x="1769" y="88"/>
                              </a:lnTo>
                              <a:close/>
                              <a:moveTo>
                                <a:pt x="1783" y="131"/>
                              </a:moveTo>
                              <a:lnTo>
                                <a:pt x="1795" y="131"/>
                              </a:lnTo>
                              <a:lnTo>
                                <a:pt x="1795" y="78"/>
                              </a:lnTo>
                              <a:lnTo>
                                <a:pt x="1796" y="70"/>
                              </a:lnTo>
                              <a:lnTo>
                                <a:pt x="1797" y="65"/>
                              </a:lnTo>
                              <a:lnTo>
                                <a:pt x="1800" y="59"/>
                              </a:lnTo>
                              <a:lnTo>
                                <a:pt x="1803" y="55"/>
                              </a:lnTo>
                              <a:lnTo>
                                <a:pt x="1808" y="50"/>
                              </a:lnTo>
                              <a:lnTo>
                                <a:pt x="1812" y="48"/>
                              </a:lnTo>
                              <a:lnTo>
                                <a:pt x="1818" y="46"/>
                              </a:lnTo>
                              <a:lnTo>
                                <a:pt x="1825" y="45"/>
                              </a:lnTo>
                              <a:lnTo>
                                <a:pt x="1831" y="46"/>
                              </a:lnTo>
                              <a:lnTo>
                                <a:pt x="1836" y="47"/>
                              </a:lnTo>
                              <a:lnTo>
                                <a:pt x="1840" y="50"/>
                              </a:lnTo>
                              <a:lnTo>
                                <a:pt x="1843" y="54"/>
                              </a:lnTo>
                              <a:lnTo>
                                <a:pt x="1846" y="58"/>
                              </a:lnTo>
                              <a:lnTo>
                                <a:pt x="1847" y="63"/>
                              </a:lnTo>
                              <a:lnTo>
                                <a:pt x="1848" y="68"/>
                              </a:lnTo>
                              <a:lnTo>
                                <a:pt x="1848" y="74"/>
                              </a:lnTo>
                              <a:lnTo>
                                <a:pt x="1848" y="131"/>
                              </a:lnTo>
                              <a:lnTo>
                                <a:pt x="1859" y="131"/>
                              </a:lnTo>
                              <a:lnTo>
                                <a:pt x="1859" y="71"/>
                              </a:lnTo>
                              <a:lnTo>
                                <a:pt x="1859" y="64"/>
                              </a:lnTo>
                              <a:lnTo>
                                <a:pt x="1858" y="57"/>
                              </a:lnTo>
                              <a:lnTo>
                                <a:pt x="1855" y="50"/>
                              </a:lnTo>
                              <a:lnTo>
                                <a:pt x="1852" y="45"/>
                              </a:lnTo>
                              <a:lnTo>
                                <a:pt x="1848" y="42"/>
                              </a:lnTo>
                              <a:lnTo>
                                <a:pt x="1841" y="39"/>
                              </a:lnTo>
                              <a:lnTo>
                                <a:pt x="1834" y="37"/>
                              </a:lnTo>
                              <a:lnTo>
                                <a:pt x="1826" y="36"/>
                              </a:lnTo>
                              <a:lnTo>
                                <a:pt x="1820" y="37"/>
                              </a:lnTo>
                              <a:lnTo>
                                <a:pt x="1816" y="38"/>
                              </a:lnTo>
                              <a:lnTo>
                                <a:pt x="1811" y="39"/>
                              </a:lnTo>
                              <a:lnTo>
                                <a:pt x="1808" y="41"/>
                              </a:lnTo>
                              <a:lnTo>
                                <a:pt x="1803" y="44"/>
                              </a:lnTo>
                              <a:lnTo>
                                <a:pt x="1800" y="47"/>
                              </a:lnTo>
                              <a:lnTo>
                                <a:pt x="1797" y="50"/>
                              </a:lnTo>
                              <a:lnTo>
                                <a:pt x="1796" y="55"/>
                              </a:lnTo>
                              <a:lnTo>
                                <a:pt x="1795" y="55"/>
                              </a:lnTo>
                              <a:lnTo>
                                <a:pt x="1795" y="39"/>
                              </a:lnTo>
                              <a:lnTo>
                                <a:pt x="1783" y="39"/>
                              </a:lnTo>
                              <a:lnTo>
                                <a:pt x="1783" y="131"/>
                              </a:lnTo>
                              <a:close/>
                              <a:moveTo>
                                <a:pt x="1881" y="21"/>
                              </a:moveTo>
                              <a:lnTo>
                                <a:pt x="1892" y="21"/>
                              </a:lnTo>
                              <a:lnTo>
                                <a:pt x="1892" y="3"/>
                              </a:lnTo>
                              <a:lnTo>
                                <a:pt x="1881" y="3"/>
                              </a:lnTo>
                              <a:lnTo>
                                <a:pt x="1881" y="21"/>
                              </a:lnTo>
                              <a:close/>
                              <a:moveTo>
                                <a:pt x="1881" y="131"/>
                              </a:moveTo>
                              <a:lnTo>
                                <a:pt x="1892" y="131"/>
                              </a:lnTo>
                              <a:lnTo>
                                <a:pt x="1892" y="39"/>
                              </a:lnTo>
                              <a:lnTo>
                                <a:pt x="1881" y="39"/>
                              </a:lnTo>
                              <a:lnTo>
                                <a:pt x="1881" y="131"/>
                              </a:lnTo>
                              <a:close/>
                              <a:moveTo>
                                <a:pt x="1914" y="21"/>
                              </a:moveTo>
                              <a:lnTo>
                                <a:pt x="1926" y="21"/>
                              </a:lnTo>
                              <a:lnTo>
                                <a:pt x="1926" y="3"/>
                              </a:lnTo>
                              <a:lnTo>
                                <a:pt x="1914" y="3"/>
                              </a:lnTo>
                              <a:lnTo>
                                <a:pt x="1914" y="21"/>
                              </a:lnTo>
                              <a:close/>
                              <a:moveTo>
                                <a:pt x="1914" y="143"/>
                              </a:moveTo>
                              <a:lnTo>
                                <a:pt x="1914" y="148"/>
                              </a:lnTo>
                              <a:lnTo>
                                <a:pt x="1913" y="153"/>
                              </a:lnTo>
                              <a:lnTo>
                                <a:pt x="1911" y="155"/>
                              </a:lnTo>
                              <a:lnTo>
                                <a:pt x="1910" y="156"/>
                              </a:lnTo>
                              <a:lnTo>
                                <a:pt x="1907" y="156"/>
                              </a:lnTo>
                              <a:lnTo>
                                <a:pt x="1905" y="157"/>
                              </a:lnTo>
                              <a:lnTo>
                                <a:pt x="1901" y="157"/>
                              </a:lnTo>
                              <a:lnTo>
                                <a:pt x="1898" y="157"/>
                              </a:lnTo>
                              <a:lnTo>
                                <a:pt x="1898" y="165"/>
                              </a:lnTo>
                              <a:lnTo>
                                <a:pt x="1901" y="166"/>
                              </a:lnTo>
                              <a:lnTo>
                                <a:pt x="1906" y="166"/>
                              </a:lnTo>
                              <a:lnTo>
                                <a:pt x="1911" y="165"/>
                              </a:lnTo>
                              <a:lnTo>
                                <a:pt x="1916" y="164"/>
                              </a:lnTo>
                              <a:lnTo>
                                <a:pt x="1919" y="162"/>
                              </a:lnTo>
                              <a:lnTo>
                                <a:pt x="1921" y="159"/>
                              </a:lnTo>
                              <a:lnTo>
                                <a:pt x="1923" y="155"/>
                              </a:lnTo>
                              <a:lnTo>
                                <a:pt x="1925" y="150"/>
                              </a:lnTo>
                              <a:lnTo>
                                <a:pt x="1926" y="145"/>
                              </a:lnTo>
                              <a:lnTo>
                                <a:pt x="1926" y="140"/>
                              </a:lnTo>
                              <a:lnTo>
                                <a:pt x="1926" y="39"/>
                              </a:lnTo>
                              <a:lnTo>
                                <a:pt x="1914" y="39"/>
                              </a:lnTo>
                              <a:lnTo>
                                <a:pt x="1914" y="143"/>
                              </a:lnTo>
                              <a:close/>
                              <a:moveTo>
                                <a:pt x="1954" y="79"/>
                              </a:moveTo>
                              <a:lnTo>
                                <a:pt x="1955" y="73"/>
                              </a:lnTo>
                              <a:lnTo>
                                <a:pt x="1957" y="66"/>
                              </a:lnTo>
                              <a:lnTo>
                                <a:pt x="1959" y="61"/>
                              </a:lnTo>
                              <a:lnTo>
                                <a:pt x="1964" y="56"/>
                              </a:lnTo>
                              <a:lnTo>
                                <a:pt x="1968" y="51"/>
                              </a:lnTo>
                              <a:lnTo>
                                <a:pt x="1972" y="48"/>
                              </a:lnTo>
                              <a:lnTo>
                                <a:pt x="1978" y="46"/>
                              </a:lnTo>
                              <a:lnTo>
                                <a:pt x="1985" y="45"/>
                              </a:lnTo>
                              <a:lnTo>
                                <a:pt x="1991" y="46"/>
                              </a:lnTo>
                              <a:lnTo>
                                <a:pt x="1997" y="48"/>
                              </a:lnTo>
                              <a:lnTo>
                                <a:pt x="2001" y="51"/>
                              </a:lnTo>
                              <a:lnTo>
                                <a:pt x="2006" y="56"/>
                              </a:lnTo>
                              <a:lnTo>
                                <a:pt x="2010" y="61"/>
                              </a:lnTo>
                              <a:lnTo>
                                <a:pt x="2012" y="66"/>
                              </a:lnTo>
                              <a:lnTo>
                                <a:pt x="2014" y="73"/>
                              </a:lnTo>
                              <a:lnTo>
                                <a:pt x="2014" y="79"/>
                              </a:lnTo>
                              <a:lnTo>
                                <a:pt x="1954" y="79"/>
                              </a:lnTo>
                              <a:close/>
                              <a:moveTo>
                                <a:pt x="2026" y="88"/>
                              </a:moveTo>
                              <a:lnTo>
                                <a:pt x="2026" y="79"/>
                              </a:lnTo>
                              <a:lnTo>
                                <a:pt x="2024" y="69"/>
                              </a:lnTo>
                              <a:lnTo>
                                <a:pt x="2020" y="60"/>
                              </a:lnTo>
                              <a:lnTo>
                                <a:pt x="2016" y="53"/>
                              </a:lnTo>
                              <a:lnTo>
                                <a:pt x="2014" y="48"/>
                              </a:lnTo>
                              <a:lnTo>
                                <a:pt x="2011" y="45"/>
                              </a:lnTo>
                              <a:lnTo>
                                <a:pt x="2008" y="43"/>
                              </a:lnTo>
                              <a:lnTo>
                                <a:pt x="2004" y="41"/>
                              </a:lnTo>
                              <a:lnTo>
                                <a:pt x="1999" y="39"/>
                              </a:lnTo>
                              <a:lnTo>
                                <a:pt x="1995" y="37"/>
                              </a:lnTo>
                              <a:lnTo>
                                <a:pt x="1990" y="37"/>
                              </a:lnTo>
                              <a:lnTo>
                                <a:pt x="1985" y="36"/>
                              </a:lnTo>
                              <a:lnTo>
                                <a:pt x="1979" y="37"/>
                              </a:lnTo>
                              <a:lnTo>
                                <a:pt x="1974" y="37"/>
                              </a:lnTo>
                              <a:lnTo>
                                <a:pt x="1970" y="39"/>
                              </a:lnTo>
                              <a:lnTo>
                                <a:pt x="1966" y="40"/>
                              </a:lnTo>
                              <a:lnTo>
                                <a:pt x="1958" y="45"/>
                              </a:lnTo>
                              <a:lnTo>
                                <a:pt x="1953" y="51"/>
                              </a:lnTo>
                              <a:lnTo>
                                <a:pt x="1948" y="59"/>
                              </a:lnTo>
                              <a:lnTo>
                                <a:pt x="1946" y="67"/>
                              </a:lnTo>
                              <a:lnTo>
                                <a:pt x="1944" y="76"/>
                              </a:lnTo>
                              <a:lnTo>
                                <a:pt x="1942" y="85"/>
                              </a:lnTo>
                              <a:lnTo>
                                <a:pt x="1944" y="95"/>
                              </a:lnTo>
                              <a:lnTo>
                                <a:pt x="1946" y="104"/>
                              </a:lnTo>
                              <a:lnTo>
                                <a:pt x="1948" y="113"/>
                              </a:lnTo>
                              <a:lnTo>
                                <a:pt x="1953" y="120"/>
                              </a:lnTo>
                              <a:lnTo>
                                <a:pt x="1958" y="126"/>
                              </a:lnTo>
                              <a:lnTo>
                                <a:pt x="1966" y="130"/>
                              </a:lnTo>
                              <a:lnTo>
                                <a:pt x="1970" y="133"/>
                              </a:lnTo>
                              <a:lnTo>
                                <a:pt x="1974" y="134"/>
                              </a:lnTo>
                              <a:lnTo>
                                <a:pt x="1979" y="134"/>
                              </a:lnTo>
                              <a:lnTo>
                                <a:pt x="1985" y="135"/>
                              </a:lnTo>
                              <a:lnTo>
                                <a:pt x="1993" y="134"/>
                              </a:lnTo>
                              <a:lnTo>
                                <a:pt x="2000" y="133"/>
                              </a:lnTo>
                              <a:lnTo>
                                <a:pt x="2007" y="129"/>
                              </a:lnTo>
                              <a:lnTo>
                                <a:pt x="2012" y="125"/>
                              </a:lnTo>
                              <a:lnTo>
                                <a:pt x="2016" y="121"/>
                              </a:lnTo>
                              <a:lnTo>
                                <a:pt x="2020" y="115"/>
                              </a:lnTo>
                              <a:lnTo>
                                <a:pt x="2024" y="108"/>
                              </a:lnTo>
                              <a:lnTo>
                                <a:pt x="2026" y="101"/>
                              </a:lnTo>
                              <a:lnTo>
                                <a:pt x="2014" y="101"/>
                              </a:lnTo>
                              <a:lnTo>
                                <a:pt x="2012" y="106"/>
                              </a:lnTo>
                              <a:lnTo>
                                <a:pt x="2010" y="110"/>
                              </a:lnTo>
                              <a:lnTo>
                                <a:pt x="2008" y="115"/>
                              </a:lnTo>
                              <a:lnTo>
                                <a:pt x="2005" y="118"/>
                              </a:lnTo>
                              <a:lnTo>
                                <a:pt x="2000" y="121"/>
                              </a:lnTo>
                              <a:lnTo>
                                <a:pt x="1996" y="123"/>
                              </a:lnTo>
                              <a:lnTo>
                                <a:pt x="1991" y="124"/>
                              </a:lnTo>
                              <a:lnTo>
                                <a:pt x="1985" y="125"/>
                              </a:lnTo>
                              <a:lnTo>
                                <a:pt x="1977" y="124"/>
                              </a:lnTo>
                              <a:lnTo>
                                <a:pt x="1971" y="121"/>
                              </a:lnTo>
                              <a:lnTo>
                                <a:pt x="1966" y="118"/>
                              </a:lnTo>
                              <a:lnTo>
                                <a:pt x="1961" y="113"/>
                              </a:lnTo>
                              <a:lnTo>
                                <a:pt x="1958" y="107"/>
                              </a:lnTo>
                              <a:lnTo>
                                <a:pt x="1956" y="101"/>
                              </a:lnTo>
                              <a:lnTo>
                                <a:pt x="1954" y="95"/>
                              </a:lnTo>
                              <a:lnTo>
                                <a:pt x="1954" y="88"/>
                              </a:lnTo>
                              <a:lnTo>
                                <a:pt x="202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" name="Freeform 86"/>
                      <wps:cNvSpPr>
                        <a:spLocks noEditPoints="1"/>
                      </wps:cNvSpPr>
                      <wps:spPr bwMode="auto">
                        <a:xfrm>
                          <a:off x="10164" y="1869"/>
                          <a:ext cx="1221" cy="163"/>
                        </a:xfrm>
                        <a:custGeom>
                          <a:avLst/>
                          <a:gdLst>
                            <a:gd name="T0" fmla="*/ 103 w 1221"/>
                            <a:gd name="T1" fmla="*/ 59 h 163"/>
                            <a:gd name="T2" fmla="*/ 150 w 1221"/>
                            <a:gd name="T3" fmla="*/ 52 h 163"/>
                            <a:gd name="T4" fmla="*/ 96 w 1221"/>
                            <a:gd name="T5" fmla="*/ 84 h 163"/>
                            <a:gd name="T6" fmla="*/ 118 w 1221"/>
                            <a:gd name="T7" fmla="*/ 131 h 163"/>
                            <a:gd name="T8" fmla="*/ 166 w 1221"/>
                            <a:gd name="T9" fmla="*/ 128 h 163"/>
                            <a:gd name="T10" fmla="*/ 156 w 1221"/>
                            <a:gd name="T11" fmla="*/ 42 h 163"/>
                            <a:gd name="T12" fmla="*/ 91 w 1221"/>
                            <a:gd name="T13" fmla="*/ 64 h 163"/>
                            <a:gd name="T14" fmla="*/ 108 w 1221"/>
                            <a:gd name="T15" fmla="*/ 119 h 163"/>
                            <a:gd name="T16" fmla="*/ 142 w 1221"/>
                            <a:gd name="T17" fmla="*/ 82 h 163"/>
                            <a:gd name="T18" fmla="*/ 305 w 1221"/>
                            <a:gd name="T19" fmla="*/ 119 h 163"/>
                            <a:gd name="T20" fmla="*/ 364 w 1221"/>
                            <a:gd name="T21" fmla="*/ 43 h 163"/>
                            <a:gd name="T22" fmla="*/ 354 w 1221"/>
                            <a:gd name="T23" fmla="*/ 76 h 163"/>
                            <a:gd name="T24" fmla="*/ 323 w 1221"/>
                            <a:gd name="T25" fmla="*/ 125 h 163"/>
                            <a:gd name="T26" fmla="*/ 382 w 1221"/>
                            <a:gd name="T27" fmla="*/ 124 h 163"/>
                            <a:gd name="T28" fmla="*/ 390 w 1221"/>
                            <a:gd name="T29" fmla="*/ 112 h 163"/>
                            <a:gd name="T30" fmla="*/ 329 w 1221"/>
                            <a:gd name="T31" fmla="*/ 41 h 163"/>
                            <a:gd name="T32" fmla="*/ 352 w 1221"/>
                            <a:gd name="T33" fmla="*/ 121 h 163"/>
                            <a:gd name="T34" fmla="*/ 329 w 1221"/>
                            <a:gd name="T35" fmla="*/ 92 h 163"/>
                            <a:gd name="T36" fmla="*/ 426 w 1221"/>
                            <a:gd name="T37" fmla="*/ 116 h 163"/>
                            <a:gd name="T38" fmla="*/ 488 w 1221"/>
                            <a:gd name="T39" fmla="*/ 117 h 163"/>
                            <a:gd name="T40" fmla="*/ 462 w 1221"/>
                            <a:gd name="T41" fmla="*/ 33 h 163"/>
                            <a:gd name="T42" fmla="*/ 412 w 1221"/>
                            <a:gd name="T43" fmla="*/ 163 h 163"/>
                            <a:gd name="T44" fmla="*/ 431 w 1221"/>
                            <a:gd name="T45" fmla="*/ 109 h 163"/>
                            <a:gd name="T46" fmla="*/ 464 w 1221"/>
                            <a:gd name="T47" fmla="*/ 43 h 163"/>
                            <a:gd name="T48" fmla="*/ 583 w 1221"/>
                            <a:gd name="T49" fmla="*/ 61 h 163"/>
                            <a:gd name="T50" fmla="*/ 541 w 1221"/>
                            <a:gd name="T51" fmla="*/ 119 h 163"/>
                            <a:gd name="T52" fmla="*/ 547 w 1221"/>
                            <a:gd name="T53" fmla="*/ 43 h 163"/>
                            <a:gd name="T54" fmla="*/ 517 w 1221"/>
                            <a:gd name="T55" fmla="*/ 109 h 163"/>
                            <a:gd name="T56" fmla="*/ 596 w 1221"/>
                            <a:gd name="T57" fmla="*/ 101 h 163"/>
                            <a:gd name="T58" fmla="*/ 679 w 1221"/>
                            <a:gd name="T59" fmla="*/ 49 h 163"/>
                            <a:gd name="T60" fmla="*/ 614 w 1221"/>
                            <a:gd name="T61" fmla="*/ 52 h 163"/>
                            <a:gd name="T62" fmla="*/ 671 w 1221"/>
                            <a:gd name="T63" fmla="*/ 94 h 163"/>
                            <a:gd name="T64" fmla="*/ 638 w 1221"/>
                            <a:gd name="T65" fmla="*/ 120 h 163"/>
                            <a:gd name="T66" fmla="*/ 634 w 1221"/>
                            <a:gd name="T67" fmla="*/ 129 h 163"/>
                            <a:gd name="T68" fmla="*/ 681 w 1221"/>
                            <a:gd name="T69" fmla="*/ 88 h 163"/>
                            <a:gd name="T70" fmla="*/ 626 w 1221"/>
                            <a:gd name="T71" fmla="*/ 55 h 163"/>
                            <a:gd name="T72" fmla="*/ 671 w 1221"/>
                            <a:gd name="T73" fmla="*/ 63 h 163"/>
                            <a:gd name="T74" fmla="*/ 806 w 1221"/>
                            <a:gd name="T75" fmla="*/ 67 h 163"/>
                            <a:gd name="T76" fmla="*/ 755 w 1221"/>
                            <a:gd name="T77" fmla="*/ 114 h 163"/>
                            <a:gd name="T78" fmla="*/ 775 w 1221"/>
                            <a:gd name="T79" fmla="*/ 43 h 163"/>
                            <a:gd name="T80" fmla="*/ 743 w 1221"/>
                            <a:gd name="T81" fmla="*/ 117 h 163"/>
                            <a:gd name="T82" fmla="*/ 818 w 1221"/>
                            <a:gd name="T83" fmla="*/ 91 h 163"/>
                            <a:gd name="T84" fmla="*/ 896 w 1221"/>
                            <a:gd name="T85" fmla="*/ 36 h 163"/>
                            <a:gd name="T86" fmla="*/ 949 w 1221"/>
                            <a:gd name="T87" fmla="*/ 43 h 163"/>
                            <a:gd name="T88" fmla="*/ 974 w 1221"/>
                            <a:gd name="T89" fmla="*/ 71 h 163"/>
                            <a:gd name="T90" fmla="*/ 914 w 1221"/>
                            <a:gd name="T91" fmla="*/ 110 h 163"/>
                            <a:gd name="T92" fmla="*/ 978 w 1221"/>
                            <a:gd name="T93" fmla="*/ 112 h 163"/>
                            <a:gd name="T94" fmla="*/ 993 w 1221"/>
                            <a:gd name="T95" fmla="*/ 119 h 163"/>
                            <a:gd name="T96" fmla="*/ 948 w 1221"/>
                            <a:gd name="T97" fmla="*/ 33 h 163"/>
                            <a:gd name="T98" fmla="*/ 969 w 1221"/>
                            <a:gd name="T99" fmla="*/ 113 h 163"/>
                            <a:gd name="T100" fmla="*/ 926 w 1221"/>
                            <a:gd name="T101" fmla="*/ 100 h 163"/>
                            <a:gd name="T102" fmla="*/ 1024 w 1221"/>
                            <a:gd name="T103" fmla="*/ 128 h 163"/>
                            <a:gd name="T104" fmla="*/ 1071 w 1221"/>
                            <a:gd name="T105" fmla="*/ 50 h 163"/>
                            <a:gd name="T106" fmla="*/ 1070 w 1221"/>
                            <a:gd name="T107" fmla="*/ 36 h 163"/>
                            <a:gd name="T108" fmla="*/ 1012 w 1221"/>
                            <a:gd name="T109" fmla="*/ 36 h 163"/>
                            <a:gd name="T110" fmla="*/ 1100 w 1221"/>
                            <a:gd name="T111" fmla="*/ 153 h 163"/>
                            <a:gd name="T112" fmla="*/ 1121 w 1221"/>
                            <a:gd name="T113" fmla="*/ 138 h 163"/>
                            <a:gd name="T114" fmla="*/ 1186 w 1221"/>
                            <a:gd name="T115" fmla="*/ 43 h 163"/>
                            <a:gd name="T116" fmla="*/ 1211 w 1221"/>
                            <a:gd name="T117" fmla="*/ 49 h 163"/>
                            <a:gd name="T118" fmla="*/ 1153 w 1221"/>
                            <a:gd name="T119" fmla="*/ 42 h 163"/>
                            <a:gd name="T120" fmla="*/ 1169 w 1221"/>
                            <a:gd name="T121" fmla="*/ 130 h 163"/>
                            <a:gd name="T122" fmla="*/ 1205 w 1221"/>
                            <a:gd name="T123" fmla="*/ 107 h 163"/>
                            <a:gd name="T124" fmla="*/ 1149 w 1221"/>
                            <a:gd name="T125" fmla="*/ 91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221" h="163">
                              <a:moveTo>
                                <a:pt x="75" y="44"/>
                              </a:moveTo>
                              <a:lnTo>
                                <a:pt x="75" y="36"/>
                              </a:lnTo>
                              <a:lnTo>
                                <a:pt x="5" y="36"/>
                              </a:lnTo>
                              <a:lnTo>
                                <a:pt x="5" y="45"/>
                              </a:lnTo>
                              <a:lnTo>
                                <a:pt x="62" y="45"/>
                              </a:lnTo>
                              <a:lnTo>
                                <a:pt x="0" y="120"/>
                              </a:lnTo>
                              <a:lnTo>
                                <a:pt x="0" y="128"/>
                              </a:lnTo>
                              <a:lnTo>
                                <a:pt x="78" y="128"/>
                              </a:lnTo>
                              <a:lnTo>
                                <a:pt x="78" y="119"/>
                              </a:lnTo>
                              <a:lnTo>
                                <a:pt x="14" y="119"/>
                              </a:lnTo>
                              <a:lnTo>
                                <a:pt x="75" y="44"/>
                              </a:lnTo>
                              <a:close/>
                              <a:moveTo>
                                <a:pt x="103" y="64"/>
                              </a:moveTo>
                              <a:lnTo>
                                <a:pt x="103" y="59"/>
                              </a:lnTo>
                              <a:lnTo>
                                <a:pt x="105" y="55"/>
                              </a:lnTo>
                              <a:lnTo>
                                <a:pt x="107" y="50"/>
                              </a:lnTo>
                              <a:lnTo>
                                <a:pt x="110" y="47"/>
                              </a:lnTo>
                              <a:lnTo>
                                <a:pt x="113" y="45"/>
                              </a:lnTo>
                              <a:lnTo>
                                <a:pt x="117" y="44"/>
                              </a:lnTo>
                              <a:lnTo>
                                <a:pt x="122" y="43"/>
                              </a:lnTo>
                              <a:lnTo>
                                <a:pt x="127" y="43"/>
                              </a:lnTo>
                              <a:lnTo>
                                <a:pt x="132" y="43"/>
                              </a:lnTo>
                              <a:lnTo>
                                <a:pt x="136" y="43"/>
                              </a:lnTo>
                              <a:lnTo>
                                <a:pt x="140" y="44"/>
                              </a:lnTo>
                              <a:lnTo>
                                <a:pt x="145" y="46"/>
                              </a:lnTo>
                              <a:lnTo>
                                <a:pt x="148" y="49"/>
                              </a:lnTo>
                              <a:lnTo>
                                <a:pt x="150" y="52"/>
                              </a:lnTo>
                              <a:lnTo>
                                <a:pt x="151" y="57"/>
                              </a:lnTo>
                              <a:lnTo>
                                <a:pt x="151" y="62"/>
                              </a:lnTo>
                              <a:lnTo>
                                <a:pt x="151" y="65"/>
                              </a:lnTo>
                              <a:lnTo>
                                <a:pt x="151" y="67"/>
                              </a:lnTo>
                              <a:lnTo>
                                <a:pt x="149" y="69"/>
                              </a:lnTo>
                              <a:lnTo>
                                <a:pt x="148" y="71"/>
                              </a:lnTo>
                              <a:lnTo>
                                <a:pt x="143" y="73"/>
                              </a:lnTo>
                              <a:lnTo>
                                <a:pt x="137" y="75"/>
                              </a:lnTo>
                              <a:lnTo>
                                <a:pt x="128" y="76"/>
                              </a:lnTo>
                              <a:lnTo>
                                <a:pt x="118" y="77"/>
                              </a:lnTo>
                              <a:lnTo>
                                <a:pt x="110" y="78"/>
                              </a:lnTo>
                              <a:lnTo>
                                <a:pt x="103" y="81"/>
                              </a:lnTo>
                              <a:lnTo>
                                <a:pt x="96" y="84"/>
                              </a:lnTo>
                              <a:lnTo>
                                <a:pt x="91" y="89"/>
                              </a:lnTo>
                              <a:lnTo>
                                <a:pt x="90" y="92"/>
                              </a:lnTo>
                              <a:lnTo>
                                <a:pt x="88" y="96"/>
                              </a:lnTo>
                              <a:lnTo>
                                <a:pt x="87" y="100"/>
                              </a:lnTo>
                              <a:lnTo>
                                <a:pt x="87" y="104"/>
                              </a:lnTo>
                              <a:lnTo>
                                <a:pt x="88" y="110"/>
                              </a:lnTo>
                              <a:lnTo>
                                <a:pt x="90" y="117"/>
                              </a:lnTo>
                              <a:lnTo>
                                <a:pt x="92" y="121"/>
                              </a:lnTo>
                              <a:lnTo>
                                <a:pt x="96" y="125"/>
                              </a:lnTo>
                              <a:lnTo>
                                <a:pt x="100" y="127"/>
                              </a:lnTo>
                              <a:lnTo>
                                <a:pt x="106" y="129"/>
                              </a:lnTo>
                              <a:lnTo>
                                <a:pt x="112" y="131"/>
                              </a:lnTo>
                              <a:lnTo>
                                <a:pt x="118" y="131"/>
                              </a:lnTo>
                              <a:lnTo>
                                <a:pt x="125" y="131"/>
                              </a:lnTo>
                              <a:lnTo>
                                <a:pt x="130" y="130"/>
                              </a:lnTo>
                              <a:lnTo>
                                <a:pt x="134" y="128"/>
                              </a:lnTo>
                              <a:lnTo>
                                <a:pt x="138" y="126"/>
                              </a:lnTo>
                              <a:lnTo>
                                <a:pt x="146" y="121"/>
                              </a:lnTo>
                              <a:lnTo>
                                <a:pt x="152" y="112"/>
                              </a:lnTo>
                              <a:lnTo>
                                <a:pt x="153" y="119"/>
                              </a:lnTo>
                              <a:lnTo>
                                <a:pt x="155" y="124"/>
                              </a:lnTo>
                              <a:lnTo>
                                <a:pt x="156" y="126"/>
                              </a:lnTo>
                              <a:lnTo>
                                <a:pt x="158" y="127"/>
                              </a:lnTo>
                              <a:lnTo>
                                <a:pt x="162" y="128"/>
                              </a:lnTo>
                              <a:lnTo>
                                <a:pt x="166" y="128"/>
                              </a:lnTo>
                              <a:lnTo>
                                <a:pt x="170" y="128"/>
                              </a:lnTo>
                              <a:lnTo>
                                <a:pt x="173" y="128"/>
                              </a:lnTo>
                              <a:lnTo>
                                <a:pt x="173" y="119"/>
                              </a:lnTo>
                              <a:lnTo>
                                <a:pt x="171" y="119"/>
                              </a:lnTo>
                              <a:lnTo>
                                <a:pt x="170" y="119"/>
                              </a:lnTo>
                              <a:lnTo>
                                <a:pt x="167" y="119"/>
                              </a:lnTo>
                              <a:lnTo>
                                <a:pt x="165" y="118"/>
                              </a:lnTo>
                              <a:lnTo>
                                <a:pt x="164" y="116"/>
                              </a:lnTo>
                              <a:lnTo>
                                <a:pt x="163" y="112"/>
                              </a:lnTo>
                              <a:lnTo>
                                <a:pt x="163" y="63"/>
                              </a:lnTo>
                              <a:lnTo>
                                <a:pt x="162" y="55"/>
                              </a:lnTo>
                              <a:lnTo>
                                <a:pt x="159" y="47"/>
                              </a:lnTo>
                              <a:lnTo>
                                <a:pt x="156" y="42"/>
                              </a:lnTo>
                              <a:lnTo>
                                <a:pt x="152" y="39"/>
                              </a:lnTo>
                              <a:lnTo>
                                <a:pt x="147" y="36"/>
                              </a:lnTo>
                              <a:lnTo>
                                <a:pt x="140" y="35"/>
                              </a:lnTo>
                              <a:lnTo>
                                <a:pt x="135" y="33"/>
                              </a:lnTo>
                              <a:lnTo>
                                <a:pt x="129" y="32"/>
                              </a:lnTo>
                              <a:lnTo>
                                <a:pt x="120" y="33"/>
                              </a:lnTo>
                              <a:lnTo>
                                <a:pt x="114" y="35"/>
                              </a:lnTo>
                              <a:lnTo>
                                <a:pt x="108" y="37"/>
                              </a:lnTo>
                              <a:lnTo>
                                <a:pt x="103" y="41"/>
                              </a:lnTo>
                              <a:lnTo>
                                <a:pt x="97" y="45"/>
                              </a:lnTo>
                              <a:lnTo>
                                <a:pt x="94" y="50"/>
                              </a:lnTo>
                              <a:lnTo>
                                <a:pt x="92" y="57"/>
                              </a:lnTo>
                              <a:lnTo>
                                <a:pt x="91" y="64"/>
                              </a:lnTo>
                              <a:lnTo>
                                <a:pt x="103" y="64"/>
                              </a:lnTo>
                              <a:close/>
                              <a:moveTo>
                                <a:pt x="151" y="92"/>
                              </a:moveTo>
                              <a:lnTo>
                                <a:pt x="151" y="99"/>
                              </a:lnTo>
                              <a:lnTo>
                                <a:pt x="149" y="105"/>
                              </a:lnTo>
                              <a:lnTo>
                                <a:pt x="146" y="109"/>
                              </a:lnTo>
                              <a:lnTo>
                                <a:pt x="142" y="113"/>
                              </a:lnTo>
                              <a:lnTo>
                                <a:pt x="137" y="118"/>
                              </a:lnTo>
                              <a:lnTo>
                                <a:pt x="131" y="120"/>
                              </a:lnTo>
                              <a:lnTo>
                                <a:pt x="126" y="121"/>
                              </a:lnTo>
                              <a:lnTo>
                                <a:pt x="119" y="122"/>
                              </a:lnTo>
                              <a:lnTo>
                                <a:pt x="115" y="121"/>
                              </a:lnTo>
                              <a:lnTo>
                                <a:pt x="111" y="121"/>
                              </a:lnTo>
                              <a:lnTo>
                                <a:pt x="108" y="119"/>
                              </a:lnTo>
                              <a:lnTo>
                                <a:pt x="105" y="117"/>
                              </a:lnTo>
                              <a:lnTo>
                                <a:pt x="102" y="114"/>
                              </a:lnTo>
                              <a:lnTo>
                                <a:pt x="100" y="111"/>
                              </a:lnTo>
                              <a:lnTo>
                                <a:pt x="98" y="107"/>
                              </a:lnTo>
                              <a:lnTo>
                                <a:pt x="98" y="103"/>
                              </a:lnTo>
                              <a:lnTo>
                                <a:pt x="98" y="100"/>
                              </a:lnTo>
                              <a:lnTo>
                                <a:pt x="99" y="98"/>
                              </a:lnTo>
                              <a:lnTo>
                                <a:pt x="100" y="94"/>
                              </a:lnTo>
                              <a:lnTo>
                                <a:pt x="103" y="92"/>
                              </a:lnTo>
                              <a:lnTo>
                                <a:pt x="107" y="89"/>
                              </a:lnTo>
                              <a:lnTo>
                                <a:pt x="113" y="87"/>
                              </a:lnTo>
                              <a:lnTo>
                                <a:pt x="127" y="84"/>
                              </a:lnTo>
                              <a:lnTo>
                                <a:pt x="142" y="82"/>
                              </a:lnTo>
                              <a:lnTo>
                                <a:pt x="147" y="81"/>
                              </a:lnTo>
                              <a:lnTo>
                                <a:pt x="151" y="78"/>
                              </a:lnTo>
                              <a:lnTo>
                                <a:pt x="151" y="92"/>
                              </a:lnTo>
                              <a:close/>
                              <a:moveTo>
                                <a:pt x="303" y="44"/>
                              </a:moveTo>
                              <a:lnTo>
                                <a:pt x="303" y="36"/>
                              </a:lnTo>
                              <a:lnTo>
                                <a:pt x="232" y="36"/>
                              </a:lnTo>
                              <a:lnTo>
                                <a:pt x="232" y="45"/>
                              </a:lnTo>
                              <a:lnTo>
                                <a:pt x="288" y="45"/>
                              </a:lnTo>
                              <a:lnTo>
                                <a:pt x="228" y="120"/>
                              </a:lnTo>
                              <a:lnTo>
                                <a:pt x="228" y="128"/>
                              </a:lnTo>
                              <a:lnTo>
                                <a:pt x="305" y="128"/>
                              </a:lnTo>
                              <a:lnTo>
                                <a:pt x="305" y="119"/>
                              </a:lnTo>
                              <a:lnTo>
                                <a:pt x="242" y="119"/>
                              </a:lnTo>
                              <a:lnTo>
                                <a:pt x="303" y="44"/>
                              </a:lnTo>
                              <a:close/>
                              <a:moveTo>
                                <a:pt x="329" y="64"/>
                              </a:moveTo>
                              <a:lnTo>
                                <a:pt x="330" y="59"/>
                              </a:lnTo>
                              <a:lnTo>
                                <a:pt x="331" y="55"/>
                              </a:lnTo>
                              <a:lnTo>
                                <a:pt x="333" y="50"/>
                              </a:lnTo>
                              <a:lnTo>
                                <a:pt x="336" y="47"/>
                              </a:lnTo>
                              <a:lnTo>
                                <a:pt x="341" y="45"/>
                              </a:lnTo>
                              <a:lnTo>
                                <a:pt x="344" y="44"/>
                              </a:lnTo>
                              <a:lnTo>
                                <a:pt x="349" y="43"/>
                              </a:lnTo>
                              <a:lnTo>
                                <a:pt x="354" y="43"/>
                              </a:lnTo>
                              <a:lnTo>
                                <a:pt x="358" y="43"/>
                              </a:lnTo>
                              <a:lnTo>
                                <a:pt x="364" y="43"/>
                              </a:lnTo>
                              <a:lnTo>
                                <a:pt x="368" y="44"/>
                              </a:lnTo>
                              <a:lnTo>
                                <a:pt x="371" y="46"/>
                              </a:lnTo>
                              <a:lnTo>
                                <a:pt x="374" y="49"/>
                              </a:lnTo>
                              <a:lnTo>
                                <a:pt x="376" y="52"/>
                              </a:lnTo>
                              <a:lnTo>
                                <a:pt x="377" y="57"/>
                              </a:lnTo>
                              <a:lnTo>
                                <a:pt x="378" y="62"/>
                              </a:lnTo>
                              <a:lnTo>
                                <a:pt x="378" y="65"/>
                              </a:lnTo>
                              <a:lnTo>
                                <a:pt x="377" y="67"/>
                              </a:lnTo>
                              <a:lnTo>
                                <a:pt x="376" y="69"/>
                              </a:lnTo>
                              <a:lnTo>
                                <a:pt x="374" y="71"/>
                              </a:lnTo>
                              <a:lnTo>
                                <a:pt x="370" y="73"/>
                              </a:lnTo>
                              <a:lnTo>
                                <a:pt x="364" y="75"/>
                              </a:lnTo>
                              <a:lnTo>
                                <a:pt x="354" y="76"/>
                              </a:lnTo>
                              <a:lnTo>
                                <a:pt x="346" y="77"/>
                              </a:lnTo>
                              <a:lnTo>
                                <a:pt x="337" y="78"/>
                              </a:lnTo>
                              <a:lnTo>
                                <a:pt x="330" y="81"/>
                              </a:lnTo>
                              <a:lnTo>
                                <a:pt x="324" y="84"/>
                              </a:lnTo>
                              <a:lnTo>
                                <a:pt x="318" y="89"/>
                              </a:lnTo>
                              <a:lnTo>
                                <a:pt x="316" y="92"/>
                              </a:lnTo>
                              <a:lnTo>
                                <a:pt x="315" y="96"/>
                              </a:lnTo>
                              <a:lnTo>
                                <a:pt x="314" y="100"/>
                              </a:lnTo>
                              <a:lnTo>
                                <a:pt x="314" y="104"/>
                              </a:lnTo>
                              <a:lnTo>
                                <a:pt x="314" y="110"/>
                              </a:lnTo>
                              <a:lnTo>
                                <a:pt x="316" y="117"/>
                              </a:lnTo>
                              <a:lnTo>
                                <a:pt x="319" y="121"/>
                              </a:lnTo>
                              <a:lnTo>
                                <a:pt x="323" y="125"/>
                              </a:lnTo>
                              <a:lnTo>
                                <a:pt x="328" y="127"/>
                              </a:lnTo>
                              <a:lnTo>
                                <a:pt x="333" y="129"/>
                              </a:lnTo>
                              <a:lnTo>
                                <a:pt x="338" y="131"/>
                              </a:lnTo>
                              <a:lnTo>
                                <a:pt x="345" y="131"/>
                              </a:lnTo>
                              <a:lnTo>
                                <a:pt x="351" y="131"/>
                              </a:lnTo>
                              <a:lnTo>
                                <a:pt x="356" y="130"/>
                              </a:lnTo>
                              <a:lnTo>
                                <a:pt x="362" y="128"/>
                              </a:lnTo>
                              <a:lnTo>
                                <a:pt x="366" y="126"/>
                              </a:lnTo>
                              <a:lnTo>
                                <a:pt x="373" y="121"/>
                              </a:lnTo>
                              <a:lnTo>
                                <a:pt x="378" y="112"/>
                              </a:lnTo>
                              <a:lnTo>
                                <a:pt x="379" y="112"/>
                              </a:lnTo>
                              <a:lnTo>
                                <a:pt x="379" y="119"/>
                              </a:lnTo>
                              <a:lnTo>
                                <a:pt x="382" y="124"/>
                              </a:lnTo>
                              <a:lnTo>
                                <a:pt x="384" y="126"/>
                              </a:lnTo>
                              <a:lnTo>
                                <a:pt x="386" y="127"/>
                              </a:lnTo>
                              <a:lnTo>
                                <a:pt x="389" y="128"/>
                              </a:lnTo>
                              <a:lnTo>
                                <a:pt x="392" y="128"/>
                              </a:lnTo>
                              <a:lnTo>
                                <a:pt x="396" y="128"/>
                              </a:lnTo>
                              <a:lnTo>
                                <a:pt x="399" y="128"/>
                              </a:lnTo>
                              <a:lnTo>
                                <a:pt x="399" y="119"/>
                              </a:lnTo>
                              <a:lnTo>
                                <a:pt x="398" y="119"/>
                              </a:lnTo>
                              <a:lnTo>
                                <a:pt x="396" y="119"/>
                              </a:lnTo>
                              <a:lnTo>
                                <a:pt x="393" y="119"/>
                              </a:lnTo>
                              <a:lnTo>
                                <a:pt x="391" y="118"/>
                              </a:lnTo>
                              <a:lnTo>
                                <a:pt x="390" y="116"/>
                              </a:lnTo>
                              <a:lnTo>
                                <a:pt x="390" y="112"/>
                              </a:lnTo>
                              <a:lnTo>
                                <a:pt x="390" y="63"/>
                              </a:lnTo>
                              <a:lnTo>
                                <a:pt x="389" y="55"/>
                              </a:lnTo>
                              <a:lnTo>
                                <a:pt x="387" y="47"/>
                              </a:lnTo>
                              <a:lnTo>
                                <a:pt x="383" y="42"/>
                              </a:lnTo>
                              <a:lnTo>
                                <a:pt x="378" y="39"/>
                              </a:lnTo>
                              <a:lnTo>
                                <a:pt x="373" y="36"/>
                              </a:lnTo>
                              <a:lnTo>
                                <a:pt x="368" y="35"/>
                              </a:lnTo>
                              <a:lnTo>
                                <a:pt x="362" y="33"/>
                              </a:lnTo>
                              <a:lnTo>
                                <a:pt x="355" y="32"/>
                              </a:lnTo>
                              <a:lnTo>
                                <a:pt x="348" y="33"/>
                              </a:lnTo>
                              <a:lnTo>
                                <a:pt x="341" y="35"/>
                              </a:lnTo>
                              <a:lnTo>
                                <a:pt x="334" y="37"/>
                              </a:lnTo>
                              <a:lnTo>
                                <a:pt x="329" y="41"/>
                              </a:lnTo>
                              <a:lnTo>
                                <a:pt x="325" y="45"/>
                              </a:lnTo>
                              <a:lnTo>
                                <a:pt x="322" y="50"/>
                              </a:lnTo>
                              <a:lnTo>
                                <a:pt x="318" y="57"/>
                              </a:lnTo>
                              <a:lnTo>
                                <a:pt x="317" y="64"/>
                              </a:lnTo>
                              <a:lnTo>
                                <a:pt x="329" y="64"/>
                              </a:lnTo>
                              <a:close/>
                              <a:moveTo>
                                <a:pt x="378" y="92"/>
                              </a:moveTo>
                              <a:lnTo>
                                <a:pt x="377" y="99"/>
                              </a:lnTo>
                              <a:lnTo>
                                <a:pt x="375" y="105"/>
                              </a:lnTo>
                              <a:lnTo>
                                <a:pt x="373" y="109"/>
                              </a:lnTo>
                              <a:lnTo>
                                <a:pt x="369" y="113"/>
                              </a:lnTo>
                              <a:lnTo>
                                <a:pt x="364" y="118"/>
                              </a:lnTo>
                              <a:lnTo>
                                <a:pt x="358" y="120"/>
                              </a:lnTo>
                              <a:lnTo>
                                <a:pt x="352" y="121"/>
                              </a:lnTo>
                              <a:lnTo>
                                <a:pt x="346" y="122"/>
                              </a:lnTo>
                              <a:lnTo>
                                <a:pt x="342" y="121"/>
                              </a:lnTo>
                              <a:lnTo>
                                <a:pt x="338" y="121"/>
                              </a:lnTo>
                              <a:lnTo>
                                <a:pt x="334" y="119"/>
                              </a:lnTo>
                              <a:lnTo>
                                <a:pt x="331" y="117"/>
                              </a:lnTo>
                              <a:lnTo>
                                <a:pt x="329" y="114"/>
                              </a:lnTo>
                              <a:lnTo>
                                <a:pt x="327" y="111"/>
                              </a:lnTo>
                              <a:lnTo>
                                <a:pt x="326" y="107"/>
                              </a:lnTo>
                              <a:lnTo>
                                <a:pt x="325" y="103"/>
                              </a:lnTo>
                              <a:lnTo>
                                <a:pt x="326" y="100"/>
                              </a:lnTo>
                              <a:lnTo>
                                <a:pt x="326" y="98"/>
                              </a:lnTo>
                              <a:lnTo>
                                <a:pt x="328" y="94"/>
                              </a:lnTo>
                              <a:lnTo>
                                <a:pt x="329" y="92"/>
                              </a:lnTo>
                              <a:lnTo>
                                <a:pt x="334" y="89"/>
                              </a:lnTo>
                              <a:lnTo>
                                <a:pt x="339" y="87"/>
                              </a:lnTo>
                              <a:lnTo>
                                <a:pt x="353" y="84"/>
                              </a:lnTo>
                              <a:lnTo>
                                <a:pt x="368" y="82"/>
                              </a:lnTo>
                              <a:lnTo>
                                <a:pt x="374" y="81"/>
                              </a:lnTo>
                              <a:lnTo>
                                <a:pt x="378" y="78"/>
                              </a:lnTo>
                              <a:lnTo>
                                <a:pt x="378" y="92"/>
                              </a:lnTo>
                              <a:close/>
                              <a:moveTo>
                                <a:pt x="412" y="163"/>
                              </a:moveTo>
                              <a:lnTo>
                                <a:pt x="424" y="163"/>
                              </a:lnTo>
                              <a:lnTo>
                                <a:pt x="424" y="111"/>
                              </a:lnTo>
                              <a:lnTo>
                                <a:pt x="426" y="116"/>
                              </a:lnTo>
                              <a:lnTo>
                                <a:pt x="429" y="120"/>
                              </a:lnTo>
                              <a:lnTo>
                                <a:pt x="433" y="123"/>
                              </a:lnTo>
                              <a:lnTo>
                                <a:pt x="436" y="126"/>
                              </a:lnTo>
                              <a:lnTo>
                                <a:pt x="442" y="128"/>
                              </a:lnTo>
                              <a:lnTo>
                                <a:pt x="446" y="130"/>
                              </a:lnTo>
                              <a:lnTo>
                                <a:pt x="451" y="131"/>
                              </a:lnTo>
                              <a:lnTo>
                                <a:pt x="456" y="131"/>
                              </a:lnTo>
                              <a:lnTo>
                                <a:pt x="462" y="131"/>
                              </a:lnTo>
                              <a:lnTo>
                                <a:pt x="466" y="130"/>
                              </a:lnTo>
                              <a:lnTo>
                                <a:pt x="471" y="129"/>
                              </a:lnTo>
                              <a:lnTo>
                                <a:pt x="474" y="127"/>
                              </a:lnTo>
                              <a:lnTo>
                                <a:pt x="482" y="123"/>
                              </a:lnTo>
                              <a:lnTo>
                                <a:pt x="488" y="117"/>
                              </a:lnTo>
                              <a:lnTo>
                                <a:pt x="492" y="109"/>
                              </a:lnTo>
                              <a:lnTo>
                                <a:pt x="495" y="101"/>
                              </a:lnTo>
                              <a:lnTo>
                                <a:pt x="497" y="91"/>
                              </a:lnTo>
                              <a:lnTo>
                                <a:pt x="498" y="82"/>
                              </a:lnTo>
                              <a:lnTo>
                                <a:pt x="497" y="72"/>
                              </a:lnTo>
                              <a:lnTo>
                                <a:pt x="495" y="63"/>
                              </a:lnTo>
                              <a:lnTo>
                                <a:pt x="492" y="55"/>
                              </a:lnTo>
                              <a:lnTo>
                                <a:pt x="488" y="47"/>
                              </a:lnTo>
                              <a:lnTo>
                                <a:pt x="482" y="42"/>
                              </a:lnTo>
                              <a:lnTo>
                                <a:pt x="474" y="37"/>
                              </a:lnTo>
                              <a:lnTo>
                                <a:pt x="471" y="36"/>
                              </a:lnTo>
                              <a:lnTo>
                                <a:pt x="466" y="33"/>
                              </a:lnTo>
                              <a:lnTo>
                                <a:pt x="462" y="33"/>
                              </a:lnTo>
                              <a:lnTo>
                                <a:pt x="456" y="32"/>
                              </a:lnTo>
                              <a:lnTo>
                                <a:pt x="451" y="33"/>
                              </a:lnTo>
                              <a:lnTo>
                                <a:pt x="446" y="35"/>
                              </a:lnTo>
                              <a:lnTo>
                                <a:pt x="441" y="36"/>
                              </a:lnTo>
                              <a:lnTo>
                                <a:pt x="436" y="39"/>
                              </a:lnTo>
                              <a:lnTo>
                                <a:pt x="432" y="41"/>
                              </a:lnTo>
                              <a:lnTo>
                                <a:pt x="428" y="45"/>
                              </a:lnTo>
                              <a:lnTo>
                                <a:pt x="426" y="49"/>
                              </a:lnTo>
                              <a:lnTo>
                                <a:pt x="423" y="53"/>
                              </a:lnTo>
                              <a:lnTo>
                                <a:pt x="423" y="36"/>
                              </a:lnTo>
                              <a:lnTo>
                                <a:pt x="412" y="36"/>
                              </a:lnTo>
                              <a:lnTo>
                                <a:pt x="412" y="163"/>
                              </a:lnTo>
                              <a:close/>
                              <a:moveTo>
                                <a:pt x="487" y="82"/>
                              </a:moveTo>
                              <a:lnTo>
                                <a:pt x="486" y="89"/>
                              </a:lnTo>
                              <a:lnTo>
                                <a:pt x="485" y="97"/>
                              </a:lnTo>
                              <a:lnTo>
                                <a:pt x="483" y="103"/>
                              </a:lnTo>
                              <a:lnTo>
                                <a:pt x="479" y="109"/>
                              </a:lnTo>
                              <a:lnTo>
                                <a:pt x="475" y="114"/>
                              </a:lnTo>
                              <a:lnTo>
                                <a:pt x="470" y="118"/>
                              </a:lnTo>
                              <a:lnTo>
                                <a:pt x="464" y="121"/>
                              </a:lnTo>
                              <a:lnTo>
                                <a:pt x="456" y="122"/>
                              </a:lnTo>
                              <a:lnTo>
                                <a:pt x="448" y="121"/>
                              </a:lnTo>
                              <a:lnTo>
                                <a:pt x="441" y="118"/>
                              </a:lnTo>
                              <a:lnTo>
                                <a:pt x="435" y="114"/>
                              </a:lnTo>
                              <a:lnTo>
                                <a:pt x="431" y="109"/>
                              </a:lnTo>
                              <a:lnTo>
                                <a:pt x="428" y="103"/>
                              </a:lnTo>
                              <a:lnTo>
                                <a:pt x="426" y="97"/>
                              </a:lnTo>
                              <a:lnTo>
                                <a:pt x="424" y="89"/>
                              </a:lnTo>
                              <a:lnTo>
                                <a:pt x="424" y="82"/>
                              </a:lnTo>
                              <a:lnTo>
                                <a:pt x="424" y="75"/>
                              </a:lnTo>
                              <a:lnTo>
                                <a:pt x="425" y="67"/>
                              </a:lnTo>
                              <a:lnTo>
                                <a:pt x="427" y="60"/>
                              </a:lnTo>
                              <a:lnTo>
                                <a:pt x="430" y="55"/>
                              </a:lnTo>
                              <a:lnTo>
                                <a:pt x="435" y="49"/>
                              </a:lnTo>
                              <a:lnTo>
                                <a:pt x="441" y="46"/>
                              </a:lnTo>
                              <a:lnTo>
                                <a:pt x="448" y="43"/>
                              </a:lnTo>
                              <a:lnTo>
                                <a:pt x="456" y="43"/>
                              </a:lnTo>
                              <a:lnTo>
                                <a:pt x="464" y="43"/>
                              </a:lnTo>
                              <a:lnTo>
                                <a:pt x="470" y="46"/>
                              </a:lnTo>
                              <a:lnTo>
                                <a:pt x="475" y="50"/>
                              </a:lnTo>
                              <a:lnTo>
                                <a:pt x="479" y="56"/>
                              </a:lnTo>
                              <a:lnTo>
                                <a:pt x="483" y="61"/>
                              </a:lnTo>
                              <a:lnTo>
                                <a:pt x="485" y="68"/>
                              </a:lnTo>
                              <a:lnTo>
                                <a:pt x="486" y="75"/>
                              </a:lnTo>
                              <a:lnTo>
                                <a:pt x="487" y="82"/>
                              </a:lnTo>
                              <a:close/>
                              <a:moveTo>
                                <a:pt x="555" y="43"/>
                              </a:moveTo>
                              <a:lnTo>
                                <a:pt x="563" y="43"/>
                              </a:lnTo>
                              <a:lnTo>
                                <a:pt x="569" y="46"/>
                              </a:lnTo>
                              <a:lnTo>
                                <a:pt x="574" y="50"/>
                              </a:lnTo>
                              <a:lnTo>
                                <a:pt x="579" y="55"/>
                              </a:lnTo>
                              <a:lnTo>
                                <a:pt x="583" y="61"/>
                              </a:lnTo>
                              <a:lnTo>
                                <a:pt x="586" y="67"/>
                              </a:lnTo>
                              <a:lnTo>
                                <a:pt x="587" y="75"/>
                              </a:lnTo>
                              <a:lnTo>
                                <a:pt x="588" y="82"/>
                              </a:lnTo>
                              <a:lnTo>
                                <a:pt x="587" y="89"/>
                              </a:lnTo>
                              <a:lnTo>
                                <a:pt x="586" y="97"/>
                              </a:lnTo>
                              <a:lnTo>
                                <a:pt x="583" y="103"/>
                              </a:lnTo>
                              <a:lnTo>
                                <a:pt x="579" y="109"/>
                              </a:lnTo>
                              <a:lnTo>
                                <a:pt x="574" y="114"/>
                              </a:lnTo>
                              <a:lnTo>
                                <a:pt x="569" y="119"/>
                              </a:lnTo>
                              <a:lnTo>
                                <a:pt x="563" y="121"/>
                              </a:lnTo>
                              <a:lnTo>
                                <a:pt x="555" y="122"/>
                              </a:lnTo>
                              <a:lnTo>
                                <a:pt x="547" y="121"/>
                              </a:lnTo>
                              <a:lnTo>
                                <a:pt x="541" y="119"/>
                              </a:lnTo>
                              <a:lnTo>
                                <a:pt x="535" y="114"/>
                              </a:lnTo>
                              <a:lnTo>
                                <a:pt x="530" y="109"/>
                              </a:lnTo>
                              <a:lnTo>
                                <a:pt x="527" y="103"/>
                              </a:lnTo>
                              <a:lnTo>
                                <a:pt x="525" y="97"/>
                              </a:lnTo>
                              <a:lnTo>
                                <a:pt x="523" y="89"/>
                              </a:lnTo>
                              <a:lnTo>
                                <a:pt x="523" y="82"/>
                              </a:lnTo>
                              <a:lnTo>
                                <a:pt x="523" y="75"/>
                              </a:lnTo>
                              <a:lnTo>
                                <a:pt x="525" y="67"/>
                              </a:lnTo>
                              <a:lnTo>
                                <a:pt x="527" y="61"/>
                              </a:lnTo>
                              <a:lnTo>
                                <a:pt x="530" y="55"/>
                              </a:lnTo>
                              <a:lnTo>
                                <a:pt x="535" y="50"/>
                              </a:lnTo>
                              <a:lnTo>
                                <a:pt x="541" y="46"/>
                              </a:lnTo>
                              <a:lnTo>
                                <a:pt x="547" y="43"/>
                              </a:lnTo>
                              <a:lnTo>
                                <a:pt x="555" y="43"/>
                              </a:lnTo>
                              <a:close/>
                              <a:moveTo>
                                <a:pt x="555" y="32"/>
                              </a:moveTo>
                              <a:lnTo>
                                <a:pt x="545" y="33"/>
                              </a:lnTo>
                              <a:lnTo>
                                <a:pt x="536" y="37"/>
                              </a:lnTo>
                              <a:lnTo>
                                <a:pt x="529" y="42"/>
                              </a:lnTo>
                              <a:lnTo>
                                <a:pt x="523" y="47"/>
                              </a:lnTo>
                              <a:lnTo>
                                <a:pt x="517" y="55"/>
                              </a:lnTo>
                              <a:lnTo>
                                <a:pt x="514" y="63"/>
                              </a:lnTo>
                              <a:lnTo>
                                <a:pt x="512" y="72"/>
                              </a:lnTo>
                              <a:lnTo>
                                <a:pt x="511" y="82"/>
                              </a:lnTo>
                              <a:lnTo>
                                <a:pt x="512" y="91"/>
                              </a:lnTo>
                              <a:lnTo>
                                <a:pt x="514" y="101"/>
                              </a:lnTo>
                              <a:lnTo>
                                <a:pt x="517" y="109"/>
                              </a:lnTo>
                              <a:lnTo>
                                <a:pt x="523" y="117"/>
                              </a:lnTo>
                              <a:lnTo>
                                <a:pt x="529" y="123"/>
                              </a:lnTo>
                              <a:lnTo>
                                <a:pt x="536" y="127"/>
                              </a:lnTo>
                              <a:lnTo>
                                <a:pt x="541" y="129"/>
                              </a:lnTo>
                              <a:lnTo>
                                <a:pt x="545" y="130"/>
                              </a:lnTo>
                              <a:lnTo>
                                <a:pt x="550" y="131"/>
                              </a:lnTo>
                              <a:lnTo>
                                <a:pt x="555" y="131"/>
                              </a:lnTo>
                              <a:lnTo>
                                <a:pt x="565" y="130"/>
                              </a:lnTo>
                              <a:lnTo>
                                <a:pt x="573" y="127"/>
                              </a:lnTo>
                              <a:lnTo>
                                <a:pt x="582" y="123"/>
                              </a:lnTo>
                              <a:lnTo>
                                <a:pt x="588" y="117"/>
                              </a:lnTo>
                              <a:lnTo>
                                <a:pt x="592" y="109"/>
                              </a:lnTo>
                              <a:lnTo>
                                <a:pt x="596" y="101"/>
                              </a:lnTo>
                              <a:lnTo>
                                <a:pt x="598" y="91"/>
                              </a:lnTo>
                              <a:lnTo>
                                <a:pt x="598" y="82"/>
                              </a:lnTo>
                              <a:lnTo>
                                <a:pt x="598" y="72"/>
                              </a:lnTo>
                              <a:lnTo>
                                <a:pt x="596" y="63"/>
                              </a:lnTo>
                              <a:lnTo>
                                <a:pt x="592" y="55"/>
                              </a:lnTo>
                              <a:lnTo>
                                <a:pt x="588" y="47"/>
                              </a:lnTo>
                              <a:lnTo>
                                <a:pt x="582" y="42"/>
                              </a:lnTo>
                              <a:lnTo>
                                <a:pt x="573" y="37"/>
                              </a:lnTo>
                              <a:lnTo>
                                <a:pt x="565" y="33"/>
                              </a:lnTo>
                              <a:lnTo>
                                <a:pt x="555" y="32"/>
                              </a:lnTo>
                              <a:close/>
                              <a:moveTo>
                                <a:pt x="683" y="63"/>
                              </a:moveTo>
                              <a:lnTo>
                                <a:pt x="682" y="56"/>
                              </a:lnTo>
                              <a:lnTo>
                                <a:pt x="679" y="49"/>
                              </a:lnTo>
                              <a:lnTo>
                                <a:pt x="676" y="44"/>
                              </a:lnTo>
                              <a:lnTo>
                                <a:pt x="672" y="41"/>
                              </a:lnTo>
                              <a:lnTo>
                                <a:pt x="668" y="37"/>
                              </a:lnTo>
                              <a:lnTo>
                                <a:pt x="662" y="35"/>
                              </a:lnTo>
                              <a:lnTo>
                                <a:pt x="655" y="33"/>
                              </a:lnTo>
                              <a:lnTo>
                                <a:pt x="649" y="32"/>
                              </a:lnTo>
                              <a:lnTo>
                                <a:pt x="643" y="33"/>
                              </a:lnTo>
                              <a:lnTo>
                                <a:pt x="636" y="35"/>
                              </a:lnTo>
                              <a:lnTo>
                                <a:pt x="630" y="37"/>
                              </a:lnTo>
                              <a:lnTo>
                                <a:pt x="625" y="39"/>
                              </a:lnTo>
                              <a:lnTo>
                                <a:pt x="621" y="43"/>
                              </a:lnTo>
                              <a:lnTo>
                                <a:pt x="617" y="47"/>
                              </a:lnTo>
                              <a:lnTo>
                                <a:pt x="614" y="52"/>
                              </a:lnTo>
                              <a:lnTo>
                                <a:pt x="614" y="59"/>
                              </a:lnTo>
                              <a:lnTo>
                                <a:pt x="614" y="64"/>
                              </a:lnTo>
                              <a:lnTo>
                                <a:pt x="615" y="69"/>
                              </a:lnTo>
                              <a:lnTo>
                                <a:pt x="618" y="72"/>
                              </a:lnTo>
                              <a:lnTo>
                                <a:pt x="622" y="76"/>
                              </a:lnTo>
                              <a:lnTo>
                                <a:pt x="625" y="79"/>
                              </a:lnTo>
                              <a:lnTo>
                                <a:pt x="629" y="81"/>
                              </a:lnTo>
                              <a:lnTo>
                                <a:pt x="634" y="82"/>
                              </a:lnTo>
                              <a:lnTo>
                                <a:pt x="639" y="84"/>
                              </a:lnTo>
                              <a:lnTo>
                                <a:pt x="654" y="87"/>
                              </a:lnTo>
                              <a:lnTo>
                                <a:pt x="662" y="89"/>
                              </a:lnTo>
                              <a:lnTo>
                                <a:pt x="668" y="92"/>
                              </a:lnTo>
                              <a:lnTo>
                                <a:pt x="671" y="94"/>
                              </a:lnTo>
                              <a:lnTo>
                                <a:pt x="673" y="98"/>
                              </a:lnTo>
                              <a:lnTo>
                                <a:pt x="674" y="101"/>
                              </a:lnTo>
                              <a:lnTo>
                                <a:pt x="674" y="104"/>
                              </a:lnTo>
                              <a:lnTo>
                                <a:pt x="674" y="108"/>
                              </a:lnTo>
                              <a:lnTo>
                                <a:pt x="672" y="112"/>
                              </a:lnTo>
                              <a:lnTo>
                                <a:pt x="669" y="116"/>
                              </a:lnTo>
                              <a:lnTo>
                                <a:pt x="666" y="118"/>
                              </a:lnTo>
                              <a:lnTo>
                                <a:pt x="662" y="120"/>
                              </a:lnTo>
                              <a:lnTo>
                                <a:pt x="657" y="121"/>
                              </a:lnTo>
                              <a:lnTo>
                                <a:pt x="653" y="122"/>
                              </a:lnTo>
                              <a:lnTo>
                                <a:pt x="649" y="122"/>
                              </a:lnTo>
                              <a:lnTo>
                                <a:pt x="644" y="121"/>
                              </a:lnTo>
                              <a:lnTo>
                                <a:pt x="638" y="120"/>
                              </a:lnTo>
                              <a:lnTo>
                                <a:pt x="634" y="119"/>
                              </a:lnTo>
                              <a:lnTo>
                                <a:pt x="630" y="116"/>
                              </a:lnTo>
                              <a:lnTo>
                                <a:pt x="627" y="112"/>
                              </a:lnTo>
                              <a:lnTo>
                                <a:pt x="625" y="108"/>
                              </a:lnTo>
                              <a:lnTo>
                                <a:pt x="623" y="104"/>
                              </a:lnTo>
                              <a:lnTo>
                                <a:pt x="622" y="99"/>
                              </a:lnTo>
                              <a:lnTo>
                                <a:pt x="610" y="99"/>
                              </a:lnTo>
                              <a:lnTo>
                                <a:pt x="612" y="106"/>
                              </a:lnTo>
                              <a:lnTo>
                                <a:pt x="614" y="113"/>
                              </a:lnTo>
                              <a:lnTo>
                                <a:pt x="617" y="119"/>
                              </a:lnTo>
                              <a:lnTo>
                                <a:pt x="623" y="123"/>
                              </a:lnTo>
                              <a:lnTo>
                                <a:pt x="628" y="127"/>
                              </a:lnTo>
                              <a:lnTo>
                                <a:pt x="634" y="129"/>
                              </a:lnTo>
                              <a:lnTo>
                                <a:pt x="641" y="130"/>
                              </a:lnTo>
                              <a:lnTo>
                                <a:pt x="649" y="131"/>
                              </a:lnTo>
                              <a:lnTo>
                                <a:pt x="655" y="131"/>
                              </a:lnTo>
                              <a:lnTo>
                                <a:pt x="662" y="129"/>
                              </a:lnTo>
                              <a:lnTo>
                                <a:pt x="668" y="128"/>
                              </a:lnTo>
                              <a:lnTo>
                                <a:pt x="674" y="125"/>
                              </a:lnTo>
                              <a:lnTo>
                                <a:pt x="678" y="121"/>
                              </a:lnTo>
                              <a:lnTo>
                                <a:pt x="683" y="117"/>
                              </a:lnTo>
                              <a:lnTo>
                                <a:pt x="685" y="110"/>
                              </a:lnTo>
                              <a:lnTo>
                                <a:pt x="686" y="103"/>
                              </a:lnTo>
                              <a:lnTo>
                                <a:pt x="686" y="98"/>
                              </a:lnTo>
                              <a:lnTo>
                                <a:pt x="684" y="92"/>
                              </a:lnTo>
                              <a:lnTo>
                                <a:pt x="681" y="88"/>
                              </a:lnTo>
                              <a:lnTo>
                                <a:pt x="677" y="85"/>
                              </a:lnTo>
                              <a:lnTo>
                                <a:pt x="673" y="82"/>
                              </a:lnTo>
                              <a:lnTo>
                                <a:pt x="669" y="80"/>
                              </a:lnTo>
                              <a:lnTo>
                                <a:pt x="665" y="79"/>
                              </a:lnTo>
                              <a:lnTo>
                                <a:pt x="659" y="78"/>
                              </a:lnTo>
                              <a:lnTo>
                                <a:pt x="645" y="75"/>
                              </a:lnTo>
                              <a:lnTo>
                                <a:pt x="638" y="72"/>
                              </a:lnTo>
                              <a:lnTo>
                                <a:pt x="632" y="69"/>
                              </a:lnTo>
                              <a:lnTo>
                                <a:pt x="629" y="67"/>
                              </a:lnTo>
                              <a:lnTo>
                                <a:pt x="627" y="65"/>
                              </a:lnTo>
                              <a:lnTo>
                                <a:pt x="626" y="62"/>
                              </a:lnTo>
                              <a:lnTo>
                                <a:pt x="625" y="59"/>
                              </a:lnTo>
                              <a:lnTo>
                                <a:pt x="626" y="55"/>
                              </a:lnTo>
                              <a:lnTo>
                                <a:pt x="627" y="51"/>
                              </a:lnTo>
                              <a:lnTo>
                                <a:pt x="629" y="48"/>
                              </a:lnTo>
                              <a:lnTo>
                                <a:pt x="632" y="46"/>
                              </a:lnTo>
                              <a:lnTo>
                                <a:pt x="639" y="43"/>
                              </a:lnTo>
                              <a:lnTo>
                                <a:pt x="647" y="43"/>
                              </a:lnTo>
                              <a:lnTo>
                                <a:pt x="652" y="43"/>
                              </a:lnTo>
                              <a:lnTo>
                                <a:pt x="656" y="44"/>
                              </a:lnTo>
                              <a:lnTo>
                                <a:pt x="661" y="45"/>
                              </a:lnTo>
                              <a:lnTo>
                                <a:pt x="664" y="47"/>
                              </a:lnTo>
                              <a:lnTo>
                                <a:pt x="667" y="50"/>
                              </a:lnTo>
                              <a:lnTo>
                                <a:pt x="669" y="53"/>
                              </a:lnTo>
                              <a:lnTo>
                                <a:pt x="671" y="58"/>
                              </a:lnTo>
                              <a:lnTo>
                                <a:pt x="671" y="63"/>
                              </a:lnTo>
                              <a:lnTo>
                                <a:pt x="683" y="63"/>
                              </a:lnTo>
                              <a:close/>
                              <a:moveTo>
                                <a:pt x="703" y="128"/>
                              </a:moveTo>
                              <a:lnTo>
                                <a:pt x="714" y="128"/>
                              </a:lnTo>
                              <a:lnTo>
                                <a:pt x="714" y="0"/>
                              </a:lnTo>
                              <a:lnTo>
                                <a:pt x="703" y="0"/>
                              </a:lnTo>
                              <a:lnTo>
                                <a:pt x="703" y="128"/>
                              </a:lnTo>
                              <a:close/>
                              <a:moveTo>
                                <a:pt x="775" y="43"/>
                              </a:moveTo>
                              <a:lnTo>
                                <a:pt x="783" y="43"/>
                              </a:lnTo>
                              <a:lnTo>
                                <a:pt x="789" y="46"/>
                              </a:lnTo>
                              <a:lnTo>
                                <a:pt x="794" y="50"/>
                              </a:lnTo>
                              <a:lnTo>
                                <a:pt x="800" y="55"/>
                              </a:lnTo>
                              <a:lnTo>
                                <a:pt x="803" y="61"/>
                              </a:lnTo>
                              <a:lnTo>
                                <a:pt x="806" y="67"/>
                              </a:lnTo>
                              <a:lnTo>
                                <a:pt x="807" y="75"/>
                              </a:lnTo>
                              <a:lnTo>
                                <a:pt x="808" y="82"/>
                              </a:lnTo>
                              <a:lnTo>
                                <a:pt x="807" y="89"/>
                              </a:lnTo>
                              <a:lnTo>
                                <a:pt x="806" y="97"/>
                              </a:lnTo>
                              <a:lnTo>
                                <a:pt x="803" y="103"/>
                              </a:lnTo>
                              <a:lnTo>
                                <a:pt x="800" y="109"/>
                              </a:lnTo>
                              <a:lnTo>
                                <a:pt x="794" y="114"/>
                              </a:lnTo>
                              <a:lnTo>
                                <a:pt x="789" y="119"/>
                              </a:lnTo>
                              <a:lnTo>
                                <a:pt x="783" y="121"/>
                              </a:lnTo>
                              <a:lnTo>
                                <a:pt x="775" y="122"/>
                              </a:lnTo>
                              <a:lnTo>
                                <a:pt x="767" y="121"/>
                              </a:lnTo>
                              <a:lnTo>
                                <a:pt x="761" y="119"/>
                              </a:lnTo>
                              <a:lnTo>
                                <a:pt x="755" y="114"/>
                              </a:lnTo>
                              <a:lnTo>
                                <a:pt x="750" y="109"/>
                              </a:lnTo>
                              <a:lnTo>
                                <a:pt x="747" y="103"/>
                              </a:lnTo>
                              <a:lnTo>
                                <a:pt x="745" y="97"/>
                              </a:lnTo>
                              <a:lnTo>
                                <a:pt x="743" y="89"/>
                              </a:lnTo>
                              <a:lnTo>
                                <a:pt x="743" y="82"/>
                              </a:lnTo>
                              <a:lnTo>
                                <a:pt x="743" y="75"/>
                              </a:lnTo>
                              <a:lnTo>
                                <a:pt x="745" y="67"/>
                              </a:lnTo>
                              <a:lnTo>
                                <a:pt x="747" y="61"/>
                              </a:lnTo>
                              <a:lnTo>
                                <a:pt x="750" y="55"/>
                              </a:lnTo>
                              <a:lnTo>
                                <a:pt x="755" y="50"/>
                              </a:lnTo>
                              <a:lnTo>
                                <a:pt x="761" y="46"/>
                              </a:lnTo>
                              <a:lnTo>
                                <a:pt x="767" y="43"/>
                              </a:lnTo>
                              <a:lnTo>
                                <a:pt x="775" y="43"/>
                              </a:lnTo>
                              <a:close/>
                              <a:moveTo>
                                <a:pt x="775" y="32"/>
                              </a:moveTo>
                              <a:lnTo>
                                <a:pt x="765" y="33"/>
                              </a:lnTo>
                              <a:lnTo>
                                <a:pt x="756" y="37"/>
                              </a:lnTo>
                              <a:lnTo>
                                <a:pt x="749" y="42"/>
                              </a:lnTo>
                              <a:lnTo>
                                <a:pt x="743" y="47"/>
                              </a:lnTo>
                              <a:lnTo>
                                <a:pt x="737" y="55"/>
                              </a:lnTo>
                              <a:lnTo>
                                <a:pt x="734" y="63"/>
                              </a:lnTo>
                              <a:lnTo>
                                <a:pt x="732" y="72"/>
                              </a:lnTo>
                              <a:lnTo>
                                <a:pt x="731" y="82"/>
                              </a:lnTo>
                              <a:lnTo>
                                <a:pt x="732" y="91"/>
                              </a:lnTo>
                              <a:lnTo>
                                <a:pt x="734" y="101"/>
                              </a:lnTo>
                              <a:lnTo>
                                <a:pt x="737" y="109"/>
                              </a:lnTo>
                              <a:lnTo>
                                <a:pt x="743" y="117"/>
                              </a:lnTo>
                              <a:lnTo>
                                <a:pt x="749" y="123"/>
                              </a:lnTo>
                              <a:lnTo>
                                <a:pt x="756" y="127"/>
                              </a:lnTo>
                              <a:lnTo>
                                <a:pt x="761" y="129"/>
                              </a:lnTo>
                              <a:lnTo>
                                <a:pt x="765" y="130"/>
                              </a:lnTo>
                              <a:lnTo>
                                <a:pt x="770" y="131"/>
                              </a:lnTo>
                              <a:lnTo>
                                <a:pt x="775" y="131"/>
                              </a:lnTo>
                              <a:lnTo>
                                <a:pt x="785" y="130"/>
                              </a:lnTo>
                              <a:lnTo>
                                <a:pt x="793" y="127"/>
                              </a:lnTo>
                              <a:lnTo>
                                <a:pt x="802" y="123"/>
                              </a:lnTo>
                              <a:lnTo>
                                <a:pt x="807" y="117"/>
                              </a:lnTo>
                              <a:lnTo>
                                <a:pt x="812" y="109"/>
                              </a:lnTo>
                              <a:lnTo>
                                <a:pt x="816" y="101"/>
                              </a:lnTo>
                              <a:lnTo>
                                <a:pt x="818" y="91"/>
                              </a:lnTo>
                              <a:lnTo>
                                <a:pt x="818" y="82"/>
                              </a:lnTo>
                              <a:lnTo>
                                <a:pt x="818" y="72"/>
                              </a:lnTo>
                              <a:lnTo>
                                <a:pt x="816" y="63"/>
                              </a:lnTo>
                              <a:lnTo>
                                <a:pt x="812" y="55"/>
                              </a:lnTo>
                              <a:lnTo>
                                <a:pt x="807" y="47"/>
                              </a:lnTo>
                              <a:lnTo>
                                <a:pt x="802" y="42"/>
                              </a:lnTo>
                              <a:lnTo>
                                <a:pt x="793" y="37"/>
                              </a:lnTo>
                              <a:lnTo>
                                <a:pt x="785" y="33"/>
                              </a:lnTo>
                              <a:lnTo>
                                <a:pt x="775" y="32"/>
                              </a:lnTo>
                              <a:close/>
                              <a:moveTo>
                                <a:pt x="861" y="128"/>
                              </a:moveTo>
                              <a:lnTo>
                                <a:pt x="873" y="128"/>
                              </a:lnTo>
                              <a:lnTo>
                                <a:pt x="908" y="36"/>
                              </a:lnTo>
                              <a:lnTo>
                                <a:pt x="896" y="36"/>
                              </a:lnTo>
                              <a:lnTo>
                                <a:pt x="867" y="118"/>
                              </a:lnTo>
                              <a:lnTo>
                                <a:pt x="837" y="36"/>
                              </a:lnTo>
                              <a:lnTo>
                                <a:pt x="825" y="36"/>
                              </a:lnTo>
                              <a:lnTo>
                                <a:pt x="861" y="128"/>
                              </a:lnTo>
                              <a:close/>
                              <a:moveTo>
                                <a:pt x="929" y="64"/>
                              </a:moveTo>
                              <a:lnTo>
                                <a:pt x="930" y="59"/>
                              </a:lnTo>
                              <a:lnTo>
                                <a:pt x="931" y="55"/>
                              </a:lnTo>
                              <a:lnTo>
                                <a:pt x="933" y="50"/>
                              </a:lnTo>
                              <a:lnTo>
                                <a:pt x="936" y="47"/>
                              </a:lnTo>
                              <a:lnTo>
                                <a:pt x="941" y="45"/>
                              </a:lnTo>
                              <a:lnTo>
                                <a:pt x="945" y="44"/>
                              </a:lnTo>
                              <a:lnTo>
                                <a:pt x="949" y="43"/>
                              </a:lnTo>
                              <a:lnTo>
                                <a:pt x="954" y="43"/>
                              </a:lnTo>
                              <a:lnTo>
                                <a:pt x="960" y="43"/>
                              </a:lnTo>
                              <a:lnTo>
                                <a:pt x="964" y="43"/>
                              </a:lnTo>
                              <a:lnTo>
                                <a:pt x="968" y="44"/>
                              </a:lnTo>
                              <a:lnTo>
                                <a:pt x="971" y="46"/>
                              </a:lnTo>
                              <a:lnTo>
                                <a:pt x="974" y="49"/>
                              </a:lnTo>
                              <a:lnTo>
                                <a:pt x="976" y="52"/>
                              </a:lnTo>
                              <a:lnTo>
                                <a:pt x="977" y="57"/>
                              </a:lnTo>
                              <a:lnTo>
                                <a:pt x="978" y="62"/>
                              </a:lnTo>
                              <a:lnTo>
                                <a:pt x="978" y="65"/>
                              </a:lnTo>
                              <a:lnTo>
                                <a:pt x="977" y="67"/>
                              </a:lnTo>
                              <a:lnTo>
                                <a:pt x="976" y="69"/>
                              </a:lnTo>
                              <a:lnTo>
                                <a:pt x="974" y="71"/>
                              </a:lnTo>
                              <a:lnTo>
                                <a:pt x="970" y="73"/>
                              </a:lnTo>
                              <a:lnTo>
                                <a:pt x="964" y="75"/>
                              </a:lnTo>
                              <a:lnTo>
                                <a:pt x="954" y="76"/>
                              </a:lnTo>
                              <a:lnTo>
                                <a:pt x="946" y="77"/>
                              </a:lnTo>
                              <a:lnTo>
                                <a:pt x="937" y="78"/>
                              </a:lnTo>
                              <a:lnTo>
                                <a:pt x="930" y="81"/>
                              </a:lnTo>
                              <a:lnTo>
                                <a:pt x="924" y="84"/>
                              </a:lnTo>
                              <a:lnTo>
                                <a:pt x="918" y="89"/>
                              </a:lnTo>
                              <a:lnTo>
                                <a:pt x="916" y="92"/>
                              </a:lnTo>
                              <a:lnTo>
                                <a:pt x="915" y="96"/>
                              </a:lnTo>
                              <a:lnTo>
                                <a:pt x="914" y="100"/>
                              </a:lnTo>
                              <a:lnTo>
                                <a:pt x="914" y="104"/>
                              </a:lnTo>
                              <a:lnTo>
                                <a:pt x="914" y="110"/>
                              </a:lnTo>
                              <a:lnTo>
                                <a:pt x="916" y="117"/>
                              </a:lnTo>
                              <a:lnTo>
                                <a:pt x="920" y="121"/>
                              </a:lnTo>
                              <a:lnTo>
                                <a:pt x="923" y="125"/>
                              </a:lnTo>
                              <a:lnTo>
                                <a:pt x="928" y="127"/>
                              </a:lnTo>
                              <a:lnTo>
                                <a:pt x="933" y="129"/>
                              </a:lnTo>
                              <a:lnTo>
                                <a:pt x="938" y="131"/>
                              </a:lnTo>
                              <a:lnTo>
                                <a:pt x="945" y="131"/>
                              </a:lnTo>
                              <a:lnTo>
                                <a:pt x="951" y="131"/>
                              </a:lnTo>
                              <a:lnTo>
                                <a:pt x="956" y="130"/>
                              </a:lnTo>
                              <a:lnTo>
                                <a:pt x="962" y="128"/>
                              </a:lnTo>
                              <a:lnTo>
                                <a:pt x="966" y="126"/>
                              </a:lnTo>
                              <a:lnTo>
                                <a:pt x="973" y="121"/>
                              </a:lnTo>
                              <a:lnTo>
                                <a:pt x="978" y="112"/>
                              </a:lnTo>
                              <a:lnTo>
                                <a:pt x="980" y="112"/>
                              </a:lnTo>
                              <a:lnTo>
                                <a:pt x="980" y="119"/>
                              </a:lnTo>
                              <a:lnTo>
                                <a:pt x="982" y="124"/>
                              </a:lnTo>
                              <a:lnTo>
                                <a:pt x="984" y="126"/>
                              </a:lnTo>
                              <a:lnTo>
                                <a:pt x="986" y="127"/>
                              </a:lnTo>
                              <a:lnTo>
                                <a:pt x="989" y="128"/>
                              </a:lnTo>
                              <a:lnTo>
                                <a:pt x="992" y="128"/>
                              </a:lnTo>
                              <a:lnTo>
                                <a:pt x="996" y="128"/>
                              </a:lnTo>
                              <a:lnTo>
                                <a:pt x="1000" y="128"/>
                              </a:lnTo>
                              <a:lnTo>
                                <a:pt x="1000" y="119"/>
                              </a:lnTo>
                              <a:lnTo>
                                <a:pt x="998" y="119"/>
                              </a:lnTo>
                              <a:lnTo>
                                <a:pt x="996" y="119"/>
                              </a:lnTo>
                              <a:lnTo>
                                <a:pt x="993" y="119"/>
                              </a:lnTo>
                              <a:lnTo>
                                <a:pt x="991" y="118"/>
                              </a:lnTo>
                              <a:lnTo>
                                <a:pt x="990" y="116"/>
                              </a:lnTo>
                              <a:lnTo>
                                <a:pt x="990" y="112"/>
                              </a:lnTo>
                              <a:lnTo>
                                <a:pt x="990" y="63"/>
                              </a:lnTo>
                              <a:lnTo>
                                <a:pt x="989" y="55"/>
                              </a:lnTo>
                              <a:lnTo>
                                <a:pt x="987" y="47"/>
                              </a:lnTo>
                              <a:lnTo>
                                <a:pt x="984" y="42"/>
                              </a:lnTo>
                              <a:lnTo>
                                <a:pt x="978" y="39"/>
                              </a:lnTo>
                              <a:lnTo>
                                <a:pt x="973" y="36"/>
                              </a:lnTo>
                              <a:lnTo>
                                <a:pt x="968" y="35"/>
                              </a:lnTo>
                              <a:lnTo>
                                <a:pt x="962" y="33"/>
                              </a:lnTo>
                              <a:lnTo>
                                <a:pt x="955" y="32"/>
                              </a:lnTo>
                              <a:lnTo>
                                <a:pt x="948" y="33"/>
                              </a:lnTo>
                              <a:lnTo>
                                <a:pt x="941" y="35"/>
                              </a:lnTo>
                              <a:lnTo>
                                <a:pt x="934" y="37"/>
                              </a:lnTo>
                              <a:lnTo>
                                <a:pt x="929" y="41"/>
                              </a:lnTo>
                              <a:lnTo>
                                <a:pt x="925" y="45"/>
                              </a:lnTo>
                              <a:lnTo>
                                <a:pt x="922" y="50"/>
                              </a:lnTo>
                              <a:lnTo>
                                <a:pt x="920" y="57"/>
                              </a:lnTo>
                              <a:lnTo>
                                <a:pt x="918" y="64"/>
                              </a:lnTo>
                              <a:lnTo>
                                <a:pt x="929" y="64"/>
                              </a:lnTo>
                              <a:close/>
                              <a:moveTo>
                                <a:pt x="978" y="92"/>
                              </a:moveTo>
                              <a:lnTo>
                                <a:pt x="977" y="99"/>
                              </a:lnTo>
                              <a:lnTo>
                                <a:pt x="975" y="105"/>
                              </a:lnTo>
                              <a:lnTo>
                                <a:pt x="973" y="109"/>
                              </a:lnTo>
                              <a:lnTo>
                                <a:pt x="969" y="113"/>
                              </a:lnTo>
                              <a:lnTo>
                                <a:pt x="964" y="118"/>
                              </a:lnTo>
                              <a:lnTo>
                                <a:pt x="958" y="120"/>
                              </a:lnTo>
                              <a:lnTo>
                                <a:pt x="952" y="121"/>
                              </a:lnTo>
                              <a:lnTo>
                                <a:pt x="946" y="122"/>
                              </a:lnTo>
                              <a:lnTo>
                                <a:pt x="942" y="121"/>
                              </a:lnTo>
                              <a:lnTo>
                                <a:pt x="938" y="121"/>
                              </a:lnTo>
                              <a:lnTo>
                                <a:pt x="934" y="119"/>
                              </a:lnTo>
                              <a:lnTo>
                                <a:pt x="931" y="117"/>
                              </a:lnTo>
                              <a:lnTo>
                                <a:pt x="929" y="114"/>
                              </a:lnTo>
                              <a:lnTo>
                                <a:pt x="927" y="111"/>
                              </a:lnTo>
                              <a:lnTo>
                                <a:pt x="926" y="107"/>
                              </a:lnTo>
                              <a:lnTo>
                                <a:pt x="926" y="103"/>
                              </a:lnTo>
                              <a:lnTo>
                                <a:pt x="926" y="100"/>
                              </a:lnTo>
                              <a:lnTo>
                                <a:pt x="927" y="98"/>
                              </a:lnTo>
                              <a:lnTo>
                                <a:pt x="928" y="94"/>
                              </a:lnTo>
                              <a:lnTo>
                                <a:pt x="929" y="92"/>
                              </a:lnTo>
                              <a:lnTo>
                                <a:pt x="934" y="89"/>
                              </a:lnTo>
                              <a:lnTo>
                                <a:pt x="940" y="87"/>
                              </a:lnTo>
                              <a:lnTo>
                                <a:pt x="953" y="84"/>
                              </a:lnTo>
                              <a:lnTo>
                                <a:pt x="969" y="82"/>
                              </a:lnTo>
                              <a:lnTo>
                                <a:pt x="974" y="81"/>
                              </a:lnTo>
                              <a:lnTo>
                                <a:pt x="978" y="78"/>
                              </a:lnTo>
                              <a:lnTo>
                                <a:pt x="978" y="92"/>
                              </a:lnTo>
                              <a:close/>
                              <a:moveTo>
                                <a:pt x="1012" y="128"/>
                              </a:moveTo>
                              <a:lnTo>
                                <a:pt x="1024" y="128"/>
                              </a:lnTo>
                              <a:lnTo>
                                <a:pt x="1024" y="75"/>
                              </a:lnTo>
                              <a:lnTo>
                                <a:pt x="1025" y="68"/>
                              </a:lnTo>
                              <a:lnTo>
                                <a:pt x="1026" y="62"/>
                              </a:lnTo>
                              <a:lnTo>
                                <a:pt x="1028" y="57"/>
                              </a:lnTo>
                              <a:lnTo>
                                <a:pt x="1031" y="51"/>
                              </a:lnTo>
                              <a:lnTo>
                                <a:pt x="1035" y="48"/>
                              </a:lnTo>
                              <a:lnTo>
                                <a:pt x="1041" y="45"/>
                              </a:lnTo>
                              <a:lnTo>
                                <a:pt x="1046" y="43"/>
                              </a:lnTo>
                              <a:lnTo>
                                <a:pt x="1053" y="43"/>
                              </a:lnTo>
                              <a:lnTo>
                                <a:pt x="1060" y="43"/>
                              </a:lnTo>
                              <a:lnTo>
                                <a:pt x="1064" y="45"/>
                              </a:lnTo>
                              <a:lnTo>
                                <a:pt x="1068" y="47"/>
                              </a:lnTo>
                              <a:lnTo>
                                <a:pt x="1071" y="50"/>
                              </a:lnTo>
                              <a:lnTo>
                                <a:pt x="1073" y="55"/>
                              </a:lnTo>
                              <a:lnTo>
                                <a:pt x="1075" y="60"/>
                              </a:lnTo>
                              <a:lnTo>
                                <a:pt x="1076" y="65"/>
                              </a:lnTo>
                              <a:lnTo>
                                <a:pt x="1076" y="70"/>
                              </a:lnTo>
                              <a:lnTo>
                                <a:pt x="1076" y="128"/>
                              </a:lnTo>
                              <a:lnTo>
                                <a:pt x="1088" y="128"/>
                              </a:lnTo>
                              <a:lnTo>
                                <a:pt x="1088" y="69"/>
                              </a:lnTo>
                              <a:lnTo>
                                <a:pt x="1087" y="61"/>
                              </a:lnTo>
                              <a:lnTo>
                                <a:pt x="1086" y="53"/>
                              </a:lnTo>
                              <a:lnTo>
                                <a:pt x="1084" y="48"/>
                              </a:lnTo>
                              <a:lnTo>
                                <a:pt x="1081" y="43"/>
                              </a:lnTo>
                              <a:lnTo>
                                <a:pt x="1076" y="39"/>
                              </a:lnTo>
                              <a:lnTo>
                                <a:pt x="1070" y="36"/>
                              </a:lnTo>
                              <a:lnTo>
                                <a:pt x="1063" y="33"/>
                              </a:lnTo>
                              <a:lnTo>
                                <a:pt x="1053" y="32"/>
                              </a:lnTo>
                              <a:lnTo>
                                <a:pt x="1049" y="33"/>
                              </a:lnTo>
                              <a:lnTo>
                                <a:pt x="1044" y="35"/>
                              </a:lnTo>
                              <a:lnTo>
                                <a:pt x="1040" y="36"/>
                              </a:lnTo>
                              <a:lnTo>
                                <a:pt x="1035" y="38"/>
                              </a:lnTo>
                              <a:lnTo>
                                <a:pt x="1032" y="41"/>
                              </a:lnTo>
                              <a:lnTo>
                                <a:pt x="1029" y="44"/>
                              </a:lnTo>
                              <a:lnTo>
                                <a:pt x="1026" y="47"/>
                              </a:lnTo>
                              <a:lnTo>
                                <a:pt x="1024" y="51"/>
                              </a:lnTo>
                              <a:lnTo>
                                <a:pt x="1024" y="36"/>
                              </a:lnTo>
                              <a:lnTo>
                                <a:pt x="1012" y="36"/>
                              </a:lnTo>
                              <a:lnTo>
                                <a:pt x="1012" y="128"/>
                              </a:lnTo>
                              <a:close/>
                              <a:moveTo>
                                <a:pt x="1109" y="18"/>
                              </a:moveTo>
                              <a:lnTo>
                                <a:pt x="1121" y="18"/>
                              </a:lnTo>
                              <a:lnTo>
                                <a:pt x="1121" y="0"/>
                              </a:lnTo>
                              <a:lnTo>
                                <a:pt x="1109" y="0"/>
                              </a:lnTo>
                              <a:lnTo>
                                <a:pt x="1109" y="18"/>
                              </a:lnTo>
                              <a:close/>
                              <a:moveTo>
                                <a:pt x="1109" y="140"/>
                              </a:moveTo>
                              <a:lnTo>
                                <a:pt x="1109" y="145"/>
                              </a:lnTo>
                              <a:lnTo>
                                <a:pt x="1108" y="149"/>
                              </a:lnTo>
                              <a:lnTo>
                                <a:pt x="1106" y="151"/>
                              </a:lnTo>
                              <a:lnTo>
                                <a:pt x="1105" y="152"/>
                              </a:lnTo>
                              <a:lnTo>
                                <a:pt x="1102" y="153"/>
                              </a:lnTo>
                              <a:lnTo>
                                <a:pt x="1100" y="153"/>
                              </a:lnTo>
                              <a:lnTo>
                                <a:pt x="1096" y="153"/>
                              </a:lnTo>
                              <a:lnTo>
                                <a:pt x="1093" y="153"/>
                              </a:lnTo>
                              <a:lnTo>
                                <a:pt x="1093" y="163"/>
                              </a:lnTo>
                              <a:lnTo>
                                <a:pt x="1096" y="163"/>
                              </a:lnTo>
                              <a:lnTo>
                                <a:pt x="1101" y="163"/>
                              </a:lnTo>
                              <a:lnTo>
                                <a:pt x="1106" y="162"/>
                              </a:lnTo>
                              <a:lnTo>
                                <a:pt x="1111" y="161"/>
                              </a:lnTo>
                              <a:lnTo>
                                <a:pt x="1114" y="159"/>
                              </a:lnTo>
                              <a:lnTo>
                                <a:pt x="1116" y="156"/>
                              </a:lnTo>
                              <a:lnTo>
                                <a:pt x="1118" y="151"/>
                              </a:lnTo>
                              <a:lnTo>
                                <a:pt x="1120" y="147"/>
                              </a:lnTo>
                              <a:lnTo>
                                <a:pt x="1121" y="142"/>
                              </a:lnTo>
                              <a:lnTo>
                                <a:pt x="1121" y="138"/>
                              </a:lnTo>
                              <a:lnTo>
                                <a:pt x="1121" y="36"/>
                              </a:lnTo>
                              <a:lnTo>
                                <a:pt x="1109" y="36"/>
                              </a:lnTo>
                              <a:lnTo>
                                <a:pt x="1109" y="140"/>
                              </a:lnTo>
                              <a:close/>
                              <a:moveTo>
                                <a:pt x="1149" y="76"/>
                              </a:moveTo>
                              <a:lnTo>
                                <a:pt x="1150" y="69"/>
                              </a:lnTo>
                              <a:lnTo>
                                <a:pt x="1152" y="63"/>
                              </a:lnTo>
                              <a:lnTo>
                                <a:pt x="1154" y="58"/>
                              </a:lnTo>
                              <a:lnTo>
                                <a:pt x="1159" y="52"/>
                              </a:lnTo>
                              <a:lnTo>
                                <a:pt x="1163" y="48"/>
                              </a:lnTo>
                              <a:lnTo>
                                <a:pt x="1167" y="45"/>
                              </a:lnTo>
                              <a:lnTo>
                                <a:pt x="1173" y="43"/>
                              </a:lnTo>
                              <a:lnTo>
                                <a:pt x="1180" y="43"/>
                              </a:lnTo>
                              <a:lnTo>
                                <a:pt x="1186" y="43"/>
                              </a:lnTo>
                              <a:lnTo>
                                <a:pt x="1192" y="45"/>
                              </a:lnTo>
                              <a:lnTo>
                                <a:pt x="1196" y="48"/>
                              </a:lnTo>
                              <a:lnTo>
                                <a:pt x="1201" y="52"/>
                              </a:lnTo>
                              <a:lnTo>
                                <a:pt x="1205" y="58"/>
                              </a:lnTo>
                              <a:lnTo>
                                <a:pt x="1207" y="63"/>
                              </a:lnTo>
                              <a:lnTo>
                                <a:pt x="1209" y="69"/>
                              </a:lnTo>
                              <a:lnTo>
                                <a:pt x="1209" y="76"/>
                              </a:lnTo>
                              <a:lnTo>
                                <a:pt x="1149" y="76"/>
                              </a:lnTo>
                              <a:close/>
                              <a:moveTo>
                                <a:pt x="1221" y="85"/>
                              </a:moveTo>
                              <a:lnTo>
                                <a:pt x="1221" y="76"/>
                              </a:lnTo>
                              <a:lnTo>
                                <a:pt x="1219" y="66"/>
                              </a:lnTo>
                              <a:lnTo>
                                <a:pt x="1215" y="58"/>
                              </a:lnTo>
                              <a:lnTo>
                                <a:pt x="1211" y="49"/>
                              </a:lnTo>
                              <a:lnTo>
                                <a:pt x="1209" y="46"/>
                              </a:lnTo>
                              <a:lnTo>
                                <a:pt x="1206" y="43"/>
                              </a:lnTo>
                              <a:lnTo>
                                <a:pt x="1203" y="40"/>
                              </a:lnTo>
                              <a:lnTo>
                                <a:pt x="1199" y="38"/>
                              </a:lnTo>
                              <a:lnTo>
                                <a:pt x="1194" y="36"/>
                              </a:lnTo>
                              <a:lnTo>
                                <a:pt x="1190" y="35"/>
                              </a:lnTo>
                              <a:lnTo>
                                <a:pt x="1185" y="33"/>
                              </a:lnTo>
                              <a:lnTo>
                                <a:pt x="1180" y="32"/>
                              </a:lnTo>
                              <a:lnTo>
                                <a:pt x="1174" y="33"/>
                              </a:lnTo>
                              <a:lnTo>
                                <a:pt x="1169" y="35"/>
                              </a:lnTo>
                              <a:lnTo>
                                <a:pt x="1165" y="36"/>
                              </a:lnTo>
                              <a:lnTo>
                                <a:pt x="1161" y="38"/>
                              </a:lnTo>
                              <a:lnTo>
                                <a:pt x="1153" y="42"/>
                              </a:lnTo>
                              <a:lnTo>
                                <a:pt x="1148" y="48"/>
                              </a:lnTo>
                              <a:lnTo>
                                <a:pt x="1143" y="56"/>
                              </a:lnTo>
                              <a:lnTo>
                                <a:pt x="1141" y="64"/>
                              </a:lnTo>
                              <a:lnTo>
                                <a:pt x="1139" y="72"/>
                              </a:lnTo>
                              <a:lnTo>
                                <a:pt x="1137" y="82"/>
                              </a:lnTo>
                              <a:lnTo>
                                <a:pt x="1139" y="91"/>
                              </a:lnTo>
                              <a:lnTo>
                                <a:pt x="1141" y="101"/>
                              </a:lnTo>
                              <a:lnTo>
                                <a:pt x="1143" y="109"/>
                              </a:lnTo>
                              <a:lnTo>
                                <a:pt x="1148" y="117"/>
                              </a:lnTo>
                              <a:lnTo>
                                <a:pt x="1153" y="123"/>
                              </a:lnTo>
                              <a:lnTo>
                                <a:pt x="1161" y="127"/>
                              </a:lnTo>
                              <a:lnTo>
                                <a:pt x="1165" y="129"/>
                              </a:lnTo>
                              <a:lnTo>
                                <a:pt x="1169" y="130"/>
                              </a:lnTo>
                              <a:lnTo>
                                <a:pt x="1174" y="131"/>
                              </a:lnTo>
                              <a:lnTo>
                                <a:pt x="1180" y="131"/>
                              </a:lnTo>
                              <a:lnTo>
                                <a:pt x="1188" y="130"/>
                              </a:lnTo>
                              <a:lnTo>
                                <a:pt x="1195" y="129"/>
                              </a:lnTo>
                              <a:lnTo>
                                <a:pt x="1202" y="126"/>
                              </a:lnTo>
                              <a:lnTo>
                                <a:pt x="1207" y="123"/>
                              </a:lnTo>
                              <a:lnTo>
                                <a:pt x="1211" y="118"/>
                              </a:lnTo>
                              <a:lnTo>
                                <a:pt x="1215" y="112"/>
                              </a:lnTo>
                              <a:lnTo>
                                <a:pt x="1219" y="105"/>
                              </a:lnTo>
                              <a:lnTo>
                                <a:pt x="1221" y="98"/>
                              </a:lnTo>
                              <a:lnTo>
                                <a:pt x="1209" y="98"/>
                              </a:lnTo>
                              <a:lnTo>
                                <a:pt x="1207" y="103"/>
                              </a:lnTo>
                              <a:lnTo>
                                <a:pt x="1205" y="107"/>
                              </a:lnTo>
                              <a:lnTo>
                                <a:pt x="1203" y="111"/>
                              </a:lnTo>
                              <a:lnTo>
                                <a:pt x="1200" y="116"/>
                              </a:lnTo>
                              <a:lnTo>
                                <a:pt x="1195" y="118"/>
                              </a:lnTo>
                              <a:lnTo>
                                <a:pt x="1191" y="120"/>
                              </a:lnTo>
                              <a:lnTo>
                                <a:pt x="1186" y="121"/>
                              </a:lnTo>
                              <a:lnTo>
                                <a:pt x="1180" y="122"/>
                              </a:lnTo>
                              <a:lnTo>
                                <a:pt x="1172" y="121"/>
                              </a:lnTo>
                              <a:lnTo>
                                <a:pt x="1166" y="119"/>
                              </a:lnTo>
                              <a:lnTo>
                                <a:pt x="1161" y="114"/>
                              </a:lnTo>
                              <a:lnTo>
                                <a:pt x="1156" y="109"/>
                              </a:lnTo>
                              <a:lnTo>
                                <a:pt x="1153" y="104"/>
                              </a:lnTo>
                              <a:lnTo>
                                <a:pt x="1151" y="98"/>
                              </a:lnTo>
                              <a:lnTo>
                                <a:pt x="1149" y="91"/>
                              </a:lnTo>
                              <a:lnTo>
                                <a:pt x="1149" y="85"/>
                              </a:lnTo>
                              <a:lnTo>
                                <a:pt x="1221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02A67" id="Group 81" o:spid="_x0000_s1026" style="position:absolute;margin-left:466.35pt;margin-top:34pt;width:101.75pt;height:62.5pt;z-index:251656192;mso-position-horizontal-relative:page;mso-position-vertical-relative:page" coordorigin="9359,782" coordsize="2035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">
              <v:shape id="Freeform 82" o:spid="_x0000_s1027" style="position:absolute;left:10875;top:782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" path="m240,120r-1,12l237,144r-3,12l230,166r-5,11l219,186r-7,10l204,204r-8,8l186,219r-10,6l165,230r-10,4l143,238r-11,2l120,240r-14,l95,238,82,234,72,230,61,225,51,219r-9,-7l34,204r-8,-8l19,186r-5,-9l8,166,5,156,2,144,,132,,120,,107,2,95,5,83,8,71,14,61,19,51r7,-9l34,33r8,-7l51,20,61,14,72,9,82,5,95,3,106,1,120,r12,1l143,3r12,2l165,9r11,5l186,20r10,6l204,33r8,9l219,51r6,10l230,71r4,12l237,95r2,12l240,120xe" fillcolor="#2b9b34" stroked="f">
                <v:path arrowok="t" o:connecttype="custom" o:connectlocs="239,132;234,156;225,177;212,196;196,212;176,225;155,234;132,240;106,240;82,234;61,225;42,212;26,196;14,177;5,156;0,132;0,107;5,83;14,61;26,42;42,26;61,14;82,5;106,1;132,1;155,5;176,14;196,26;212,42;225,61;234,83;239,107" o:connectangles="0,0,0,0,0,0,0,0,0,0,0,0,0,0,0,0,0,0,0,0,0,0,0,0,0,0,0,0,0,0,0,0"/>
              </v:shape>
              <v:shape id="Freeform 83" o:spid="_x0000_s1028" style="position:absolute;left:11155;top:1182;width:239;height:240;visibility:visible;mso-wrap-style:square;v-text-anchor:top" coordsize="23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" path="m239,120r,11l237,144r-3,10l230,166r-6,10l219,186r-7,9l204,204r-9,7l186,219r-10,6l165,230r-10,4l143,236r-11,3l119,240r-12,-1l96,236,84,234,74,230,63,225,53,219,43,211r-8,-7l27,195r-7,-9l15,176,10,166,5,154,2,144,,131,,120,,107,2,94,5,83,10,71,15,61,20,51r7,-9l35,33r8,-7l53,20,63,13,74,8,84,5,96,2,107,1,119,r13,1l143,2r12,3l165,8r11,5l186,20r9,6l204,33r8,9l219,51r5,10l230,71r4,12l237,94r2,13l239,120xe" fillcolor="#2b9b34" stroked="f">
                <v:path arrowok="t" o:connecttype="custom" o:connectlocs="239,131;234,154;224,176;212,195;195,211;176,225;155,234;132,239;107,239;84,234;63,225;43,211;27,195;15,176;5,154;0,131;0,107;5,83;15,61;27,42;43,26;63,13;84,5;107,1;132,1;155,5;176,13;195,26;212,42;224,61;234,83;239,107" o:connectangles="0,0,0,0,0,0,0,0,0,0,0,0,0,0,0,0,0,0,0,0,0,0,0,0,0,0,0,0,0,0,0,0"/>
              </v:shape>
              <v:shape id="Freeform 84" o:spid="_x0000_s1029" style="position:absolute;left:10865;top:822;width:525;height:560;visibility:visible;mso-wrap-style:square;v-text-anchor:top" coordsize="52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" path="m285,r79,15l423,26r43,9l494,40r18,3l521,44r3,1l525,45r-1,7l521,73r-6,31l508,140r-5,20l498,179r-7,20l485,218r-9,18l468,252r-8,15l449,280r-10,9l428,298r-11,6l407,310r-22,10l362,328r-22,9l317,346r-10,7l295,361r-10,8l274,380r-9,11l257,405r-6,14l246,433r-4,15l240,463r-3,15l236,492r,27l237,540r2,14l240,560,161,545,101,533,59,526,30,520,12,516,4,515,1,514r-1,l1,506,5,483r7,-34l22,408r6,-21l35,366r9,-21l52,325,63,306,74,290r6,-7l86,275r7,-5l100,265r13,-8l126,250r13,-6l151,238r24,-11l197,217r12,-7l219,204r10,-7l239,189r8,-9l255,170r8,-12l270,145r5,-15l281,116r3,-14l287,88r2,-12l290,64r,-12l290,43,289,25,287,11,286,3,285,xe" fillcolor="#2b9b34" stroked="f">
                <v:path arrowok="t" o:connecttype="custom" o:connectlocs="364,15;466,35;512,43;524,45;524,52;515,104;503,160;491,199;476,236;460,267;439,289;417,304;385,320;340,337;307,353;285,369;265,391;251,419;242,448;237,478;236,519;239,554;161,545;59,526;12,516;1,514;1,506;12,449;28,387;44,345;63,306;80,283;93,270;113,257;139,244;175,227;209,210;229,197;247,180;263,158;275,130;284,102;289,76;290,52;289,25;286,3" o:connectangles="0,0,0,0,0,0,0,0,0,0,0,0,0,0,0,0,0,0,0,0,0,0,0,0,0,0,0,0,0,0,0,0,0,0,0,0,0,0,0,0,0,0,0,0,0,0"/>
              </v:shape>
              <v:shape id="Freeform 85" o:spid="_x0000_s1030" style="position:absolute;left:9359;top:1650;width:2026;height:166;visibility:visible;mso-wrap-style:square;v-text-anchor:top" coordsize="202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" path="m6,14r78,l,121r,10l100,131r,-10l14,121,98,14,98,3,6,3r,11xm123,67r1,-5l125,58r4,-4l131,50r4,-2l139,47r4,-1l149,45r5,1l158,46r4,1l165,49r4,2l171,56r2,4l173,64r,4l172,70r-1,3l169,75r-5,2l158,77r-8,1l140,80r-8,1l124,83r-6,4l113,91r-2,4l110,99r-1,4l109,107r,7l111,119r3,5l118,127r4,3l127,133r6,1l139,135r6,-1l152,133r4,-2l160,129r7,-6l174,116r,6l176,127r2,2l180,130r3,1l187,131r4,l195,130r,-9l193,122r-2,l187,122r-2,-2l184,118r,-2l184,66r-1,-8l181,50r-3,-5l173,42r-6,-3l162,37r-6,l150,36r-8,1l135,38r-6,2l123,43r-4,4l116,54r-2,6l113,67r10,xm173,96r-1,6l171,108r-4,5l163,117r-5,3l153,123r-7,1l140,125r-3,-1l133,123r-3,-1l126,120r-3,-3l121,114r-1,-4l120,106r,-3l121,101r1,-3l123,96r6,-3l134,90r15,-3l163,85r6,-1l173,81r,15xm233,131r11,l279,39r-12,l239,120r-1,l209,39r-13,l233,131xm330,45r7,1l343,49r7,4l354,58r3,6l360,70r1,8l362,85r-1,8l360,100r-3,6l354,113r-4,5l343,121r-6,3l330,125r-8,-1l315,121r-5,-3l305,113r-4,-7l299,100r-2,-7l297,85r,-7l299,70r2,-6l305,58r5,-5l315,49r7,-3l330,45xm330,36r-11,1l311,40r-8,4l297,50r-5,8l289,66r-3,10l285,85r1,10l289,104r3,9l297,120r6,6l311,130r4,3l319,134r5,l330,135r9,-1l349,130r7,-4l362,120r4,-7l371,104r2,-9l374,85r-1,-9l371,66r-5,-8l362,50r-6,-6l349,40,339,37r-9,-1xm472,3r-11,l461,57r-1,l458,51r-3,-4l452,44r-4,-3l443,39r-5,-1l433,37r-4,-1l423,37r-5,l414,38r-4,2l402,44r-5,6l392,58r-3,8l386,76r,9l386,95r3,9l392,113r5,7l402,126r8,4l414,133r4,1l423,134r6,1l433,134r5,-1l443,131r5,-3l452,126r4,-4l459,119r2,-5l461,131r11,l472,3xm398,85r,-7l399,70r2,-6l404,58r5,-5l414,49r6,-3l429,45r7,1l443,49r6,4l454,58r3,6l459,70r1,8l461,85r-1,8l459,100r-2,6l454,113r-5,5l443,121r-7,3l429,125r-9,-1l414,121r-5,-3l404,113r-3,-7l399,100r-1,-7l398,85xm558,14r45,l611,14r5,2l621,18r3,2l628,24r2,4l631,34r1,5l631,45r-1,4l626,54r-3,4l619,60r-4,2l610,64r-7,l558,64r,-50xm545,131r13,l558,75r46,l612,75r6,3l622,81r3,5l628,91r1,7l630,105r1,6l631,122r3,9l648,131r-3,-3l644,125r-1,-4l642,116r-1,-10l641,99r-1,-5l640,88r-2,-5l636,79r-3,-3l630,73r-6,-2l619,69r5,-2l630,65r4,-3l637,58r3,-4l642,48r1,-6l643,37r,-9l640,22r-3,-6l632,12,626,7,620,5,613,3r-9,l545,3r,128xm671,79r1,-6l674,66r2,-5l679,56r4,-5l689,48r5,-2l701,45r7,1l713,48r5,3l722,56r3,5l729,66r1,7l731,79r-60,xm742,88r-1,-9l740,69r-3,-9l733,53r-2,-5l728,45r-5,-2l720,41r-4,-2l712,37r-5,l701,36r-5,1l691,37r-5,2l682,40r-7,5l669,51r-5,8l661,67r-2,9l659,85r,10l661,104r3,9l669,120r6,6l682,130r4,3l691,134r5,l701,135r9,-1l717,133r6,-4l729,125r4,-4l736,115r3,-7l741,101r-11,l729,106r-2,4l723,115r-3,3l717,121r-5,2l707,124r-6,1l694,124r-6,-3l682,118r-4,-5l674,107r-2,-6l671,95r,-7l742,88xm757,166r12,l769,114r2,5l774,123r4,3l781,129r6,2l791,133r5,1l801,135r6,-1l811,134r4,-1l819,130r8,-4l833,120r4,-7l840,104r2,-9l843,85r-1,-9l840,66r-3,-8l833,50r-6,-6l819,40r-4,-2l811,37r-4,l801,36r-5,1l791,38r-6,1l781,41r-4,3l773,47r-2,4l768,57r,-18l757,39r,127xm832,85r-1,8l830,100r-2,6l824,113r-4,5l815,121r-6,3l801,125r-8,-1l785,121r-5,-3l776,113r-3,-7l771,100r-2,-7l769,85r,-7l770,70r2,-7l775,58r5,-5l785,48r8,-2l801,45r8,1l815,49r5,4l824,58r4,6l830,70r1,8l832,85xm936,39r-12,l924,87r,8l922,101r-2,6l918,114r-4,4l909,122r-6,2l896,125r-5,-1l885,123r-4,-2l877,118r-2,-3l873,110r-1,-5l872,99r,-60l860,39r,60l861,107r1,7l864,120r4,5l872,129r6,2l884,134r9,1l898,134r5,-1l908,131r4,-2l916,126r3,-3l922,119r2,-4l925,115r,16l936,131r,-92xm957,131r11,l968,114r3,5l973,122r4,4l981,129r4,2l991,133r5,1l1001,135r6,-1l1011,134r4,-1l1019,130r8,-4l1033,120r4,-7l1040,104r2,-9l1042,85r,-9l1040,66r-3,-8l1033,50r-6,-6l1019,40r-4,-2l1011,37r-4,l1001,36r-5,1l991,38r-4,1l981,41r-4,3l974,47r-3,4l969,57r,-54l957,3r,128xm1032,85r-1,8l1030,100r-2,6l1024,113r-4,5l1015,121r-6,3l1001,125r-8,-1l985,121r-5,-3l976,113r-3,-7l971,100r-2,-7l969,85r,-7l971,70r2,-6l976,58r4,-5l985,49r8,-3l1001,45r8,1l1015,49r5,4l1024,58r4,6l1030,70r1,8l1032,85xm1060,131r12,l1072,3r-12,l1060,131xm1094,21r11,l1105,3r-11,l1094,21xm1094,131r11,l1105,39r-11,l1094,131xm1128,131r10,l1138,97r19,-16l1194,131r14,l1166,74r40,-35l1190,39r-52,45l1138,3r-10,l1128,131xm1223,79r1,-6l1227,66r3,-5l1233,56r4,-5l1242,48r6,-2l1254,45r7,1l1267,48r5,3l1276,56r3,5l1281,66r2,7l1283,79r-60,xm1295,88r,-9l1293,69r-2,-9l1287,53r-4,-5l1280,45r-3,-2l1273,41r-3,-2l1264,37r-5,l1254,36r-5,1l1244,37r-5,2l1235,40r-7,5l1222,51r-4,8l1215,67r-2,9l1213,85r,10l1215,104r3,9l1222,120r6,6l1235,130r4,3l1244,134r5,l1254,135r8,-1l1270,133r6,-4l1281,125r6,-4l1290,115r3,-7l1295,101r-12,l1282,106r-2,4l1277,115r-3,3l1270,121r-4,2l1260,124r-6,1l1247,124r-7,-3l1235,118r-4,-5l1228,107r-2,-6l1224,95r-1,-7l1295,88xm1356,89r,6l1357,100r1,5l1359,109r2,5l1363,118r4,3l1370,123r7,5l1387,131r9,3l1408,135r8,-1l1422,134r7,-3l1434,129r5,-2l1443,125r4,-3l1449,119r4,-5l1455,107r1,-5l1457,98r-1,-8l1454,84r-3,-5l1447,75r-5,-4l1436,68r-6,-2l1423,64r-31,-8l1384,54r-6,-5l1376,47r-2,-3l1373,41r,-4l1373,29r2,-5l1378,20r4,-3l1388,14r5,-1l1398,12r6,-2l1412,12r6,1l1423,15r6,3l1433,22r4,5l1439,34r1,6l1452,40r-1,-9l1449,23r-6,-7l1438,10r-7,-4l1422,3r-8,-2l1404,r-6,1l1393,1r-5,2l1382,4r-7,4l1369,14r-5,6l1362,25r-1,6l1360,37r1,6l1362,49r4,6l1369,58r5,3l1378,64r5,2l1390,67r28,8l1428,78r8,4l1439,85r3,3l1443,93r1,5l1443,104r-2,5l1437,115r-4,3l1428,121r-7,1l1416,123r-5,1l1401,123r-7,-1l1387,120r-7,-3l1375,111r-3,-5l1369,99r,-10l1356,89xm1474,131r12,l1486,3r-12,l1474,131xm1547,45r7,1l1560,49r7,4l1571,58r3,6l1577,70r1,8l1579,85r-1,8l1577,100r-3,6l1571,113r-4,5l1560,121r-6,3l1547,125r-8,-1l1532,121r-5,-3l1522,113r-4,-7l1516,100r-2,-7l1514,85r,-7l1516,70r2,-6l1522,58r5,-5l1532,49r7,-3l1547,45xm1547,36r-11,1l1528,40r-8,4l1514,50r-5,8l1506,66r-3,10l1502,85r1,10l1506,104r3,9l1514,120r6,6l1528,130r4,3l1536,134r5,l1547,135r9,-1l1566,130r7,-4l1579,120r6,-7l1588,104r2,-9l1591,85r-1,-9l1588,66r-3,-8l1579,50r-6,-6l1566,40r-10,-3l1547,36xm1633,131r12,l1679,39r-11,l1639,120r-1,l1610,39r-13,l1633,131xm1697,79r1,-6l1700,66r3,-5l1707,56r4,-5l1716,48r5,-2l1728,45r6,1l1740,48r6,3l1750,56r3,5l1755,66r2,7l1757,79r-60,xm1769,88r,-9l1767,69r-2,-9l1760,53r-3,-5l1754,45r-3,-2l1747,41r-5,-2l1738,37r-5,l1728,36r-6,1l1718,37r-5,2l1709,40r-8,5l1696,51r-4,8l1689,67r-2,9l1686,85r1,10l1689,104r3,9l1696,120r5,6l1709,130r4,3l1718,134r4,l1728,135r8,-1l1743,133r7,-4l1755,125r4,-4l1763,115r4,-7l1769,101r-12,l1755,106r-2,4l1751,115r-3,3l1743,121r-4,2l1734,124r-6,1l1720,124r-6,-3l1709,118r-4,-5l1701,107r-2,-6l1698,95r-1,-7l1769,88xm1783,131r12,l1795,78r1,-8l1797,65r3,-6l1803,55r5,-5l1812,48r6,-2l1825,45r6,1l1836,47r4,3l1843,54r3,4l1847,63r1,5l1848,74r,57l1859,131r,-60l1859,64r-1,-7l1855,50r-3,-5l1848,42r-7,-3l1834,37r-8,-1l1820,37r-4,1l1811,39r-3,2l1803,44r-3,3l1797,50r-1,5l1795,55r,-16l1783,39r,92xm1881,21r11,l1892,3r-11,l1881,21xm1881,131r11,l1892,39r-11,l1881,131xm1914,21r12,l1926,3r-12,l1914,21xm1914,143r,5l1913,153r-2,2l1910,156r-3,l1905,157r-4,l1898,157r,8l1901,166r5,l1911,165r5,-1l1919,162r2,-3l1923,155r2,-5l1926,145r,-5l1926,39r-12,l1914,143xm1954,79r1,-6l1957,66r2,-5l1964,56r4,-5l1972,48r6,-2l1985,45r6,1l1997,48r4,3l2006,56r4,5l2012,66r2,7l2014,79r-60,xm2026,88r,-9l2024,69r-4,-9l2016,53r-2,-5l2011,45r-3,-2l2004,41r-5,-2l1995,37r-5,l1985,36r-6,1l1974,37r-4,2l1966,40r-8,5l1953,51r-5,8l1946,67r-2,9l1942,85r2,10l1946,104r2,9l1953,120r5,6l1966,130r4,3l1974,134r5,l1985,135r8,-1l2000,133r7,-4l2012,125r4,-4l2020,115r4,-7l2026,101r-12,l2012,106r-2,4l2008,115r-3,3l2000,121r-4,2l1991,124r-6,1l1977,124r-6,-3l1966,118r-5,-5l1958,107r-2,-6l1954,95r,-7l2026,88xe" fillcolor="#393432" stroked="f">
                <v:path arrowok="t" o:connecttype="custom" o:connectlocs="139,47;140,80;152,133;185,120;114,60;120,110;239,120;350,118;322,46;319,134;330,36;397,50;448,128;436,46;409,118;626,54;630,105;619,69;545,3;731,79;682,40;717,133;682,118;801,135;811,37;828,106;780,53;918,114;864,120;957,131;1037,113;977,44;985,121;1024,58;1094,39;1230,61;1291,60;1213,76;1293,108;1223,88;1434,129;1384,54;1433,22;1369,14;1443,93;1356,89;1571,113;1532,49;1532,133;1556,37;1721,46;1751,43;1692,113;1753,110;1795,78;1859,131;1795,55;1914,21;1925,150;2006,56;1985,36;1974,134;1991,124" o:connectangles="0,0,0,0,0,0,0,0,0,0,0,0,0,0,0,0,0,0,0,0,0,0,0,0,0,0,0,0,0,0,0,0,0,0,0,0,0,0,0,0,0,0,0,0,0,0,0,0,0,0,0,0,0,0,0,0,0,0,0,0,0,0,0"/>
                <o:lock v:ext="edit" verticies="t"/>
              </v:shape>
              <v:shape id="Freeform 86" o:spid="_x0000_s1031" style="position:absolute;left:10164;top:1869;width:1221;height:163;visibility:visible;mso-wrap-style:square;v-text-anchor:top" coordsize="122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" path="m75,44r,-8l5,36r,9l62,45,,120r,8l78,128r,-9l14,119,75,44xm103,64r,-5l105,55r2,-5l110,47r3,-2l117,44r5,-1l127,43r5,l136,43r4,1l145,46r3,3l150,52r1,5l151,62r,3l151,67r-2,2l148,71r-5,2l137,75r-9,1l118,77r-8,1l103,81r-7,3l91,89r-1,3l88,96r-1,4l87,104r1,6l90,117r2,4l96,125r4,2l106,129r6,2l118,131r7,l130,130r4,-2l138,126r8,-5l152,112r1,7l155,124r1,2l158,127r4,1l166,128r4,l173,128r,-9l171,119r-1,l167,119r-2,-1l164,116r-1,-4l163,63r-1,-8l159,47r-3,-5l152,39r-5,-3l140,35r-5,-2l129,32r-9,1l114,35r-6,2l103,41r-6,4l94,50r-2,7l91,64r12,xm151,92r,7l149,105r-3,4l142,113r-5,5l131,120r-5,1l119,122r-4,-1l111,121r-3,-2l105,117r-3,-3l100,111r-2,-4l98,103r,-3l99,98r1,-4l103,92r4,-3l113,87r14,-3l142,82r5,-1l151,78r,14xm303,44r,-8l232,36r,9l288,45r-60,75l228,128r77,l305,119r-63,l303,44xm329,64r1,-5l331,55r2,-5l336,47r5,-2l344,44r5,-1l354,43r4,l364,43r4,1l371,46r3,3l376,52r1,5l378,62r,3l377,67r-1,2l374,71r-4,2l364,75r-10,1l346,77r-9,1l330,81r-6,3l318,89r-2,3l315,96r-1,4l314,104r,6l316,117r3,4l323,125r5,2l333,129r5,2l345,131r6,l356,130r6,-2l366,126r7,-5l378,112r1,l379,119r3,5l384,126r2,1l389,128r3,l396,128r3,l399,119r-1,l396,119r-3,l391,118r-1,-2l390,112r,-49l389,55r-2,-8l383,42r-5,-3l373,36r-5,-1l362,33r-7,-1l348,33r-7,2l334,37r-5,4l325,45r-3,5l318,57r-1,7l329,64xm378,92r-1,7l375,105r-2,4l369,113r-5,5l358,120r-6,1l346,122r-4,-1l338,121r-4,-2l331,117r-2,-3l327,111r-1,-4l325,103r1,-3l326,98r2,-4l329,92r5,-3l339,87r14,-3l368,82r6,-1l378,78r,14xm412,163r12,l424,111r2,5l429,120r4,3l436,126r6,2l446,130r5,1l456,131r6,l466,130r5,-1l474,127r8,-4l488,117r4,-8l495,101r2,-10l498,82,497,72r-2,-9l492,55r-4,-8l482,42r-8,-5l471,36r-5,-3l462,33r-6,-1l451,33r-5,2l441,36r-5,3l432,41r-4,4l426,49r-3,4l423,36r-11,l412,163xm487,82r-1,7l485,97r-2,6l479,109r-4,5l470,118r-6,3l456,122r-8,-1l441,118r-6,-4l431,109r-3,-6l426,97r-2,-8l424,82r,-7l425,67r2,-7l430,55r5,-6l441,46r7,-3l456,43r8,l470,46r5,4l479,56r4,5l485,68r1,7l487,82xm555,43r8,l569,46r5,4l579,55r4,6l586,67r1,8l588,82r-1,7l586,97r-3,6l579,109r-5,5l569,119r-6,2l555,122r-8,-1l541,119r-6,-5l530,109r-3,-6l525,97r-2,-8l523,82r,-7l525,67r2,-6l530,55r5,-5l541,46r6,-3l555,43xm555,32r-10,1l536,37r-7,5l523,47r-6,8l514,63r-2,9l511,82r1,9l514,101r3,8l523,117r6,6l536,127r5,2l545,130r5,1l555,131r10,-1l573,127r9,-4l588,117r4,-8l596,101r2,-10l598,82r,-10l596,63r-4,-8l588,47r-6,-5l573,37r-8,-4l555,32xm683,63r-1,-7l679,49r-3,-5l672,41r-4,-4l662,35r-7,-2l649,32r-6,1l636,35r-6,2l625,39r-4,4l617,47r-3,5l614,59r,5l615,69r3,3l622,76r3,3l629,81r5,1l639,84r15,3l662,89r6,3l671,94r2,4l674,101r,3l674,108r-2,4l669,116r-3,2l662,120r-5,1l653,122r-4,l644,121r-6,-1l634,119r-4,-3l627,112r-2,-4l623,104r-1,-5l610,99r2,7l614,113r3,6l623,123r5,4l634,129r7,1l649,131r6,l662,129r6,-1l674,125r4,-4l683,117r2,-7l686,103r,-5l684,92r-3,-4l677,85r-4,-3l669,80r-4,-1l659,78,645,75r-7,-3l632,69r-3,-2l627,65r-1,-3l625,59r1,-4l627,51r2,-3l632,46r7,-3l647,43r5,l656,44r5,1l664,47r3,3l669,53r2,5l671,63r12,xm703,128r11,l714,,703,r,128xm775,43r8,l789,46r5,4l800,55r3,6l806,67r1,8l808,82r-1,7l806,97r-3,6l800,109r-6,5l789,119r-6,2l775,122r-8,-1l761,119r-6,-5l750,109r-3,-6l745,97r-2,-8l743,82r,-7l745,67r2,-6l750,55r5,-5l761,46r6,-3l775,43xm775,32r-10,1l756,37r-7,5l743,47r-6,8l734,63r-2,9l731,82r1,9l734,101r3,8l743,117r6,6l756,127r5,2l765,130r5,1l775,131r10,-1l793,127r9,-4l807,117r5,-8l816,101r2,-10l818,82r,-10l816,63r-4,-8l807,47r-5,-5l793,37r-8,-4l775,32xm861,128r12,l908,36r-12,l867,118,837,36r-12,l861,128xm929,64r1,-5l931,55r2,-5l936,47r5,-2l945,44r4,-1l954,43r6,l964,43r4,1l971,46r3,3l976,52r1,5l978,62r,3l977,67r-1,2l974,71r-4,2l964,75r-10,1l946,77r-9,1l930,81r-6,3l918,89r-2,3l915,96r-1,4l914,104r,6l916,117r4,4l923,125r5,2l933,129r5,2l945,131r6,l956,130r6,-2l966,126r7,-5l978,112r2,l980,119r2,5l984,126r2,1l989,128r3,l996,128r4,l1000,119r-2,l996,119r-3,l991,118r-1,-2l990,112r,-49l989,55r-2,-8l984,42r-6,-3l973,36r-5,-1l962,33r-7,-1l948,33r-7,2l934,37r-5,4l925,45r-3,5l920,57r-2,7l929,64xm978,92r-1,7l975,105r-2,4l969,113r-5,5l958,120r-6,1l946,122r-4,-1l938,121r-4,-2l931,117r-2,-3l927,111r-1,-4l926,103r,-3l927,98r1,-4l929,92r5,-3l940,87r13,-3l969,82r5,-1l978,78r,14xm1012,128r12,l1024,75r1,-7l1026,62r2,-5l1031,51r4,-3l1041,45r5,-2l1053,43r7,l1064,45r4,2l1071,50r2,5l1075,60r1,5l1076,70r,58l1088,128r,-59l1087,61r-1,-8l1084,48r-3,-5l1076,39r-6,-3l1063,33r-10,-1l1049,33r-5,2l1040,36r-5,2l1032,41r-3,3l1026,47r-2,4l1024,36r-12,l1012,128xm1109,18r12,l1121,r-12,l1109,18xm1109,140r,5l1108,149r-2,2l1105,152r-3,1l1100,153r-4,l1093,153r,10l1096,163r5,l1106,162r5,-1l1114,159r2,-3l1118,151r2,-4l1121,142r,-4l1121,36r-12,l1109,140xm1149,76r1,-7l1152,63r2,-5l1159,52r4,-4l1167,45r6,-2l1180,43r6,l1192,45r4,3l1201,52r4,6l1207,63r2,6l1209,76r-60,xm1221,85r,-9l1219,66r-4,-8l1211,49r-2,-3l1206,43r-3,-3l1199,38r-5,-2l1190,35r-5,-2l1180,32r-6,1l1169,35r-4,1l1161,38r-8,4l1148,48r-5,8l1141,64r-2,8l1137,82r2,9l1141,101r2,8l1148,117r5,6l1161,127r4,2l1169,130r5,1l1180,131r8,-1l1195,129r7,-3l1207,123r4,-5l1215,112r4,-7l1221,98r-12,l1207,103r-2,4l1203,111r-3,5l1195,118r-4,2l1186,121r-6,1l1172,121r-6,-2l1161,114r-5,-5l1153,104r-2,-6l1149,91r,-6l1221,85xe" fillcolor="#393432" stroked="f">
                <v:path arrowok="t" o:connecttype="custom" o:connectlocs="103,59;150,52;96,84;118,131;166,128;156,42;91,64;108,119;142,82;305,119;364,43;354,76;323,125;382,124;390,112;329,41;352,121;329,92;426,116;488,117;462,33;412,163;431,109;464,43;583,61;541,119;547,43;517,109;596,101;679,49;614,52;671,94;638,120;634,129;681,88;626,55;671,63;806,67;755,114;775,43;743,117;818,91;896,36;949,43;974,71;914,110;978,112;993,119;948,33;969,113;926,100;1024,128;1071,50;1070,36;1012,36;1100,153;1121,138;1186,43;1211,49;1153,42;1169,130;1205,107;1149,9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7F" w:rsidRDefault="003E648B" w:rsidP="009E7E2B">
    <w:pPr>
      <w:pStyle w:val="Glava"/>
      <w:spacing w:before="120" w:after="120"/>
    </w:pPr>
    <w:r>
      <w:rPr>
        <w:rFonts w:ascii="HelveticaNeue Light" w:hAnsi="HelveticaNeue Light"/>
        <w:b/>
        <w:noProof/>
        <w:color w:val="F95602"/>
        <w:sz w:val="32"/>
      </w:rPr>
      <mc:AlternateContent>
        <mc:Choice Requires="wpg">
          <w:drawing>
            <wp:anchor distT="0" distB="0" distL="114300" distR="114300" simplePos="0" relativeHeight="251701760" behindDoc="0" locked="0" layoutInCell="1" allowOverlap="1" wp14:anchorId="5EAF63A1" wp14:editId="098DFEBE">
              <wp:simplePos x="0" y="0"/>
              <wp:positionH relativeFrom="column">
                <wp:posOffset>-436303</wp:posOffset>
              </wp:positionH>
              <wp:positionV relativeFrom="paragraph">
                <wp:posOffset>-6870</wp:posOffset>
              </wp:positionV>
              <wp:extent cx="4067175" cy="1313180"/>
              <wp:effectExtent l="0" t="0" r="9525" b="127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7175" cy="1313180"/>
                        <a:chOff x="0" y="0"/>
                        <a:chExt cx="4067175" cy="1313180"/>
                      </a:xfrm>
                    </wpg:grpSpPr>
                    <wps:wsp>
                      <wps:cNvPr id="6" name="Zaokroži en kot pravokotnika 6"/>
                      <wps:cNvSpPr/>
                      <wps:spPr>
                        <a:xfrm flipV="1">
                          <a:off x="0" y="0"/>
                          <a:ext cx="4067175" cy="1313180"/>
                        </a:xfrm>
                        <a:prstGeom prst="round1Rect">
                          <a:avLst>
                            <a:gd name="adj" fmla="val 34275"/>
                          </a:avLst>
                        </a:prstGeom>
                        <a:solidFill>
                          <a:srgbClr val="339E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51C" w:rsidRDefault="003A351C" w:rsidP="003A3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9" name="Polje z besedilom 359"/>
                      <wps:cNvSpPr txBox="1"/>
                      <wps:spPr>
                        <a:xfrm>
                          <a:off x="115329" y="98854"/>
                          <a:ext cx="3552496" cy="1030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51C" w:rsidRPr="003A351C" w:rsidRDefault="003A351C" w:rsidP="003A351C">
                            <w:pPr>
                              <w:spacing w:line="360" w:lineRule="auto"/>
                              <w:rPr>
                                <w:rFonts w:ascii="HelveticaNeue Light" w:hAnsi="HelveticaNeue Light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A351C">
                              <w:rPr>
                                <w:rFonts w:ascii="HelveticaNeue Light" w:hAnsi="HelveticaNeue Light"/>
                                <w:color w:val="FFFFFF" w:themeColor="background1"/>
                                <w:sz w:val="48"/>
                                <w:szCs w:val="48"/>
                              </w:rPr>
                              <w:t>Obvestilo za javnost</w:t>
                            </w:r>
                          </w:p>
                          <w:p w:rsidR="003A351C" w:rsidRPr="003A351C" w:rsidRDefault="00377B51" w:rsidP="003A351C">
                            <w:pPr>
                              <w:spacing w:line="360" w:lineRule="auto"/>
                              <w:rPr>
                                <w:rFonts w:ascii="HelveticaNeue Light" w:hAnsi="HelveticaNeue Light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Neue Light" w:hAnsi="HelveticaNeue Light"/>
                                <w:color w:val="FFFFFF" w:themeColor="background1"/>
                                <w:sz w:val="48"/>
                                <w:szCs w:val="48"/>
                              </w:rPr>
                              <w:t>DECEMBER</w:t>
                            </w:r>
                            <w:r w:rsidR="001B09FD">
                              <w:rPr>
                                <w:rFonts w:ascii="HelveticaNeue Light" w:hAnsi="HelveticaNeue Light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27569">
                              <w:rPr>
                                <w:rFonts w:ascii="HelveticaNeue Light" w:hAnsi="HelveticaNeue Light"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B661D9">
                              <w:rPr>
                                <w:rFonts w:ascii="HelveticaNeue Light" w:hAnsi="HelveticaNeue Light"/>
                                <w:color w:val="FFFFFF" w:themeColor="background1"/>
                                <w:sz w:val="48"/>
                                <w:szCs w:val="48"/>
                              </w:rPr>
                              <w:t>0</w:t>
                            </w:r>
                            <w:r w:rsidR="001B29E8">
                              <w:rPr>
                                <w:rFonts w:ascii="HelveticaNeue Light" w:hAnsi="HelveticaNeue Light"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925812">
                              <w:rPr>
                                <w:rFonts w:ascii="HelveticaNeue Light" w:hAnsi="HelveticaNeue Light"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AF63A1" id="Skupina 2" o:spid="_x0000_s1027" style="position:absolute;margin-left:-34.35pt;margin-top:-.55pt;width:320.25pt;height:103.4pt;z-index:251701760" coordsize="40671,1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">
              <v:shape id="Zaokroži en kot pravokotnika 6" o:spid="_x0000_s1028" style="position:absolute;width:40671;height:13131;flip:y;visibility:visible;mso-wrap-style:square;v-text-anchor:middle" coordsize="4067175,1313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" adj="-11796480,,5400" path="m,l3617083,v248579,,450092,201513,450092,450092l4067175,1313180,,1313180,,xe" fillcolor="#339e35" stroked="f" strokeweight="2pt">
                <v:stroke joinstyle="miter"/>
                <v:formulas/>
                <v:path arrowok="t" o:connecttype="custom" o:connectlocs="0,0;3617083,0;4067175,450092;4067175,1313180;0,1313180;0,0" o:connectangles="0,0,0,0,0,0" textboxrect="0,0,4067175,1313180"/>
                <v:textbox>
                  <w:txbxContent>
                    <w:p w:rsidR="003A351C" w:rsidRDefault="003A351C" w:rsidP="003A351C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59" o:spid="_x0000_s1029" type="#_x0000_t202" style="position:absolute;left:1153;top:988;width:35525;height:10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eJi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qeJ6/wfyYeAbn4AwAA//8DAFBLAQItABQABgAIAAAAIQDb4fbL7gAAAIUBAAATAAAAAAAA&#10;AAAAAAAAAAAAAABbQ29udGVudF9UeXBlc10ueG1sUEsBAi0AFAAGAAgAAAAhAFr0LFu/AAAAFQEA&#10;AAsAAAAAAAAAAAAAAAAAHwEAAF9yZWxzLy5yZWxzUEsBAi0AFAAGAAgAAAAhAEbZ4mLHAAAA3AAA&#10;AA8AAAAAAAAAAAAAAAAABwIAAGRycy9kb3ducmV2LnhtbFBLBQYAAAAAAwADALcAAAD7AgAAAAA=&#10;" filled="f" stroked="f" strokeweight=".5pt">
                <v:textbox>
                  <w:txbxContent>
                    <w:p w:rsidR="003A351C" w:rsidRPr="003A351C" w:rsidRDefault="003A351C" w:rsidP="003A351C">
                      <w:pPr>
                        <w:spacing w:line="360" w:lineRule="auto"/>
                        <w:rPr>
                          <w:rFonts w:ascii="HelveticaNeue Light" w:hAnsi="HelveticaNeue Light"/>
                          <w:color w:val="FFFFFF" w:themeColor="background1"/>
                          <w:sz w:val="48"/>
                          <w:szCs w:val="48"/>
                        </w:rPr>
                      </w:pPr>
                      <w:r w:rsidRPr="003A351C">
                        <w:rPr>
                          <w:rFonts w:ascii="HelveticaNeue Light" w:hAnsi="HelveticaNeue Light"/>
                          <w:color w:val="FFFFFF" w:themeColor="background1"/>
                          <w:sz w:val="48"/>
                          <w:szCs w:val="48"/>
                        </w:rPr>
                        <w:t>Obvestilo za javnost</w:t>
                      </w:r>
                    </w:p>
                    <w:p w:rsidR="003A351C" w:rsidRPr="003A351C" w:rsidRDefault="00377B51" w:rsidP="003A351C">
                      <w:pPr>
                        <w:spacing w:line="360" w:lineRule="auto"/>
                        <w:rPr>
                          <w:rFonts w:ascii="HelveticaNeue Light" w:hAnsi="HelveticaNeue Light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HelveticaNeue Light" w:hAnsi="HelveticaNeue Light"/>
                          <w:color w:val="FFFFFF" w:themeColor="background1"/>
                          <w:sz w:val="48"/>
                          <w:szCs w:val="48"/>
                        </w:rPr>
                        <w:t>DECEMBER</w:t>
                      </w:r>
                      <w:r w:rsidR="001B09FD">
                        <w:rPr>
                          <w:rFonts w:ascii="HelveticaNeue Light" w:hAnsi="HelveticaNeue Light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427569">
                        <w:rPr>
                          <w:rFonts w:ascii="HelveticaNeue Light" w:hAnsi="HelveticaNeue Light"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B661D9">
                        <w:rPr>
                          <w:rFonts w:ascii="HelveticaNeue Light" w:hAnsi="HelveticaNeue Light"/>
                          <w:color w:val="FFFFFF" w:themeColor="background1"/>
                          <w:sz w:val="48"/>
                          <w:szCs w:val="48"/>
                        </w:rPr>
                        <w:t>0</w:t>
                      </w:r>
                      <w:r w:rsidR="001B29E8">
                        <w:rPr>
                          <w:rFonts w:ascii="HelveticaNeue Light" w:hAnsi="HelveticaNeue Light"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925812">
                        <w:rPr>
                          <w:rFonts w:ascii="HelveticaNeue Light" w:hAnsi="HelveticaNeue Light"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v:group>
          </w:pict>
        </mc:Fallback>
      </mc:AlternateContent>
    </w:r>
    <w:r w:rsidR="007721F4" w:rsidRPr="004A7D38">
      <w:rPr>
        <w:rFonts w:ascii="HelveticaNeue Light" w:hAnsi="HelveticaNeue Light"/>
        <w:b/>
        <w:noProof/>
        <w:color w:val="F95602"/>
        <w:sz w:val="32"/>
      </w:rPr>
      <w:drawing>
        <wp:anchor distT="0" distB="0" distL="114300" distR="114300" simplePos="0" relativeHeight="251699712" behindDoc="0" locked="0" layoutInCell="1" allowOverlap="1" wp14:anchorId="27727E0A" wp14:editId="6E5A1641">
          <wp:simplePos x="0" y="0"/>
          <wp:positionH relativeFrom="column">
            <wp:posOffset>4473097</wp:posOffset>
          </wp:positionH>
          <wp:positionV relativeFrom="paragraph">
            <wp:posOffset>14312</wp:posOffset>
          </wp:positionV>
          <wp:extent cx="1823720" cy="1513840"/>
          <wp:effectExtent l="19050" t="0" r="5080" b="0"/>
          <wp:wrapNone/>
          <wp:docPr id="360" name="Slika 360" descr="ZRSZ - 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7" descr="ZRSZ - 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151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2C06" w:rsidRPr="004A7D38">
      <w:rPr>
        <w:rFonts w:ascii="HelveticaNeue Light" w:hAnsi="HelveticaNeue Light"/>
        <w:b/>
        <w:noProof/>
        <w:color w:val="F95602"/>
        <w:sz w:val="32"/>
      </w:rPr>
      <mc:AlternateContent>
        <mc:Choice Requires="wps">
          <w:drawing>
            <wp:anchor distT="0" distB="0" distL="114300" distR="114300" simplePos="0" relativeHeight="251600384" behindDoc="0" locked="0" layoutInCell="1" allowOverlap="1" wp14:anchorId="1114A68A" wp14:editId="6045B76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051685"/>
              <wp:effectExtent l="0" t="0" r="2540" b="0"/>
              <wp:wrapTopAndBottom/>
              <wp:docPr id="352" name="Rectangl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051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A0E48" id="Rectangle 69" o:spid="_x0000_s1026" style="position:absolute;margin-left:0;margin-top:0;width:595.3pt;height:161.55pt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BssAIAAKk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" filled="f" stroked="f"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5F2"/>
    <w:multiLevelType w:val="hybridMultilevel"/>
    <w:tmpl w:val="8B46A38C"/>
    <w:lvl w:ilvl="0" w:tplc="A3EAD2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339E3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9E4"/>
    <w:multiLevelType w:val="hybridMultilevel"/>
    <w:tmpl w:val="B210C78A"/>
    <w:lvl w:ilvl="0" w:tplc="3084B078">
      <w:start w:val="1"/>
      <w:numFmt w:val="bullet"/>
      <w:lvlText w:val=""/>
      <w:lvlJc w:val="left"/>
      <w:pPr>
        <w:ind w:left="873" w:hanging="360"/>
      </w:pPr>
      <w:rPr>
        <w:rFonts w:ascii="Wingdings" w:hAnsi="Wingdings" w:hint="default"/>
        <w:b/>
        <w:color w:val="339E35"/>
      </w:rPr>
    </w:lvl>
    <w:lvl w:ilvl="1" w:tplc="0424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0ACF5737"/>
    <w:multiLevelType w:val="hybridMultilevel"/>
    <w:tmpl w:val="D45AFA26"/>
    <w:lvl w:ilvl="0" w:tplc="339EB2F0">
      <w:start w:val="1"/>
      <w:numFmt w:val="bullet"/>
      <w:lvlText w:val=""/>
      <w:lvlJc w:val="left"/>
      <w:pPr>
        <w:ind w:left="513" w:hanging="360"/>
      </w:pPr>
      <w:rPr>
        <w:rFonts w:ascii="Wingdings" w:hAnsi="Wingdings" w:hint="default"/>
        <w:b/>
        <w:color w:val="339E35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1EF3D3E"/>
    <w:multiLevelType w:val="hybridMultilevel"/>
    <w:tmpl w:val="5CD616B6"/>
    <w:lvl w:ilvl="0" w:tplc="67220BB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b/>
        <w:color w:val="339E3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4354"/>
    <w:multiLevelType w:val="hybridMultilevel"/>
    <w:tmpl w:val="679091A0"/>
    <w:lvl w:ilvl="0" w:tplc="AAC034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5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35E68"/>
    <w:multiLevelType w:val="hybridMultilevel"/>
    <w:tmpl w:val="E728ACC0"/>
    <w:lvl w:ilvl="0" w:tplc="AAC034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5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B5E1C"/>
    <w:multiLevelType w:val="hybridMultilevel"/>
    <w:tmpl w:val="333026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214A8"/>
    <w:multiLevelType w:val="hybridMultilevel"/>
    <w:tmpl w:val="619AA7A8"/>
    <w:lvl w:ilvl="0" w:tplc="3084B078">
      <w:start w:val="1"/>
      <w:numFmt w:val="bullet"/>
      <w:lvlText w:val=""/>
      <w:lvlJc w:val="left"/>
      <w:pPr>
        <w:ind w:left="153" w:hanging="360"/>
      </w:pPr>
      <w:rPr>
        <w:rFonts w:ascii="Wingdings" w:hAnsi="Wingdings" w:hint="default"/>
        <w:b/>
        <w:color w:val="339E3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E2141"/>
    <w:multiLevelType w:val="hybridMultilevel"/>
    <w:tmpl w:val="FA10F8B8"/>
    <w:lvl w:ilvl="0" w:tplc="67220BB2">
      <w:start w:val="1"/>
      <w:numFmt w:val="bullet"/>
      <w:lvlText w:val=""/>
      <w:lvlJc w:val="left"/>
      <w:pPr>
        <w:ind w:left="153" w:hanging="360"/>
      </w:pPr>
      <w:rPr>
        <w:rFonts w:ascii="Wingdings" w:hAnsi="Wingdings" w:hint="default"/>
        <w:b/>
        <w:color w:val="339E35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B8C1E43"/>
    <w:multiLevelType w:val="hybridMultilevel"/>
    <w:tmpl w:val="04D0143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E4786"/>
    <w:multiLevelType w:val="hybridMultilevel"/>
    <w:tmpl w:val="64B885D6"/>
    <w:lvl w:ilvl="0" w:tplc="67220BB2">
      <w:start w:val="1"/>
      <w:numFmt w:val="bullet"/>
      <w:lvlText w:val=""/>
      <w:lvlJc w:val="left"/>
      <w:pPr>
        <w:ind w:left="153" w:hanging="360"/>
      </w:pPr>
      <w:rPr>
        <w:rFonts w:ascii="Wingdings" w:hAnsi="Wingdings" w:hint="default"/>
        <w:b/>
        <w:color w:val="339E35"/>
      </w:rPr>
    </w:lvl>
    <w:lvl w:ilvl="1" w:tplc="0424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5214623"/>
    <w:multiLevelType w:val="hybridMultilevel"/>
    <w:tmpl w:val="9286A280"/>
    <w:lvl w:ilvl="0" w:tplc="67220BB2">
      <w:start w:val="1"/>
      <w:numFmt w:val="bullet"/>
      <w:lvlText w:val=""/>
      <w:lvlJc w:val="left"/>
      <w:pPr>
        <w:ind w:left="153" w:hanging="360"/>
      </w:pPr>
      <w:rPr>
        <w:rFonts w:ascii="Wingdings" w:hAnsi="Wingdings" w:hint="default"/>
        <w:b/>
        <w:color w:val="339E35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B3739A4"/>
    <w:multiLevelType w:val="hybridMultilevel"/>
    <w:tmpl w:val="D0443B78"/>
    <w:lvl w:ilvl="0" w:tplc="D73CD4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0615D"/>
    <w:multiLevelType w:val="hybridMultilevel"/>
    <w:tmpl w:val="5CF48EFA"/>
    <w:lvl w:ilvl="0" w:tplc="AAC034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5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B63DC"/>
    <w:multiLevelType w:val="hybridMultilevel"/>
    <w:tmpl w:val="522A96B0"/>
    <w:lvl w:ilvl="0" w:tplc="A3EAD2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339E3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62A8F"/>
    <w:multiLevelType w:val="hybridMultilevel"/>
    <w:tmpl w:val="C3BEFDF8"/>
    <w:lvl w:ilvl="0" w:tplc="67220BB2">
      <w:start w:val="1"/>
      <w:numFmt w:val="bullet"/>
      <w:lvlText w:val=""/>
      <w:lvlJc w:val="left"/>
      <w:pPr>
        <w:ind w:left="153" w:hanging="360"/>
      </w:pPr>
      <w:rPr>
        <w:rFonts w:ascii="Wingdings" w:hAnsi="Wingdings" w:hint="default"/>
        <w:b/>
        <w:color w:val="339E35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1F74EB5"/>
    <w:multiLevelType w:val="hybridMultilevel"/>
    <w:tmpl w:val="601A28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9"/>
  </w:num>
  <w:num w:numId="10">
    <w:abstractNumId w:val="3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70"/>
    <w:rsid w:val="000008BB"/>
    <w:rsid w:val="0000122F"/>
    <w:rsid w:val="0000189B"/>
    <w:rsid w:val="00002AA6"/>
    <w:rsid w:val="00002DB4"/>
    <w:rsid w:val="00002FB7"/>
    <w:rsid w:val="0000436A"/>
    <w:rsid w:val="000046B4"/>
    <w:rsid w:val="00004AF8"/>
    <w:rsid w:val="00004BE5"/>
    <w:rsid w:val="0000575B"/>
    <w:rsid w:val="0000580A"/>
    <w:rsid w:val="00005D94"/>
    <w:rsid w:val="000061B0"/>
    <w:rsid w:val="0000623B"/>
    <w:rsid w:val="000072CA"/>
    <w:rsid w:val="000076E4"/>
    <w:rsid w:val="00007D98"/>
    <w:rsid w:val="00007F2E"/>
    <w:rsid w:val="00010088"/>
    <w:rsid w:val="00010AB4"/>
    <w:rsid w:val="00010E49"/>
    <w:rsid w:val="00010ECE"/>
    <w:rsid w:val="0001120F"/>
    <w:rsid w:val="000117DF"/>
    <w:rsid w:val="00011E81"/>
    <w:rsid w:val="00013869"/>
    <w:rsid w:val="0001425C"/>
    <w:rsid w:val="000148BC"/>
    <w:rsid w:val="000149D8"/>
    <w:rsid w:val="00015547"/>
    <w:rsid w:val="000155C0"/>
    <w:rsid w:val="00015CCF"/>
    <w:rsid w:val="000168E7"/>
    <w:rsid w:val="00016938"/>
    <w:rsid w:val="00016A48"/>
    <w:rsid w:val="00016AD0"/>
    <w:rsid w:val="00016B5F"/>
    <w:rsid w:val="000177C6"/>
    <w:rsid w:val="00017A2A"/>
    <w:rsid w:val="00017CD5"/>
    <w:rsid w:val="00017D30"/>
    <w:rsid w:val="000200C2"/>
    <w:rsid w:val="00020344"/>
    <w:rsid w:val="00020A1E"/>
    <w:rsid w:val="00020CEB"/>
    <w:rsid w:val="00020D61"/>
    <w:rsid w:val="00020F64"/>
    <w:rsid w:val="000213E6"/>
    <w:rsid w:val="00022141"/>
    <w:rsid w:val="000223B9"/>
    <w:rsid w:val="0002296B"/>
    <w:rsid w:val="00023072"/>
    <w:rsid w:val="000234B7"/>
    <w:rsid w:val="000234F9"/>
    <w:rsid w:val="000235B4"/>
    <w:rsid w:val="000244A1"/>
    <w:rsid w:val="000249C2"/>
    <w:rsid w:val="000249DA"/>
    <w:rsid w:val="000250CB"/>
    <w:rsid w:val="000258D3"/>
    <w:rsid w:val="00025D08"/>
    <w:rsid w:val="00025DA0"/>
    <w:rsid w:val="000261CC"/>
    <w:rsid w:val="000264A2"/>
    <w:rsid w:val="0002685A"/>
    <w:rsid w:val="000268E6"/>
    <w:rsid w:val="00027A34"/>
    <w:rsid w:val="00027D20"/>
    <w:rsid w:val="00030695"/>
    <w:rsid w:val="00030714"/>
    <w:rsid w:val="00030CE7"/>
    <w:rsid w:val="000317C5"/>
    <w:rsid w:val="0003213D"/>
    <w:rsid w:val="0003260B"/>
    <w:rsid w:val="00032913"/>
    <w:rsid w:val="00034091"/>
    <w:rsid w:val="0003488C"/>
    <w:rsid w:val="00034E87"/>
    <w:rsid w:val="000355EA"/>
    <w:rsid w:val="000359FB"/>
    <w:rsid w:val="0003604E"/>
    <w:rsid w:val="00036185"/>
    <w:rsid w:val="00036B7F"/>
    <w:rsid w:val="00036DCF"/>
    <w:rsid w:val="00037017"/>
    <w:rsid w:val="00037063"/>
    <w:rsid w:val="0003748B"/>
    <w:rsid w:val="00037B2C"/>
    <w:rsid w:val="00037CA7"/>
    <w:rsid w:val="0004023A"/>
    <w:rsid w:val="00040769"/>
    <w:rsid w:val="0004110B"/>
    <w:rsid w:val="00041552"/>
    <w:rsid w:val="00041A37"/>
    <w:rsid w:val="00042603"/>
    <w:rsid w:val="0004299A"/>
    <w:rsid w:val="00042F3A"/>
    <w:rsid w:val="00043DC0"/>
    <w:rsid w:val="00043FD5"/>
    <w:rsid w:val="0004418C"/>
    <w:rsid w:val="000441BA"/>
    <w:rsid w:val="00044AB5"/>
    <w:rsid w:val="00044F49"/>
    <w:rsid w:val="00045253"/>
    <w:rsid w:val="000452D4"/>
    <w:rsid w:val="000457B9"/>
    <w:rsid w:val="00045F0C"/>
    <w:rsid w:val="0004612B"/>
    <w:rsid w:val="00046762"/>
    <w:rsid w:val="00046861"/>
    <w:rsid w:val="00046F70"/>
    <w:rsid w:val="00047C05"/>
    <w:rsid w:val="00047C14"/>
    <w:rsid w:val="00047F93"/>
    <w:rsid w:val="00051148"/>
    <w:rsid w:val="00051D19"/>
    <w:rsid w:val="00051F9D"/>
    <w:rsid w:val="000524BF"/>
    <w:rsid w:val="00052910"/>
    <w:rsid w:val="00052EF5"/>
    <w:rsid w:val="00052F54"/>
    <w:rsid w:val="00053B93"/>
    <w:rsid w:val="00053E2B"/>
    <w:rsid w:val="000540A5"/>
    <w:rsid w:val="00054718"/>
    <w:rsid w:val="0005529B"/>
    <w:rsid w:val="000561F5"/>
    <w:rsid w:val="000568DE"/>
    <w:rsid w:val="00056C2B"/>
    <w:rsid w:val="00056CFD"/>
    <w:rsid w:val="00056D01"/>
    <w:rsid w:val="00056FF4"/>
    <w:rsid w:val="0005721C"/>
    <w:rsid w:val="00057A25"/>
    <w:rsid w:val="00057E30"/>
    <w:rsid w:val="00057EE4"/>
    <w:rsid w:val="0006156B"/>
    <w:rsid w:val="00061E27"/>
    <w:rsid w:val="000620D5"/>
    <w:rsid w:val="00062A16"/>
    <w:rsid w:val="00062DBF"/>
    <w:rsid w:val="00062F34"/>
    <w:rsid w:val="000636A2"/>
    <w:rsid w:val="00063909"/>
    <w:rsid w:val="00064335"/>
    <w:rsid w:val="00064A77"/>
    <w:rsid w:val="00065480"/>
    <w:rsid w:val="00065562"/>
    <w:rsid w:val="00065B54"/>
    <w:rsid w:val="00066695"/>
    <w:rsid w:val="00067740"/>
    <w:rsid w:val="00067EAF"/>
    <w:rsid w:val="0007021D"/>
    <w:rsid w:val="00070465"/>
    <w:rsid w:val="00070CD4"/>
    <w:rsid w:val="00071201"/>
    <w:rsid w:val="000713A3"/>
    <w:rsid w:val="000715D1"/>
    <w:rsid w:val="00071B18"/>
    <w:rsid w:val="000726A8"/>
    <w:rsid w:val="00073372"/>
    <w:rsid w:val="00073C2B"/>
    <w:rsid w:val="0007401B"/>
    <w:rsid w:val="000743AE"/>
    <w:rsid w:val="00074511"/>
    <w:rsid w:val="00074F12"/>
    <w:rsid w:val="0007512D"/>
    <w:rsid w:val="00075434"/>
    <w:rsid w:val="000762F4"/>
    <w:rsid w:val="000763FC"/>
    <w:rsid w:val="0007660F"/>
    <w:rsid w:val="0007695A"/>
    <w:rsid w:val="00076A68"/>
    <w:rsid w:val="00076B5D"/>
    <w:rsid w:val="00076C00"/>
    <w:rsid w:val="00076CF9"/>
    <w:rsid w:val="00076F81"/>
    <w:rsid w:val="00076FB6"/>
    <w:rsid w:val="0007757C"/>
    <w:rsid w:val="000779D8"/>
    <w:rsid w:val="00077DA2"/>
    <w:rsid w:val="00077F1D"/>
    <w:rsid w:val="00080146"/>
    <w:rsid w:val="00080200"/>
    <w:rsid w:val="00080384"/>
    <w:rsid w:val="00080ED8"/>
    <w:rsid w:val="000819F8"/>
    <w:rsid w:val="00081F40"/>
    <w:rsid w:val="000829EE"/>
    <w:rsid w:val="00082D6C"/>
    <w:rsid w:val="00083142"/>
    <w:rsid w:val="00083D5C"/>
    <w:rsid w:val="0008437F"/>
    <w:rsid w:val="00084781"/>
    <w:rsid w:val="000848D3"/>
    <w:rsid w:val="00084D16"/>
    <w:rsid w:val="0008547D"/>
    <w:rsid w:val="000859BC"/>
    <w:rsid w:val="00085B72"/>
    <w:rsid w:val="00085E43"/>
    <w:rsid w:val="00086099"/>
    <w:rsid w:val="00086312"/>
    <w:rsid w:val="00086348"/>
    <w:rsid w:val="000867F7"/>
    <w:rsid w:val="00086A14"/>
    <w:rsid w:val="000874D7"/>
    <w:rsid w:val="0008785B"/>
    <w:rsid w:val="000878AC"/>
    <w:rsid w:val="00087D0B"/>
    <w:rsid w:val="00090769"/>
    <w:rsid w:val="00090BB9"/>
    <w:rsid w:val="000916C8"/>
    <w:rsid w:val="0009226C"/>
    <w:rsid w:val="00092513"/>
    <w:rsid w:val="00092D6E"/>
    <w:rsid w:val="00093596"/>
    <w:rsid w:val="00093824"/>
    <w:rsid w:val="00093B48"/>
    <w:rsid w:val="00093D4B"/>
    <w:rsid w:val="00093E03"/>
    <w:rsid w:val="00093FDD"/>
    <w:rsid w:val="0009408D"/>
    <w:rsid w:val="00094514"/>
    <w:rsid w:val="00094E1A"/>
    <w:rsid w:val="0009504F"/>
    <w:rsid w:val="0009539A"/>
    <w:rsid w:val="0009574B"/>
    <w:rsid w:val="0009591B"/>
    <w:rsid w:val="00095F5C"/>
    <w:rsid w:val="00096AA1"/>
    <w:rsid w:val="00097D8B"/>
    <w:rsid w:val="000A106B"/>
    <w:rsid w:val="000A11B6"/>
    <w:rsid w:val="000A12E7"/>
    <w:rsid w:val="000A193E"/>
    <w:rsid w:val="000A2623"/>
    <w:rsid w:val="000A26C8"/>
    <w:rsid w:val="000A280A"/>
    <w:rsid w:val="000A300B"/>
    <w:rsid w:val="000A36FA"/>
    <w:rsid w:val="000A4056"/>
    <w:rsid w:val="000A40F4"/>
    <w:rsid w:val="000A448A"/>
    <w:rsid w:val="000A4668"/>
    <w:rsid w:val="000A4AD3"/>
    <w:rsid w:val="000A4CF7"/>
    <w:rsid w:val="000A560A"/>
    <w:rsid w:val="000A580C"/>
    <w:rsid w:val="000A5FFE"/>
    <w:rsid w:val="000A650E"/>
    <w:rsid w:val="000A6D02"/>
    <w:rsid w:val="000A7893"/>
    <w:rsid w:val="000A7A2F"/>
    <w:rsid w:val="000A7E5B"/>
    <w:rsid w:val="000A7F27"/>
    <w:rsid w:val="000B0614"/>
    <w:rsid w:val="000B080B"/>
    <w:rsid w:val="000B08FF"/>
    <w:rsid w:val="000B10FE"/>
    <w:rsid w:val="000B1A7A"/>
    <w:rsid w:val="000B1B56"/>
    <w:rsid w:val="000B1DB2"/>
    <w:rsid w:val="000B2091"/>
    <w:rsid w:val="000B27E8"/>
    <w:rsid w:val="000B29F3"/>
    <w:rsid w:val="000B2A07"/>
    <w:rsid w:val="000B2A8F"/>
    <w:rsid w:val="000B31EA"/>
    <w:rsid w:val="000B320D"/>
    <w:rsid w:val="000B3300"/>
    <w:rsid w:val="000B33F2"/>
    <w:rsid w:val="000B3B1B"/>
    <w:rsid w:val="000B3C59"/>
    <w:rsid w:val="000B3EE4"/>
    <w:rsid w:val="000B45D3"/>
    <w:rsid w:val="000B4E84"/>
    <w:rsid w:val="000B4E87"/>
    <w:rsid w:val="000B5346"/>
    <w:rsid w:val="000B5A42"/>
    <w:rsid w:val="000B60FE"/>
    <w:rsid w:val="000B66EA"/>
    <w:rsid w:val="000B6A21"/>
    <w:rsid w:val="000B6B17"/>
    <w:rsid w:val="000B6E6E"/>
    <w:rsid w:val="000B6FD6"/>
    <w:rsid w:val="000B7417"/>
    <w:rsid w:val="000B7458"/>
    <w:rsid w:val="000B7769"/>
    <w:rsid w:val="000B77C1"/>
    <w:rsid w:val="000B7B08"/>
    <w:rsid w:val="000C0F51"/>
    <w:rsid w:val="000C1BB8"/>
    <w:rsid w:val="000C2ABB"/>
    <w:rsid w:val="000C31C2"/>
    <w:rsid w:val="000C3383"/>
    <w:rsid w:val="000C34B1"/>
    <w:rsid w:val="000C370D"/>
    <w:rsid w:val="000C3ED7"/>
    <w:rsid w:val="000C3F98"/>
    <w:rsid w:val="000C4006"/>
    <w:rsid w:val="000C4034"/>
    <w:rsid w:val="000C423E"/>
    <w:rsid w:val="000C4380"/>
    <w:rsid w:val="000C4450"/>
    <w:rsid w:val="000C44AD"/>
    <w:rsid w:val="000C484D"/>
    <w:rsid w:val="000C48DF"/>
    <w:rsid w:val="000C500E"/>
    <w:rsid w:val="000C5065"/>
    <w:rsid w:val="000C55EB"/>
    <w:rsid w:val="000C608D"/>
    <w:rsid w:val="000C728E"/>
    <w:rsid w:val="000C79A6"/>
    <w:rsid w:val="000C7D19"/>
    <w:rsid w:val="000C7D36"/>
    <w:rsid w:val="000C7FA9"/>
    <w:rsid w:val="000D03A7"/>
    <w:rsid w:val="000D0594"/>
    <w:rsid w:val="000D08AB"/>
    <w:rsid w:val="000D0B37"/>
    <w:rsid w:val="000D0D40"/>
    <w:rsid w:val="000D10AD"/>
    <w:rsid w:val="000D2AF9"/>
    <w:rsid w:val="000D3694"/>
    <w:rsid w:val="000D3FA4"/>
    <w:rsid w:val="000D5041"/>
    <w:rsid w:val="000D509A"/>
    <w:rsid w:val="000D509D"/>
    <w:rsid w:val="000D5688"/>
    <w:rsid w:val="000D5AC4"/>
    <w:rsid w:val="000D60C1"/>
    <w:rsid w:val="000D61C2"/>
    <w:rsid w:val="000D62FD"/>
    <w:rsid w:val="000D682D"/>
    <w:rsid w:val="000D702D"/>
    <w:rsid w:val="000D7638"/>
    <w:rsid w:val="000D7644"/>
    <w:rsid w:val="000D7C05"/>
    <w:rsid w:val="000E028D"/>
    <w:rsid w:val="000E088E"/>
    <w:rsid w:val="000E0B46"/>
    <w:rsid w:val="000E0E31"/>
    <w:rsid w:val="000E13A9"/>
    <w:rsid w:val="000E14DB"/>
    <w:rsid w:val="000E19B0"/>
    <w:rsid w:val="000E1B29"/>
    <w:rsid w:val="000E217C"/>
    <w:rsid w:val="000E22D9"/>
    <w:rsid w:val="000E2397"/>
    <w:rsid w:val="000E246D"/>
    <w:rsid w:val="000E2C20"/>
    <w:rsid w:val="000E3628"/>
    <w:rsid w:val="000E4B77"/>
    <w:rsid w:val="000E4CD1"/>
    <w:rsid w:val="000E4D05"/>
    <w:rsid w:val="000E566D"/>
    <w:rsid w:val="000E67F6"/>
    <w:rsid w:val="000E6D74"/>
    <w:rsid w:val="000E741A"/>
    <w:rsid w:val="000E7D76"/>
    <w:rsid w:val="000F0F33"/>
    <w:rsid w:val="000F1109"/>
    <w:rsid w:val="000F112B"/>
    <w:rsid w:val="000F19FF"/>
    <w:rsid w:val="000F1B37"/>
    <w:rsid w:val="000F1FB0"/>
    <w:rsid w:val="000F252B"/>
    <w:rsid w:val="000F2D8F"/>
    <w:rsid w:val="000F2D92"/>
    <w:rsid w:val="000F33DB"/>
    <w:rsid w:val="000F3B04"/>
    <w:rsid w:val="000F3EC6"/>
    <w:rsid w:val="000F4330"/>
    <w:rsid w:val="000F43D1"/>
    <w:rsid w:val="000F4A58"/>
    <w:rsid w:val="000F4DF7"/>
    <w:rsid w:val="000F5777"/>
    <w:rsid w:val="000F5A85"/>
    <w:rsid w:val="000F6D58"/>
    <w:rsid w:val="000F7308"/>
    <w:rsid w:val="000F7482"/>
    <w:rsid w:val="00100CCC"/>
    <w:rsid w:val="00100FF7"/>
    <w:rsid w:val="00101204"/>
    <w:rsid w:val="0010147B"/>
    <w:rsid w:val="00101656"/>
    <w:rsid w:val="00101F94"/>
    <w:rsid w:val="001020FC"/>
    <w:rsid w:val="00103174"/>
    <w:rsid w:val="00103955"/>
    <w:rsid w:val="00103BA3"/>
    <w:rsid w:val="00103BC7"/>
    <w:rsid w:val="0010405A"/>
    <w:rsid w:val="00104A63"/>
    <w:rsid w:val="00105D18"/>
    <w:rsid w:val="00105D59"/>
    <w:rsid w:val="00105FFE"/>
    <w:rsid w:val="00106055"/>
    <w:rsid w:val="001061FB"/>
    <w:rsid w:val="00106520"/>
    <w:rsid w:val="00107182"/>
    <w:rsid w:val="00107467"/>
    <w:rsid w:val="00107579"/>
    <w:rsid w:val="00107964"/>
    <w:rsid w:val="0010796A"/>
    <w:rsid w:val="00107C96"/>
    <w:rsid w:val="00107F8F"/>
    <w:rsid w:val="0011010B"/>
    <w:rsid w:val="0011039B"/>
    <w:rsid w:val="00110825"/>
    <w:rsid w:val="00111762"/>
    <w:rsid w:val="00112040"/>
    <w:rsid w:val="001120AD"/>
    <w:rsid w:val="00112729"/>
    <w:rsid w:val="00112B93"/>
    <w:rsid w:val="0011313F"/>
    <w:rsid w:val="001133B4"/>
    <w:rsid w:val="0011460E"/>
    <w:rsid w:val="001146B9"/>
    <w:rsid w:val="00114A27"/>
    <w:rsid w:val="00114B75"/>
    <w:rsid w:val="00114BF2"/>
    <w:rsid w:val="001161D8"/>
    <w:rsid w:val="001161E2"/>
    <w:rsid w:val="001162C8"/>
    <w:rsid w:val="0011656C"/>
    <w:rsid w:val="00116A72"/>
    <w:rsid w:val="00116C57"/>
    <w:rsid w:val="00117076"/>
    <w:rsid w:val="00117271"/>
    <w:rsid w:val="00117A9C"/>
    <w:rsid w:val="00117BF3"/>
    <w:rsid w:val="00117D3D"/>
    <w:rsid w:val="0012020E"/>
    <w:rsid w:val="00121132"/>
    <w:rsid w:val="00121B43"/>
    <w:rsid w:val="001225FD"/>
    <w:rsid w:val="00122A51"/>
    <w:rsid w:val="00122A84"/>
    <w:rsid w:val="00123633"/>
    <w:rsid w:val="00123AC4"/>
    <w:rsid w:val="00123CF3"/>
    <w:rsid w:val="00123D16"/>
    <w:rsid w:val="00123FE0"/>
    <w:rsid w:val="00124153"/>
    <w:rsid w:val="00124A13"/>
    <w:rsid w:val="00124B4B"/>
    <w:rsid w:val="00125827"/>
    <w:rsid w:val="00125A20"/>
    <w:rsid w:val="00126098"/>
    <w:rsid w:val="001267DD"/>
    <w:rsid w:val="00126801"/>
    <w:rsid w:val="00126A43"/>
    <w:rsid w:val="00126C12"/>
    <w:rsid w:val="001272F4"/>
    <w:rsid w:val="001274A1"/>
    <w:rsid w:val="00127505"/>
    <w:rsid w:val="001276A6"/>
    <w:rsid w:val="00127FFB"/>
    <w:rsid w:val="001300F5"/>
    <w:rsid w:val="00130642"/>
    <w:rsid w:val="00130FE3"/>
    <w:rsid w:val="0013194D"/>
    <w:rsid w:val="00131C98"/>
    <w:rsid w:val="00133080"/>
    <w:rsid w:val="00133C99"/>
    <w:rsid w:val="00133CAE"/>
    <w:rsid w:val="00134710"/>
    <w:rsid w:val="00135A08"/>
    <w:rsid w:val="00135E8D"/>
    <w:rsid w:val="0013676B"/>
    <w:rsid w:val="0014068F"/>
    <w:rsid w:val="001408D7"/>
    <w:rsid w:val="0014095B"/>
    <w:rsid w:val="00140F54"/>
    <w:rsid w:val="001417BC"/>
    <w:rsid w:val="00141B69"/>
    <w:rsid w:val="00141C4A"/>
    <w:rsid w:val="00142092"/>
    <w:rsid w:val="00142401"/>
    <w:rsid w:val="001424FA"/>
    <w:rsid w:val="00142D98"/>
    <w:rsid w:val="00142EA8"/>
    <w:rsid w:val="001430C0"/>
    <w:rsid w:val="00143EFE"/>
    <w:rsid w:val="00143FD7"/>
    <w:rsid w:val="00144F33"/>
    <w:rsid w:val="00145140"/>
    <w:rsid w:val="00145602"/>
    <w:rsid w:val="00145C33"/>
    <w:rsid w:val="00146121"/>
    <w:rsid w:val="00146861"/>
    <w:rsid w:val="0014709C"/>
    <w:rsid w:val="00147A47"/>
    <w:rsid w:val="0015004C"/>
    <w:rsid w:val="001503E5"/>
    <w:rsid w:val="001506FF"/>
    <w:rsid w:val="00150D26"/>
    <w:rsid w:val="00150FFD"/>
    <w:rsid w:val="0015184F"/>
    <w:rsid w:val="00151A37"/>
    <w:rsid w:val="00151CAC"/>
    <w:rsid w:val="001522BE"/>
    <w:rsid w:val="00152BFC"/>
    <w:rsid w:val="00152DE9"/>
    <w:rsid w:val="00152E35"/>
    <w:rsid w:val="00152E76"/>
    <w:rsid w:val="00153817"/>
    <w:rsid w:val="00153FDD"/>
    <w:rsid w:val="001546FE"/>
    <w:rsid w:val="00154776"/>
    <w:rsid w:val="00154BF6"/>
    <w:rsid w:val="00154CA5"/>
    <w:rsid w:val="00154FAD"/>
    <w:rsid w:val="001551B1"/>
    <w:rsid w:val="001559C9"/>
    <w:rsid w:val="001562B6"/>
    <w:rsid w:val="001565E8"/>
    <w:rsid w:val="00156989"/>
    <w:rsid w:val="001574B8"/>
    <w:rsid w:val="0015785C"/>
    <w:rsid w:val="00160955"/>
    <w:rsid w:val="00160E8D"/>
    <w:rsid w:val="001612D2"/>
    <w:rsid w:val="001614F4"/>
    <w:rsid w:val="0016204E"/>
    <w:rsid w:val="001622A7"/>
    <w:rsid w:val="00162818"/>
    <w:rsid w:val="00162E85"/>
    <w:rsid w:val="00162FC1"/>
    <w:rsid w:val="001631AE"/>
    <w:rsid w:val="00163791"/>
    <w:rsid w:val="001639D8"/>
    <w:rsid w:val="00164100"/>
    <w:rsid w:val="0016437A"/>
    <w:rsid w:val="0016460C"/>
    <w:rsid w:val="00164674"/>
    <w:rsid w:val="001653F0"/>
    <w:rsid w:val="00165A4B"/>
    <w:rsid w:val="00165E18"/>
    <w:rsid w:val="001662E1"/>
    <w:rsid w:val="00167515"/>
    <w:rsid w:val="001677AB"/>
    <w:rsid w:val="00167D26"/>
    <w:rsid w:val="00170888"/>
    <w:rsid w:val="00170ED1"/>
    <w:rsid w:val="00171467"/>
    <w:rsid w:val="00171B38"/>
    <w:rsid w:val="001733CB"/>
    <w:rsid w:val="00173693"/>
    <w:rsid w:val="00173B8F"/>
    <w:rsid w:val="00173DF0"/>
    <w:rsid w:val="001743C7"/>
    <w:rsid w:val="00174E53"/>
    <w:rsid w:val="001753CB"/>
    <w:rsid w:val="00176079"/>
    <w:rsid w:val="001762C8"/>
    <w:rsid w:val="00176309"/>
    <w:rsid w:val="0017686A"/>
    <w:rsid w:val="00176E53"/>
    <w:rsid w:val="00176F43"/>
    <w:rsid w:val="00177870"/>
    <w:rsid w:val="00177CD0"/>
    <w:rsid w:val="00177D24"/>
    <w:rsid w:val="00180527"/>
    <w:rsid w:val="00180803"/>
    <w:rsid w:val="00180AB0"/>
    <w:rsid w:val="00180C90"/>
    <w:rsid w:val="001811C0"/>
    <w:rsid w:val="00181854"/>
    <w:rsid w:val="00181D5B"/>
    <w:rsid w:val="00181DD2"/>
    <w:rsid w:val="001822E2"/>
    <w:rsid w:val="00182607"/>
    <w:rsid w:val="00182788"/>
    <w:rsid w:val="00182D68"/>
    <w:rsid w:val="00182D98"/>
    <w:rsid w:val="0018359E"/>
    <w:rsid w:val="0018360F"/>
    <w:rsid w:val="00183AC9"/>
    <w:rsid w:val="00183B8B"/>
    <w:rsid w:val="0018443B"/>
    <w:rsid w:val="001848D6"/>
    <w:rsid w:val="00184944"/>
    <w:rsid w:val="00184E35"/>
    <w:rsid w:val="00184ECE"/>
    <w:rsid w:val="00185627"/>
    <w:rsid w:val="00185893"/>
    <w:rsid w:val="00185E89"/>
    <w:rsid w:val="0018600C"/>
    <w:rsid w:val="0018663E"/>
    <w:rsid w:val="00186847"/>
    <w:rsid w:val="00186A9B"/>
    <w:rsid w:val="00186F74"/>
    <w:rsid w:val="001871DA"/>
    <w:rsid w:val="001873A1"/>
    <w:rsid w:val="00187BBC"/>
    <w:rsid w:val="00190D1C"/>
    <w:rsid w:val="001914E8"/>
    <w:rsid w:val="00192957"/>
    <w:rsid w:val="00193292"/>
    <w:rsid w:val="00193BBE"/>
    <w:rsid w:val="00193F5B"/>
    <w:rsid w:val="001942B2"/>
    <w:rsid w:val="00194A72"/>
    <w:rsid w:val="00195022"/>
    <w:rsid w:val="00195BF5"/>
    <w:rsid w:val="00195CDB"/>
    <w:rsid w:val="00195DBE"/>
    <w:rsid w:val="00196B02"/>
    <w:rsid w:val="0019753E"/>
    <w:rsid w:val="0019765C"/>
    <w:rsid w:val="001977F7"/>
    <w:rsid w:val="00197902"/>
    <w:rsid w:val="00197E75"/>
    <w:rsid w:val="00197F30"/>
    <w:rsid w:val="001A0674"/>
    <w:rsid w:val="001A08D0"/>
    <w:rsid w:val="001A0D87"/>
    <w:rsid w:val="001A158E"/>
    <w:rsid w:val="001A22C7"/>
    <w:rsid w:val="001A25CB"/>
    <w:rsid w:val="001A2D83"/>
    <w:rsid w:val="001A3210"/>
    <w:rsid w:val="001A3252"/>
    <w:rsid w:val="001A37C2"/>
    <w:rsid w:val="001A3864"/>
    <w:rsid w:val="001A4019"/>
    <w:rsid w:val="001A43DE"/>
    <w:rsid w:val="001A453C"/>
    <w:rsid w:val="001A468F"/>
    <w:rsid w:val="001A4FEF"/>
    <w:rsid w:val="001A5548"/>
    <w:rsid w:val="001A598B"/>
    <w:rsid w:val="001A5C9B"/>
    <w:rsid w:val="001A65FA"/>
    <w:rsid w:val="001A680D"/>
    <w:rsid w:val="001A6E3D"/>
    <w:rsid w:val="001A7B20"/>
    <w:rsid w:val="001B066B"/>
    <w:rsid w:val="001B06BD"/>
    <w:rsid w:val="001B0932"/>
    <w:rsid w:val="001B09FD"/>
    <w:rsid w:val="001B0C96"/>
    <w:rsid w:val="001B0CD7"/>
    <w:rsid w:val="001B1396"/>
    <w:rsid w:val="001B1765"/>
    <w:rsid w:val="001B2612"/>
    <w:rsid w:val="001B29E8"/>
    <w:rsid w:val="001B2E17"/>
    <w:rsid w:val="001B2F4A"/>
    <w:rsid w:val="001B3584"/>
    <w:rsid w:val="001B3F79"/>
    <w:rsid w:val="001B3F96"/>
    <w:rsid w:val="001B402B"/>
    <w:rsid w:val="001B44C7"/>
    <w:rsid w:val="001B47F9"/>
    <w:rsid w:val="001B4B6B"/>
    <w:rsid w:val="001B5026"/>
    <w:rsid w:val="001B5314"/>
    <w:rsid w:val="001B5DBB"/>
    <w:rsid w:val="001B61CD"/>
    <w:rsid w:val="001B681A"/>
    <w:rsid w:val="001B6BAD"/>
    <w:rsid w:val="001B733B"/>
    <w:rsid w:val="001B767D"/>
    <w:rsid w:val="001B7B35"/>
    <w:rsid w:val="001C0361"/>
    <w:rsid w:val="001C04AF"/>
    <w:rsid w:val="001C0803"/>
    <w:rsid w:val="001C0A6F"/>
    <w:rsid w:val="001C1089"/>
    <w:rsid w:val="001C11D5"/>
    <w:rsid w:val="001C12BB"/>
    <w:rsid w:val="001C14B5"/>
    <w:rsid w:val="001C15DE"/>
    <w:rsid w:val="001C1795"/>
    <w:rsid w:val="001C1D65"/>
    <w:rsid w:val="001C21D6"/>
    <w:rsid w:val="001C28F7"/>
    <w:rsid w:val="001C2E14"/>
    <w:rsid w:val="001C37C4"/>
    <w:rsid w:val="001C3F71"/>
    <w:rsid w:val="001C4F5B"/>
    <w:rsid w:val="001C575F"/>
    <w:rsid w:val="001C59FD"/>
    <w:rsid w:val="001C5C73"/>
    <w:rsid w:val="001C5CF3"/>
    <w:rsid w:val="001C5DA0"/>
    <w:rsid w:val="001C5E2E"/>
    <w:rsid w:val="001C6058"/>
    <w:rsid w:val="001C67FD"/>
    <w:rsid w:val="001C73B0"/>
    <w:rsid w:val="001C7451"/>
    <w:rsid w:val="001C75A7"/>
    <w:rsid w:val="001C7BF1"/>
    <w:rsid w:val="001D0132"/>
    <w:rsid w:val="001D01CD"/>
    <w:rsid w:val="001D01D5"/>
    <w:rsid w:val="001D0570"/>
    <w:rsid w:val="001D0794"/>
    <w:rsid w:val="001D0C1C"/>
    <w:rsid w:val="001D0C1F"/>
    <w:rsid w:val="001D1745"/>
    <w:rsid w:val="001D1B9F"/>
    <w:rsid w:val="001D2304"/>
    <w:rsid w:val="001D2774"/>
    <w:rsid w:val="001D2877"/>
    <w:rsid w:val="001D2D5C"/>
    <w:rsid w:val="001D3005"/>
    <w:rsid w:val="001D3765"/>
    <w:rsid w:val="001D3A70"/>
    <w:rsid w:val="001D3E9B"/>
    <w:rsid w:val="001D4836"/>
    <w:rsid w:val="001D4BCC"/>
    <w:rsid w:val="001D4D95"/>
    <w:rsid w:val="001D522F"/>
    <w:rsid w:val="001D53C9"/>
    <w:rsid w:val="001D5932"/>
    <w:rsid w:val="001D5D15"/>
    <w:rsid w:val="001D612E"/>
    <w:rsid w:val="001D618C"/>
    <w:rsid w:val="001D6D5C"/>
    <w:rsid w:val="001D7053"/>
    <w:rsid w:val="001D7118"/>
    <w:rsid w:val="001D735C"/>
    <w:rsid w:val="001D7D37"/>
    <w:rsid w:val="001E0921"/>
    <w:rsid w:val="001E0A48"/>
    <w:rsid w:val="001E0F44"/>
    <w:rsid w:val="001E1852"/>
    <w:rsid w:val="001E185C"/>
    <w:rsid w:val="001E1EE2"/>
    <w:rsid w:val="001E2090"/>
    <w:rsid w:val="001E20DA"/>
    <w:rsid w:val="001E2207"/>
    <w:rsid w:val="001E2238"/>
    <w:rsid w:val="001E24A3"/>
    <w:rsid w:val="001E2EAD"/>
    <w:rsid w:val="001E2FF7"/>
    <w:rsid w:val="001E408D"/>
    <w:rsid w:val="001E492A"/>
    <w:rsid w:val="001E495E"/>
    <w:rsid w:val="001E4CD5"/>
    <w:rsid w:val="001E51B0"/>
    <w:rsid w:val="001E5245"/>
    <w:rsid w:val="001E59CF"/>
    <w:rsid w:val="001E6096"/>
    <w:rsid w:val="001E60FE"/>
    <w:rsid w:val="001E6119"/>
    <w:rsid w:val="001E69AC"/>
    <w:rsid w:val="001E6F9A"/>
    <w:rsid w:val="001E7EDE"/>
    <w:rsid w:val="001F17F1"/>
    <w:rsid w:val="001F20B4"/>
    <w:rsid w:val="001F2824"/>
    <w:rsid w:val="001F32A4"/>
    <w:rsid w:val="001F391D"/>
    <w:rsid w:val="001F39BB"/>
    <w:rsid w:val="001F3EEA"/>
    <w:rsid w:val="001F3FEA"/>
    <w:rsid w:val="001F42E8"/>
    <w:rsid w:val="001F4694"/>
    <w:rsid w:val="001F4AC9"/>
    <w:rsid w:val="001F54A3"/>
    <w:rsid w:val="001F55E7"/>
    <w:rsid w:val="001F6B6E"/>
    <w:rsid w:val="001F73AF"/>
    <w:rsid w:val="001F76F9"/>
    <w:rsid w:val="00200950"/>
    <w:rsid w:val="002010E9"/>
    <w:rsid w:val="00201246"/>
    <w:rsid w:val="00201EEC"/>
    <w:rsid w:val="002022AB"/>
    <w:rsid w:val="0020243C"/>
    <w:rsid w:val="002026DA"/>
    <w:rsid w:val="00202B37"/>
    <w:rsid w:val="00202D7E"/>
    <w:rsid w:val="00202F92"/>
    <w:rsid w:val="0020320C"/>
    <w:rsid w:val="0020383D"/>
    <w:rsid w:val="00203994"/>
    <w:rsid w:val="00203A50"/>
    <w:rsid w:val="002040D9"/>
    <w:rsid w:val="002043A4"/>
    <w:rsid w:val="002045CE"/>
    <w:rsid w:val="00204C77"/>
    <w:rsid w:val="002051FD"/>
    <w:rsid w:val="002059EC"/>
    <w:rsid w:val="00205B26"/>
    <w:rsid w:val="00205F5F"/>
    <w:rsid w:val="00206063"/>
    <w:rsid w:val="00206187"/>
    <w:rsid w:val="0020666E"/>
    <w:rsid w:val="00206BF7"/>
    <w:rsid w:val="00206D1F"/>
    <w:rsid w:val="00207922"/>
    <w:rsid w:val="00207F7D"/>
    <w:rsid w:val="002100E7"/>
    <w:rsid w:val="002102FA"/>
    <w:rsid w:val="00210B41"/>
    <w:rsid w:val="00210C48"/>
    <w:rsid w:val="0021175E"/>
    <w:rsid w:val="002119D4"/>
    <w:rsid w:val="00211D06"/>
    <w:rsid w:val="00211D19"/>
    <w:rsid w:val="00211E52"/>
    <w:rsid w:val="0021285B"/>
    <w:rsid w:val="002135AB"/>
    <w:rsid w:val="00213BEA"/>
    <w:rsid w:val="00213D0B"/>
    <w:rsid w:val="00213E87"/>
    <w:rsid w:val="00214337"/>
    <w:rsid w:val="00214543"/>
    <w:rsid w:val="0021486F"/>
    <w:rsid w:val="002148C1"/>
    <w:rsid w:val="00214BD3"/>
    <w:rsid w:val="0021530D"/>
    <w:rsid w:val="00215540"/>
    <w:rsid w:val="00215FA5"/>
    <w:rsid w:val="00216175"/>
    <w:rsid w:val="00216BEB"/>
    <w:rsid w:val="002171DE"/>
    <w:rsid w:val="00217804"/>
    <w:rsid w:val="00217836"/>
    <w:rsid w:val="00217E72"/>
    <w:rsid w:val="00217F89"/>
    <w:rsid w:val="002200A3"/>
    <w:rsid w:val="00220204"/>
    <w:rsid w:val="00220584"/>
    <w:rsid w:val="002205BA"/>
    <w:rsid w:val="00220921"/>
    <w:rsid w:val="00220959"/>
    <w:rsid w:val="00220F93"/>
    <w:rsid w:val="002212A6"/>
    <w:rsid w:val="002218E3"/>
    <w:rsid w:val="00221A6E"/>
    <w:rsid w:val="00221E09"/>
    <w:rsid w:val="00221F0B"/>
    <w:rsid w:val="002225D3"/>
    <w:rsid w:val="00223068"/>
    <w:rsid w:val="002239B7"/>
    <w:rsid w:val="0022410C"/>
    <w:rsid w:val="002242C7"/>
    <w:rsid w:val="002247E0"/>
    <w:rsid w:val="00224BB5"/>
    <w:rsid w:val="00226CA8"/>
    <w:rsid w:val="002270B0"/>
    <w:rsid w:val="00227391"/>
    <w:rsid w:val="00227D99"/>
    <w:rsid w:val="00230500"/>
    <w:rsid w:val="00230A1E"/>
    <w:rsid w:val="00231509"/>
    <w:rsid w:val="00231552"/>
    <w:rsid w:val="002318FE"/>
    <w:rsid w:val="00232206"/>
    <w:rsid w:val="00232456"/>
    <w:rsid w:val="00232647"/>
    <w:rsid w:val="0023287B"/>
    <w:rsid w:val="00232F27"/>
    <w:rsid w:val="00233444"/>
    <w:rsid w:val="00233B2C"/>
    <w:rsid w:val="00233CAA"/>
    <w:rsid w:val="00233FB2"/>
    <w:rsid w:val="00234629"/>
    <w:rsid w:val="00234AE6"/>
    <w:rsid w:val="00235535"/>
    <w:rsid w:val="0023572F"/>
    <w:rsid w:val="00236467"/>
    <w:rsid w:val="00236715"/>
    <w:rsid w:val="00236BEF"/>
    <w:rsid w:val="00236F77"/>
    <w:rsid w:val="00237099"/>
    <w:rsid w:val="00237107"/>
    <w:rsid w:val="00237245"/>
    <w:rsid w:val="002377A5"/>
    <w:rsid w:val="00237E78"/>
    <w:rsid w:val="00240383"/>
    <w:rsid w:val="0024083B"/>
    <w:rsid w:val="002409AF"/>
    <w:rsid w:val="00241179"/>
    <w:rsid w:val="002414B8"/>
    <w:rsid w:val="00241936"/>
    <w:rsid w:val="00241AC7"/>
    <w:rsid w:val="00241E75"/>
    <w:rsid w:val="0024226A"/>
    <w:rsid w:val="002422AB"/>
    <w:rsid w:val="00242399"/>
    <w:rsid w:val="002424EF"/>
    <w:rsid w:val="00242A79"/>
    <w:rsid w:val="00242EBE"/>
    <w:rsid w:val="00243018"/>
    <w:rsid w:val="00243273"/>
    <w:rsid w:val="002439AA"/>
    <w:rsid w:val="00243E7A"/>
    <w:rsid w:val="002442F2"/>
    <w:rsid w:val="0024469E"/>
    <w:rsid w:val="002446F0"/>
    <w:rsid w:val="00244A45"/>
    <w:rsid w:val="00244D46"/>
    <w:rsid w:val="00244D6B"/>
    <w:rsid w:val="0024553F"/>
    <w:rsid w:val="00245B9B"/>
    <w:rsid w:val="00245D8D"/>
    <w:rsid w:val="002469CE"/>
    <w:rsid w:val="00246C87"/>
    <w:rsid w:val="00247199"/>
    <w:rsid w:val="00247BEE"/>
    <w:rsid w:val="00250371"/>
    <w:rsid w:val="0025048B"/>
    <w:rsid w:val="00250854"/>
    <w:rsid w:val="00250CF0"/>
    <w:rsid w:val="00250FAD"/>
    <w:rsid w:val="00251388"/>
    <w:rsid w:val="002518A1"/>
    <w:rsid w:val="00251D5E"/>
    <w:rsid w:val="0025224B"/>
    <w:rsid w:val="002525AB"/>
    <w:rsid w:val="0025305C"/>
    <w:rsid w:val="002531D5"/>
    <w:rsid w:val="002535F0"/>
    <w:rsid w:val="00254073"/>
    <w:rsid w:val="00254283"/>
    <w:rsid w:val="002542CB"/>
    <w:rsid w:val="002558BF"/>
    <w:rsid w:val="00255A3E"/>
    <w:rsid w:val="00255DF0"/>
    <w:rsid w:val="00255DFC"/>
    <w:rsid w:val="002560EC"/>
    <w:rsid w:val="002563FD"/>
    <w:rsid w:val="00256726"/>
    <w:rsid w:val="002568F0"/>
    <w:rsid w:val="002571DC"/>
    <w:rsid w:val="00257DFB"/>
    <w:rsid w:val="002607EB"/>
    <w:rsid w:val="0026106C"/>
    <w:rsid w:val="00261564"/>
    <w:rsid w:val="002615D2"/>
    <w:rsid w:val="0026351E"/>
    <w:rsid w:val="002639CA"/>
    <w:rsid w:val="002645D1"/>
    <w:rsid w:val="002645D2"/>
    <w:rsid w:val="00264DFD"/>
    <w:rsid w:val="00265786"/>
    <w:rsid w:val="00265A47"/>
    <w:rsid w:val="00265F5B"/>
    <w:rsid w:val="00266381"/>
    <w:rsid w:val="0026656B"/>
    <w:rsid w:val="002666A5"/>
    <w:rsid w:val="00267919"/>
    <w:rsid w:val="00267974"/>
    <w:rsid w:val="00267C5C"/>
    <w:rsid w:val="00267F7B"/>
    <w:rsid w:val="002715F8"/>
    <w:rsid w:val="00271995"/>
    <w:rsid w:val="00271F81"/>
    <w:rsid w:val="00272173"/>
    <w:rsid w:val="0027287E"/>
    <w:rsid w:val="00272A03"/>
    <w:rsid w:val="00273D26"/>
    <w:rsid w:val="00274721"/>
    <w:rsid w:val="00274756"/>
    <w:rsid w:val="0027484A"/>
    <w:rsid w:val="00274AB6"/>
    <w:rsid w:val="00275233"/>
    <w:rsid w:val="0027677F"/>
    <w:rsid w:val="00276B21"/>
    <w:rsid w:val="00276C23"/>
    <w:rsid w:val="0028043F"/>
    <w:rsid w:val="00280758"/>
    <w:rsid w:val="00280E92"/>
    <w:rsid w:val="00280F36"/>
    <w:rsid w:val="00280FC8"/>
    <w:rsid w:val="002810C7"/>
    <w:rsid w:val="00281574"/>
    <w:rsid w:val="00284698"/>
    <w:rsid w:val="00284A12"/>
    <w:rsid w:val="002853FF"/>
    <w:rsid w:val="00285B89"/>
    <w:rsid w:val="00285BCB"/>
    <w:rsid w:val="00285CA7"/>
    <w:rsid w:val="002860DF"/>
    <w:rsid w:val="002868CE"/>
    <w:rsid w:val="00287208"/>
    <w:rsid w:val="00287B0A"/>
    <w:rsid w:val="002903F2"/>
    <w:rsid w:val="0029073E"/>
    <w:rsid w:val="00290B90"/>
    <w:rsid w:val="002910A2"/>
    <w:rsid w:val="00291B1F"/>
    <w:rsid w:val="002922FF"/>
    <w:rsid w:val="00292409"/>
    <w:rsid w:val="00292D9B"/>
    <w:rsid w:val="00293828"/>
    <w:rsid w:val="00293852"/>
    <w:rsid w:val="00294258"/>
    <w:rsid w:val="00294396"/>
    <w:rsid w:val="00294414"/>
    <w:rsid w:val="002948C4"/>
    <w:rsid w:val="00294DAE"/>
    <w:rsid w:val="00294DC8"/>
    <w:rsid w:val="00295567"/>
    <w:rsid w:val="00295E34"/>
    <w:rsid w:val="002961D5"/>
    <w:rsid w:val="002962B7"/>
    <w:rsid w:val="0029638F"/>
    <w:rsid w:val="002969E3"/>
    <w:rsid w:val="00296CF3"/>
    <w:rsid w:val="00296E7C"/>
    <w:rsid w:val="00296F09"/>
    <w:rsid w:val="002976F5"/>
    <w:rsid w:val="00297A15"/>
    <w:rsid w:val="002A0188"/>
    <w:rsid w:val="002A021C"/>
    <w:rsid w:val="002A0827"/>
    <w:rsid w:val="002A12B7"/>
    <w:rsid w:val="002A19E5"/>
    <w:rsid w:val="002A1B10"/>
    <w:rsid w:val="002A1ECA"/>
    <w:rsid w:val="002A25DC"/>
    <w:rsid w:val="002A29D9"/>
    <w:rsid w:val="002A2F93"/>
    <w:rsid w:val="002A3041"/>
    <w:rsid w:val="002A35AE"/>
    <w:rsid w:val="002A392A"/>
    <w:rsid w:val="002A3D5D"/>
    <w:rsid w:val="002A4507"/>
    <w:rsid w:val="002A47B2"/>
    <w:rsid w:val="002A4935"/>
    <w:rsid w:val="002A4941"/>
    <w:rsid w:val="002A4BD1"/>
    <w:rsid w:val="002A4C4C"/>
    <w:rsid w:val="002A4F89"/>
    <w:rsid w:val="002A54F9"/>
    <w:rsid w:val="002A5A5B"/>
    <w:rsid w:val="002A63E8"/>
    <w:rsid w:val="002A6F8C"/>
    <w:rsid w:val="002A72F5"/>
    <w:rsid w:val="002A73A4"/>
    <w:rsid w:val="002A7971"/>
    <w:rsid w:val="002B044A"/>
    <w:rsid w:val="002B0E88"/>
    <w:rsid w:val="002B11C8"/>
    <w:rsid w:val="002B1413"/>
    <w:rsid w:val="002B1A81"/>
    <w:rsid w:val="002B1FA8"/>
    <w:rsid w:val="002B32E9"/>
    <w:rsid w:val="002B379A"/>
    <w:rsid w:val="002B3901"/>
    <w:rsid w:val="002B5F44"/>
    <w:rsid w:val="002B5F7E"/>
    <w:rsid w:val="002B6093"/>
    <w:rsid w:val="002B6BC4"/>
    <w:rsid w:val="002B6F5B"/>
    <w:rsid w:val="002B76F1"/>
    <w:rsid w:val="002B7764"/>
    <w:rsid w:val="002C0EF0"/>
    <w:rsid w:val="002C1177"/>
    <w:rsid w:val="002C1207"/>
    <w:rsid w:val="002C1798"/>
    <w:rsid w:val="002C198C"/>
    <w:rsid w:val="002C200C"/>
    <w:rsid w:val="002C23C5"/>
    <w:rsid w:val="002C2511"/>
    <w:rsid w:val="002C2DCC"/>
    <w:rsid w:val="002C346A"/>
    <w:rsid w:val="002C36DE"/>
    <w:rsid w:val="002C384C"/>
    <w:rsid w:val="002C3884"/>
    <w:rsid w:val="002C53CC"/>
    <w:rsid w:val="002C56AA"/>
    <w:rsid w:val="002C56BC"/>
    <w:rsid w:val="002C591C"/>
    <w:rsid w:val="002C5E8C"/>
    <w:rsid w:val="002C6035"/>
    <w:rsid w:val="002C6207"/>
    <w:rsid w:val="002C62DE"/>
    <w:rsid w:val="002C662C"/>
    <w:rsid w:val="002C662D"/>
    <w:rsid w:val="002C664C"/>
    <w:rsid w:val="002C6670"/>
    <w:rsid w:val="002C70DD"/>
    <w:rsid w:val="002C7650"/>
    <w:rsid w:val="002C7A2F"/>
    <w:rsid w:val="002C7FA7"/>
    <w:rsid w:val="002D0519"/>
    <w:rsid w:val="002D11F1"/>
    <w:rsid w:val="002D13B4"/>
    <w:rsid w:val="002D17FE"/>
    <w:rsid w:val="002D1AAB"/>
    <w:rsid w:val="002D1E2D"/>
    <w:rsid w:val="002D20C6"/>
    <w:rsid w:val="002D229C"/>
    <w:rsid w:val="002D22C1"/>
    <w:rsid w:val="002D24E6"/>
    <w:rsid w:val="002D3184"/>
    <w:rsid w:val="002D42F9"/>
    <w:rsid w:val="002D4383"/>
    <w:rsid w:val="002D4A83"/>
    <w:rsid w:val="002D4EEC"/>
    <w:rsid w:val="002D54D4"/>
    <w:rsid w:val="002D5C07"/>
    <w:rsid w:val="002D6070"/>
    <w:rsid w:val="002D6886"/>
    <w:rsid w:val="002D6AC5"/>
    <w:rsid w:val="002D6CE7"/>
    <w:rsid w:val="002D705A"/>
    <w:rsid w:val="002E0039"/>
    <w:rsid w:val="002E0050"/>
    <w:rsid w:val="002E0173"/>
    <w:rsid w:val="002E0202"/>
    <w:rsid w:val="002E026E"/>
    <w:rsid w:val="002E0590"/>
    <w:rsid w:val="002E1226"/>
    <w:rsid w:val="002E13E0"/>
    <w:rsid w:val="002E1AF0"/>
    <w:rsid w:val="002E2541"/>
    <w:rsid w:val="002E2801"/>
    <w:rsid w:val="002E2852"/>
    <w:rsid w:val="002E2A02"/>
    <w:rsid w:val="002E2CB6"/>
    <w:rsid w:val="002E2EC7"/>
    <w:rsid w:val="002E302C"/>
    <w:rsid w:val="002E3135"/>
    <w:rsid w:val="002E3192"/>
    <w:rsid w:val="002E3517"/>
    <w:rsid w:val="002E3789"/>
    <w:rsid w:val="002E37CA"/>
    <w:rsid w:val="002E3DF5"/>
    <w:rsid w:val="002E4504"/>
    <w:rsid w:val="002E4A4F"/>
    <w:rsid w:val="002E520A"/>
    <w:rsid w:val="002E5E84"/>
    <w:rsid w:val="002E63E0"/>
    <w:rsid w:val="002E6AD7"/>
    <w:rsid w:val="002E6BC1"/>
    <w:rsid w:val="002E6BE7"/>
    <w:rsid w:val="002E6D46"/>
    <w:rsid w:val="002E6DCB"/>
    <w:rsid w:val="002E7DB9"/>
    <w:rsid w:val="002F0B99"/>
    <w:rsid w:val="002F0D1A"/>
    <w:rsid w:val="002F0F6F"/>
    <w:rsid w:val="002F1547"/>
    <w:rsid w:val="002F1599"/>
    <w:rsid w:val="002F1678"/>
    <w:rsid w:val="002F191F"/>
    <w:rsid w:val="002F1AE8"/>
    <w:rsid w:val="002F1B2C"/>
    <w:rsid w:val="002F2109"/>
    <w:rsid w:val="002F2640"/>
    <w:rsid w:val="002F29C1"/>
    <w:rsid w:val="002F2DDC"/>
    <w:rsid w:val="002F305D"/>
    <w:rsid w:val="002F33AD"/>
    <w:rsid w:val="002F3427"/>
    <w:rsid w:val="002F415A"/>
    <w:rsid w:val="002F4411"/>
    <w:rsid w:val="002F44EC"/>
    <w:rsid w:val="002F5EDC"/>
    <w:rsid w:val="002F6E5E"/>
    <w:rsid w:val="002F71D2"/>
    <w:rsid w:val="002F727E"/>
    <w:rsid w:val="002F7487"/>
    <w:rsid w:val="002F752F"/>
    <w:rsid w:val="002F7CE5"/>
    <w:rsid w:val="002F7D18"/>
    <w:rsid w:val="002F7FE1"/>
    <w:rsid w:val="003001C0"/>
    <w:rsid w:val="00300428"/>
    <w:rsid w:val="00301172"/>
    <w:rsid w:val="0030123E"/>
    <w:rsid w:val="003017CD"/>
    <w:rsid w:val="00301A2A"/>
    <w:rsid w:val="00302157"/>
    <w:rsid w:val="00302345"/>
    <w:rsid w:val="00302B44"/>
    <w:rsid w:val="00303709"/>
    <w:rsid w:val="0030392E"/>
    <w:rsid w:val="00303A00"/>
    <w:rsid w:val="00303BBC"/>
    <w:rsid w:val="00303F5C"/>
    <w:rsid w:val="0030427A"/>
    <w:rsid w:val="0030450D"/>
    <w:rsid w:val="0030450F"/>
    <w:rsid w:val="00304696"/>
    <w:rsid w:val="003047AD"/>
    <w:rsid w:val="0030495C"/>
    <w:rsid w:val="00304C81"/>
    <w:rsid w:val="00304E6E"/>
    <w:rsid w:val="00305AC8"/>
    <w:rsid w:val="00306834"/>
    <w:rsid w:val="00306E4E"/>
    <w:rsid w:val="00307356"/>
    <w:rsid w:val="00307728"/>
    <w:rsid w:val="00307E8F"/>
    <w:rsid w:val="0031055F"/>
    <w:rsid w:val="00310964"/>
    <w:rsid w:val="00310BEC"/>
    <w:rsid w:val="00310E37"/>
    <w:rsid w:val="003116C0"/>
    <w:rsid w:val="003116F8"/>
    <w:rsid w:val="00311D58"/>
    <w:rsid w:val="00311FA1"/>
    <w:rsid w:val="0031248C"/>
    <w:rsid w:val="00312807"/>
    <w:rsid w:val="0031287E"/>
    <w:rsid w:val="00312CB9"/>
    <w:rsid w:val="00313607"/>
    <w:rsid w:val="00314122"/>
    <w:rsid w:val="003147CB"/>
    <w:rsid w:val="00314C86"/>
    <w:rsid w:val="00315D3F"/>
    <w:rsid w:val="0031615B"/>
    <w:rsid w:val="00316330"/>
    <w:rsid w:val="00316983"/>
    <w:rsid w:val="00316AC6"/>
    <w:rsid w:val="00316BF7"/>
    <w:rsid w:val="00316C37"/>
    <w:rsid w:val="00316F2A"/>
    <w:rsid w:val="003176EC"/>
    <w:rsid w:val="00317F65"/>
    <w:rsid w:val="00320590"/>
    <w:rsid w:val="003207C5"/>
    <w:rsid w:val="00320914"/>
    <w:rsid w:val="00320E18"/>
    <w:rsid w:val="003214E3"/>
    <w:rsid w:val="0032151E"/>
    <w:rsid w:val="00321CC4"/>
    <w:rsid w:val="00321F90"/>
    <w:rsid w:val="003227D5"/>
    <w:rsid w:val="00322A89"/>
    <w:rsid w:val="00322FAF"/>
    <w:rsid w:val="00323365"/>
    <w:rsid w:val="0032473E"/>
    <w:rsid w:val="0032488B"/>
    <w:rsid w:val="00325507"/>
    <w:rsid w:val="00325CEA"/>
    <w:rsid w:val="00325E9A"/>
    <w:rsid w:val="00326C1B"/>
    <w:rsid w:val="00326C2C"/>
    <w:rsid w:val="003270E6"/>
    <w:rsid w:val="003272D1"/>
    <w:rsid w:val="00327341"/>
    <w:rsid w:val="00330683"/>
    <w:rsid w:val="003308FC"/>
    <w:rsid w:val="0033159D"/>
    <w:rsid w:val="00331C0E"/>
    <w:rsid w:val="0033200E"/>
    <w:rsid w:val="00332855"/>
    <w:rsid w:val="00332870"/>
    <w:rsid w:val="00332DF6"/>
    <w:rsid w:val="0033479C"/>
    <w:rsid w:val="00334B81"/>
    <w:rsid w:val="00334BF5"/>
    <w:rsid w:val="0033578C"/>
    <w:rsid w:val="00335DC8"/>
    <w:rsid w:val="0033620C"/>
    <w:rsid w:val="0033674B"/>
    <w:rsid w:val="00336E5C"/>
    <w:rsid w:val="003370A7"/>
    <w:rsid w:val="003372CD"/>
    <w:rsid w:val="003373C8"/>
    <w:rsid w:val="003373E4"/>
    <w:rsid w:val="003378B5"/>
    <w:rsid w:val="00337913"/>
    <w:rsid w:val="00337A9E"/>
    <w:rsid w:val="0034027C"/>
    <w:rsid w:val="00340611"/>
    <w:rsid w:val="00340C31"/>
    <w:rsid w:val="00340D36"/>
    <w:rsid w:val="003411E0"/>
    <w:rsid w:val="00341959"/>
    <w:rsid w:val="003424E1"/>
    <w:rsid w:val="0034291E"/>
    <w:rsid w:val="0034297A"/>
    <w:rsid w:val="00342ADF"/>
    <w:rsid w:val="00342DBD"/>
    <w:rsid w:val="00343382"/>
    <w:rsid w:val="003435BC"/>
    <w:rsid w:val="0034385B"/>
    <w:rsid w:val="003438B7"/>
    <w:rsid w:val="003439FA"/>
    <w:rsid w:val="003447F9"/>
    <w:rsid w:val="00344DEB"/>
    <w:rsid w:val="00345108"/>
    <w:rsid w:val="00345188"/>
    <w:rsid w:val="003459BC"/>
    <w:rsid w:val="00345D9F"/>
    <w:rsid w:val="00346077"/>
    <w:rsid w:val="003460D9"/>
    <w:rsid w:val="003462E5"/>
    <w:rsid w:val="003464CA"/>
    <w:rsid w:val="003467C3"/>
    <w:rsid w:val="00346898"/>
    <w:rsid w:val="003468E3"/>
    <w:rsid w:val="00347100"/>
    <w:rsid w:val="003471EC"/>
    <w:rsid w:val="00347552"/>
    <w:rsid w:val="00347F14"/>
    <w:rsid w:val="00350248"/>
    <w:rsid w:val="003507C3"/>
    <w:rsid w:val="0035098F"/>
    <w:rsid w:val="00351077"/>
    <w:rsid w:val="00351217"/>
    <w:rsid w:val="003512EC"/>
    <w:rsid w:val="003528D5"/>
    <w:rsid w:val="00352B14"/>
    <w:rsid w:val="00352BF9"/>
    <w:rsid w:val="0035300B"/>
    <w:rsid w:val="00353211"/>
    <w:rsid w:val="003551EC"/>
    <w:rsid w:val="003553B1"/>
    <w:rsid w:val="003557ED"/>
    <w:rsid w:val="00355A2E"/>
    <w:rsid w:val="00355B0A"/>
    <w:rsid w:val="0035638B"/>
    <w:rsid w:val="00356449"/>
    <w:rsid w:val="003565E8"/>
    <w:rsid w:val="00356B97"/>
    <w:rsid w:val="00356D57"/>
    <w:rsid w:val="00356DC7"/>
    <w:rsid w:val="00357237"/>
    <w:rsid w:val="00357436"/>
    <w:rsid w:val="00357E3A"/>
    <w:rsid w:val="00360CEC"/>
    <w:rsid w:val="00361184"/>
    <w:rsid w:val="00362222"/>
    <w:rsid w:val="003624B9"/>
    <w:rsid w:val="003625E7"/>
    <w:rsid w:val="0036283A"/>
    <w:rsid w:val="00362933"/>
    <w:rsid w:val="00362F7A"/>
    <w:rsid w:val="00362FC4"/>
    <w:rsid w:val="003633A5"/>
    <w:rsid w:val="00363484"/>
    <w:rsid w:val="003634C7"/>
    <w:rsid w:val="00363569"/>
    <w:rsid w:val="00364549"/>
    <w:rsid w:val="00364BE2"/>
    <w:rsid w:val="00364D24"/>
    <w:rsid w:val="00364D43"/>
    <w:rsid w:val="00365295"/>
    <w:rsid w:val="00365837"/>
    <w:rsid w:val="00365D4E"/>
    <w:rsid w:val="0036715F"/>
    <w:rsid w:val="003675E4"/>
    <w:rsid w:val="0036783F"/>
    <w:rsid w:val="00367DDC"/>
    <w:rsid w:val="00367E7A"/>
    <w:rsid w:val="003701B5"/>
    <w:rsid w:val="00370217"/>
    <w:rsid w:val="00370647"/>
    <w:rsid w:val="003708B9"/>
    <w:rsid w:val="00370E0B"/>
    <w:rsid w:val="00370FEB"/>
    <w:rsid w:val="003717E4"/>
    <w:rsid w:val="00371E02"/>
    <w:rsid w:val="00371F78"/>
    <w:rsid w:val="00371FFF"/>
    <w:rsid w:val="0037209A"/>
    <w:rsid w:val="003720E3"/>
    <w:rsid w:val="00372169"/>
    <w:rsid w:val="00372282"/>
    <w:rsid w:val="003723F9"/>
    <w:rsid w:val="003726AE"/>
    <w:rsid w:val="003729C8"/>
    <w:rsid w:val="003733E2"/>
    <w:rsid w:val="00373468"/>
    <w:rsid w:val="003741BC"/>
    <w:rsid w:val="0037480D"/>
    <w:rsid w:val="00375287"/>
    <w:rsid w:val="003755B0"/>
    <w:rsid w:val="003758F5"/>
    <w:rsid w:val="00375C40"/>
    <w:rsid w:val="003762B2"/>
    <w:rsid w:val="003767E5"/>
    <w:rsid w:val="0037776F"/>
    <w:rsid w:val="00377780"/>
    <w:rsid w:val="00377B51"/>
    <w:rsid w:val="003801D4"/>
    <w:rsid w:val="0038072A"/>
    <w:rsid w:val="00380AE2"/>
    <w:rsid w:val="0038120D"/>
    <w:rsid w:val="003812AC"/>
    <w:rsid w:val="003816FA"/>
    <w:rsid w:val="00381722"/>
    <w:rsid w:val="00381800"/>
    <w:rsid w:val="00381807"/>
    <w:rsid w:val="00381977"/>
    <w:rsid w:val="00381B95"/>
    <w:rsid w:val="00381E4E"/>
    <w:rsid w:val="00382A80"/>
    <w:rsid w:val="00382A8F"/>
    <w:rsid w:val="00383454"/>
    <w:rsid w:val="003836A6"/>
    <w:rsid w:val="00383CE2"/>
    <w:rsid w:val="00383F96"/>
    <w:rsid w:val="0038487E"/>
    <w:rsid w:val="00384C58"/>
    <w:rsid w:val="00384C87"/>
    <w:rsid w:val="0038515B"/>
    <w:rsid w:val="003851D6"/>
    <w:rsid w:val="003851E4"/>
    <w:rsid w:val="00385A7B"/>
    <w:rsid w:val="00385ADA"/>
    <w:rsid w:val="00385C24"/>
    <w:rsid w:val="00386F21"/>
    <w:rsid w:val="00387B36"/>
    <w:rsid w:val="003902FC"/>
    <w:rsid w:val="0039037A"/>
    <w:rsid w:val="00390809"/>
    <w:rsid w:val="003908AC"/>
    <w:rsid w:val="003910E0"/>
    <w:rsid w:val="003912C9"/>
    <w:rsid w:val="0039146F"/>
    <w:rsid w:val="00391C67"/>
    <w:rsid w:val="0039256B"/>
    <w:rsid w:val="003927BA"/>
    <w:rsid w:val="00392BBE"/>
    <w:rsid w:val="00393DAA"/>
    <w:rsid w:val="00394852"/>
    <w:rsid w:val="00394A42"/>
    <w:rsid w:val="00394B61"/>
    <w:rsid w:val="00394EB7"/>
    <w:rsid w:val="00395381"/>
    <w:rsid w:val="003953BA"/>
    <w:rsid w:val="003954B3"/>
    <w:rsid w:val="0039558C"/>
    <w:rsid w:val="00395735"/>
    <w:rsid w:val="00395B0A"/>
    <w:rsid w:val="00395FFA"/>
    <w:rsid w:val="00396009"/>
    <w:rsid w:val="003966A6"/>
    <w:rsid w:val="00396C4D"/>
    <w:rsid w:val="003977CE"/>
    <w:rsid w:val="00397F9F"/>
    <w:rsid w:val="003A0038"/>
    <w:rsid w:val="003A0450"/>
    <w:rsid w:val="003A087D"/>
    <w:rsid w:val="003A096A"/>
    <w:rsid w:val="003A09FC"/>
    <w:rsid w:val="003A1016"/>
    <w:rsid w:val="003A147B"/>
    <w:rsid w:val="003A176B"/>
    <w:rsid w:val="003A1CB8"/>
    <w:rsid w:val="003A1D3E"/>
    <w:rsid w:val="003A1EA3"/>
    <w:rsid w:val="003A213A"/>
    <w:rsid w:val="003A2269"/>
    <w:rsid w:val="003A279B"/>
    <w:rsid w:val="003A28C5"/>
    <w:rsid w:val="003A2B54"/>
    <w:rsid w:val="003A30E3"/>
    <w:rsid w:val="003A351C"/>
    <w:rsid w:val="003A37E9"/>
    <w:rsid w:val="003A3C98"/>
    <w:rsid w:val="003A3EC7"/>
    <w:rsid w:val="003A458E"/>
    <w:rsid w:val="003A5649"/>
    <w:rsid w:val="003A596A"/>
    <w:rsid w:val="003A5FC6"/>
    <w:rsid w:val="003A61FB"/>
    <w:rsid w:val="003A6765"/>
    <w:rsid w:val="003A690A"/>
    <w:rsid w:val="003A7447"/>
    <w:rsid w:val="003B0E3F"/>
    <w:rsid w:val="003B16E0"/>
    <w:rsid w:val="003B1B96"/>
    <w:rsid w:val="003B1F4A"/>
    <w:rsid w:val="003B2861"/>
    <w:rsid w:val="003B2E8C"/>
    <w:rsid w:val="003B3EA3"/>
    <w:rsid w:val="003B4225"/>
    <w:rsid w:val="003B4636"/>
    <w:rsid w:val="003B483F"/>
    <w:rsid w:val="003B54BB"/>
    <w:rsid w:val="003B571D"/>
    <w:rsid w:val="003B58FC"/>
    <w:rsid w:val="003B5A34"/>
    <w:rsid w:val="003B63A9"/>
    <w:rsid w:val="003B663E"/>
    <w:rsid w:val="003B68D0"/>
    <w:rsid w:val="003B6EBA"/>
    <w:rsid w:val="003B74EC"/>
    <w:rsid w:val="003B78C9"/>
    <w:rsid w:val="003B7D90"/>
    <w:rsid w:val="003C02E3"/>
    <w:rsid w:val="003C0440"/>
    <w:rsid w:val="003C085D"/>
    <w:rsid w:val="003C12FE"/>
    <w:rsid w:val="003C13B6"/>
    <w:rsid w:val="003C14D3"/>
    <w:rsid w:val="003C18C4"/>
    <w:rsid w:val="003C2207"/>
    <w:rsid w:val="003C26C9"/>
    <w:rsid w:val="003C3165"/>
    <w:rsid w:val="003C3899"/>
    <w:rsid w:val="003C390F"/>
    <w:rsid w:val="003C3AC4"/>
    <w:rsid w:val="003C4263"/>
    <w:rsid w:val="003C4434"/>
    <w:rsid w:val="003C4A3D"/>
    <w:rsid w:val="003C4B96"/>
    <w:rsid w:val="003C4BF1"/>
    <w:rsid w:val="003C5547"/>
    <w:rsid w:val="003C568D"/>
    <w:rsid w:val="003C573E"/>
    <w:rsid w:val="003C596B"/>
    <w:rsid w:val="003C5C28"/>
    <w:rsid w:val="003C5CDB"/>
    <w:rsid w:val="003C6102"/>
    <w:rsid w:val="003C7027"/>
    <w:rsid w:val="003C739C"/>
    <w:rsid w:val="003C768E"/>
    <w:rsid w:val="003D040B"/>
    <w:rsid w:val="003D073D"/>
    <w:rsid w:val="003D096D"/>
    <w:rsid w:val="003D0D15"/>
    <w:rsid w:val="003D0D72"/>
    <w:rsid w:val="003D1259"/>
    <w:rsid w:val="003D146A"/>
    <w:rsid w:val="003D1680"/>
    <w:rsid w:val="003D1960"/>
    <w:rsid w:val="003D1E29"/>
    <w:rsid w:val="003D25E9"/>
    <w:rsid w:val="003D26ED"/>
    <w:rsid w:val="003D2A2C"/>
    <w:rsid w:val="003D2E24"/>
    <w:rsid w:val="003D323D"/>
    <w:rsid w:val="003D4283"/>
    <w:rsid w:val="003D4B3B"/>
    <w:rsid w:val="003D4E81"/>
    <w:rsid w:val="003D5898"/>
    <w:rsid w:val="003D5AAA"/>
    <w:rsid w:val="003D5C39"/>
    <w:rsid w:val="003D5D5B"/>
    <w:rsid w:val="003D612C"/>
    <w:rsid w:val="003D66BF"/>
    <w:rsid w:val="003D6ACB"/>
    <w:rsid w:val="003D74E1"/>
    <w:rsid w:val="003D75F2"/>
    <w:rsid w:val="003D79BB"/>
    <w:rsid w:val="003D7C7D"/>
    <w:rsid w:val="003E03AB"/>
    <w:rsid w:val="003E0486"/>
    <w:rsid w:val="003E0AD0"/>
    <w:rsid w:val="003E0C38"/>
    <w:rsid w:val="003E0CCF"/>
    <w:rsid w:val="003E2878"/>
    <w:rsid w:val="003E2A77"/>
    <w:rsid w:val="003E326C"/>
    <w:rsid w:val="003E34B4"/>
    <w:rsid w:val="003E3A31"/>
    <w:rsid w:val="003E48BE"/>
    <w:rsid w:val="003E4983"/>
    <w:rsid w:val="003E4B1C"/>
    <w:rsid w:val="003E4C9E"/>
    <w:rsid w:val="003E4F35"/>
    <w:rsid w:val="003E542C"/>
    <w:rsid w:val="003E54DA"/>
    <w:rsid w:val="003E5AD9"/>
    <w:rsid w:val="003E5DFF"/>
    <w:rsid w:val="003E60EA"/>
    <w:rsid w:val="003E6105"/>
    <w:rsid w:val="003E6356"/>
    <w:rsid w:val="003E648B"/>
    <w:rsid w:val="003E68A4"/>
    <w:rsid w:val="003E6B4B"/>
    <w:rsid w:val="003E6B62"/>
    <w:rsid w:val="003E6D65"/>
    <w:rsid w:val="003E6E99"/>
    <w:rsid w:val="003E75AC"/>
    <w:rsid w:val="003E7905"/>
    <w:rsid w:val="003E7A94"/>
    <w:rsid w:val="003E7EDD"/>
    <w:rsid w:val="003F0783"/>
    <w:rsid w:val="003F07F3"/>
    <w:rsid w:val="003F0B6A"/>
    <w:rsid w:val="003F1312"/>
    <w:rsid w:val="003F1373"/>
    <w:rsid w:val="003F150A"/>
    <w:rsid w:val="003F27CF"/>
    <w:rsid w:val="003F29E6"/>
    <w:rsid w:val="003F2D59"/>
    <w:rsid w:val="003F2F14"/>
    <w:rsid w:val="003F33D5"/>
    <w:rsid w:val="003F357E"/>
    <w:rsid w:val="003F3712"/>
    <w:rsid w:val="003F3B8C"/>
    <w:rsid w:val="003F41BE"/>
    <w:rsid w:val="003F4988"/>
    <w:rsid w:val="003F4DCA"/>
    <w:rsid w:val="003F5D2B"/>
    <w:rsid w:val="003F61F4"/>
    <w:rsid w:val="003F6A3D"/>
    <w:rsid w:val="003F6A9C"/>
    <w:rsid w:val="003F6DE8"/>
    <w:rsid w:val="003F70D9"/>
    <w:rsid w:val="003F7458"/>
    <w:rsid w:val="003F74FB"/>
    <w:rsid w:val="003F76A9"/>
    <w:rsid w:val="003F7E13"/>
    <w:rsid w:val="003F7E33"/>
    <w:rsid w:val="004004FA"/>
    <w:rsid w:val="004006C7"/>
    <w:rsid w:val="004006FA"/>
    <w:rsid w:val="004008EA"/>
    <w:rsid w:val="00400F57"/>
    <w:rsid w:val="00401315"/>
    <w:rsid w:val="004013AC"/>
    <w:rsid w:val="00401A06"/>
    <w:rsid w:val="00401D27"/>
    <w:rsid w:val="00401E97"/>
    <w:rsid w:val="00402DD6"/>
    <w:rsid w:val="004034EC"/>
    <w:rsid w:val="00403965"/>
    <w:rsid w:val="004041F1"/>
    <w:rsid w:val="00404345"/>
    <w:rsid w:val="0040436E"/>
    <w:rsid w:val="00404A58"/>
    <w:rsid w:val="00404F2E"/>
    <w:rsid w:val="00405369"/>
    <w:rsid w:val="0040547A"/>
    <w:rsid w:val="00405A99"/>
    <w:rsid w:val="00406047"/>
    <w:rsid w:val="00406676"/>
    <w:rsid w:val="004066C9"/>
    <w:rsid w:val="004066EC"/>
    <w:rsid w:val="004068EA"/>
    <w:rsid w:val="00407544"/>
    <w:rsid w:val="00407C44"/>
    <w:rsid w:val="0041007A"/>
    <w:rsid w:val="00410B2D"/>
    <w:rsid w:val="00410B57"/>
    <w:rsid w:val="00410D7B"/>
    <w:rsid w:val="00411075"/>
    <w:rsid w:val="004118FF"/>
    <w:rsid w:val="0041198E"/>
    <w:rsid w:val="00411A29"/>
    <w:rsid w:val="00411D7D"/>
    <w:rsid w:val="00412A85"/>
    <w:rsid w:val="00412D51"/>
    <w:rsid w:val="00412DC0"/>
    <w:rsid w:val="00412FB0"/>
    <w:rsid w:val="00412FEF"/>
    <w:rsid w:val="004134C5"/>
    <w:rsid w:val="00413F8C"/>
    <w:rsid w:val="004140AF"/>
    <w:rsid w:val="004140C0"/>
    <w:rsid w:val="004146FB"/>
    <w:rsid w:val="004147EF"/>
    <w:rsid w:val="00414CA8"/>
    <w:rsid w:val="004153FB"/>
    <w:rsid w:val="004155C6"/>
    <w:rsid w:val="0041588F"/>
    <w:rsid w:val="00415BEA"/>
    <w:rsid w:val="00416096"/>
    <w:rsid w:val="004167F9"/>
    <w:rsid w:val="00416D4A"/>
    <w:rsid w:val="004174DD"/>
    <w:rsid w:val="004175FB"/>
    <w:rsid w:val="00417CF0"/>
    <w:rsid w:val="004200A2"/>
    <w:rsid w:val="0042065C"/>
    <w:rsid w:val="00420781"/>
    <w:rsid w:val="00420944"/>
    <w:rsid w:val="00420E13"/>
    <w:rsid w:val="00421120"/>
    <w:rsid w:val="00421B7F"/>
    <w:rsid w:val="00421ED5"/>
    <w:rsid w:val="00422AF2"/>
    <w:rsid w:val="00422CD7"/>
    <w:rsid w:val="00422D5B"/>
    <w:rsid w:val="00422EC7"/>
    <w:rsid w:val="00423775"/>
    <w:rsid w:val="00423802"/>
    <w:rsid w:val="00423B2B"/>
    <w:rsid w:val="004245A0"/>
    <w:rsid w:val="00424E47"/>
    <w:rsid w:val="00424E73"/>
    <w:rsid w:val="00425194"/>
    <w:rsid w:val="004252B4"/>
    <w:rsid w:val="00425774"/>
    <w:rsid w:val="0042640E"/>
    <w:rsid w:val="00426460"/>
    <w:rsid w:val="004264F6"/>
    <w:rsid w:val="00427569"/>
    <w:rsid w:val="0042762A"/>
    <w:rsid w:val="0043014E"/>
    <w:rsid w:val="004302B6"/>
    <w:rsid w:val="00430351"/>
    <w:rsid w:val="00430827"/>
    <w:rsid w:val="0043084A"/>
    <w:rsid w:val="0043133A"/>
    <w:rsid w:val="0043139E"/>
    <w:rsid w:val="004315E1"/>
    <w:rsid w:val="0043175A"/>
    <w:rsid w:val="00431990"/>
    <w:rsid w:val="00431C3C"/>
    <w:rsid w:val="00432198"/>
    <w:rsid w:val="0043258E"/>
    <w:rsid w:val="00432C63"/>
    <w:rsid w:val="004335C9"/>
    <w:rsid w:val="00433F76"/>
    <w:rsid w:val="004340DD"/>
    <w:rsid w:val="00435632"/>
    <w:rsid w:val="004357F3"/>
    <w:rsid w:val="00435AD5"/>
    <w:rsid w:val="00435BD3"/>
    <w:rsid w:val="00435D46"/>
    <w:rsid w:val="00436759"/>
    <w:rsid w:val="00436EC0"/>
    <w:rsid w:val="00436F9E"/>
    <w:rsid w:val="0043712A"/>
    <w:rsid w:val="00437272"/>
    <w:rsid w:val="0043767A"/>
    <w:rsid w:val="0043791D"/>
    <w:rsid w:val="00437AC7"/>
    <w:rsid w:val="00437ECD"/>
    <w:rsid w:val="004406BE"/>
    <w:rsid w:val="00440833"/>
    <w:rsid w:val="00440A05"/>
    <w:rsid w:val="00440E41"/>
    <w:rsid w:val="00440F6C"/>
    <w:rsid w:val="00441110"/>
    <w:rsid w:val="004413CA"/>
    <w:rsid w:val="0044162A"/>
    <w:rsid w:val="004426A0"/>
    <w:rsid w:val="004426B6"/>
    <w:rsid w:val="00443105"/>
    <w:rsid w:val="004432D6"/>
    <w:rsid w:val="00444020"/>
    <w:rsid w:val="0044435B"/>
    <w:rsid w:val="00444794"/>
    <w:rsid w:val="00444CD5"/>
    <w:rsid w:val="004454A3"/>
    <w:rsid w:val="00445D97"/>
    <w:rsid w:val="00445D9B"/>
    <w:rsid w:val="0044646C"/>
    <w:rsid w:val="00447A00"/>
    <w:rsid w:val="00447BD0"/>
    <w:rsid w:val="00447C88"/>
    <w:rsid w:val="00450559"/>
    <w:rsid w:val="00451270"/>
    <w:rsid w:val="0045168B"/>
    <w:rsid w:val="004519B4"/>
    <w:rsid w:val="00451A16"/>
    <w:rsid w:val="00453233"/>
    <w:rsid w:val="00453371"/>
    <w:rsid w:val="004534B0"/>
    <w:rsid w:val="00453A6F"/>
    <w:rsid w:val="00453D3B"/>
    <w:rsid w:val="00453D45"/>
    <w:rsid w:val="00454DFB"/>
    <w:rsid w:val="00454E9D"/>
    <w:rsid w:val="0045536B"/>
    <w:rsid w:val="004558FA"/>
    <w:rsid w:val="00455C31"/>
    <w:rsid w:val="00455DA2"/>
    <w:rsid w:val="00456A07"/>
    <w:rsid w:val="00456C7C"/>
    <w:rsid w:val="004578E8"/>
    <w:rsid w:val="004579CC"/>
    <w:rsid w:val="00457DF8"/>
    <w:rsid w:val="004601CA"/>
    <w:rsid w:val="00461324"/>
    <w:rsid w:val="0046165A"/>
    <w:rsid w:val="0046166F"/>
    <w:rsid w:val="00461AA6"/>
    <w:rsid w:val="00461AE1"/>
    <w:rsid w:val="00461FF8"/>
    <w:rsid w:val="00462372"/>
    <w:rsid w:val="00462846"/>
    <w:rsid w:val="00462F0B"/>
    <w:rsid w:val="00462FA2"/>
    <w:rsid w:val="00462FA9"/>
    <w:rsid w:val="00463064"/>
    <w:rsid w:val="00463459"/>
    <w:rsid w:val="00463473"/>
    <w:rsid w:val="004635DB"/>
    <w:rsid w:val="00463BCD"/>
    <w:rsid w:val="0046400F"/>
    <w:rsid w:val="0046443E"/>
    <w:rsid w:val="00464DE8"/>
    <w:rsid w:val="00464FF4"/>
    <w:rsid w:val="0046557A"/>
    <w:rsid w:val="00465C50"/>
    <w:rsid w:val="00465CDD"/>
    <w:rsid w:val="00465F60"/>
    <w:rsid w:val="0046652C"/>
    <w:rsid w:val="0046678B"/>
    <w:rsid w:val="004675E3"/>
    <w:rsid w:val="00467B25"/>
    <w:rsid w:val="00470433"/>
    <w:rsid w:val="004704A5"/>
    <w:rsid w:val="00470E60"/>
    <w:rsid w:val="004716DE"/>
    <w:rsid w:val="0047221A"/>
    <w:rsid w:val="0047238A"/>
    <w:rsid w:val="00472573"/>
    <w:rsid w:val="00472578"/>
    <w:rsid w:val="00472AF6"/>
    <w:rsid w:val="00472E7D"/>
    <w:rsid w:val="00472F4D"/>
    <w:rsid w:val="00473060"/>
    <w:rsid w:val="0047345A"/>
    <w:rsid w:val="00473B0E"/>
    <w:rsid w:val="00473E05"/>
    <w:rsid w:val="00473F9F"/>
    <w:rsid w:val="00474798"/>
    <w:rsid w:val="00474CAB"/>
    <w:rsid w:val="00474DF8"/>
    <w:rsid w:val="004756A5"/>
    <w:rsid w:val="00475FCC"/>
    <w:rsid w:val="00476734"/>
    <w:rsid w:val="00476A5B"/>
    <w:rsid w:val="004774A7"/>
    <w:rsid w:val="0047760A"/>
    <w:rsid w:val="00477AE0"/>
    <w:rsid w:val="004813F7"/>
    <w:rsid w:val="00481C73"/>
    <w:rsid w:val="00482A5F"/>
    <w:rsid w:val="0048337A"/>
    <w:rsid w:val="00483576"/>
    <w:rsid w:val="00483B96"/>
    <w:rsid w:val="00483FC4"/>
    <w:rsid w:val="004845AE"/>
    <w:rsid w:val="00484A92"/>
    <w:rsid w:val="00484B89"/>
    <w:rsid w:val="00484EC2"/>
    <w:rsid w:val="00484FD4"/>
    <w:rsid w:val="00485066"/>
    <w:rsid w:val="00485159"/>
    <w:rsid w:val="004851C2"/>
    <w:rsid w:val="00485483"/>
    <w:rsid w:val="004855E2"/>
    <w:rsid w:val="004868C4"/>
    <w:rsid w:val="00486E65"/>
    <w:rsid w:val="004870F5"/>
    <w:rsid w:val="00487344"/>
    <w:rsid w:val="004873C2"/>
    <w:rsid w:val="0048768B"/>
    <w:rsid w:val="00487D65"/>
    <w:rsid w:val="004904B2"/>
    <w:rsid w:val="00490DA1"/>
    <w:rsid w:val="0049133F"/>
    <w:rsid w:val="00491580"/>
    <w:rsid w:val="00491A87"/>
    <w:rsid w:val="00491AFF"/>
    <w:rsid w:val="00491CB1"/>
    <w:rsid w:val="0049218A"/>
    <w:rsid w:val="00492CE1"/>
    <w:rsid w:val="00492E46"/>
    <w:rsid w:val="00492F36"/>
    <w:rsid w:val="00493389"/>
    <w:rsid w:val="00493FE0"/>
    <w:rsid w:val="0049491F"/>
    <w:rsid w:val="00494B48"/>
    <w:rsid w:val="00494F6D"/>
    <w:rsid w:val="00495C29"/>
    <w:rsid w:val="004960C5"/>
    <w:rsid w:val="0049613D"/>
    <w:rsid w:val="004962D1"/>
    <w:rsid w:val="004964E0"/>
    <w:rsid w:val="00496578"/>
    <w:rsid w:val="00496DCB"/>
    <w:rsid w:val="00497214"/>
    <w:rsid w:val="0049785A"/>
    <w:rsid w:val="00497E76"/>
    <w:rsid w:val="004A0B9A"/>
    <w:rsid w:val="004A10D9"/>
    <w:rsid w:val="004A1663"/>
    <w:rsid w:val="004A1DB5"/>
    <w:rsid w:val="004A2160"/>
    <w:rsid w:val="004A28EC"/>
    <w:rsid w:val="004A34C4"/>
    <w:rsid w:val="004A494E"/>
    <w:rsid w:val="004A4E15"/>
    <w:rsid w:val="004A5712"/>
    <w:rsid w:val="004A5E7F"/>
    <w:rsid w:val="004A62FD"/>
    <w:rsid w:val="004A7010"/>
    <w:rsid w:val="004A7158"/>
    <w:rsid w:val="004A7D38"/>
    <w:rsid w:val="004A7E89"/>
    <w:rsid w:val="004A7F06"/>
    <w:rsid w:val="004B0E7F"/>
    <w:rsid w:val="004B1AED"/>
    <w:rsid w:val="004B1BB3"/>
    <w:rsid w:val="004B26A6"/>
    <w:rsid w:val="004B28B4"/>
    <w:rsid w:val="004B29BC"/>
    <w:rsid w:val="004B2A46"/>
    <w:rsid w:val="004B2ACC"/>
    <w:rsid w:val="004B2D48"/>
    <w:rsid w:val="004B2F27"/>
    <w:rsid w:val="004B34DC"/>
    <w:rsid w:val="004B365B"/>
    <w:rsid w:val="004B3955"/>
    <w:rsid w:val="004B4459"/>
    <w:rsid w:val="004B4461"/>
    <w:rsid w:val="004B4B3F"/>
    <w:rsid w:val="004B507F"/>
    <w:rsid w:val="004B523C"/>
    <w:rsid w:val="004B5991"/>
    <w:rsid w:val="004B5D71"/>
    <w:rsid w:val="004B62E6"/>
    <w:rsid w:val="004B7211"/>
    <w:rsid w:val="004C076E"/>
    <w:rsid w:val="004C09CE"/>
    <w:rsid w:val="004C1B76"/>
    <w:rsid w:val="004C1F20"/>
    <w:rsid w:val="004C2328"/>
    <w:rsid w:val="004C2F29"/>
    <w:rsid w:val="004C3241"/>
    <w:rsid w:val="004C403C"/>
    <w:rsid w:val="004C4070"/>
    <w:rsid w:val="004C4133"/>
    <w:rsid w:val="004C461E"/>
    <w:rsid w:val="004C4895"/>
    <w:rsid w:val="004C4C4E"/>
    <w:rsid w:val="004C4E5E"/>
    <w:rsid w:val="004C5C10"/>
    <w:rsid w:val="004C6520"/>
    <w:rsid w:val="004C6D59"/>
    <w:rsid w:val="004C6E95"/>
    <w:rsid w:val="004C7197"/>
    <w:rsid w:val="004D02BF"/>
    <w:rsid w:val="004D0B7E"/>
    <w:rsid w:val="004D0DEE"/>
    <w:rsid w:val="004D17C7"/>
    <w:rsid w:val="004D2974"/>
    <w:rsid w:val="004D2CE9"/>
    <w:rsid w:val="004D3397"/>
    <w:rsid w:val="004D357B"/>
    <w:rsid w:val="004D3873"/>
    <w:rsid w:val="004D4D87"/>
    <w:rsid w:val="004D6849"/>
    <w:rsid w:val="004D6C26"/>
    <w:rsid w:val="004D7B3C"/>
    <w:rsid w:val="004E0442"/>
    <w:rsid w:val="004E04E5"/>
    <w:rsid w:val="004E060A"/>
    <w:rsid w:val="004E0D10"/>
    <w:rsid w:val="004E1634"/>
    <w:rsid w:val="004E1DDB"/>
    <w:rsid w:val="004E1F9A"/>
    <w:rsid w:val="004E2279"/>
    <w:rsid w:val="004E2304"/>
    <w:rsid w:val="004E2316"/>
    <w:rsid w:val="004E259B"/>
    <w:rsid w:val="004E2A29"/>
    <w:rsid w:val="004E2B69"/>
    <w:rsid w:val="004E301A"/>
    <w:rsid w:val="004E309D"/>
    <w:rsid w:val="004E366D"/>
    <w:rsid w:val="004E38F6"/>
    <w:rsid w:val="004E3D55"/>
    <w:rsid w:val="004E3DAD"/>
    <w:rsid w:val="004E426F"/>
    <w:rsid w:val="004E4605"/>
    <w:rsid w:val="004E49FC"/>
    <w:rsid w:val="004E4C0E"/>
    <w:rsid w:val="004E51CC"/>
    <w:rsid w:val="004E5A91"/>
    <w:rsid w:val="004E5FFE"/>
    <w:rsid w:val="004E61EE"/>
    <w:rsid w:val="004E628F"/>
    <w:rsid w:val="004E6970"/>
    <w:rsid w:val="004E69EE"/>
    <w:rsid w:val="004E6B70"/>
    <w:rsid w:val="004E6FBF"/>
    <w:rsid w:val="004E756C"/>
    <w:rsid w:val="004E79A3"/>
    <w:rsid w:val="004E7C48"/>
    <w:rsid w:val="004F16AE"/>
    <w:rsid w:val="004F26CF"/>
    <w:rsid w:val="004F35B3"/>
    <w:rsid w:val="004F3FF1"/>
    <w:rsid w:val="004F409A"/>
    <w:rsid w:val="004F44EE"/>
    <w:rsid w:val="004F50C2"/>
    <w:rsid w:val="004F50F2"/>
    <w:rsid w:val="004F54E4"/>
    <w:rsid w:val="004F629B"/>
    <w:rsid w:val="004F65CB"/>
    <w:rsid w:val="004F6D33"/>
    <w:rsid w:val="004F7097"/>
    <w:rsid w:val="004F78F2"/>
    <w:rsid w:val="0050015B"/>
    <w:rsid w:val="00500343"/>
    <w:rsid w:val="0050144A"/>
    <w:rsid w:val="00501A5E"/>
    <w:rsid w:val="00501E5F"/>
    <w:rsid w:val="00502497"/>
    <w:rsid w:val="00502551"/>
    <w:rsid w:val="00502BC0"/>
    <w:rsid w:val="0050385A"/>
    <w:rsid w:val="00503BAC"/>
    <w:rsid w:val="00503E1F"/>
    <w:rsid w:val="005040F1"/>
    <w:rsid w:val="00504329"/>
    <w:rsid w:val="0050439B"/>
    <w:rsid w:val="0050472C"/>
    <w:rsid w:val="0050474D"/>
    <w:rsid w:val="00504C92"/>
    <w:rsid w:val="00505884"/>
    <w:rsid w:val="00505B96"/>
    <w:rsid w:val="00505E51"/>
    <w:rsid w:val="00506701"/>
    <w:rsid w:val="00506F49"/>
    <w:rsid w:val="005075A1"/>
    <w:rsid w:val="005079F8"/>
    <w:rsid w:val="005106E5"/>
    <w:rsid w:val="00511682"/>
    <w:rsid w:val="00511DE7"/>
    <w:rsid w:val="00511EA8"/>
    <w:rsid w:val="005120DE"/>
    <w:rsid w:val="00512351"/>
    <w:rsid w:val="0051332C"/>
    <w:rsid w:val="00514274"/>
    <w:rsid w:val="00514412"/>
    <w:rsid w:val="00514534"/>
    <w:rsid w:val="00514CEE"/>
    <w:rsid w:val="00515013"/>
    <w:rsid w:val="005152C3"/>
    <w:rsid w:val="0051540F"/>
    <w:rsid w:val="00515AC6"/>
    <w:rsid w:val="005168B9"/>
    <w:rsid w:val="00516AF2"/>
    <w:rsid w:val="005173F6"/>
    <w:rsid w:val="005178E0"/>
    <w:rsid w:val="00517AB2"/>
    <w:rsid w:val="00517DAF"/>
    <w:rsid w:val="00520A68"/>
    <w:rsid w:val="005219B2"/>
    <w:rsid w:val="00521FD8"/>
    <w:rsid w:val="005224E4"/>
    <w:rsid w:val="00522683"/>
    <w:rsid w:val="005229F5"/>
    <w:rsid w:val="00523595"/>
    <w:rsid w:val="00523FFC"/>
    <w:rsid w:val="005247C3"/>
    <w:rsid w:val="00524B70"/>
    <w:rsid w:val="005251EA"/>
    <w:rsid w:val="00525389"/>
    <w:rsid w:val="00525A3D"/>
    <w:rsid w:val="00525CA5"/>
    <w:rsid w:val="005265FE"/>
    <w:rsid w:val="00526906"/>
    <w:rsid w:val="00526C51"/>
    <w:rsid w:val="00526DA9"/>
    <w:rsid w:val="00527076"/>
    <w:rsid w:val="005273A2"/>
    <w:rsid w:val="00527491"/>
    <w:rsid w:val="00527578"/>
    <w:rsid w:val="0053008C"/>
    <w:rsid w:val="0053012D"/>
    <w:rsid w:val="00530B53"/>
    <w:rsid w:val="00531B80"/>
    <w:rsid w:val="00532348"/>
    <w:rsid w:val="005325F6"/>
    <w:rsid w:val="00532696"/>
    <w:rsid w:val="00532D1B"/>
    <w:rsid w:val="005339D0"/>
    <w:rsid w:val="00533CC6"/>
    <w:rsid w:val="00533F29"/>
    <w:rsid w:val="00534660"/>
    <w:rsid w:val="00534875"/>
    <w:rsid w:val="0053543C"/>
    <w:rsid w:val="005354F2"/>
    <w:rsid w:val="00535E37"/>
    <w:rsid w:val="0053607D"/>
    <w:rsid w:val="0053618E"/>
    <w:rsid w:val="005361DD"/>
    <w:rsid w:val="00536AE7"/>
    <w:rsid w:val="00536B33"/>
    <w:rsid w:val="005374B6"/>
    <w:rsid w:val="00540534"/>
    <w:rsid w:val="005406B0"/>
    <w:rsid w:val="0054073F"/>
    <w:rsid w:val="0054087C"/>
    <w:rsid w:val="00540E89"/>
    <w:rsid w:val="005413D4"/>
    <w:rsid w:val="0054143C"/>
    <w:rsid w:val="0054165B"/>
    <w:rsid w:val="00541895"/>
    <w:rsid w:val="00541B44"/>
    <w:rsid w:val="00541D94"/>
    <w:rsid w:val="00543793"/>
    <w:rsid w:val="00544846"/>
    <w:rsid w:val="00545140"/>
    <w:rsid w:val="00545242"/>
    <w:rsid w:val="0054691D"/>
    <w:rsid w:val="00546B35"/>
    <w:rsid w:val="00546EC2"/>
    <w:rsid w:val="0054720E"/>
    <w:rsid w:val="0054722F"/>
    <w:rsid w:val="00547B8D"/>
    <w:rsid w:val="00547BE0"/>
    <w:rsid w:val="00547E1B"/>
    <w:rsid w:val="00547F9E"/>
    <w:rsid w:val="0055026B"/>
    <w:rsid w:val="00550663"/>
    <w:rsid w:val="00550C02"/>
    <w:rsid w:val="00550FDE"/>
    <w:rsid w:val="00551BCB"/>
    <w:rsid w:val="00551D18"/>
    <w:rsid w:val="005526B9"/>
    <w:rsid w:val="00552832"/>
    <w:rsid w:val="00552A24"/>
    <w:rsid w:val="00552C50"/>
    <w:rsid w:val="00552D0E"/>
    <w:rsid w:val="00552ED8"/>
    <w:rsid w:val="005531C6"/>
    <w:rsid w:val="005542A5"/>
    <w:rsid w:val="0055438D"/>
    <w:rsid w:val="005546AA"/>
    <w:rsid w:val="0055475D"/>
    <w:rsid w:val="00554D32"/>
    <w:rsid w:val="00554D60"/>
    <w:rsid w:val="00554DC6"/>
    <w:rsid w:val="005552E7"/>
    <w:rsid w:val="0055593E"/>
    <w:rsid w:val="005559A8"/>
    <w:rsid w:val="00555C8B"/>
    <w:rsid w:val="005560CC"/>
    <w:rsid w:val="0055696F"/>
    <w:rsid w:val="00556970"/>
    <w:rsid w:val="00556B97"/>
    <w:rsid w:val="00556E32"/>
    <w:rsid w:val="005604ED"/>
    <w:rsid w:val="00560E3F"/>
    <w:rsid w:val="005613D4"/>
    <w:rsid w:val="0056154D"/>
    <w:rsid w:val="00561B6C"/>
    <w:rsid w:val="00562506"/>
    <w:rsid w:val="00562544"/>
    <w:rsid w:val="00562A8D"/>
    <w:rsid w:val="005640C2"/>
    <w:rsid w:val="0056426A"/>
    <w:rsid w:val="005651F5"/>
    <w:rsid w:val="00565745"/>
    <w:rsid w:val="00565887"/>
    <w:rsid w:val="00565F3A"/>
    <w:rsid w:val="00566405"/>
    <w:rsid w:val="0056641B"/>
    <w:rsid w:val="00566502"/>
    <w:rsid w:val="00566765"/>
    <w:rsid w:val="0056693C"/>
    <w:rsid w:val="00566A3C"/>
    <w:rsid w:val="00566FFA"/>
    <w:rsid w:val="005670A0"/>
    <w:rsid w:val="00567E88"/>
    <w:rsid w:val="00570245"/>
    <w:rsid w:val="005709B6"/>
    <w:rsid w:val="00570A4B"/>
    <w:rsid w:val="00570B53"/>
    <w:rsid w:val="00571305"/>
    <w:rsid w:val="00571A50"/>
    <w:rsid w:val="00571AD5"/>
    <w:rsid w:val="00571BB2"/>
    <w:rsid w:val="00571F4A"/>
    <w:rsid w:val="005720A7"/>
    <w:rsid w:val="005725D2"/>
    <w:rsid w:val="005730DD"/>
    <w:rsid w:val="0057330A"/>
    <w:rsid w:val="005733FA"/>
    <w:rsid w:val="00573C0E"/>
    <w:rsid w:val="00574FA1"/>
    <w:rsid w:val="005754D6"/>
    <w:rsid w:val="00575CB3"/>
    <w:rsid w:val="0057649A"/>
    <w:rsid w:val="00576841"/>
    <w:rsid w:val="00577908"/>
    <w:rsid w:val="00577BE5"/>
    <w:rsid w:val="005804D8"/>
    <w:rsid w:val="00581308"/>
    <w:rsid w:val="00581449"/>
    <w:rsid w:val="00581822"/>
    <w:rsid w:val="00582295"/>
    <w:rsid w:val="005822DA"/>
    <w:rsid w:val="005825E1"/>
    <w:rsid w:val="00584E4E"/>
    <w:rsid w:val="00585550"/>
    <w:rsid w:val="00585698"/>
    <w:rsid w:val="0058579D"/>
    <w:rsid w:val="00585A3B"/>
    <w:rsid w:val="00586C7E"/>
    <w:rsid w:val="00587264"/>
    <w:rsid w:val="0058728B"/>
    <w:rsid w:val="005876AA"/>
    <w:rsid w:val="005877FF"/>
    <w:rsid w:val="005879C8"/>
    <w:rsid w:val="00587A9C"/>
    <w:rsid w:val="00587D16"/>
    <w:rsid w:val="005905B7"/>
    <w:rsid w:val="00590AAA"/>
    <w:rsid w:val="00591341"/>
    <w:rsid w:val="00591512"/>
    <w:rsid w:val="00591901"/>
    <w:rsid w:val="00592473"/>
    <w:rsid w:val="00592B3B"/>
    <w:rsid w:val="00592D54"/>
    <w:rsid w:val="00592F7D"/>
    <w:rsid w:val="00593764"/>
    <w:rsid w:val="00593DE2"/>
    <w:rsid w:val="00594A68"/>
    <w:rsid w:val="00595303"/>
    <w:rsid w:val="00596267"/>
    <w:rsid w:val="00596395"/>
    <w:rsid w:val="0059689D"/>
    <w:rsid w:val="0059787C"/>
    <w:rsid w:val="005A00C7"/>
    <w:rsid w:val="005A08C7"/>
    <w:rsid w:val="005A1221"/>
    <w:rsid w:val="005A1552"/>
    <w:rsid w:val="005A1B13"/>
    <w:rsid w:val="005A1DAE"/>
    <w:rsid w:val="005A21A0"/>
    <w:rsid w:val="005A2723"/>
    <w:rsid w:val="005A2D95"/>
    <w:rsid w:val="005A34C8"/>
    <w:rsid w:val="005A34D8"/>
    <w:rsid w:val="005A3EB7"/>
    <w:rsid w:val="005A4153"/>
    <w:rsid w:val="005A4221"/>
    <w:rsid w:val="005A46D6"/>
    <w:rsid w:val="005A4ED9"/>
    <w:rsid w:val="005A62E6"/>
    <w:rsid w:val="005A656B"/>
    <w:rsid w:val="005A6D5E"/>
    <w:rsid w:val="005A6EBC"/>
    <w:rsid w:val="005A71ED"/>
    <w:rsid w:val="005A735E"/>
    <w:rsid w:val="005A73A3"/>
    <w:rsid w:val="005A7D3B"/>
    <w:rsid w:val="005B00F8"/>
    <w:rsid w:val="005B01AE"/>
    <w:rsid w:val="005B02B2"/>
    <w:rsid w:val="005B1A2B"/>
    <w:rsid w:val="005B1ADD"/>
    <w:rsid w:val="005B1BEF"/>
    <w:rsid w:val="005B29E4"/>
    <w:rsid w:val="005B2E4C"/>
    <w:rsid w:val="005B2E8B"/>
    <w:rsid w:val="005B31E7"/>
    <w:rsid w:val="005B384D"/>
    <w:rsid w:val="005B3A9C"/>
    <w:rsid w:val="005B3C3D"/>
    <w:rsid w:val="005B428E"/>
    <w:rsid w:val="005B4424"/>
    <w:rsid w:val="005B5292"/>
    <w:rsid w:val="005B5694"/>
    <w:rsid w:val="005B56E6"/>
    <w:rsid w:val="005B5933"/>
    <w:rsid w:val="005B5F58"/>
    <w:rsid w:val="005B69A7"/>
    <w:rsid w:val="005B7B15"/>
    <w:rsid w:val="005C1029"/>
    <w:rsid w:val="005C11AA"/>
    <w:rsid w:val="005C1377"/>
    <w:rsid w:val="005C1843"/>
    <w:rsid w:val="005C2EA2"/>
    <w:rsid w:val="005C2F9B"/>
    <w:rsid w:val="005C31AB"/>
    <w:rsid w:val="005C35F0"/>
    <w:rsid w:val="005C37CC"/>
    <w:rsid w:val="005C3DB5"/>
    <w:rsid w:val="005C441D"/>
    <w:rsid w:val="005C443C"/>
    <w:rsid w:val="005C49AD"/>
    <w:rsid w:val="005C4B59"/>
    <w:rsid w:val="005C4FAA"/>
    <w:rsid w:val="005C538A"/>
    <w:rsid w:val="005C5566"/>
    <w:rsid w:val="005C599A"/>
    <w:rsid w:val="005C59AD"/>
    <w:rsid w:val="005C6878"/>
    <w:rsid w:val="005C6B8E"/>
    <w:rsid w:val="005C6D82"/>
    <w:rsid w:val="005C765E"/>
    <w:rsid w:val="005C7A6D"/>
    <w:rsid w:val="005D009F"/>
    <w:rsid w:val="005D0347"/>
    <w:rsid w:val="005D13C5"/>
    <w:rsid w:val="005D170B"/>
    <w:rsid w:val="005D1AFC"/>
    <w:rsid w:val="005D1DFF"/>
    <w:rsid w:val="005D3483"/>
    <w:rsid w:val="005D3BB2"/>
    <w:rsid w:val="005D3C15"/>
    <w:rsid w:val="005D4377"/>
    <w:rsid w:val="005D43BA"/>
    <w:rsid w:val="005D4620"/>
    <w:rsid w:val="005D4999"/>
    <w:rsid w:val="005D4A39"/>
    <w:rsid w:val="005D55B7"/>
    <w:rsid w:val="005D61E3"/>
    <w:rsid w:val="005D67A6"/>
    <w:rsid w:val="005D6D53"/>
    <w:rsid w:val="005D7273"/>
    <w:rsid w:val="005E0645"/>
    <w:rsid w:val="005E06FD"/>
    <w:rsid w:val="005E08B7"/>
    <w:rsid w:val="005E0E21"/>
    <w:rsid w:val="005E189E"/>
    <w:rsid w:val="005E1A2A"/>
    <w:rsid w:val="005E1E6E"/>
    <w:rsid w:val="005E2182"/>
    <w:rsid w:val="005E2D24"/>
    <w:rsid w:val="005E32B1"/>
    <w:rsid w:val="005E3354"/>
    <w:rsid w:val="005E3E28"/>
    <w:rsid w:val="005E533D"/>
    <w:rsid w:val="005E5593"/>
    <w:rsid w:val="005E5ED3"/>
    <w:rsid w:val="005E6D04"/>
    <w:rsid w:val="005E761A"/>
    <w:rsid w:val="005E7B02"/>
    <w:rsid w:val="005F06CC"/>
    <w:rsid w:val="005F12EE"/>
    <w:rsid w:val="005F135B"/>
    <w:rsid w:val="005F25D6"/>
    <w:rsid w:val="005F26BE"/>
    <w:rsid w:val="005F2A90"/>
    <w:rsid w:val="005F2E34"/>
    <w:rsid w:val="005F3315"/>
    <w:rsid w:val="005F3CB2"/>
    <w:rsid w:val="005F4087"/>
    <w:rsid w:val="005F415C"/>
    <w:rsid w:val="005F41EC"/>
    <w:rsid w:val="005F444D"/>
    <w:rsid w:val="005F47FD"/>
    <w:rsid w:val="005F4DB7"/>
    <w:rsid w:val="005F5BB8"/>
    <w:rsid w:val="005F620E"/>
    <w:rsid w:val="005F6275"/>
    <w:rsid w:val="005F6831"/>
    <w:rsid w:val="005F6C2D"/>
    <w:rsid w:val="005F709F"/>
    <w:rsid w:val="005F7356"/>
    <w:rsid w:val="005F7553"/>
    <w:rsid w:val="005F7899"/>
    <w:rsid w:val="005F7C22"/>
    <w:rsid w:val="005F7EC4"/>
    <w:rsid w:val="006007AC"/>
    <w:rsid w:val="00600850"/>
    <w:rsid w:val="00600D17"/>
    <w:rsid w:val="00601CD2"/>
    <w:rsid w:val="00601E9B"/>
    <w:rsid w:val="00602794"/>
    <w:rsid w:val="006028E8"/>
    <w:rsid w:val="00602F27"/>
    <w:rsid w:val="00603016"/>
    <w:rsid w:val="006033FD"/>
    <w:rsid w:val="00603BDE"/>
    <w:rsid w:val="00603D69"/>
    <w:rsid w:val="00604904"/>
    <w:rsid w:val="00604F7F"/>
    <w:rsid w:val="00605042"/>
    <w:rsid w:val="00605A99"/>
    <w:rsid w:val="00605B48"/>
    <w:rsid w:val="00606E92"/>
    <w:rsid w:val="0060743B"/>
    <w:rsid w:val="00607D48"/>
    <w:rsid w:val="00607EEC"/>
    <w:rsid w:val="006101D8"/>
    <w:rsid w:val="00610689"/>
    <w:rsid w:val="00610CF0"/>
    <w:rsid w:val="00611502"/>
    <w:rsid w:val="006116A9"/>
    <w:rsid w:val="00611844"/>
    <w:rsid w:val="00611FB6"/>
    <w:rsid w:val="006127B3"/>
    <w:rsid w:val="006127B5"/>
    <w:rsid w:val="0061280D"/>
    <w:rsid w:val="0061288F"/>
    <w:rsid w:val="00612EA5"/>
    <w:rsid w:val="006134BC"/>
    <w:rsid w:val="00613D3D"/>
    <w:rsid w:val="0061490F"/>
    <w:rsid w:val="00614972"/>
    <w:rsid w:val="00615C09"/>
    <w:rsid w:val="00615C34"/>
    <w:rsid w:val="006160A7"/>
    <w:rsid w:val="00617601"/>
    <w:rsid w:val="00617638"/>
    <w:rsid w:val="006202E9"/>
    <w:rsid w:val="00620B74"/>
    <w:rsid w:val="00621468"/>
    <w:rsid w:val="006218DB"/>
    <w:rsid w:val="00621B10"/>
    <w:rsid w:val="00622042"/>
    <w:rsid w:val="006221C4"/>
    <w:rsid w:val="006225F4"/>
    <w:rsid w:val="0062399D"/>
    <w:rsid w:val="00623AFF"/>
    <w:rsid w:val="00623B2B"/>
    <w:rsid w:val="00624C2D"/>
    <w:rsid w:val="00624FC1"/>
    <w:rsid w:val="00625B7A"/>
    <w:rsid w:val="00625E89"/>
    <w:rsid w:val="00626867"/>
    <w:rsid w:val="00626F24"/>
    <w:rsid w:val="006270F1"/>
    <w:rsid w:val="0062717E"/>
    <w:rsid w:val="00627357"/>
    <w:rsid w:val="006276D7"/>
    <w:rsid w:val="006305B3"/>
    <w:rsid w:val="00630701"/>
    <w:rsid w:val="006307BA"/>
    <w:rsid w:val="00630A9B"/>
    <w:rsid w:val="006310BA"/>
    <w:rsid w:val="006312C3"/>
    <w:rsid w:val="006315F9"/>
    <w:rsid w:val="00631773"/>
    <w:rsid w:val="00631B4B"/>
    <w:rsid w:val="00631EC2"/>
    <w:rsid w:val="006322C7"/>
    <w:rsid w:val="006327A3"/>
    <w:rsid w:val="0063302F"/>
    <w:rsid w:val="00633235"/>
    <w:rsid w:val="00633768"/>
    <w:rsid w:val="00633952"/>
    <w:rsid w:val="00633C9B"/>
    <w:rsid w:val="006340F8"/>
    <w:rsid w:val="006354A9"/>
    <w:rsid w:val="00635C94"/>
    <w:rsid w:val="006361FC"/>
    <w:rsid w:val="006367B7"/>
    <w:rsid w:val="0063696A"/>
    <w:rsid w:val="00636C98"/>
    <w:rsid w:val="00636CF4"/>
    <w:rsid w:val="0063715D"/>
    <w:rsid w:val="00637E84"/>
    <w:rsid w:val="00640080"/>
    <w:rsid w:val="0064044E"/>
    <w:rsid w:val="00640896"/>
    <w:rsid w:val="00640DB7"/>
    <w:rsid w:val="00641110"/>
    <w:rsid w:val="00641378"/>
    <w:rsid w:val="00641A23"/>
    <w:rsid w:val="00642309"/>
    <w:rsid w:val="006426BE"/>
    <w:rsid w:val="0064293F"/>
    <w:rsid w:val="00642A93"/>
    <w:rsid w:val="00643035"/>
    <w:rsid w:val="006432B2"/>
    <w:rsid w:val="006433FA"/>
    <w:rsid w:val="00643415"/>
    <w:rsid w:val="006437B6"/>
    <w:rsid w:val="006437CF"/>
    <w:rsid w:val="00643990"/>
    <w:rsid w:val="00643CBB"/>
    <w:rsid w:val="00643FBC"/>
    <w:rsid w:val="00644537"/>
    <w:rsid w:val="00644A9F"/>
    <w:rsid w:val="0064583B"/>
    <w:rsid w:val="0064587C"/>
    <w:rsid w:val="0064597B"/>
    <w:rsid w:val="006464A0"/>
    <w:rsid w:val="0064661E"/>
    <w:rsid w:val="0064716B"/>
    <w:rsid w:val="006508B1"/>
    <w:rsid w:val="0065153C"/>
    <w:rsid w:val="00651E0C"/>
    <w:rsid w:val="006521B8"/>
    <w:rsid w:val="00652753"/>
    <w:rsid w:val="00652970"/>
    <w:rsid w:val="00652EEC"/>
    <w:rsid w:val="00654365"/>
    <w:rsid w:val="00654541"/>
    <w:rsid w:val="00654A22"/>
    <w:rsid w:val="00654BBD"/>
    <w:rsid w:val="00655BF0"/>
    <w:rsid w:val="0065710C"/>
    <w:rsid w:val="006574BC"/>
    <w:rsid w:val="00661766"/>
    <w:rsid w:val="006623CA"/>
    <w:rsid w:val="00662970"/>
    <w:rsid w:val="00662F24"/>
    <w:rsid w:val="006631BB"/>
    <w:rsid w:val="006631BF"/>
    <w:rsid w:val="00663AB3"/>
    <w:rsid w:val="00663B60"/>
    <w:rsid w:val="0066427C"/>
    <w:rsid w:val="0066518E"/>
    <w:rsid w:val="00665318"/>
    <w:rsid w:val="006653E7"/>
    <w:rsid w:val="00665A4A"/>
    <w:rsid w:val="00665BCF"/>
    <w:rsid w:val="00665D8A"/>
    <w:rsid w:val="00665D9E"/>
    <w:rsid w:val="00665EB7"/>
    <w:rsid w:val="00666642"/>
    <w:rsid w:val="00666852"/>
    <w:rsid w:val="006668EF"/>
    <w:rsid w:val="00666925"/>
    <w:rsid w:val="00666A41"/>
    <w:rsid w:val="00666A70"/>
    <w:rsid w:val="00666FA9"/>
    <w:rsid w:val="006671B3"/>
    <w:rsid w:val="00667464"/>
    <w:rsid w:val="00667599"/>
    <w:rsid w:val="006677A7"/>
    <w:rsid w:val="00670418"/>
    <w:rsid w:val="00670475"/>
    <w:rsid w:val="006708B5"/>
    <w:rsid w:val="00670EFD"/>
    <w:rsid w:val="00671497"/>
    <w:rsid w:val="00671CA6"/>
    <w:rsid w:val="00671DBA"/>
    <w:rsid w:val="00671E50"/>
    <w:rsid w:val="00671F7C"/>
    <w:rsid w:val="00672447"/>
    <w:rsid w:val="006728AB"/>
    <w:rsid w:val="00672E81"/>
    <w:rsid w:val="0067305D"/>
    <w:rsid w:val="0067314A"/>
    <w:rsid w:val="006735D9"/>
    <w:rsid w:val="0067381F"/>
    <w:rsid w:val="00674104"/>
    <w:rsid w:val="006743AB"/>
    <w:rsid w:val="006747CD"/>
    <w:rsid w:val="00674B9E"/>
    <w:rsid w:val="00674DAA"/>
    <w:rsid w:val="006753D0"/>
    <w:rsid w:val="0067558B"/>
    <w:rsid w:val="006755E6"/>
    <w:rsid w:val="006761A1"/>
    <w:rsid w:val="0067675D"/>
    <w:rsid w:val="00676948"/>
    <w:rsid w:val="006776F1"/>
    <w:rsid w:val="006779D9"/>
    <w:rsid w:val="00677F0A"/>
    <w:rsid w:val="00681650"/>
    <w:rsid w:val="00681C23"/>
    <w:rsid w:val="00681C25"/>
    <w:rsid w:val="006823B9"/>
    <w:rsid w:val="006828B7"/>
    <w:rsid w:val="006828E0"/>
    <w:rsid w:val="00682EFA"/>
    <w:rsid w:val="0068338F"/>
    <w:rsid w:val="00683749"/>
    <w:rsid w:val="00683DE1"/>
    <w:rsid w:val="00683E44"/>
    <w:rsid w:val="006847DA"/>
    <w:rsid w:val="0068659E"/>
    <w:rsid w:val="00686CB0"/>
    <w:rsid w:val="00687525"/>
    <w:rsid w:val="0068785A"/>
    <w:rsid w:val="00690919"/>
    <w:rsid w:val="006915A1"/>
    <w:rsid w:val="0069171F"/>
    <w:rsid w:val="006919D1"/>
    <w:rsid w:val="00691C50"/>
    <w:rsid w:val="00691E96"/>
    <w:rsid w:val="00692F7B"/>
    <w:rsid w:val="00693463"/>
    <w:rsid w:val="0069378A"/>
    <w:rsid w:val="00693825"/>
    <w:rsid w:val="00693CE0"/>
    <w:rsid w:val="00693EE8"/>
    <w:rsid w:val="006945E6"/>
    <w:rsid w:val="00694F17"/>
    <w:rsid w:val="00694F34"/>
    <w:rsid w:val="00694F99"/>
    <w:rsid w:val="00695231"/>
    <w:rsid w:val="00695770"/>
    <w:rsid w:val="006957B4"/>
    <w:rsid w:val="006958A7"/>
    <w:rsid w:val="00695BBC"/>
    <w:rsid w:val="00695F63"/>
    <w:rsid w:val="00696223"/>
    <w:rsid w:val="00696538"/>
    <w:rsid w:val="00696787"/>
    <w:rsid w:val="00696C50"/>
    <w:rsid w:val="006977A0"/>
    <w:rsid w:val="00697888"/>
    <w:rsid w:val="006A0A0D"/>
    <w:rsid w:val="006A0AB2"/>
    <w:rsid w:val="006A0CF9"/>
    <w:rsid w:val="006A1118"/>
    <w:rsid w:val="006A145A"/>
    <w:rsid w:val="006A145C"/>
    <w:rsid w:val="006A14C7"/>
    <w:rsid w:val="006A1775"/>
    <w:rsid w:val="006A1797"/>
    <w:rsid w:val="006A18E7"/>
    <w:rsid w:val="006A19E0"/>
    <w:rsid w:val="006A2788"/>
    <w:rsid w:val="006A3322"/>
    <w:rsid w:val="006A3C4E"/>
    <w:rsid w:val="006A3E85"/>
    <w:rsid w:val="006A3FDE"/>
    <w:rsid w:val="006A489F"/>
    <w:rsid w:val="006A4920"/>
    <w:rsid w:val="006A4CB8"/>
    <w:rsid w:val="006A4E06"/>
    <w:rsid w:val="006A51BF"/>
    <w:rsid w:val="006A635A"/>
    <w:rsid w:val="006A6738"/>
    <w:rsid w:val="006A70C0"/>
    <w:rsid w:val="006A722A"/>
    <w:rsid w:val="006A72FF"/>
    <w:rsid w:val="006A7811"/>
    <w:rsid w:val="006A7EEB"/>
    <w:rsid w:val="006B04A5"/>
    <w:rsid w:val="006B04EE"/>
    <w:rsid w:val="006B098B"/>
    <w:rsid w:val="006B0D1B"/>
    <w:rsid w:val="006B0FD0"/>
    <w:rsid w:val="006B1239"/>
    <w:rsid w:val="006B1792"/>
    <w:rsid w:val="006B1933"/>
    <w:rsid w:val="006B1AD7"/>
    <w:rsid w:val="006B1E95"/>
    <w:rsid w:val="006B1EB7"/>
    <w:rsid w:val="006B20B5"/>
    <w:rsid w:val="006B2D44"/>
    <w:rsid w:val="006B3ADB"/>
    <w:rsid w:val="006B3F3A"/>
    <w:rsid w:val="006B42D3"/>
    <w:rsid w:val="006B4541"/>
    <w:rsid w:val="006B48F2"/>
    <w:rsid w:val="006B5A4C"/>
    <w:rsid w:val="006B65F7"/>
    <w:rsid w:val="006B67DA"/>
    <w:rsid w:val="006B68C6"/>
    <w:rsid w:val="006B6919"/>
    <w:rsid w:val="006B6CA4"/>
    <w:rsid w:val="006B6E07"/>
    <w:rsid w:val="006B72E7"/>
    <w:rsid w:val="006B7647"/>
    <w:rsid w:val="006B7954"/>
    <w:rsid w:val="006C07B8"/>
    <w:rsid w:val="006C1123"/>
    <w:rsid w:val="006C1305"/>
    <w:rsid w:val="006C14E4"/>
    <w:rsid w:val="006C1CF6"/>
    <w:rsid w:val="006C1D18"/>
    <w:rsid w:val="006C2ACF"/>
    <w:rsid w:val="006C2BD3"/>
    <w:rsid w:val="006C3783"/>
    <w:rsid w:val="006C46B0"/>
    <w:rsid w:val="006C46D2"/>
    <w:rsid w:val="006C49E0"/>
    <w:rsid w:val="006C4BD1"/>
    <w:rsid w:val="006C51E1"/>
    <w:rsid w:val="006C6325"/>
    <w:rsid w:val="006C6729"/>
    <w:rsid w:val="006C7495"/>
    <w:rsid w:val="006C7705"/>
    <w:rsid w:val="006C7960"/>
    <w:rsid w:val="006C7B07"/>
    <w:rsid w:val="006C7FB1"/>
    <w:rsid w:val="006D05E6"/>
    <w:rsid w:val="006D111F"/>
    <w:rsid w:val="006D129F"/>
    <w:rsid w:val="006D1355"/>
    <w:rsid w:val="006D1439"/>
    <w:rsid w:val="006D14C7"/>
    <w:rsid w:val="006D1937"/>
    <w:rsid w:val="006D20AD"/>
    <w:rsid w:val="006D2150"/>
    <w:rsid w:val="006D276E"/>
    <w:rsid w:val="006D33E6"/>
    <w:rsid w:val="006D3A43"/>
    <w:rsid w:val="006D3B38"/>
    <w:rsid w:val="006D45E3"/>
    <w:rsid w:val="006D4924"/>
    <w:rsid w:val="006D5323"/>
    <w:rsid w:val="006D5998"/>
    <w:rsid w:val="006D59D5"/>
    <w:rsid w:val="006D5B2E"/>
    <w:rsid w:val="006D5D08"/>
    <w:rsid w:val="006D5D49"/>
    <w:rsid w:val="006D5D9C"/>
    <w:rsid w:val="006D608B"/>
    <w:rsid w:val="006D6315"/>
    <w:rsid w:val="006D68DD"/>
    <w:rsid w:val="006D6D27"/>
    <w:rsid w:val="006D6FD8"/>
    <w:rsid w:val="006D786B"/>
    <w:rsid w:val="006D7C40"/>
    <w:rsid w:val="006D7FC0"/>
    <w:rsid w:val="006E0713"/>
    <w:rsid w:val="006E0989"/>
    <w:rsid w:val="006E0C42"/>
    <w:rsid w:val="006E1910"/>
    <w:rsid w:val="006E1A85"/>
    <w:rsid w:val="006E2AC9"/>
    <w:rsid w:val="006E2BDB"/>
    <w:rsid w:val="006E322D"/>
    <w:rsid w:val="006E3691"/>
    <w:rsid w:val="006E3719"/>
    <w:rsid w:val="006E3B67"/>
    <w:rsid w:val="006E4436"/>
    <w:rsid w:val="006E4493"/>
    <w:rsid w:val="006E5327"/>
    <w:rsid w:val="006E5370"/>
    <w:rsid w:val="006E563C"/>
    <w:rsid w:val="006E565C"/>
    <w:rsid w:val="006E623D"/>
    <w:rsid w:val="006E62F7"/>
    <w:rsid w:val="006E6533"/>
    <w:rsid w:val="006E696F"/>
    <w:rsid w:val="006E72AF"/>
    <w:rsid w:val="006E77E4"/>
    <w:rsid w:val="006F0C04"/>
    <w:rsid w:val="006F0C80"/>
    <w:rsid w:val="006F0E79"/>
    <w:rsid w:val="006F0EEF"/>
    <w:rsid w:val="006F13BD"/>
    <w:rsid w:val="006F1CEC"/>
    <w:rsid w:val="006F21EB"/>
    <w:rsid w:val="006F26FD"/>
    <w:rsid w:val="006F2708"/>
    <w:rsid w:val="006F2B25"/>
    <w:rsid w:val="006F2F64"/>
    <w:rsid w:val="006F384B"/>
    <w:rsid w:val="006F3857"/>
    <w:rsid w:val="006F3866"/>
    <w:rsid w:val="006F4091"/>
    <w:rsid w:val="006F4EA2"/>
    <w:rsid w:val="006F4EE7"/>
    <w:rsid w:val="006F5F78"/>
    <w:rsid w:val="006F6388"/>
    <w:rsid w:val="006F657F"/>
    <w:rsid w:val="006F6A6A"/>
    <w:rsid w:val="006F6D5A"/>
    <w:rsid w:val="006F6E11"/>
    <w:rsid w:val="006F77B6"/>
    <w:rsid w:val="006F781B"/>
    <w:rsid w:val="006F7ACE"/>
    <w:rsid w:val="006F7EA1"/>
    <w:rsid w:val="00700383"/>
    <w:rsid w:val="0070052B"/>
    <w:rsid w:val="007006FA"/>
    <w:rsid w:val="00700AC7"/>
    <w:rsid w:val="00700BC8"/>
    <w:rsid w:val="007031FC"/>
    <w:rsid w:val="0070331B"/>
    <w:rsid w:val="00703D62"/>
    <w:rsid w:val="00703DFB"/>
    <w:rsid w:val="0070457B"/>
    <w:rsid w:val="007047DF"/>
    <w:rsid w:val="00704A8C"/>
    <w:rsid w:val="00704B29"/>
    <w:rsid w:val="00704DE3"/>
    <w:rsid w:val="00706502"/>
    <w:rsid w:val="007067C9"/>
    <w:rsid w:val="00706835"/>
    <w:rsid w:val="00707214"/>
    <w:rsid w:val="0070778A"/>
    <w:rsid w:val="00707808"/>
    <w:rsid w:val="00707C63"/>
    <w:rsid w:val="00710233"/>
    <w:rsid w:val="007107F5"/>
    <w:rsid w:val="00710825"/>
    <w:rsid w:val="00710990"/>
    <w:rsid w:val="00710B09"/>
    <w:rsid w:val="00710CBF"/>
    <w:rsid w:val="00710D16"/>
    <w:rsid w:val="00710D2B"/>
    <w:rsid w:val="007113F9"/>
    <w:rsid w:val="007117BC"/>
    <w:rsid w:val="007121DE"/>
    <w:rsid w:val="007123D5"/>
    <w:rsid w:val="00712405"/>
    <w:rsid w:val="00712C38"/>
    <w:rsid w:val="0071339A"/>
    <w:rsid w:val="00713426"/>
    <w:rsid w:val="00713584"/>
    <w:rsid w:val="00713830"/>
    <w:rsid w:val="00713863"/>
    <w:rsid w:val="007138C3"/>
    <w:rsid w:val="00713A5A"/>
    <w:rsid w:val="00713DA2"/>
    <w:rsid w:val="007143D4"/>
    <w:rsid w:val="00714414"/>
    <w:rsid w:val="0071473B"/>
    <w:rsid w:val="0071489F"/>
    <w:rsid w:val="007152BA"/>
    <w:rsid w:val="00715A1F"/>
    <w:rsid w:val="00716ADD"/>
    <w:rsid w:val="00717E1B"/>
    <w:rsid w:val="0072050F"/>
    <w:rsid w:val="007209A3"/>
    <w:rsid w:val="00721001"/>
    <w:rsid w:val="00721101"/>
    <w:rsid w:val="00721317"/>
    <w:rsid w:val="00721837"/>
    <w:rsid w:val="00721A03"/>
    <w:rsid w:val="00721D55"/>
    <w:rsid w:val="00721FEA"/>
    <w:rsid w:val="00722985"/>
    <w:rsid w:val="00723564"/>
    <w:rsid w:val="0072358B"/>
    <w:rsid w:val="00724C66"/>
    <w:rsid w:val="00724C69"/>
    <w:rsid w:val="00724F7D"/>
    <w:rsid w:val="00724F98"/>
    <w:rsid w:val="007254FB"/>
    <w:rsid w:val="00725582"/>
    <w:rsid w:val="00725EB5"/>
    <w:rsid w:val="00726001"/>
    <w:rsid w:val="00726B3A"/>
    <w:rsid w:val="00726CFC"/>
    <w:rsid w:val="0072723F"/>
    <w:rsid w:val="007301E0"/>
    <w:rsid w:val="0073043E"/>
    <w:rsid w:val="00730A29"/>
    <w:rsid w:val="007314B2"/>
    <w:rsid w:val="0073188A"/>
    <w:rsid w:val="0073199C"/>
    <w:rsid w:val="00731C54"/>
    <w:rsid w:val="00731EF8"/>
    <w:rsid w:val="00731F93"/>
    <w:rsid w:val="00731FE6"/>
    <w:rsid w:val="007329C6"/>
    <w:rsid w:val="00733071"/>
    <w:rsid w:val="00733251"/>
    <w:rsid w:val="00733B21"/>
    <w:rsid w:val="00734110"/>
    <w:rsid w:val="00734371"/>
    <w:rsid w:val="007345A5"/>
    <w:rsid w:val="00734AB4"/>
    <w:rsid w:val="00734BB1"/>
    <w:rsid w:val="00735432"/>
    <w:rsid w:val="00735630"/>
    <w:rsid w:val="00735CC8"/>
    <w:rsid w:val="007360E6"/>
    <w:rsid w:val="0073679C"/>
    <w:rsid w:val="00736807"/>
    <w:rsid w:val="00736C05"/>
    <w:rsid w:val="0073716F"/>
    <w:rsid w:val="0073720F"/>
    <w:rsid w:val="0073733C"/>
    <w:rsid w:val="0073782B"/>
    <w:rsid w:val="007378D7"/>
    <w:rsid w:val="007403B1"/>
    <w:rsid w:val="007405C0"/>
    <w:rsid w:val="007407BC"/>
    <w:rsid w:val="00740989"/>
    <w:rsid w:val="00740F44"/>
    <w:rsid w:val="00741065"/>
    <w:rsid w:val="007412B8"/>
    <w:rsid w:val="0074151A"/>
    <w:rsid w:val="00741704"/>
    <w:rsid w:val="00741CC5"/>
    <w:rsid w:val="00741EA1"/>
    <w:rsid w:val="007422FE"/>
    <w:rsid w:val="00743114"/>
    <w:rsid w:val="00743329"/>
    <w:rsid w:val="0074373D"/>
    <w:rsid w:val="00743AE3"/>
    <w:rsid w:val="007442CD"/>
    <w:rsid w:val="007445F1"/>
    <w:rsid w:val="00744763"/>
    <w:rsid w:val="007451AA"/>
    <w:rsid w:val="00745559"/>
    <w:rsid w:val="007456B8"/>
    <w:rsid w:val="007462B6"/>
    <w:rsid w:val="0074649B"/>
    <w:rsid w:val="00746CEF"/>
    <w:rsid w:val="00746E90"/>
    <w:rsid w:val="0074705E"/>
    <w:rsid w:val="00750B5E"/>
    <w:rsid w:val="00750F2B"/>
    <w:rsid w:val="00751AD2"/>
    <w:rsid w:val="00751F69"/>
    <w:rsid w:val="0075231F"/>
    <w:rsid w:val="00752338"/>
    <w:rsid w:val="00752807"/>
    <w:rsid w:val="00753437"/>
    <w:rsid w:val="007537EC"/>
    <w:rsid w:val="0075397E"/>
    <w:rsid w:val="00754410"/>
    <w:rsid w:val="00754616"/>
    <w:rsid w:val="007549CE"/>
    <w:rsid w:val="00754CE9"/>
    <w:rsid w:val="00754F4E"/>
    <w:rsid w:val="00755074"/>
    <w:rsid w:val="00756083"/>
    <w:rsid w:val="0075609C"/>
    <w:rsid w:val="007561E0"/>
    <w:rsid w:val="007563AB"/>
    <w:rsid w:val="007575FF"/>
    <w:rsid w:val="00757A05"/>
    <w:rsid w:val="00757E7E"/>
    <w:rsid w:val="0076053E"/>
    <w:rsid w:val="00760656"/>
    <w:rsid w:val="0076065C"/>
    <w:rsid w:val="00760885"/>
    <w:rsid w:val="00761420"/>
    <w:rsid w:val="0076166D"/>
    <w:rsid w:val="007627FC"/>
    <w:rsid w:val="00762852"/>
    <w:rsid w:val="00762A40"/>
    <w:rsid w:val="0076337B"/>
    <w:rsid w:val="00763534"/>
    <w:rsid w:val="007643E0"/>
    <w:rsid w:val="00764990"/>
    <w:rsid w:val="00764A49"/>
    <w:rsid w:val="007652FD"/>
    <w:rsid w:val="00766A9E"/>
    <w:rsid w:val="00766D40"/>
    <w:rsid w:val="0076779A"/>
    <w:rsid w:val="007704EA"/>
    <w:rsid w:val="007706EB"/>
    <w:rsid w:val="007707F1"/>
    <w:rsid w:val="00770CCB"/>
    <w:rsid w:val="00771983"/>
    <w:rsid w:val="00771F90"/>
    <w:rsid w:val="00771F98"/>
    <w:rsid w:val="007721F4"/>
    <w:rsid w:val="007727E4"/>
    <w:rsid w:val="00772C31"/>
    <w:rsid w:val="007735BD"/>
    <w:rsid w:val="0077384F"/>
    <w:rsid w:val="0077406E"/>
    <w:rsid w:val="00774F44"/>
    <w:rsid w:val="007752FF"/>
    <w:rsid w:val="00775384"/>
    <w:rsid w:val="00776275"/>
    <w:rsid w:val="00776B08"/>
    <w:rsid w:val="007770ED"/>
    <w:rsid w:val="007772A5"/>
    <w:rsid w:val="00777720"/>
    <w:rsid w:val="0077796B"/>
    <w:rsid w:val="00780A5E"/>
    <w:rsid w:val="007814B6"/>
    <w:rsid w:val="007816C8"/>
    <w:rsid w:val="00781D04"/>
    <w:rsid w:val="00782325"/>
    <w:rsid w:val="00783100"/>
    <w:rsid w:val="0078317C"/>
    <w:rsid w:val="007831F7"/>
    <w:rsid w:val="007836CB"/>
    <w:rsid w:val="00783A56"/>
    <w:rsid w:val="00783AD5"/>
    <w:rsid w:val="00783C4B"/>
    <w:rsid w:val="00784C4E"/>
    <w:rsid w:val="00785065"/>
    <w:rsid w:val="007862E9"/>
    <w:rsid w:val="00786683"/>
    <w:rsid w:val="00786818"/>
    <w:rsid w:val="0078687C"/>
    <w:rsid w:val="00786B99"/>
    <w:rsid w:val="00786C12"/>
    <w:rsid w:val="00786F61"/>
    <w:rsid w:val="007871DC"/>
    <w:rsid w:val="0078722B"/>
    <w:rsid w:val="007878A2"/>
    <w:rsid w:val="00787B74"/>
    <w:rsid w:val="00790328"/>
    <w:rsid w:val="0079070A"/>
    <w:rsid w:val="00790775"/>
    <w:rsid w:val="00790861"/>
    <w:rsid w:val="007909C8"/>
    <w:rsid w:val="00790E11"/>
    <w:rsid w:val="007911CA"/>
    <w:rsid w:val="007916D8"/>
    <w:rsid w:val="00791749"/>
    <w:rsid w:val="00791B50"/>
    <w:rsid w:val="00791CD8"/>
    <w:rsid w:val="00791E67"/>
    <w:rsid w:val="007925DA"/>
    <w:rsid w:val="007925E0"/>
    <w:rsid w:val="0079333C"/>
    <w:rsid w:val="007933DB"/>
    <w:rsid w:val="007938BD"/>
    <w:rsid w:val="007940DD"/>
    <w:rsid w:val="00794D55"/>
    <w:rsid w:val="00795AA4"/>
    <w:rsid w:val="00795F40"/>
    <w:rsid w:val="0079606F"/>
    <w:rsid w:val="007963BC"/>
    <w:rsid w:val="007963DA"/>
    <w:rsid w:val="00796CA6"/>
    <w:rsid w:val="0079763F"/>
    <w:rsid w:val="00797792"/>
    <w:rsid w:val="007A0627"/>
    <w:rsid w:val="007A09B1"/>
    <w:rsid w:val="007A0DCB"/>
    <w:rsid w:val="007A1AC1"/>
    <w:rsid w:val="007A1D35"/>
    <w:rsid w:val="007A1FF5"/>
    <w:rsid w:val="007A2054"/>
    <w:rsid w:val="007A281E"/>
    <w:rsid w:val="007A2ACB"/>
    <w:rsid w:val="007A320E"/>
    <w:rsid w:val="007A3347"/>
    <w:rsid w:val="007A33E0"/>
    <w:rsid w:val="007A3506"/>
    <w:rsid w:val="007A3527"/>
    <w:rsid w:val="007A4342"/>
    <w:rsid w:val="007A4467"/>
    <w:rsid w:val="007A4E6F"/>
    <w:rsid w:val="007A54C8"/>
    <w:rsid w:val="007A56A6"/>
    <w:rsid w:val="007A58CB"/>
    <w:rsid w:val="007A5A95"/>
    <w:rsid w:val="007A5B3B"/>
    <w:rsid w:val="007A5E86"/>
    <w:rsid w:val="007A6446"/>
    <w:rsid w:val="007A6733"/>
    <w:rsid w:val="007A6A4A"/>
    <w:rsid w:val="007A6A68"/>
    <w:rsid w:val="007A6BF1"/>
    <w:rsid w:val="007A78A3"/>
    <w:rsid w:val="007B139C"/>
    <w:rsid w:val="007B14C9"/>
    <w:rsid w:val="007B1DCB"/>
    <w:rsid w:val="007B299F"/>
    <w:rsid w:val="007B2C6B"/>
    <w:rsid w:val="007B2E75"/>
    <w:rsid w:val="007B33EC"/>
    <w:rsid w:val="007B3918"/>
    <w:rsid w:val="007B44AA"/>
    <w:rsid w:val="007B4C8C"/>
    <w:rsid w:val="007B5917"/>
    <w:rsid w:val="007B5C43"/>
    <w:rsid w:val="007B5C81"/>
    <w:rsid w:val="007B604E"/>
    <w:rsid w:val="007B6087"/>
    <w:rsid w:val="007B60C7"/>
    <w:rsid w:val="007B6992"/>
    <w:rsid w:val="007B7171"/>
    <w:rsid w:val="007B71DA"/>
    <w:rsid w:val="007B7242"/>
    <w:rsid w:val="007B73DE"/>
    <w:rsid w:val="007B78A8"/>
    <w:rsid w:val="007C00E5"/>
    <w:rsid w:val="007C0957"/>
    <w:rsid w:val="007C0CEA"/>
    <w:rsid w:val="007C11D0"/>
    <w:rsid w:val="007C131F"/>
    <w:rsid w:val="007C1566"/>
    <w:rsid w:val="007C1654"/>
    <w:rsid w:val="007C1738"/>
    <w:rsid w:val="007C2057"/>
    <w:rsid w:val="007C20E0"/>
    <w:rsid w:val="007C316C"/>
    <w:rsid w:val="007C3A18"/>
    <w:rsid w:val="007C3B73"/>
    <w:rsid w:val="007C3B88"/>
    <w:rsid w:val="007C4578"/>
    <w:rsid w:val="007C4803"/>
    <w:rsid w:val="007C499B"/>
    <w:rsid w:val="007C4CAA"/>
    <w:rsid w:val="007C4FC3"/>
    <w:rsid w:val="007C603B"/>
    <w:rsid w:val="007C630E"/>
    <w:rsid w:val="007C6314"/>
    <w:rsid w:val="007C6B07"/>
    <w:rsid w:val="007C6B25"/>
    <w:rsid w:val="007C6C5B"/>
    <w:rsid w:val="007C796A"/>
    <w:rsid w:val="007C7E18"/>
    <w:rsid w:val="007D058B"/>
    <w:rsid w:val="007D083D"/>
    <w:rsid w:val="007D08F9"/>
    <w:rsid w:val="007D0F1D"/>
    <w:rsid w:val="007D16DA"/>
    <w:rsid w:val="007D1870"/>
    <w:rsid w:val="007D2324"/>
    <w:rsid w:val="007D2728"/>
    <w:rsid w:val="007D28FE"/>
    <w:rsid w:val="007D2986"/>
    <w:rsid w:val="007D2DC3"/>
    <w:rsid w:val="007D2F88"/>
    <w:rsid w:val="007D35FC"/>
    <w:rsid w:val="007D3639"/>
    <w:rsid w:val="007D3989"/>
    <w:rsid w:val="007D3BAA"/>
    <w:rsid w:val="007D4352"/>
    <w:rsid w:val="007D435D"/>
    <w:rsid w:val="007D4675"/>
    <w:rsid w:val="007D4AEF"/>
    <w:rsid w:val="007D4E25"/>
    <w:rsid w:val="007D4F48"/>
    <w:rsid w:val="007D5BFF"/>
    <w:rsid w:val="007D5E54"/>
    <w:rsid w:val="007D6170"/>
    <w:rsid w:val="007D6780"/>
    <w:rsid w:val="007D6A5E"/>
    <w:rsid w:val="007D78EA"/>
    <w:rsid w:val="007D795C"/>
    <w:rsid w:val="007D7FB6"/>
    <w:rsid w:val="007E067C"/>
    <w:rsid w:val="007E08F5"/>
    <w:rsid w:val="007E0CA2"/>
    <w:rsid w:val="007E1DE7"/>
    <w:rsid w:val="007E2147"/>
    <w:rsid w:val="007E27AD"/>
    <w:rsid w:val="007E320F"/>
    <w:rsid w:val="007E32D0"/>
    <w:rsid w:val="007E36EF"/>
    <w:rsid w:val="007E4043"/>
    <w:rsid w:val="007E4B3E"/>
    <w:rsid w:val="007E4B7F"/>
    <w:rsid w:val="007E4DB3"/>
    <w:rsid w:val="007E4E6E"/>
    <w:rsid w:val="007E514F"/>
    <w:rsid w:val="007E6009"/>
    <w:rsid w:val="007E6261"/>
    <w:rsid w:val="007E63BA"/>
    <w:rsid w:val="007E6649"/>
    <w:rsid w:val="007E6790"/>
    <w:rsid w:val="007E6908"/>
    <w:rsid w:val="007E6C41"/>
    <w:rsid w:val="007E6FEA"/>
    <w:rsid w:val="007E70E8"/>
    <w:rsid w:val="007E7298"/>
    <w:rsid w:val="007E72DC"/>
    <w:rsid w:val="007E7340"/>
    <w:rsid w:val="007E7E3A"/>
    <w:rsid w:val="007E7F54"/>
    <w:rsid w:val="007E7FBB"/>
    <w:rsid w:val="007F00F3"/>
    <w:rsid w:val="007F08FF"/>
    <w:rsid w:val="007F0C75"/>
    <w:rsid w:val="007F0CBC"/>
    <w:rsid w:val="007F13AA"/>
    <w:rsid w:val="007F17F8"/>
    <w:rsid w:val="007F29F5"/>
    <w:rsid w:val="007F31BC"/>
    <w:rsid w:val="007F32C0"/>
    <w:rsid w:val="007F3D59"/>
    <w:rsid w:val="007F3E70"/>
    <w:rsid w:val="007F45B0"/>
    <w:rsid w:val="007F47E3"/>
    <w:rsid w:val="007F5878"/>
    <w:rsid w:val="007F5DEF"/>
    <w:rsid w:val="007F5F64"/>
    <w:rsid w:val="007F601D"/>
    <w:rsid w:val="007F610B"/>
    <w:rsid w:val="007F6127"/>
    <w:rsid w:val="007F635D"/>
    <w:rsid w:val="007F6630"/>
    <w:rsid w:val="007F690D"/>
    <w:rsid w:val="007F6B27"/>
    <w:rsid w:val="007F6B7D"/>
    <w:rsid w:val="007F6E39"/>
    <w:rsid w:val="007F72DF"/>
    <w:rsid w:val="007F7F1C"/>
    <w:rsid w:val="007F7F67"/>
    <w:rsid w:val="00801EA6"/>
    <w:rsid w:val="008025EA"/>
    <w:rsid w:val="00802782"/>
    <w:rsid w:val="00802845"/>
    <w:rsid w:val="00802B8E"/>
    <w:rsid w:val="00802CE9"/>
    <w:rsid w:val="008031E3"/>
    <w:rsid w:val="008036DC"/>
    <w:rsid w:val="0080378A"/>
    <w:rsid w:val="008037C8"/>
    <w:rsid w:val="00803A47"/>
    <w:rsid w:val="00803BC4"/>
    <w:rsid w:val="00804BA4"/>
    <w:rsid w:val="0080530B"/>
    <w:rsid w:val="00805460"/>
    <w:rsid w:val="008068A6"/>
    <w:rsid w:val="00806BCA"/>
    <w:rsid w:val="00807599"/>
    <w:rsid w:val="00807A96"/>
    <w:rsid w:val="00807B93"/>
    <w:rsid w:val="0081095F"/>
    <w:rsid w:val="00810D89"/>
    <w:rsid w:val="00810E63"/>
    <w:rsid w:val="00811FDE"/>
    <w:rsid w:val="00812410"/>
    <w:rsid w:val="00812E4D"/>
    <w:rsid w:val="00813039"/>
    <w:rsid w:val="00813322"/>
    <w:rsid w:val="0081407F"/>
    <w:rsid w:val="00814E6A"/>
    <w:rsid w:val="00815001"/>
    <w:rsid w:val="00815054"/>
    <w:rsid w:val="00815A8F"/>
    <w:rsid w:val="00815BFD"/>
    <w:rsid w:val="00815DFE"/>
    <w:rsid w:val="00816608"/>
    <w:rsid w:val="0081672C"/>
    <w:rsid w:val="00816E01"/>
    <w:rsid w:val="0081720E"/>
    <w:rsid w:val="00817EC2"/>
    <w:rsid w:val="00820211"/>
    <w:rsid w:val="00820336"/>
    <w:rsid w:val="008208B0"/>
    <w:rsid w:val="008208B9"/>
    <w:rsid w:val="008208E0"/>
    <w:rsid w:val="00820AB0"/>
    <w:rsid w:val="00820BE9"/>
    <w:rsid w:val="00820DC8"/>
    <w:rsid w:val="008226BF"/>
    <w:rsid w:val="008227AE"/>
    <w:rsid w:val="00822D23"/>
    <w:rsid w:val="00823E9D"/>
    <w:rsid w:val="0082451B"/>
    <w:rsid w:val="008255AC"/>
    <w:rsid w:val="00825A50"/>
    <w:rsid w:val="00825B89"/>
    <w:rsid w:val="00825D6E"/>
    <w:rsid w:val="00825FCC"/>
    <w:rsid w:val="00826342"/>
    <w:rsid w:val="008273F7"/>
    <w:rsid w:val="00830028"/>
    <w:rsid w:val="008301C7"/>
    <w:rsid w:val="00830544"/>
    <w:rsid w:val="00830C6C"/>
    <w:rsid w:val="00831932"/>
    <w:rsid w:val="00831A6F"/>
    <w:rsid w:val="00831DD3"/>
    <w:rsid w:val="00831ED6"/>
    <w:rsid w:val="00832014"/>
    <w:rsid w:val="008324E1"/>
    <w:rsid w:val="00832743"/>
    <w:rsid w:val="0083346B"/>
    <w:rsid w:val="008339BF"/>
    <w:rsid w:val="00833D43"/>
    <w:rsid w:val="008344FA"/>
    <w:rsid w:val="00835034"/>
    <w:rsid w:val="00835715"/>
    <w:rsid w:val="00835AB6"/>
    <w:rsid w:val="00835D26"/>
    <w:rsid w:val="008360CA"/>
    <w:rsid w:val="008361EE"/>
    <w:rsid w:val="00836572"/>
    <w:rsid w:val="008368D8"/>
    <w:rsid w:val="00836AA7"/>
    <w:rsid w:val="00837150"/>
    <w:rsid w:val="008372E2"/>
    <w:rsid w:val="0083739E"/>
    <w:rsid w:val="00837DB9"/>
    <w:rsid w:val="008401AD"/>
    <w:rsid w:val="0084091D"/>
    <w:rsid w:val="00842A05"/>
    <w:rsid w:val="00843606"/>
    <w:rsid w:val="00843A9C"/>
    <w:rsid w:val="00843FCB"/>
    <w:rsid w:val="008441BB"/>
    <w:rsid w:val="0084447A"/>
    <w:rsid w:val="0084484B"/>
    <w:rsid w:val="00844C30"/>
    <w:rsid w:val="00844E42"/>
    <w:rsid w:val="00844FB6"/>
    <w:rsid w:val="00844FEB"/>
    <w:rsid w:val="00845117"/>
    <w:rsid w:val="00846070"/>
    <w:rsid w:val="00846C52"/>
    <w:rsid w:val="00847548"/>
    <w:rsid w:val="00847823"/>
    <w:rsid w:val="00847AC1"/>
    <w:rsid w:val="00847FCF"/>
    <w:rsid w:val="008505AF"/>
    <w:rsid w:val="00850D1B"/>
    <w:rsid w:val="00850E55"/>
    <w:rsid w:val="00851649"/>
    <w:rsid w:val="0085233C"/>
    <w:rsid w:val="008528EF"/>
    <w:rsid w:val="00853584"/>
    <w:rsid w:val="00853A1F"/>
    <w:rsid w:val="00854407"/>
    <w:rsid w:val="008549BE"/>
    <w:rsid w:val="0085559A"/>
    <w:rsid w:val="0085656D"/>
    <w:rsid w:val="00856636"/>
    <w:rsid w:val="00857496"/>
    <w:rsid w:val="00857550"/>
    <w:rsid w:val="00857FE7"/>
    <w:rsid w:val="00860295"/>
    <w:rsid w:val="00860B1A"/>
    <w:rsid w:val="00860F36"/>
    <w:rsid w:val="008618BB"/>
    <w:rsid w:val="00862FEE"/>
    <w:rsid w:val="0086350C"/>
    <w:rsid w:val="00863797"/>
    <w:rsid w:val="00863A3F"/>
    <w:rsid w:val="008642E6"/>
    <w:rsid w:val="00864332"/>
    <w:rsid w:val="008645B2"/>
    <w:rsid w:val="00864664"/>
    <w:rsid w:val="0086492F"/>
    <w:rsid w:val="00864E0E"/>
    <w:rsid w:val="0086554F"/>
    <w:rsid w:val="0086599F"/>
    <w:rsid w:val="008659DC"/>
    <w:rsid w:val="00865EFC"/>
    <w:rsid w:val="00866416"/>
    <w:rsid w:val="00866502"/>
    <w:rsid w:val="00866ACC"/>
    <w:rsid w:val="0086717E"/>
    <w:rsid w:val="00867606"/>
    <w:rsid w:val="008677D0"/>
    <w:rsid w:val="00867A36"/>
    <w:rsid w:val="00870635"/>
    <w:rsid w:val="008713EF"/>
    <w:rsid w:val="00871509"/>
    <w:rsid w:val="00871D30"/>
    <w:rsid w:val="00871D33"/>
    <w:rsid w:val="0087246E"/>
    <w:rsid w:val="00872610"/>
    <w:rsid w:val="00873452"/>
    <w:rsid w:val="00873B48"/>
    <w:rsid w:val="0087413D"/>
    <w:rsid w:val="00874B45"/>
    <w:rsid w:val="00875003"/>
    <w:rsid w:val="00875610"/>
    <w:rsid w:val="00875B4C"/>
    <w:rsid w:val="0087624D"/>
    <w:rsid w:val="00876F72"/>
    <w:rsid w:val="0088003C"/>
    <w:rsid w:val="0088043F"/>
    <w:rsid w:val="008809B2"/>
    <w:rsid w:val="00880A0D"/>
    <w:rsid w:val="00880CEF"/>
    <w:rsid w:val="00880D38"/>
    <w:rsid w:val="00880EC1"/>
    <w:rsid w:val="00880EF4"/>
    <w:rsid w:val="00880F2D"/>
    <w:rsid w:val="00881205"/>
    <w:rsid w:val="0088166A"/>
    <w:rsid w:val="00881781"/>
    <w:rsid w:val="00882C06"/>
    <w:rsid w:val="00883063"/>
    <w:rsid w:val="008832C1"/>
    <w:rsid w:val="00883333"/>
    <w:rsid w:val="008834BA"/>
    <w:rsid w:val="008839A9"/>
    <w:rsid w:val="00884BE8"/>
    <w:rsid w:val="00885137"/>
    <w:rsid w:val="00885263"/>
    <w:rsid w:val="00885566"/>
    <w:rsid w:val="00885DFD"/>
    <w:rsid w:val="00885E45"/>
    <w:rsid w:val="0088633D"/>
    <w:rsid w:val="00886C14"/>
    <w:rsid w:val="00886C77"/>
    <w:rsid w:val="00886D43"/>
    <w:rsid w:val="00886FCC"/>
    <w:rsid w:val="0088773A"/>
    <w:rsid w:val="00887748"/>
    <w:rsid w:val="00887E01"/>
    <w:rsid w:val="00887E99"/>
    <w:rsid w:val="00890242"/>
    <w:rsid w:val="00890A9B"/>
    <w:rsid w:val="008913B8"/>
    <w:rsid w:val="00891623"/>
    <w:rsid w:val="00891BC2"/>
    <w:rsid w:val="0089235F"/>
    <w:rsid w:val="00892839"/>
    <w:rsid w:val="00892AAB"/>
    <w:rsid w:val="00892D67"/>
    <w:rsid w:val="00892F60"/>
    <w:rsid w:val="00893568"/>
    <w:rsid w:val="0089363E"/>
    <w:rsid w:val="0089410C"/>
    <w:rsid w:val="008945D4"/>
    <w:rsid w:val="008957F7"/>
    <w:rsid w:val="00895A7B"/>
    <w:rsid w:val="00895CF7"/>
    <w:rsid w:val="00895E66"/>
    <w:rsid w:val="008968DF"/>
    <w:rsid w:val="0089763D"/>
    <w:rsid w:val="00897B56"/>
    <w:rsid w:val="00897CF8"/>
    <w:rsid w:val="008A002F"/>
    <w:rsid w:val="008A0073"/>
    <w:rsid w:val="008A04A7"/>
    <w:rsid w:val="008A0C72"/>
    <w:rsid w:val="008A1096"/>
    <w:rsid w:val="008A153D"/>
    <w:rsid w:val="008A1920"/>
    <w:rsid w:val="008A2820"/>
    <w:rsid w:val="008A2EAC"/>
    <w:rsid w:val="008A33C2"/>
    <w:rsid w:val="008A3A02"/>
    <w:rsid w:val="008A3A2F"/>
    <w:rsid w:val="008A4022"/>
    <w:rsid w:val="008A43B2"/>
    <w:rsid w:val="008A481E"/>
    <w:rsid w:val="008A55F8"/>
    <w:rsid w:val="008A593E"/>
    <w:rsid w:val="008A5C74"/>
    <w:rsid w:val="008A633A"/>
    <w:rsid w:val="008A6F00"/>
    <w:rsid w:val="008B0021"/>
    <w:rsid w:val="008B0BD3"/>
    <w:rsid w:val="008B0C5B"/>
    <w:rsid w:val="008B0C97"/>
    <w:rsid w:val="008B1298"/>
    <w:rsid w:val="008B151C"/>
    <w:rsid w:val="008B162D"/>
    <w:rsid w:val="008B1AEA"/>
    <w:rsid w:val="008B1B89"/>
    <w:rsid w:val="008B1BB1"/>
    <w:rsid w:val="008B1DCA"/>
    <w:rsid w:val="008B2D81"/>
    <w:rsid w:val="008B34B0"/>
    <w:rsid w:val="008B34CC"/>
    <w:rsid w:val="008B38E1"/>
    <w:rsid w:val="008B41D5"/>
    <w:rsid w:val="008B452C"/>
    <w:rsid w:val="008B4879"/>
    <w:rsid w:val="008B4A6A"/>
    <w:rsid w:val="008B4D40"/>
    <w:rsid w:val="008B5268"/>
    <w:rsid w:val="008B55AA"/>
    <w:rsid w:val="008B55E0"/>
    <w:rsid w:val="008B5967"/>
    <w:rsid w:val="008B59F8"/>
    <w:rsid w:val="008B5EA5"/>
    <w:rsid w:val="008B62EB"/>
    <w:rsid w:val="008B6F62"/>
    <w:rsid w:val="008C0087"/>
    <w:rsid w:val="008C01F4"/>
    <w:rsid w:val="008C073D"/>
    <w:rsid w:val="008C0D31"/>
    <w:rsid w:val="008C0DE5"/>
    <w:rsid w:val="008C1882"/>
    <w:rsid w:val="008C1952"/>
    <w:rsid w:val="008C1D7F"/>
    <w:rsid w:val="008C22CD"/>
    <w:rsid w:val="008C2335"/>
    <w:rsid w:val="008C2568"/>
    <w:rsid w:val="008C288B"/>
    <w:rsid w:val="008C296F"/>
    <w:rsid w:val="008C299B"/>
    <w:rsid w:val="008C2AC0"/>
    <w:rsid w:val="008C2EC6"/>
    <w:rsid w:val="008C30A4"/>
    <w:rsid w:val="008C3647"/>
    <w:rsid w:val="008C3805"/>
    <w:rsid w:val="008C4C62"/>
    <w:rsid w:val="008C5033"/>
    <w:rsid w:val="008C5979"/>
    <w:rsid w:val="008C6A83"/>
    <w:rsid w:val="008C7632"/>
    <w:rsid w:val="008D0526"/>
    <w:rsid w:val="008D05F2"/>
    <w:rsid w:val="008D0A4B"/>
    <w:rsid w:val="008D0D1A"/>
    <w:rsid w:val="008D0DE7"/>
    <w:rsid w:val="008D129D"/>
    <w:rsid w:val="008D17FF"/>
    <w:rsid w:val="008D2369"/>
    <w:rsid w:val="008D45C0"/>
    <w:rsid w:val="008D4B3B"/>
    <w:rsid w:val="008D4C17"/>
    <w:rsid w:val="008D4E53"/>
    <w:rsid w:val="008D59F9"/>
    <w:rsid w:val="008D663E"/>
    <w:rsid w:val="008D69D5"/>
    <w:rsid w:val="008D6ACB"/>
    <w:rsid w:val="008D6EF0"/>
    <w:rsid w:val="008D77EE"/>
    <w:rsid w:val="008D78B0"/>
    <w:rsid w:val="008D7976"/>
    <w:rsid w:val="008D7FCF"/>
    <w:rsid w:val="008E001B"/>
    <w:rsid w:val="008E0039"/>
    <w:rsid w:val="008E0FDD"/>
    <w:rsid w:val="008E17DE"/>
    <w:rsid w:val="008E18C2"/>
    <w:rsid w:val="008E1DAD"/>
    <w:rsid w:val="008E21F5"/>
    <w:rsid w:val="008E25A6"/>
    <w:rsid w:val="008E2DB3"/>
    <w:rsid w:val="008E3198"/>
    <w:rsid w:val="008E3282"/>
    <w:rsid w:val="008E336B"/>
    <w:rsid w:val="008E391C"/>
    <w:rsid w:val="008E3DC6"/>
    <w:rsid w:val="008E40B8"/>
    <w:rsid w:val="008E4A79"/>
    <w:rsid w:val="008E5899"/>
    <w:rsid w:val="008E59A0"/>
    <w:rsid w:val="008E59AA"/>
    <w:rsid w:val="008E5B98"/>
    <w:rsid w:val="008E5F19"/>
    <w:rsid w:val="008E63B0"/>
    <w:rsid w:val="008E6544"/>
    <w:rsid w:val="008E6B2B"/>
    <w:rsid w:val="008E6CB2"/>
    <w:rsid w:val="008E7317"/>
    <w:rsid w:val="008E7556"/>
    <w:rsid w:val="008E7AD7"/>
    <w:rsid w:val="008E7DA1"/>
    <w:rsid w:val="008F01C9"/>
    <w:rsid w:val="008F02CD"/>
    <w:rsid w:val="008F070B"/>
    <w:rsid w:val="008F0FB7"/>
    <w:rsid w:val="008F1759"/>
    <w:rsid w:val="008F185F"/>
    <w:rsid w:val="008F1C0C"/>
    <w:rsid w:val="008F1CA2"/>
    <w:rsid w:val="008F1F03"/>
    <w:rsid w:val="008F24AD"/>
    <w:rsid w:val="008F2D4A"/>
    <w:rsid w:val="008F2F9D"/>
    <w:rsid w:val="008F308C"/>
    <w:rsid w:val="008F30C5"/>
    <w:rsid w:val="008F340C"/>
    <w:rsid w:val="008F429A"/>
    <w:rsid w:val="008F47B2"/>
    <w:rsid w:val="008F4866"/>
    <w:rsid w:val="008F4A18"/>
    <w:rsid w:val="008F5E1B"/>
    <w:rsid w:val="008F5E20"/>
    <w:rsid w:val="008F6211"/>
    <w:rsid w:val="008F6992"/>
    <w:rsid w:val="008F69F4"/>
    <w:rsid w:val="008F6E5F"/>
    <w:rsid w:val="008F79B8"/>
    <w:rsid w:val="00900085"/>
    <w:rsid w:val="0090010A"/>
    <w:rsid w:val="009007A1"/>
    <w:rsid w:val="0090088E"/>
    <w:rsid w:val="00900AAC"/>
    <w:rsid w:val="00900EA6"/>
    <w:rsid w:val="00901A2F"/>
    <w:rsid w:val="009021E5"/>
    <w:rsid w:val="00902612"/>
    <w:rsid w:val="009027EC"/>
    <w:rsid w:val="009029A2"/>
    <w:rsid w:val="009029B3"/>
    <w:rsid w:val="00902C1D"/>
    <w:rsid w:val="009030A4"/>
    <w:rsid w:val="009033A5"/>
    <w:rsid w:val="00903751"/>
    <w:rsid w:val="00903C8E"/>
    <w:rsid w:val="00903E44"/>
    <w:rsid w:val="00904C76"/>
    <w:rsid w:val="00904D3F"/>
    <w:rsid w:val="00904DDE"/>
    <w:rsid w:val="00905665"/>
    <w:rsid w:val="00905E34"/>
    <w:rsid w:val="00905EBE"/>
    <w:rsid w:val="0090620C"/>
    <w:rsid w:val="00906ACF"/>
    <w:rsid w:val="00906C61"/>
    <w:rsid w:val="00906D08"/>
    <w:rsid w:val="00906EC4"/>
    <w:rsid w:val="00906ED2"/>
    <w:rsid w:val="0090720B"/>
    <w:rsid w:val="00907A55"/>
    <w:rsid w:val="00910D14"/>
    <w:rsid w:val="00912340"/>
    <w:rsid w:val="009124DF"/>
    <w:rsid w:val="0091260B"/>
    <w:rsid w:val="009127AF"/>
    <w:rsid w:val="00912899"/>
    <w:rsid w:val="00913053"/>
    <w:rsid w:val="00913545"/>
    <w:rsid w:val="009135B3"/>
    <w:rsid w:val="00913E90"/>
    <w:rsid w:val="00913F09"/>
    <w:rsid w:val="00913F86"/>
    <w:rsid w:val="009148F0"/>
    <w:rsid w:val="009157E1"/>
    <w:rsid w:val="00915F76"/>
    <w:rsid w:val="00916005"/>
    <w:rsid w:val="00916317"/>
    <w:rsid w:val="00916482"/>
    <w:rsid w:val="009165D9"/>
    <w:rsid w:val="00916CA9"/>
    <w:rsid w:val="00916D0F"/>
    <w:rsid w:val="00916FCD"/>
    <w:rsid w:val="00920556"/>
    <w:rsid w:val="00920BBD"/>
    <w:rsid w:val="00920EDB"/>
    <w:rsid w:val="00920F9F"/>
    <w:rsid w:val="00922CD9"/>
    <w:rsid w:val="00923065"/>
    <w:rsid w:val="009236F5"/>
    <w:rsid w:val="00924598"/>
    <w:rsid w:val="00924F1E"/>
    <w:rsid w:val="00925469"/>
    <w:rsid w:val="00925812"/>
    <w:rsid w:val="00925B2A"/>
    <w:rsid w:val="0092642A"/>
    <w:rsid w:val="00926FD0"/>
    <w:rsid w:val="00927029"/>
    <w:rsid w:val="00927280"/>
    <w:rsid w:val="009276C9"/>
    <w:rsid w:val="00927726"/>
    <w:rsid w:val="00927BAF"/>
    <w:rsid w:val="00930AF2"/>
    <w:rsid w:val="00931260"/>
    <w:rsid w:val="00931C1F"/>
    <w:rsid w:val="00931F13"/>
    <w:rsid w:val="009325C1"/>
    <w:rsid w:val="0093285D"/>
    <w:rsid w:val="00932D82"/>
    <w:rsid w:val="0093305C"/>
    <w:rsid w:val="0093385D"/>
    <w:rsid w:val="0093391C"/>
    <w:rsid w:val="00933A30"/>
    <w:rsid w:val="009354D7"/>
    <w:rsid w:val="009355E4"/>
    <w:rsid w:val="00935859"/>
    <w:rsid w:val="009362F1"/>
    <w:rsid w:val="00936341"/>
    <w:rsid w:val="00936AE6"/>
    <w:rsid w:val="00937261"/>
    <w:rsid w:val="009378B7"/>
    <w:rsid w:val="00937E87"/>
    <w:rsid w:val="009400DD"/>
    <w:rsid w:val="00940851"/>
    <w:rsid w:val="00940FDC"/>
    <w:rsid w:val="009414CE"/>
    <w:rsid w:val="009417AB"/>
    <w:rsid w:val="0094194D"/>
    <w:rsid w:val="00941E7E"/>
    <w:rsid w:val="00941F93"/>
    <w:rsid w:val="009421A5"/>
    <w:rsid w:val="00942964"/>
    <w:rsid w:val="00942ABB"/>
    <w:rsid w:val="009434CC"/>
    <w:rsid w:val="00943670"/>
    <w:rsid w:val="00944334"/>
    <w:rsid w:val="009443AD"/>
    <w:rsid w:val="00944B0F"/>
    <w:rsid w:val="009454ED"/>
    <w:rsid w:val="00945681"/>
    <w:rsid w:val="00945799"/>
    <w:rsid w:val="009458C2"/>
    <w:rsid w:val="009461A6"/>
    <w:rsid w:val="009463DE"/>
    <w:rsid w:val="00946771"/>
    <w:rsid w:val="0094794F"/>
    <w:rsid w:val="00947B9F"/>
    <w:rsid w:val="009503B2"/>
    <w:rsid w:val="009505FC"/>
    <w:rsid w:val="0095063A"/>
    <w:rsid w:val="009516B2"/>
    <w:rsid w:val="0095184A"/>
    <w:rsid w:val="00951C71"/>
    <w:rsid w:val="00952280"/>
    <w:rsid w:val="00952E11"/>
    <w:rsid w:val="0095320F"/>
    <w:rsid w:val="00953894"/>
    <w:rsid w:val="009543A6"/>
    <w:rsid w:val="00954867"/>
    <w:rsid w:val="0095537A"/>
    <w:rsid w:val="00955930"/>
    <w:rsid w:val="009559BE"/>
    <w:rsid w:val="00955ABA"/>
    <w:rsid w:val="009561D8"/>
    <w:rsid w:val="00956CEE"/>
    <w:rsid w:val="00956EDD"/>
    <w:rsid w:val="00957111"/>
    <w:rsid w:val="009577EE"/>
    <w:rsid w:val="00957880"/>
    <w:rsid w:val="00957BA8"/>
    <w:rsid w:val="00957EFC"/>
    <w:rsid w:val="0096015C"/>
    <w:rsid w:val="009609C7"/>
    <w:rsid w:val="00961255"/>
    <w:rsid w:val="009613D3"/>
    <w:rsid w:val="009614C2"/>
    <w:rsid w:val="0096184B"/>
    <w:rsid w:val="00961913"/>
    <w:rsid w:val="00961CF7"/>
    <w:rsid w:val="0096204B"/>
    <w:rsid w:val="0096213D"/>
    <w:rsid w:val="00963B80"/>
    <w:rsid w:val="00963BD0"/>
    <w:rsid w:val="00963C2C"/>
    <w:rsid w:val="0096493E"/>
    <w:rsid w:val="00964AED"/>
    <w:rsid w:val="00964B62"/>
    <w:rsid w:val="009653B6"/>
    <w:rsid w:val="009654DA"/>
    <w:rsid w:val="0096590F"/>
    <w:rsid w:val="00965B64"/>
    <w:rsid w:val="00966B5D"/>
    <w:rsid w:val="00966F72"/>
    <w:rsid w:val="00967700"/>
    <w:rsid w:val="00967A09"/>
    <w:rsid w:val="00967EAC"/>
    <w:rsid w:val="009713A9"/>
    <w:rsid w:val="009713B1"/>
    <w:rsid w:val="00971F75"/>
    <w:rsid w:val="00972835"/>
    <w:rsid w:val="00972C46"/>
    <w:rsid w:val="00972E46"/>
    <w:rsid w:val="00972F77"/>
    <w:rsid w:val="00973024"/>
    <w:rsid w:val="00973EA0"/>
    <w:rsid w:val="00973F1F"/>
    <w:rsid w:val="0097480B"/>
    <w:rsid w:val="00974D8C"/>
    <w:rsid w:val="00974E7A"/>
    <w:rsid w:val="0097533B"/>
    <w:rsid w:val="009762F7"/>
    <w:rsid w:val="00976D02"/>
    <w:rsid w:val="00976E09"/>
    <w:rsid w:val="00977600"/>
    <w:rsid w:val="009776E7"/>
    <w:rsid w:val="00977714"/>
    <w:rsid w:val="009779A4"/>
    <w:rsid w:val="00977CBF"/>
    <w:rsid w:val="00977F2F"/>
    <w:rsid w:val="009804F3"/>
    <w:rsid w:val="0098149A"/>
    <w:rsid w:val="00981716"/>
    <w:rsid w:val="00981C8F"/>
    <w:rsid w:val="00981D74"/>
    <w:rsid w:val="009820FD"/>
    <w:rsid w:val="009825B9"/>
    <w:rsid w:val="009826F7"/>
    <w:rsid w:val="00983372"/>
    <w:rsid w:val="00983694"/>
    <w:rsid w:val="00983AEB"/>
    <w:rsid w:val="009849ED"/>
    <w:rsid w:val="00984E00"/>
    <w:rsid w:val="00984E41"/>
    <w:rsid w:val="009853EA"/>
    <w:rsid w:val="00985F42"/>
    <w:rsid w:val="00986485"/>
    <w:rsid w:val="00986813"/>
    <w:rsid w:val="00986AA2"/>
    <w:rsid w:val="00986B04"/>
    <w:rsid w:val="00986D33"/>
    <w:rsid w:val="00986D72"/>
    <w:rsid w:val="00986ED2"/>
    <w:rsid w:val="009874DB"/>
    <w:rsid w:val="00987939"/>
    <w:rsid w:val="00987B3A"/>
    <w:rsid w:val="00987FE6"/>
    <w:rsid w:val="00990054"/>
    <w:rsid w:val="00990474"/>
    <w:rsid w:val="009905AE"/>
    <w:rsid w:val="0099099E"/>
    <w:rsid w:val="00990AB6"/>
    <w:rsid w:val="00990CCB"/>
    <w:rsid w:val="00990ED4"/>
    <w:rsid w:val="00991EDB"/>
    <w:rsid w:val="00991F8D"/>
    <w:rsid w:val="0099202D"/>
    <w:rsid w:val="0099260B"/>
    <w:rsid w:val="0099286F"/>
    <w:rsid w:val="00992AE5"/>
    <w:rsid w:val="00993183"/>
    <w:rsid w:val="00993523"/>
    <w:rsid w:val="00993C26"/>
    <w:rsid w:val="00993CDF"/>
    <w:rsid w:val="00993EC1"/>
    <w:rsid w:val="00994F7D"/>
    <w:rsid w:val="0099582C"/>
    <w:rsid w:val="00995A5A"/>
    <w:rsid w:val="00995E1D"/>
    <w:rsid w:val="009962D8"/>
    <w:rsid w:val="00996BCB"/>
    <w:rsid w:val="009A0164"/>
    <w:rsid w:val="009A0B88"/>
    <w:rsid w:val="009A0F56"/>
    <w:rsid w:val="009A151B"/>
    <w:rsid w:val="009A19DC"/>
    <w:rsid w:val="009A1C3C"/>
    <w:rsid w:val="009A1DC7"/>
    <w:rsid w:val="009A25A6"/>
    <w:rsid w:val="009A2C51"/>
    <w:rsid w:val="009A2CC3"/>
    <w:rsid w:val="009A2D10"/>
    <w:rsid w:val="009A357B"/>
    <w:rsid w:val="009A3844"/>
    <w:rsid w:val="009A38B8"/>
    <w:rsid w:val="009A3CBF"/>
    <w:rsid w:val="009A4BC3"/>
    <w:rsid w:val="009A52D9"/>
    <w:rsid w:val="009A5414"/>
    <w:rsid w:val="009A5C7C"/>
    <w:rsid w:val="009A64AA"/>
    <w:rsid w:val="009A69D4"/>
    <w:rsid w:val="009A72FA"/>
    <w:rsid w:val="009A7A80"/>
    <w:rsid w:val="009B0279"/>
    <w:rsid w:val="009B16B1"/>
    <w:rsid w:val="009B205A"/>
    <w:rsid w:val="009B2167"/>
    <w:rsid w:val="009B22A1"/>
    <w:rsid w:val="009B27DE"/>
    <w:rsid w:val="009B29FC"/>
    <w:rsid w:val="009B2F26"/>
    <w:rsid w:val="009B2F9F"/>
    <w:rsid w:val="009B33D8"/>
    <w:rsid w:val="009B342E"/>
    <w:rsid w:val="009B3B8E"/>
    <w:rsid w:val="009B42C8"/>
    <w:rsid w:val="009B43F9"/>
    <w:rsid w:val="009B4A40"/>
    <w:rsid w:val="009B4D88"/>
    <w:rsid w:val="009B509E"/>
    <w:rsid w:val="009B54CE"/>
    <w:rsid w:val="009B5D58"/>
    <w:rsid w:val="009B6024"/>
    <w:rsid w:val="009B65BE"/>
    <w:rsid w:val="009B6724"/>
    <w:rsid w:val="009B684A"/>
    <w:rsid w:val="009B6C74"/>
    <w:rsid w:val="009B6DCE"/>
    <w:rsid w:val="009B75A2"/>
    <w:rsid w:val="009B79E3"/>
    <w:rsid w:val="009B7B4F"/>
    <w:rsid w:val="009B7B61"/>
    <w:rsid w:val="009C02B2"/>
    <w:rsid w:val="009C0500"/>
    <w:rsid w:val="009C05C7"/>
    <w:rsid w:val="009C0EDA"/>
    <w:rsid w:val="009C1197"/>
    <w:rsid w:val="009C1BF0"/>
    <w:rsid w:val="009C1EB3"/>
    <w:rsid w:val="009C2120"/>
    <w:rsid w:val="009C30E2"/>
    <w:rsid w:val="009C4026"/>
    <w:rsid w:val="009C428C"/>
    <w:rsid w:val="009C44BA"/>
    <w:rsid w:val="009C4BB7"/>
    <w:rsid w:val="009C4BBA"/>
    <w:rsid w:val="009C4D0F"/>
    <w:rsid w:val="009C4F8F"/>
    <w:rsid w:val="009C50B3"/>
    <w:rsid w:val="009C50CB"/>
    <w:rsid w:val="009C5187"/>
    <w:rsid w:val="009C535B"/>
    <w:rsid w:val="009C5BA8"/>
    <w:rsid w:val="009C5F11"/>
    <w:rsid w:val="009C6786"/>
    <w:rsid w:val="009C7769"/>
    <w:rsid w:val="009C7892"/>
    <w:rsid w:val="009C7B86"/>
    <w:rsid w:val="009C7C3C"/>
    <w:rsid w:val="009D0320"/>
    <w:rsid w:val="009D0583"/>
    <w:rsid w:val="009D0989"/>
    <w:rsid w:val="009D0EAD"/>
    <w:rsid w:val="009D0FD5"/>
    <w:rsid w:val="009D1098"/>
    <w:rsid w:val="009D2136"/>
    <w:rsid w:val="009D22C5"/>
    <w:rsid w:val="009D3CF8"/>
    <w:rsid w:val="009D3F05"/>
    <w:rsid w:val="009D4180"/>
    <w:rsid w:val="009D4C3B"/>
    <w:rsid w:val="009D4F54"/>
    <w:rsid w:val="009D4F94"/>
    <w:rsid w:val="009D5097"/>
    <w:rsid w:val="009D545E"/>
    <w:rsid w:val="009D5895"/>
    <w:rsid w:val="009D5908"/>
    <w:rsid w:val="009D59C1"/>
    <w:rsid w:val="009D5A37"/>
    <w:rsid w:val="009D6C85"/>
    <w:rsid w:val="009D6C9D"/>
    <w:rsid w:val="009D704F"/>
    <w:rsid w:val="009D7672"/>
    <w:rsid w:val="009D7711"/>
    <w:rsid w:val="009E07D1"/>
    <w:rsid w:val="009E0DED"/>
    <w:rsid w:val="009E132D"/>
    <w:rsid w:val="009E164F"/>
    <w:rsid w:val="009E313B"/>
    <w:rsid w:val="009E3626"/>
    <w:rsid w:val="009E3B96"/>
    <w:rsid w:val="009E3C52"/>
    <w:rsid w:val="009E423D"/>
    <w:rsid w:val="009E4435"/>
    <w:rsid w:val="009E4C7F"/>
    <w:rsid w:val="009E4D7B"/>
    <w:rsid w:val="009E5082"/>
    <w:rsid w:val="009E540A"/>
    <w:rsid w:val="009E555D"/>
    <w:rsid w:val="009E5B90"/>
    <w:rsid w:val="009E5C34"/>
    <w:rsid w:val="009E655D"/>
    <w:rsid w:val="009E6708"/>
    <w:rsid w:val="009E6924"/>
    <w:rsid w:val="009E7022"/>
    <w:rsid w:val="009E72FE"/>
    <w:rsid w:val="009E739D"/>
    <w:rsid w:val="009E7AC4"/>
    <w:rsid w:val="009E7E2B"/>
    <w:rsid w:val="009F078C"/>
    <w:rsid w:val="009F0D86"/>
    <w:rsid w:val="009F2293"/>
    <w:rsid w:val="009F2B1B"/>
    <w:rsid w:val="009F2C26"/>
    <w:rsid w:val="009F39A7"/>
    <w:rsid w:val="009F3A32"/>
    <w:rsid w:val="009F54B6"/>
    <w:rsid w:val="009F580B"/>
    <w:rsid w:val="009F5822"/>
    <w:rsid w:val="009F58A2"/>
    <w:rsid w:val="009F5CF2"/>
    <w:rsid w:val="009F5EDD"/>
    <w:rsid w:val="009F5FCE"/>
    <w:rsid w:val="009F6C55"/>
    <w:rsid w:val="009F71E4"/>
    <w:rsid w:val="009F7221"/>
    <w:rsid w:val="009F7AF0"/>
    <w:rsid w:val="009F7B51"/>
    <w:rsid w:val="009F7B72"/>
    <w:rsid w:val="00A00509"/>
    <w:rsid w:val="00A00B02"/>
    <w:rsid w:val="00A0146A"/>
    <w:rsid w:val="00A01B05"/>
    <w:rsid w:val="00A0239E"/>
    <w:rsid w:val="00A030D9"/>
    <w:rsid w:val="00A03318"/>
    <w:rsid w:val="00A03B85"/>
    <w:rsid w:val="00A044F4"/>
    <w:rsid w:val="00A0472C"/>
    <w:rsid w:val="00A050A1"/>
    <w:rsid w:val="00A05867"/>
    <w:rsid w:val="00A05C21"/>
    <w:rsid w:val="00A065A8"/>
    <w:rsid w:val="00A065F0"/>
    <w:rsid w:val="00A06B51"/>
    <w:rsid w:val="00A0766B"/>
    <w:rsid w:val="00A07859"/>
    <w:rsid w:val="00A07901"/>
    <w:rsid w:val="00A104A8"/>
    <w:rsid w:val="00A1198D"/>
    <w:rsid w:val="00A11DC5"/>
    <w:rsid w:val="00A11DCC"/>
    <w:rsid w:val="00A12C16"/>
    <w:rsid w:val="00A12CC7"/>
    <w:rsid w:val="00A12D30"/>
    <w:rsid w:val="00A12DC1"/>
    <w:rsid w:val="00A12F52"/>
    <w:rsid w:val="00A13406"/>
    <w:rsid w:val="00A1343B"/>
    <w:rsid w:val="00A13A6A"/>
    <w:rsid w:val="00A14143"/>
    <w:rsid w:val="00A1467F"/>
    <w:rsid w:val="00A1482F"/>
    <w:rsid w:val="00A14B78"/>
    <w:rsid w:val="00A1542B"/>
    <w:rsid w:val="00A15769"/>
    <w:rsid w:val="00A157B0"/>
    <w:rsid w:val="00A15E35"/>
    <w:rsid w:val="00A15F0B"/>
    <w:rsid w:val="00A15F9D"/>
    <w:rsid w:val="00A16197"/>
    <w:rsid w:val="00A167E4"/>
    <w:rsid w:val="00A16BA1"/>
    <w:rsid w:val="00A2015B"/>
    <w:rsid w:val="00A2057F"/>
    <w:rsid w:val="00A209AF"/>
    <w:rsid w:val="00A212D2"/>
    <w:rsid w:val="00A2139D"/>
    <w:rsid w:val="00A2191C"/>
    <w:rsid w:val="00A219B3"/>
    <w:rsid w:val="00A21D23"/>
    <w:rsid w:val="00A22FE2"/>
    <w:rsid w:val="00A230CA"/>
    <w:rsid w:val="00A23755"/>
    <w:rsid w:val="00A23D60"/>
    <w:rsid w:val="00A23ED5"/>
    <w:rsid w:val="00A24445"/>
    <w:rsid w:val="00A24614"/>
    <w:rsid w:val="00A24A5A"/>
    <w:rsid w:val="00A24ADE"/>
    <w:rsid w:val="00A24AF5"/>
    <w:rsid w:val="00A24C51"/>
    <w:rsid w:val="00A24C88"/>
    <w:rsid w:val="00A24CD5"/>
    <w:rsid w:val="00A2530B"/>
    <w:rsid w:val="00A255B7"/>
    <w:rsid w:val="00A2591E"/>
    <w:rsid w:val="00A260CE"/>
    <w:rsid w:val="00A268C4"/>
    <w:rsid w:val="00A26A8F"/>
    <w:rsid w:val="00A26B3A"/>
    <w:rsid w:val="00A27035"/>
    <w:rsid w:val="00A27441"/>
    <w:rsid w:val="00A27B8B"/>
    <w:rsid w:val="00A3022E"/>
    <w:rsid w:val="00A30D1A"/>
    <w:rsid w:val="00A30D2C"/>
    <w:rsid w:val="00A31275"/>
    <w:rsid w:val="00A3127E"/>
    <w:rsid w:val="00A3140D"/>
    <w:rsid w:val="00A31BF0"/>
    <w:rsid w:val="00A32B61"/>
    <w:rsid w:val="00A33204"/>
    <w:rsid w:val="00A33234"/>
    <w:rsid w:val="00A333CF"/>
    <w:rsid w:val="00A33A2E"/>
    <w:rsid w:val="00A33FAE"/>
    <w:rsid w:val="00A34102"/>
    <w:rsid w:val="00A3415A"/>
    <w:rsid w:val="00A3430F"/>
    <w:rsid w:val="00A345D2"/>
    <w:rsid w:val="00A358BD"/>
    <w:rsid w:val="00A36258"/>
    <w:rsid w:val="00A36282"/>
    <w:rsid w:val="00A36632"/>
    <w:rsid w:val="00A36A8C"/>
    <w:rsid w:val="00A36D37"/>
    <w:rsid w:val="00A37640"/>
    <w:rsid w:val="00A37806"/>
    <w:rsid w:val="00A37AA2"/>
    <w:rsid w:val="00A40791"/>
    <w:rsid w:val="00A40932"/>
    <w:rsid w:val="00A41178"/>
    <w:rsid w:val="00A41D3D"/>
    <w:rsid w:val="00A422FD"/>
    <w:rsid w:val="00A42BEB"/>
    <w:rsid w:val="00A42EC5"/>
    <w:rsid w:val="00A4304F"/>
    <w:rsid w:val="00A43076"/>
    <w:rsid w:val="00A43D4C"/>
    <w:rsid w:val="00A44153"/>
    <w:rsid w:val="00A449C7"/>
    <w:rsid w:val="00A44C11"/>
    <w:rsid w:val="00A452FD"/>
    <w:rsid w:val="00A45C7B"/>
    <w:rsid w:val="00A46827"/>
    <w:rsid w:val="00A469D6"/>
    <w:rsid w:val="00A46AB8"/>
    <w:rsid w:val="00A46B3E"/>
    <w:rsid w:val="00A46E5C"/>
    <w:rsid w:val="00A47B60"/>
    <w:rsid w:val="00A47C40"/>
    <w:rsid w:val="00A5056D"/>
    <w:rsid w:val="00A50966"/>
    <w:rsid w:val="00A50B3D"/>
    <w:rsid w:val="00A50E03"/>
    <w:rsid w:val="00A50EF6"/>
    <w:rsid w:val="00A520A1"/>
    <w:rsid w:val="00A5254D"/>
    <w:rsid w:val="00A529A6"/>
    <w:rsid w:val="00A53112"/>
    <w:rsid w:val="00A53D5C"/>
    <w:rsid w:val="00A540ED"/>
    <w:rsid w:val="00A54296"/>
    <w:rsid w:val="00A548A2"/>
    <w:rsid w:val="00A54BA0"/>
    <w:rsid w:val="00A557B8"/>
    <w:rsid w:val="00A558BF"/>
    <w:rsid w:val="00A55B11"/>
    <w:rsid w:val="00A55BA9"/>
    <w:rsid w:val="00A56169"/>
    <w:rsid w:val="00A561C2"/>
    <w:rsid w:val="00A565AC"/>
    <w:rsid w:val="00A56624"/>
    <w:rsid w:val="00A5694C"/>
    <w:rsid w:val="00A56D22"/>
    <w:rsid w:val="00A56D6C"/>
    <w:rsid w:val="00A56E9E"/>
    <w:rsid w:val="00A56FBF"/>
    <w:rsid w:val="00A57CE9"/>
    <w:rsid w:val="00A6025F"/>
    <w:rsid w:val="00A60B6E"/>
    <w:rsid w:val="00A60BC5"/>
    <w:rsid w:val="00A614DA"/>
    <w:rsid w:val="00A619B4"/>
    <w:rsid w:val="00A61ABB"/>
    <w:rsid w:val="00A61BD4"/>
    <w:rsid w:val="00A61F42"/>
    <w:rsid w:val="00A62054"/>
    <w:rsid w:val="00A6270B"/>
    <w:rsid w:val="00A62B25"/>
    <w:rsid w:val="00A62CBD"/>
    <w:rsid w:val="00A62CDF"/>
    <w:rsid w:val="00A634BD"/>
    <w:rsid w:val="00A636FE"/>
    <w:rsid w:val="00A63EDC"/>
    <w:rsid w:val="00A63F7F"/>
    <w:rsid w:val="00A640C4"/>
    <w:rsid w:val="00A64527"/>
    <w:rsid w:val="00A64905"/>
    <w:rsid w:val="00A64B00"/>
    <w:rsid w:val="00A65674"/>
    <w:rsid w:val="00A6584A"/>
    <w:rsid w:val="00A65B0B"/>
    <w:rsid w:val="00A66791"/>
    <w:rsid w:val="00A675E8"/>
    <w:rsid w:val="00A6777D"/>
    <w:rsid w:val="00A67979"/>
    <w:rsid w:val="00A67A4C"/>
    <w:rsid w:val="00A67DEC"/>
    <w:rsid w:val="00A708A5"/>
    <w:rsid w:val="00A70AF6"/>
    <w:rsid w:val="00A713E3"/>
    <w:rsid w:val="00A71820"/>
    <w:rsid w:val="00A72571"/>
    <w:rsid w:val="00A72686"/>
    <w:rsid w:val="00A73982"/>
    <w:rsid w:val="00A73A80"/>
    <w:rsid w:val="00A747F1"/>
    <w:rsid w:val="00A74AD1"/>
    <w:rsid w:val="00A75204"/>
    <w:rsid w:val="00A75A3B"/>
    <w:rsid w:val="00A75FEC"/>
    <w:rsid w:val="00A76133"/>
    <w:rsid w:val="00A76654"/>
    <w:rsid w:val="00A77129"/>
    <w:rsid w:val="00A77306"/>
    <w:rsid w:val="00A773A7"/>
    <w:rsid w:val="00A77A25"/>
    <w:rsid w:val="00A77D11"/>
    <w:rsid w:val="00A77E8C"/>
    <w:rsid w:val="00A80474"/>
    <w:rsid w:val="00A8079F"/>
    <w:rsid w:val="00A80E29"/>
    <w:rsid w:val="00A813D0"/>
    <w:rsid w:val="00A814FF"/>
    <w:rsid w:val="00A834B9"/>
    <w:rsid w:val="00A83A12"/>
    <w:rsid w:val="00A83D57"/>
    <w:rsid w:val="00A8421E"/>
    <w:rsid w:val="00A84357"/>
    <w:rsid w:val="00A84376"/>
    <w:rsid w:val="00A847A4"/>
    <w:rsid w:val="00A84B3F"/>
    <w:rsid w:val="00A851AD"/>
    <w:rsid w:val="00A857A2"/>
    <w:rsid w:val="00A8606F"/>
    <w:rsid w:val="00A86394"/>
    <w:rsid w:val="00A867AF"/>
    <w:rsid w:val="00A8696B"/>
    <w:rsid w:val="00A86C30"/>
    <w:rsid w:val="00A873C2"/>
    <w:rsid w:val="00A8789C"/>
    <w:rsid w:val="00A90249"/>
    <w:rsid w:val="00A903F1"/>
    <w:rsid w:val="00A90BAA"/>
    <w:rsid w:val="00A90E72"/>
    <w:rsid w:val="00A90E84"/>
    <w:rsid w:val="00A91743"/>
    <w:rsid w:val="00A91DF9"/>
    <w:rsid w:val="00A9337B"/>
    <w:rsid w:val="00A93B07"/>
    <w:rsid w:val="00A93D01"/>
    <w:rsid w:val="00A94F9E"/>
    <w:rsid w:val="00A95931"/>
    <w:rsid w:val="00A95A80"/>
    <w:rsid w:val="00A9651B"/>
    <w:rsid w:val="00A96EB4"/>
    <w:rsid w:val="00A971A9"/>
    <w:rsid w:val="00A9742C"/>
    <w:rsid w:val="00A977AD"/>
    <w:rsid w:val="00AA0B0C"/>
    <w:rsid w:val="00AA0F25"/>
    <w:rsid w:val="00AA1ADB"/>
    <w:rsid w:val="00AA215E"/>
    <w:rsid w:val="00AA2DDF"/>
    <w:rsid w:val="00AA2E52"/>
    <w:rsid w:val="00AA30D5"/>
    <w:rsid w:val="00AA37A7"/>
    <w:rsid w:val="00AA397F"/>
    <w:rsid w:val="00AA3C8F"/>
    <w:rsid w:val="00AA3FC4"/>
    <w:rsid w:val="00AA44C0"/>
    <w:rsid w:val="00AA5366"/>
    <w:rsid w:val="00AA5D4B"/>
    <w:rsid w:val="00AA6A1F"/>
    <w:rsid w:val="00AA6A47"/>
    <w:rsid w:val="00AA75FA"/>
    <w:rsid w:val="00AA786A"/>
    <w:rsid w:val="00AA7B74"/>
    <w:rsid w:val="00AB024B"/>
    <w:rsid w:val="00AB0654"/>
    <w:rsid w:val="00AB0D43"/>
    <w:rsid w:val="00AB100F"/>
    <w:rsid w:val="00AB1086"/>
    <w:rsid w:val="00AB19BF"/>
    <w:rsid w:val="00AB1B36"/>
    <w:rsid w:val="00AB1B5C"/>
    <w:rsid w:val="00AB1F21"/>
    <w:rsid w:val="00AB30A4"/>
    <w:rsid w:val="00AB319C"/>
    <w:rsid w:val="00AB3287"/>
    <w:rsid w:val="00AB340E"/>
    <w:rsid w:val="00AB47B2"/>
    <w:rsid w:val="00AB508D"/>
    <w:rsid w:val="00AB5507"/>
    <w:rsid w:val="00AB589B"/>
    <w:rsid w:val="00AB59B1"/>
    <w:rsid w:val="00AB5D94"/>
    <w:rsid w:val="00AB682B"/>
    <w:rsid w:val="00AB6A98"/>
    <w:rsid w:val="00AB7464"/>
    <w:rsid w:val="00AB771B"/>
    <w:rsid w:val="00AB77A4"/>
    <w:rsid w:val="00AB7AAC"/>
    <w:rsid w:val="00AB7FBF"/>
    <w:rsid w:val="00AC046E"/>
    <w:rsid w:val="00AC0518"/>
    <w:rsid w:val="00AC09BC"/>
    <w:rsid w:val="00AC09EB"/>
    <w:rsid w:val="00AC0A79"/>
    <w:rsid w:val="00AC150F"/>
    <w:rsid w:val="00AC1A3F"/>
    <w:rsid w:val="00AC20FA"/>
    <w:rsid w:val="00AC26C0"/>
    <w:rsid w:val="00AC2F6C"/>
    <w:rsid w:val="00AC3044"/>
    <w:rsid w:val="00AC394A"/>
    <w:rsid w:val="00AC3BCA"/>
    <w:rsid w:val="00AC3DE6"/>
    <w:rsid w:val="00AC3E1B"/>
    <w:rsid w:val="00AC4798"/>
    <w:rsid w:val="00AC4906"/>
    <w:rsid w:val="00AC5100"/>
    <w:rsid w:val="00AC53A3"/>
    <w:rsid w:val="00AC57AD"/>
    <w:rsid w:val="00AC598B"/>
    <w:rsid w:val="00AC669A"/>
    <w:rsid w:val="00AC674F"/>
    <w:rsid w:val="00AC6876"/>
    <w:rsid w:val="00AC6B64"/>
    <w:rsid w:val="00AC6F18"/>
    <w:rsid w:val="00AC784D"/>
    <w:rsid w:val="00AC7C30"/>
    <w:rsid w:val="00AC7E6C"/>
    <w:rsid w:val="00AC7FB1"/>
    <w:rsid w:val="00AD04CB"/>
    <w:rsid w:val="00AD05DB"/>
    <w:rsid w:val="00AD0A66"/>
    <w:rsid w:val="00AD101B"/>
    <w:rsid w:val="00AD10B3"/>
    <w:rsid w:val="00AD18BB"/>
    <w:rsid w:val="00AD1B9C"/>
    <w:rsid w:val="00AD2445"/>
    <w:rsid w:val="00AD2980"/>
    <w:rsid w:val="00AD2BF9"/>
    <w:rsid w:val="00AD2CAF"/>
    <w:rsid w:val="00AD2CE4"/>
    <w:rsid w:val="00AD2EA2"/>
    <w:rsid w:val="00AD384C"/>
    <w:rsid w:val="00AD3B8D"/>
    <w:rsid w:val="00AD3DD5"/>
    <w:rsid w:val="00AD3F89"/>
    <w:rsid w:val="00AD5835"/>
    <w:rsid w:val="00AD5B29"/>
    <w:rsid w:val="00AD5DBF"/>
    <w:rsid w:val="00AD60C7"/>
    <w:rsid w:val="00AD6E38"/>
    <w:rsid w:val="00AD6F30"/>
    <w:rsid w:val="00AD6FB7"/>
    <w:rsid w:val="00AD7403"/>
    <w:rsid w:val="00AD77E7"/>
    <w:rsid w:val="00AD79CA"/>
    <w:rsid w:val="00AD7AF4"/>
    <w:rsid w:val="00AE02D5"/>
    <w:rsid w:val="00AE0C66"/>
    <w:rsid w:val="00AE1451"/>
    <w:rsid w:val="00AE1672"/>
    <w:rsid w:val="00AE1AAF"/>
    <w:rsid w:val="00AE1AC9"/>
    <w:rsid w:val="00AE1AE1"/>
    <w:rsid w:val="00AE21CC"/>
    <w:rsid w:val="00AE2E8F"/>
    <w:rsid w:val="00AE2FAC"/>
    <w:rsid w:val="00AE325A"/>
    <w:rsid w:val="00AE34E2"/>
    <w:rsid w:val="00AE36CE"/>
    <w:rsid w:val="00AE3861"/>
    <w:rsid w:val="00AE38EF"/>
    <w:rsid w:val="00AE3F1D"/>
    <w:rsid w:val="00AE4157"/>
    <w:rsid w:val="00AE49DE"/>
    <w:rsid w:val="00AE4F88"/>
    <w:rsid w:val="00AE532D"/>
    <w:rsid w:val="00AE557D"/>
    <w:rsid w:val="00AE5812"/>
    <w:rsid w:val="00AE5E07"/>
    <w:rsid w:val="00AE6A45"/>
    <w:rsid w:val="00AE6ED0"/>
    <w:rsid w:val="00AE6FE0"/>
    <w:rsid w:val="00AE72EE"/>
    <w:rsid w:val="00AE74D4"/>
    <w:rsid w:val="00AE7C47"/>
    <w:rsid w:val="00AE7EA3"/>
    <w:rsid w:val="00AF00F4"/>
    <w:rsid w:val="00AF1402"/>
    <w:rsid w:val="00AF246A"/>
    <w:rsid w:val="00AF2683"/>
    <w:rsid w:val="00AF2FAD"/>
    <w:rsid w:val="00AF32FC"/>
    <w:rsid w:val="00AF358F"/>
    <w:rsid w:val="00AF3E6D"/>
    <w:rsid w:val="00AF4773"/>
    <w:rsid w:val="00AF49E8"/>
    <w:rsid w:val="00AF4A0E"/>
    <w:rsid w:val="00AF4B3A"/>
    <w:rsid w:val="00AF5295"/>
    <w:rsid w:val="00AF678B"/>
    <w:rsid w:val="00AF6B58"/>
    <w:rsid w:val="00AF6BF7"/>
    <w:rsid w:val="00AF6C03"/>
    <w:rsid w:val="00AF7414"/>
    <w:rsid w:val="00AF7B51"/>
    <w:rsid w:val="00AF7DD7"/>
    <w:rsid w:val="00AF7F17"/>
    <w:rsid w:val="00B004B4"/>
    <w:rsid w:val="00B009D2"/>
    <w:rsid w:val="00B00CBD"/>
    <w:rsid w:val="00B019C7"/>
    <w:rsid w:val="00B021C7"/>
    <w:rsid w:val="00B02C55"/>
    <w:rsid w:val="00B02DB3"/>
    <w:rsid w:val="00B03386"/>
    <w:rsid w:val="00B03DF6"/>
    <w:rsid w:val="00B03FCA"/>
    <w:rsid w:val="00B0428C"/>
    <w:rsid w:val="00B0458A"/>
    <w:rsid w:val="00B047E2"/>
    <w:rsid w:val="00B048FC"/>
    <w:rsid w:val="00B051C4"/>
    <w:rsid w:val="00B051FF"/>
    <w:rsid w:val="00B05405"/>
    <w:rsid w:val="00B05521"/>
    <w:rsid w:val="00B059BE"/>
    <w:rsid w:val="00B05C4A"/>
    <w:rsid w:val="00B05FC6"/>
    <w:rsid w:val="00B069F2"/>
    <w:rsid w:val="00B07016"/>
    <w:rsid w:val="00B076BE"/>
    <w:rsid w:val="00B07755"/>
    <w:rsid w:val="00B1028E"/>
    <w:rsid w:val="00B113C8"/>
    <w:rsid w:val="00B1152A"/>
    <w:rsid w:val="00B11796"/>
    <w:rsid w:val="00B11905"/>
    <w:rsid w:val="00B11ACA"/>
    <w:rsid w:val="00B11C2C"/>
    <w:rsid w:val="00B1383B"/>
    <w:rsid w:val="00B14F26"/>
    <w:rsid w:val="00B15142"/>
    <w:rsid w:val="00B15C6D"/>
    <w:rsid w:val="00B15CBA"/>
    <w:rsid w:val="00B15CE0"/>
    <w:rsid w:val="00B15FF2"/>
    <w:rsid w:val="00B168E1"/>
    <w:rsid w:val="00B16E3A"/>
    <w:rsid w:val="00B17A3E"/>
    <w:rsid w:val="00B17A9A"/>
    <w:rsid w:val="00B17D21"/>
    <w:rsid w:val="00B204EB"/>
    <w:rsid w:val="00B216E4"/>
    <w:rsid w:val="00B21DE1"/>
    <w:rsid w:val="00B21FA5"/>
    <w:rsid w:val="00B227E2"/>
    <w:rsid w:val="00B22DA2"/>
    <w:rsid w:val="00B2385F"/>
    <w:rsid w:val="00B23F75"/>
    <w:rsid w:val="00B241BE"/>
    <w:rsid w:val="00B24462"/>
    <w:rsid w:val="00B244EC"/>
    <w:rsid w:val="00B24519"/>
    <w:rsid w:val="00B245C0"/>
    <w:rsid w:val="00B24754"/>
    <w:rsid w:val="00B24E3F"/>
    <w:rsid w:val="00B25063"/>
    <w:rsid w:val="00B25909"/>
    <w:rsid w:val="00B264CA"/>
    <w:rsid w:val="00B26A97"/>
    <w:rsid w:val="00B26E0D"/>
    <w:rsid w:val="00B2787E"/>
    <w:rsid w:val="00B278CA"/>
    <w:rsid w:val="00B30317"/>
    <w:rsid w:val="00B303E4"/>
    <w:rsid w:val="00B307C6"/>
    <w:rsid w:val="00B309D6"/>
    <w:rsid w:val="00B3163C"/>
    <w:rsid w:val="00B31F17"/>
    <w:rsid w:val="00B3233B"/>
    <w:rsid w:val="00B323D1"/>
    <w:rsid w:val="00B32804"/>
    <w:rsid w:val="00B33F6A"/>
    <w:rsid w:val="00B342C3"/>
    <w:rsid w:val="00B344B3"/>
    <w:rsid w:val="00B34FDF"/>
    <w:rsid w:val="00B368B0"/>
    <w:rsid w:val="00B37050"/>
    <w:rsid w:val="00B372FB"/>
    <w:rsid w:val="00B37393"/>
    <w:rsid w:val="00B37A71"/>
    <w:rsid w:val="00B37AAF"/>
    <w:rsid w:val="00B37F0E"/>
    <w:rsid w:val="00B37F96"/>
    <w:rsid w:val="00B40883"/>
    <w:rsid w:val="00B40C3F"/>
    <w:rsid w:val="00B40D3E"/>
    <w:rsid w:val="00B41599"/>
    <w:rsid w:val="00B43331"/>
    <w:rsid w:val="00B43940"/>
    <w:rsid w:val="00B43A5F"/>
    <w:rsid w:val="00B4485A"/>
    <w:rsid w:val="00B44D76"/>
    <w:rsid w:val="00B45418"/>
    <w:rsid w:val="00B4548D"/>
    <w:rsid w:val="00B456DB"/>
    <w:rsid w:val="00B45F33"/>
    <w:rsid w:val="00B465ED"/>
    <w:rsid w:val="00B46949"/>
    <w:rsid w:val="00B46A84"/>
    <w:rsid w:val="00B4720E"/>
    <w:rsid w:val="00B47795"/>
    <w:rsid w:val="00B47971"/>
    <w:rsid w:val="00B50564"/>
    <w:rsid w:val="00B50782"/>
    <w:rsid w:val="00B50B0D"/>
    <w:rsid w:val="00B51099"/>
    <w:rsid w:val="00B51672"/>
    <w:rsid w:val="00B51AED"/>
    <w:rsid w:val="00B5224E"/>
    <w:rsid w:val="00B522B6"/>
    <w:rsid w:val="00B5269A"/>
    <w:rsid w:val="00B528A4"/>
    <w:rsid w:val="00B52F53"/>
    <w:rsid w:val="00B53733"/>
    <w:rsid w:val="00B5385C"/>
    <w:rsid w:val="00B54266"/>
    <w:rsid w:val="00B55031"/>
    <w:rsid w:val="00B56570"/>
    <w:rsid w:val="00B57155"/>
    <w:rsid w:val="00B572FD"/>
    <w:rsid w:val="00B60040"/>
    <w:rsid w:val="00B6013C"/>
    <w:rsid w:val="00B60184"/>
    <w:rsid w:val="00B6033F"/>
    <w:rsid w:val="00B60A1E"/>
    <w:rsid w:val="00B61B28"/>
    <w:rsid w:val="00B624EB"/>
    <w:rsid w:val="00B632D1"/>
    <w:rsid w:val="00B63A1F"/>
    <w:rsid w:val="00B6467C"/>
    <w:rsid w:val="00B65D01"/>
    <w:rsid w:val="00B661D9"/>
    <w:rsid w:val="00B67165"/>
    <w:rsid w:val="00B713CB"/>
    <w:rsid w:val="00B71CD1"/>
    <w:rsid w:val="00B723FD"/>
    <w:rsid w:val="00B73072"/>
    <w:rsid w:val="00B73A40"/>
    <w:rsid w:val="00B73DF2"/>
    <w:rsid w:val="00B73F2C"/>
    <w:rsid w:val="00B747A5"/>
    <w:rsid w:val="00B74F88"/>
    <w:rsid w:val="00B7520B"/>
    <w:rsid w:val="00B7534E"/>
    <w:rsid w:val="00B7538D"/>
    <w:rsid w:val="00B7571C"/>
    <w:rsid w:val="00B75B71"/>
    <w:rsid w:val="00B75F38"/>
    <w:rsid w:val="00B760D4"/>
    <w:rsid w:val="00B762AF"/>
    <w:rsid w:val="00B76896"/>
    <w:rsid w:val="00B769E5"/>
    <w:rsid w:val="00B76C2F"/>
    <w:rsid w:val="00B77062"/>
    <w:rsid w:val="00B773F1"/>
    <w:rsid w:val="00B7781B"/>
    <w:rsid w:val="00B779DD"/>
    <w:rsid w:val="00B77B80"/>
    <w:rsid w:val="00B81A75"/>
    <w:rsid w:val="00B81D87"/>
    <w:rsid w:val="00B83036"/>
    <w:rsid w:val="00B842AA"/>
    <w:rsid w:val="00B842AB"/>
    <w:rsid w:val="00B84510"/>
    <w:rsid w:val="00B8479F"/>
    <w:rsid w:val="00B84981"/>
    <w:rsid w:val="00B84CD0"/>
    <w:rsid w:val="00B85175"/>
    <w:rsid w:val="00B852AB"/>
    <w:rsid w:val="00B85542"/>
    <w:rsid w:val="00B85798"/>
    <w:rsid w:val="00B858E5"/>
    <w:rsid w:val="00B85AD6"/>
    <w:rsid w:val="00B861DE"/>
    <w:rsid w:val="00B861E7"/>
    <w:rsid w:val="00B870D1"/>
    <w:rsid w:val="00B87198"/>
    <w:rsid w:val="00B87CE3"/>
    <w:rsid w:val="00B87F55"/>
    <w:rsid w:val="00B92014"/>
    <w:rsid w:val="00B926B2"/>
    <w:rsid w:val="00B92F46"/>
    <w:rsid w:val="00B93104"/>
    <w:rsid w:val="00B934C5"/>
    <w:rsid w:val="00B93FDB"/>
    <w:rsid w:val="00B95C50"/>
    <w:rsid w:val="00B9619C"/>
    <w:rsid w:val="00B96774"/>
    <w:rsid w:val="00B9680B"/>
    <w:rsid w:val="00B9680D"/>
    <w:rsid w:val="00B96B30"/>
    <w:rsid w:val="00B96C39"/>
    <w:rsid w:val="00B96F58"/>
    <w:rsid w:val="00B973BD"/>
    <w:rsid w:val="00B9793D"/>
    <w:rsid w:val="00B97DF6"/>
    <w:rsid w:val="00BA0534"/>
    <w:rsid w:val="00BA17F1"/>
    <w:rsid w:val="00BA184D"/>
    <w:rsid w:val="00BA18E1"/>
    <w:rsid w:val="00BA192A"/>
    <w:rsid w:val="00BA20FE"/>
    <w:rsid w:val="00BA24B1"/>
    <w:rsid w:val="00BA2BF9"/>
    <w:rsid w:val="00BA3B64"/>
    <w:rsid w:val="00BA3CCF"/>
    <w:rsid w:val="00BA3DB6"/>
    <w:rsid w:val="00BA41D0"/>
    <w:rsid w:val="00BA4694"/>
    <w:rsid w:val="00BA4B09"/>
    <w:rsid w:val="00BA50CC"/>
    <w:rsid w:val="00BA5AE1"/>
    <w:rsid w:val="00BA5DC8"/>
    <w:rsid w:val="00BA64F9"/>
    <w:rsid w:val="00BA6A8C"/>
    <w:rsid w:val="00BA6C70"/>
    <w:rsid w:val="00BA6E51"/>
    <w:rsid w:val="00BA7577"/>
    <w:rsid w:val="00BA773F"/>
    <w:rsid w:val="00BA77D6"/>
    <w:rsid w:val="00BA7970"/>
    <w:rsid w:val="00BB0415"/>
    <w:rsid w:val="00BB0B7F"/>
    <w:rsid w:val="00BB0E4E"/>
    <w:rsid w:val="00BB23EA"/>
    <w:rsid w:val="00BB47B1"/>
    <w:rsid w:val="00BB4DA2"/>
    <w:rsid w:val="00BB527F"/>
    <w:rsid w:val="00BB57EF"/>
    <w:rsid w:val="00BB597D"/>
    <w:rsid w:val="00BB59C7"/>
    <w:rsid w:val="00BB5B03"/>
    <w:rsid w:val="00BB604F"/>
    <w:rsid w:val="00BB6D51"/>
    <w:rsid w:val="00BB7403"/>
    <w:rsid w:val="00BC0206"/>
    <w:rsid w:val="00BC022E"/>
    <w:rsid w:val="00BC0FF4"/>
    <w:rsid w:val="00BC1329"/>
    <w:rsid w:val="00BC16BD"/>
    <w:rsid w:val="00BC1BF4"/>
    <w:rsid w:val="00BC1FE1"/>
    <w:rsid w:val="00BC3352"/>
    <w:rsid w:val="00BC41AC"/>
    <w:rsid w:val="00BC51FA"/>
    <w:rsid w:val="00BC5425"/>
    <w:rsid w:val="00BC580A"/>
    <w:rsid w:val="00BC607F"/>
    <w:rsid w:val="00BC6D94"/>
    <w:rsid w:val="00BC6EB9"/>
    <w:rsid w:val="00BC78AC"/>
    <w:rsid w:val="00BC7D65"/>
    <w:rsid w:val="00BD051E"/>
    <w:rsid w:val="00BD0B49"/>
    <w:rsid w:val="00BD0D4F"/>
    <w:rsid w:val="00BD0F49"/>
    <w:rsid w:val="00BD1025"/>
    <w:rsid w:val="00BD13D0"/>
    <w:rsid w:val="00BD1B4D"/>
    <w:rsid w:val="00BD33E4"/>
    <w:rsid w:val="00BD3852"/>
    <w:rsid w:val="00BD3A68"/>
    <w:rsid w:val="00BD3BB7"/>
    <w:rsid w:val="00BD4581"/>
    <w:rsid w:val="00BD4D67"/>
    <w:rsid w:val="00BD5282"/>
    <w:rsid w:val="00BD53E4"/>
    <w:rsid w:val="00BD5B91"/>
    <w:rsid w:val="00BD5BCC"/>
    <w:rsid w:val="00BD62FE"/>
    <w:rsid w:val="00BD72BF"/>
    <w:rsid w:val="00BD7474"/>
    <w:rsid w:val="00BD7C85"/>
    <w:rsid w:val="00BD7CDE"/>
    <w:rsid w:val="00BD7D80"/>
    <w:rsid w:val="00BD7EDC"/>
    <w:rsid w:val="00BE024F"/>
    <w:rsid w:val="00BE0628"/>
    <w:rsid w:val="00BE0A90"/>
    <w:rsid w:val="00BE0BBD"/>
    <w:rsid w:val="00BE0BE3"/>
    <w:rsid w:val="00BE1207"/>
    <w:rsid w:val="00BE1D2A"/>
    <w:rsid w:val="00BE1E23"/>
    <w:rsid w:val="00BE1F62"/>
    <w:rsid w:val="00BE2A78"/>
    <w:rsid w:val="00BE2AFA"/>
    <w:rsid w:val="00BE2D3D"/>
    <w:rsid w:val="00BE2D48"/>
    <w:rsid w:val="00BE2E04"/>
    <w:rsid w:val="00BE2E6B"/>
    <w:rsid w:val="00BE35D5"/>
    <w:rsid w:val="00BE3B0B"/>
    <w:rsid w:val="00BE3B36"/>
    <w:rsid w:val="00BE3D8D"/>
    <w:rsid w:val="00BE40C0"/>
    <w:rsid w:val="00BE4760"/>
    <w:rsid w:val="00BE4779"/>
    <w:rsid w:val="00BE4BF8"/>
    <w:rsid w:val="00BE572E"/>
    <w:rsid w:val="00BE5F1A"/>
    <w:rsid w:val="00BE60FD"/>
    <w:rsid w:val="00BE7161"/>
    <w:rsid w:val="00BE7EF2"/>
    <w:rsid w:val="00BF02A4"/>
    <w:rsid w:val="00BF02F4"/>
    <w:rsid w:val="00BF0339"/>
    <w:rsid w:val="00BF0659"/>
    <w:rsid w:val="00BF0AF2"/>
    <w:rsid w:val="00BF1027"/>
    <w:rsid w:val="00BF12FD"/>
    <w:rsid w:val="00BF16A5"/>
    <w:rsid w:val="00BF1A90"/>
    <w:rsid w:val="00BF1BD3"/>
    <w:rsid w:val="00BF1C1D"/>
    <w:rsid w:val="00BF1D9F"/>
    <w:rsid w:val="00BF1DBD"/>
    <w:rsid w:val="00BF21DA"/>
    <w:rsid w:val="00BF306B"/>
    <w:rsid w:val="00BF3232"/>
    <w:rsid w:val="00BF408B"/>
    <w:rsid w:val="00BF44B1"/>
    <w:rsid w:val="00BF471A"/>
    <w:rsid w:val="00BF4833"/>
    <w:rsid w:val="00BF4B35"/>
    <w:rsid w:val="00BF4B75"/>
    <w:rsid w:val="00BF4CA4"/>
    <w:rsid w:val="00BF4DFA"/>
    <w:rsid w:val="00BF4FC3"/>
    <w:rsid w:val="00BF52ED"/>
    <w:rsid w:val="00BF5AC1"/>
    <w:rsid w:val="00BF5B61"/>
    <w:rsid w:val="00BF64CC"/>
    <w:rsid w:val="00BF697F"/>
    <w:rsid w:val="00BF6F90"/>
    <w:rsid w:val="00BF6FBD"/>
    <w:rsid w:val="00BF7264"/>
    <w:rsid w:val="00BF75B8"/>
    <w:rsid w:val="00BF77CD"/>
    <w:rsid w:val="00BF7844"/>
    <w:rsid w:val="00BF7860"/>
    <w:rsid w:val="00BF792D"/>
    <w:rsid w:val="00BF7974"/>
    <w:rsid w:val="00BF7E7F"/>
    <w:rsid w:val="00C009A3"/>
    <w:rsid w:val="00C00C8E"/>
    <w:rsid w:val="00C01022"/>
    <w:rsid w:val="00C01030"/>
    <w:rsid w:val="00C01292"/>
    <w:rsid w:val="00C012DD"/>
    <w:rsid w:val="00C01384"/>
    <w:rsid w:val="00C019D9"/>
    <w:rsid w:val="00C020FF"/>
    <w:rsid w:val="00C02844"/>
    <w:rsid w:val="00C0344D"/>
    <w:rsid w:val="00C03EBB"/>
    <w:rsid w:val="00C040A6"/>
    <w:rsid w:val="00C04125"/>
    <w:rsid w:val="00C04904"/>
    <w:rsid w:val="00C053F0"/>
    <w:rsid w:val="00C05512"/>
    <w:rsid w:val="00C0628A"/>
    <w:rsid w:val="00C065BA"/>
    <w:rsid w:val="00C06F34"/>
    <w:rsid w:val="00C10024"/>
    <w:rsid w:val="00C101D8"/>
    <w:rsid w:val="00C101DD"/>
    <w:rsid w:val="00C10252"/>
    <w:rsid w:val="00C1070A"/>
    <w:rsid w:val="00C10A82"/>
    <w:rsid w:val="00C10B8C"/>
    <w:rsid w:val="00C10C5F"/>
    <w:rsid w:val="00C12033"/>
    <w:rsid w:val="00C126ED"/>
    <w:rsid w:val="00C12FD7"/>
    <w:rsid w:val="00C133EF"/>
    <w:rsid w:val="00C145F1"/>
    <w:rsid w:val="00C14AA3"/>
    <w:rsid w:val="00C14AC4"/>
    <w:rsid w:val="00C14F67"/>
    <w:rsid w:val="00C152D4"/>
    <w:rsid w:val="00C1544C"/>
    <w:rsid w:val="00C162FA"/>
    <w:rsid w:val="00C165D3"/>
    <w:rsid w:val="00C16B1C"/>
    <w:rsid w:val="00C16FD4"/>
    <w:rsid w:val="00C17641"/>
    <w:rsid w:val="00C17B9E"/>
    <w:rsid w:val="00C17BE2"/>
    <w:rsid w:val="00C202FF"/>
    <w:rsid w:val="00C21CCA"/>
    <w:rsid w:val="00C22E7F"/>
    <w:rsid w:val="00C22F0C"/>
    <w:rsid w:val="00C23210"/>
    <w:rsid w:val="00C23678"/>
    <w:rsid w:val="00C23AB7"/>
    <w:rsid w:val="00C24005"/>
    <w:rsid w:val="00C243DE"/>
    <w:rsid w:val="00C2464B"/>
    <w:rsid w:val="00C24DAE"/>
    <w:rsid w:val="00C25392"/>
    <w:rsid w:val="00C25D2A"/>
    <w:rsid w:val="00C268FB"/>
    <w:rsid w:val="00C26D0D"/>
    <w:rsid w:val="00C2700B"/>
    <w:rsid w:val="00C273E9"/>
    <w:rsid w:val="00C27414"/>
    <w:rsid w:val="00C274F2"/>
    <w:rsid w:val="00C27738"/>
    <w:rsid w:val="00C278CA"/>
    <w:rsid w:val="00C30EFD"/>
    <w:rsid w:val="00C30FD3"/>
    <w:rsid w:val="00C31662"/>
    <w:rsid w:val="00C31B45"/>
    <w:rsid w:val="00C31B90"/>
    <w:rsid w:val="00C31F79"/>
    <w:rsid w:val="00C32246"/>
    <w:rsid w:val="00C32723"/>
    <w:rsid w:val="00C32C63"/>
    <w:rsid w:val="00C33FF0"/>
    <w:rsid w:val="00C340A3"/>
    <w:rsid w:val="00C34177"/>
    <w:rsid w:val="00C35A64"/>
    <w:rsid w:val="00C35F8A"/>
    <w:rsid w:val="00C36076"/>
    <w:rsid w:val="00C36B42"/>
    <w:rsid w:val="00C36DCC"/>
    <w:rsid w:val="00C37076"/>
    <w:rsid w:val="00C37FCC"/>
    <w:rsid w:val="00C4009C"/>
    <w:rsid w:val="00C4012F"/>
    <w:rsid w:val="00C402A7"/>
    <w:rsid w:val="00C410C7"/>
    <w:rsid w:val="00C414DF"/>
    <w:rsid w:val="00C41530"/>
    <w:rsid w:val="00C41774"/>
    <w:rsid w:val="00C41988"/>
    <w:rsid w:val="00C41BB2"/>
    <w:rsid w:val="00C41E6B"/>
    <w:rsid w:val="00C4206A"/>
    <w:rsid w:val="00C423CB"/>
    <w:rsid w:val="00C42E31"/>
    <w:rsid w:val="00C432F0"/>
    <w:rsid w:val="00C4344A"/>
    <w:rsid w:val="00C434D7"/>
    <w:rsid w:val="00C43873"/>
    <w:rsid w:val="00C439B3"/>
    <w:rsid w:val="00C44834"/>
    <w:rsid w:val="00C44944"/>
    <w:rsid w:val="00C4503F"/>
    <w:rsid w:val="00C45E6E"/>
    <w:rsid w:val="00C4654A"/>
    <w:rsid w:val="00C46929"/>
    <w:rsid w:val="00C47157"/>
    <w:rsid w:val="00C5190B"/>
    <w:rsid w:val="00C51EFB"/>
    <w:rsid w:val="00C5286B"/>
    <w:rsid w:val="00C52AD9"/>
    <w:rsid w:val="00C52C43"/>
    <w:rsid w:val="00C52FEF"/>
    <w:rsid w:val="00C532E4"/>
    <w:rsid w:val="00C539C4"/>
    <w:rsid w:val="00C53C0D"/>
    <w:rsid w:val="00C5492A"/>
    <w:rsid w:val="00C54B0E"/>
    <w:rsid w:val="00C5518E"/>
    <w:rsid w:val="00C55479"/>
    <w:rsid w:val="00C5585B"/>
    <w:rsid w:val="00C55B68"/>
    <w:rsid w:val="00C55B79"/>
    <w:rsid w:val="00C55E26"/>
    <w:rsid w:val="00C5626D"/>
    <w:rsid w:val="00C565A5"/>
    <w:rsid w:val="00C569E1"/>
    <w:rsid w:val="00C57084"/>
    <w:rsid w:val="00C57925"/>
    <w:rsid w:val="00C57E58"/>
    <w:rsid w:val="00C601A6"/>
    <w:rsid w:val="00C603C0"/>
    <w:rsid w:val="00C608A0"/>
    <w:rsid w:val="00C60BB9"/>
    <w:rsid w:val="00C60E68"/>
    <w:rsid w:val="00C62817"/>
    <w:rsid w:val="00C6310F"/>
    <w:rsid w:val="00C63184"/>
    <w:rsid w:val="00C638BB"/>
    <w:rsid w:val="00C63EA0"/>
    <w:rsid w:val="00C64D31"/>
    <w:rsid w:val="00C65385"/>
    <w:rsid w:val="00C6589D"/>
    <w:rsid w:val="00C65E70"/>
    <w:rsid w:val="00C667C9"/>
    <w:rsid w:val="00C66C85"/>
    <w:rsid w:val="00C66D96"/>
    <w:rsid w:val="00C679F4"/>
    <w:rsid w:val="00C67CD2"/>
    <w:rsid w:val="00C706BE"/>
    <w:rsid w:val="00C70CB9"/>
    <w:rsid w:val="00C70F9D"/>
    <w:rsid w:val="00C71F61"/>
    <w:rsid w:val="00C722FD"/>
    <w:rsid w:val="00C7232C"/>
    <w:rsid w:val="00C72971"/>
    <w:rsid w:val="00C72F88"/>
    <w:rsid w:val="00C731E4"/>
    <w:rsid w:val="00C739CB"/>
    <w:rsid w:val="00C73DE7"/>
    <w:rsid w:val="00C73EC1"/>
    <w:rsid w:val="00C74166"/>
    <w:rsid w:val="00C74295"/>
    <w:rsid w:val="00C74555"/>
    <w:rsid w:val="00C74ABA"/>
    <w:rsid w:val="00C75C45"/>
    <w:rsid w:val="00C75DF6"/>
    <w:rsid w:val="00C76596"/>
    <w:rsid w:val="00C76631"/>
    <w:rsid w:val="00C7665B"/>
    <w:rsid w:val="00C7685D"/>
    <w:rsid w:val="00C770FE"/>
    <w:rsid w:val="00C774BF"/>
    <w:rsid w:val="00C8004A"/>
    <w:rsid w:val="00C8032A"/>
    <w:rsid w:val="00C805F3"/>
    <w:rsid w:val="00C80E28"/>
    <w:rsid w:val="00C813EF"/>
    <w:rsid w:val="00C81835"/>
    <w:rsid w:val="00C822C7"/>
    <w:rsid w:val="00C8259B"/>
    <w:rsid w:val="00C828B5"/>
    <w:rsid w:val="00C82FFB"/>
    <w:rsid w:val="00C83101"/>
    <w:rsid w:val="00C832B4"/>
    <w:rsid w:val="00C835BE"/>
    <w:rsid w:val="00C835C3"/>
    <w:rsid w:val="00C83912"/>
    <w:rsid w:val="00C83D14"/>
    <w:rsid w:val="00C83E12"/>
    <w:rsid w:val="00C83E5E"/>
    <w:rsid w:val="00C8407D"/>
    <w:rsid w:val="00C842E7"/>
    <w:rsid w:val="00C84710"/>
    <w:rsid w:val="00C848D3"/>
    <w:rsid w:val="00C85221"/>
    <w:rsid w:val="00C85818"/>
    <w:rsid w:val="00C8599F"/>
    <w:rsid w:val="00C85D10"/>
    <w:rsid w:val="00C86678"/>
    <w:rsid w:val="00C867F2"/>
    <w:rsid w:val="00C869AB"/>
    <w:rsid w:val="00C90148"/>
    <w:rsid w:val="00C90836"/>
    <w:rsid w:val="00C90BF0"/>
    <w:rsid w:val="00C90E20"/>
    <w:rsid w:val="00C91946"/>
    <w:rsid w:val="00C91B0B"/>
    <w:rsid w:val="00C920FB"/>
    <w:rsid w:val="00C924A9"/>
    <w:rsid w:val="00C928BA"/>
    <w:rsid w:val="00C92AB2"/>
    <w:rsid w:val="00C93AB4"/>
    <w:rsid w:val="00C93D6C"/>
    <w:rsid w:val="00C93ECB"/>
    <w:rsid w:val="00C94B24"/>
    <w:rsid w:val="00C952F8"/>
    <w:rsid w:val="00C95D79"/>
    <w:rsid w:val="00C96541"/>
    <w:rsid w:val="00C96896"/>
    <w:rsid w:val="00C97139"/>
    <w:rsid w:val="00C97374"/>
    <w:rsid w:val="00CA037F"/>
    <w:rsid w:val="00CA1A76"/>
    <w:rsid w:val="00CA1B59"/>
    <w:rsid w:val="00CA23D1"/>
    <w:rsid w:val="00CA2A26"/>
    <w:rsid w:val="00CA2DBC"/>
    <w:rsid w:val="00CA3759"/>
    <w:rsid w:val="00CA3F7D"/>
    <w:rsid w:val="00CA40C0"/>
    <w:rsid w:val="00CA4507"/>
    <w:rsid w:val="00CA460B"/>
    <w:rsid w:val="00CA5E48"/>
    <w:rsid w:val="00CA617E"/>
    <w:rsid w:val="00CA695E"/>
    <w:rsid w:val="00CA6F71"/>
    <w:rsid w:val="00CA7684"/>
    <w:rsid w:val="00CA7A09"/>
    <w:rsid w:val="00CA7D05"/>
    <w:rsid w:val="00CB0C9C"/>
    <w:rsid w:val="00CB0E93"/>
    <w:rsid w:val="00CB17B6"/>
    <w:rsid w:val="00CB17BA"/>
    <w:rsid w:val="00CB20FD"/>
    <w:rsid w:val="00CB2451"/>
    <w:rsid w:val="00CB286F"/>
    <w:rsid w:val="00CB3520"/>
    <w:rsid w:val="00CB40FE"/>
    <w:rsid w:val="00CB4BD1"/>
    <w:rsid w:val="00CB4BD9"/>
    <w:rsid w:val="00CB5762"/>
    <w:rsid w:val="00CB5B04"/>
    <w:rsid w:val="00CB63CE"/>
    <w:rsid w:val="00CB6742"/>
    <w:rsid w:val="00CB693C"/>
    <w:rsid w:val="00CB71F2"/>
    <w:rsid w:val="00CC02F5"/>
    <w:rsid w:val="00CC03B3"/>
    <w:rsid w:val="00CC14CA"/>
    <w:rsid w:val="00CC1960"/>
    <w:rsid w:val="00CC1A51"/>
    <w:rsid w:val="00CC207C"/>
    <w:rsid w:val="00CC2253"/>
    <w:rsid w:val="00CC2337"/>
    <w:rsid w:val="00CC2402"/>
    <w:rsid w:val="00CC2420"/>
    <w:rsid w:val="00CC24A0"/>
    <w:rsid w:val="00CC2DD2"/>
    <w:rsid w:val="00CC33A5"/>
    <w:rsid w:val="00CC36C2"/>
    <w:rsid w:val="00CC3EA0"/>
    <w:rsid w:val="00CC4306"/>
    <w:rsid w:val="00CC4446"/>
    <w:rsid w:val="00CC444E"/>
    <w:rsid w:val="00CC4C9E"/>
    <w:rsid w:val="00CC5101"/>
    <w:rsid w:val="00CC5A7E"/>
    <w:rsid w:val="00CC5B98"/>
    <w:rsid w:val="00CC5D6F"/>
    <w:rsid w:val="00CC5DE6"/>
    <w:rsid w:val="00CC600E"/>
    <w:rsid w:val="00CC6546"/>
    <w:rsid w:val="00CC69F1"/>
    <w:rsid w:val="00CC6DE4"/>
    <w:rsid w:val="00CC6FDA"/>
    <w:rsid w:val="00CC70C3"/>
    <w:rsid w:val="00CC7E45"/>
    <w:rsid w:val="00CD0625"/>
    <w:rsid w:val="00CD0BF7"/>
    <w:rsid w:val="00CD1A40"/>
    <w:rsid w:val="00CD21B2"/>
    <w:rsid w:val="00CD2510"/>
    <w:rsid w:val="00CD28D5"/>
    <w:rsid w:val="00CD3077"/>
    <w:rsid w:val="00CD3523"/>
    <w:rsid w:val="00CD35B9"/>
    <w:rsid w:val="00CD393E"/>
    <w:rsid w:val="00CD3980"/>
    <w:rsid w:val="00CD3B66"/>
    <w:rsid w:val="00CD484D"/>
    <w:rsid w:val="00CD4993"/>
    <w:rsid w:val="00CD4ADC"/>
    <w:rsid w:val="00CD4BB9"/>
    <w:rsid w:val="00CD4FAF"/>
    <w:rsid w:val="00CD55C3"/>
    <w:rsid w:val="00CD5C10"/>
    <w:rsid w:val="00CD64C1"/>
    <w:rsid w:val="00CD74C7"/>
    <w:rsid w:val="00CD76B8"/>
    <w:rsid w:val="00CD7922"/>
    <w:rsid w:val="00CD79C1"/>
    <w:rsid w:val="00CD79E8"/>
    <w:rsid w:val="00CE0A36"/>
    <w:rsid w:val="00CE0CA9"/>
    <w:rsid w:val="00CE0D48"/>
    <w:rsid w:val="00CE157B"/>
    <w:rsid w:val="00CE1EEE"/>
    <w:rsid w:val="00CE2249"/>
    <w:rsid w:val="00CE30A8"/>
    <w:rsid w:val="00CE35A9"/>
    <w:rsid w:val="00CE3B3D"/>
    <w:rsid w:val="00CE3DDA"/>
    <w:rsid w:val="00CE3FB5"/>
    <w:rsid w:val="00CE4407"/>
    <w:rsid w:val="00CE57BF"/>
    <w:rsid w:val="00CE655C"/>
    <w:rsid w:val="00CE6B0D"/>
    <w:rsid w:val="00CE72E9"/>
    <w:rsid w:val="00CE7317"/>
    <w:rsid w:val="00CE7914"/>
    <w:rsid w:val="00CE7C1F"/>
    <w:rsid w:val="00CE7C5F"/>
    <w:rsid w:val="00CE7D4F"/>
    <w:rsid w:val="00CF0240"/>
    <w:rsid w:val="00CF0798"/>
    <w:rsid w:val="00CF0F21"/>
    <w:rsid w:val="00CF12F3"/>
    <w:rsid w:val="00CF1492"/>
    <w:rsid w:val="00CF1F72"/>
    <w:rsid w:val="00CF2481"/>
    <w:rsid w:val="00CF283E"/>
    <w:rsid w:val="00CF2AA5"/>
    <w:rsid w:val="00CF2E3E"/>
    <w:rsid w:val="00CF30B0"/>
    <w:rsid w:val="00CF32C2"/>
    <w:rsid w:val="00CF3D87"/>
    <w:rsid w:val="00CF48DA"/>
    <w:rsid w:val="00CF5097"/>
    <w:rsid w:val="00CF5574"/>
    <w:rsid w:val="00CF5621"/>
    <w:rsid w:val="00CF578C"/>
    <w:rsid w:val="00CF5D2F"/>
    <w:rsid w:val="00CF61E8"/>
    <w:rsid w:val="00CF63D7"/>
    <w:rsid w:val="00CF6BB1"/>
    <w:rsid w:val="00CF7769"/>
    <w:rsid w:val="00CF7A0A"/>
    <w:rsid w:val="00CF7A0D"/>
    <w:rsid w:val="00CF7E8D"/>
    <w:rsid w:val="00D001A3"/>
    <w:rsid w:val="00D00407"/>
    <w:rsid w:val="00D00591"/>
    <w:rsid w:val="00D00AD7"/>
    <w:rsid w:val="00D00E0B"/>
    <w:rsid w:val="00D0144A"/>
    <w:rsid w:val="00D01492"/>
    <w:rsid w:val="00D019A0"/>
    <w:rsid w:val="00D01A96"/>
    <w:rsid w:val="00D02244"/>
    <w:rsid w:val="00D0244E"/>
    <w:rsid w:val="00D02738"/>
    <w:rsid w:val="00D0296A"/>
    <w:rsid w:val="00D02AA3"/>
    <w:rsid w:val="00D03083"/>
    <w:rsid w:val="00D0342C"/>
    <w:rsid w:val="00D05ED9"/>
    <w:rsid w:val="00D060A7"/>
    <w:rsid w:val="00D07ADC"/>
    <w:rsid w:val="00D07FD3"/>
    <w:rsid w:val="00D10231"/>
    <w:rsid w:val="00D10359"/>
    <w:rsid w:val="00D105FA"/>
    <w:rsid w:val="00D1060E"/>
    <w:rsid w:val="00D109DF"/>
    <w:rsid w:val="00D11040"/>
    <w:rsid w:val="00D110E0"/>
    <w:rsid w:val="00D11F50"/>
    <w:rsid w:val="00D1267F"/>
    <w:rsid w:val="00D12A9C"/>
    <w:rsid w:val="00D12D5D"/>
    <w:rsid w:val="00D12DA5"/>
    <w:rsid w:val="00D132AD"/>
    <w:rsid w:val="00D132C3"/>
    <w:rsid w:val="00D147C8"/>
    <w:rsid w:val="00D14CCB"/>
    <w:rsid w:val="00D154A9"/>
    <w:rsid w:val="00D160EB"/>
    <w:rsid w:val="00D16799"/>
    <w:rsid w:val="00D16955"/>
    <w:rsid w:val="00D16C94"/>
    <w:rsid w:val="00D1719B"/>
    <w:rsid w:val="00D1767D"/>
    <w:rsid w:val="00D17C38"/>
    <w:rsid w:val="00D20105"/>
    <w:rsid w:val="00D203F1"/>
    <w:rsid w:val="00D21B2D"/>
    <w:rsid w:val="00D21FF7"/>
    <w:rsid w:val="00D22BA8"/>
    <w:rsid w:val="00D22F91"/>
    <w:rsid w:val="00D235CB"/>
    <w:rsid w:val="00D236A0"/>
    <w:rsid w:val="00D237E9"/>
    <w:rsid w:val="00D23B02"/>
    <w:rsid w:val="00D23BDA"/>
    <w:rsid w:val="00D23E06"/>
    <w:rsid w:val="00D240FD"/>
    <w:rsid w:val="00D24F00"/>
    <w:rsid w:val="00D250F7"/>
    <w:rsid w:val="00D25161"/>
    <w:rsid w:val="00D256C8"/>
    <w:rsid w:val="00D25CD8"/>
    <w:rsid w:val="00D268F9"/>
    <w:rsid w:val="00D27376"/>
    <w:rsid w:val="00D27473"/>
    <w:rsid w:val="00D30058"/>
    <w:rsid w:val="00D3017B"/>
    <w:rsid w:val="00D30286"/>
    <w:rsid w:val="00D3080A"/>
    <w:rsid w:val="00D30C3E"/>
    <w:rsid w:val="00D310C8"/>
    <w:rsid w:val="00D3133D"/>
    <w:rsid w:val="00D31F12"/>
    <w:rsid w:val="00D32B83"/>
    <w:rsid w:val="00D33263"/>
    <w:rsid w:val="00D33432"/>
    <w:rsid w:val="00D33957"/>
    <w:rsid w:val="00D33A6C"/>
    <w:rsid w:val="00D33FB7"/>
    <w:rsid w:val="00D34A2C"/>
    <w:rsid w:val="00D351F9"/>
    <w:rsid w:val="00D3540A"/>
    <w:rsid w:val="00D3558C"/>
    <w:rsid w:val="00D36847"/>
    <w:rsid w:val="00D369A5"/>
    <w:rsid w:val="00D36B25"/>
    <w:rsid w:val="00D370B7"/>
    <w:rsid w:val="00D37242"/>
    <w:rsid w:val="00D37385"/>
    <w:rsid w:val="00D3772F"/>
    <w:rsid w:val="00D40680"/>
    <w:rsid w:val="00D40A72"/>
    <w:rsid w:val="00D41538"/>
    <w:rsid w:val="00D41A80"/>
    <w:rsid w:val="00D42390"/>
    <w:rsid w:val="00D424EA"/>
    <w:rsid w:val="00D427A9"/>
    <w:rsid w:val="00D42CD7"/>
    <w:rsid w:val="00D43E7F"/>
    <w:rsid w:val="00D441DF"/>
    <w:rsid w:val="00D446A9"/>
    <w:rsid w:val="00D44BB1"/>
    <w:rsid w:val="00D45656"/>
    <w:rsid w:val="00D45909"/>
    <w:rsid w:val="00D45BF9"/>
    <w:rsid w:val="00D45D83"/>
    <w:rsid w:val="00D46836"/>
    <w:rsid w:val="00D46C13"/>
    <w:rsid w:val="00D46CDF"/>
    <w:rsid w:val="00D46D2B"/>
    <w:rsid w:val="00D4721D"/>
    <w:rsid w:val="00D474AE"/>
    <w:rsid w:val="00D47DC7"/>
    <w:rsid w:val="00D501BE"/>
    <w:rsid w:val="00D502EE"/>
    <w:rsid w:val="00D50951"/>
    <w:rsid w:val="00D50CBC"/>
    <w:rsid w:val="00D50E4B"/>
    <w:rsid w:val="00D50ED1"/>
    <w:rsid w:val="00D512AB"/>
    <w:rsid w:val="00D51308"/>
    <w:rsid w:val="00D51A82"/>
    <w:rsid w:val="00D51F5B"/>
    <w:rsid w:val="00D5222F"/>
    <w:rsid w:val="00D523EC"/>
    <w:rsid w:val="00D525B3"/>
    <w:rsid w:val="00D5275C"/>
    <w:rsid w:val="00D528EC"/>
    <w:rsid w:val="00D52912"/>
    <w:rsid w:val="00D530A7"/>
    <w:rsid w:val="00D542BE"/>
    <w:rsid w:val="00D54477"/>
    <w:rsid w:val="00D54606"/>
    <w:rsid w:val="00D54DB7"/>
    <w:rsid w:val="00D55D20"/>
    <w:rsid w:val="00D55F59"/>
    <w:rsid w:val="00D55F97"/>
    <w:rsid w:val="00D562C6"/>
    <w:rsid w:val="00D56658"/>
    <w:rsid w:val="00D572FA"/>
    <w:rsid w:val="00D6033B"/>
    <w:rsid w:val="00D605DD"/>
    <w:rsid w:val="00D60852"/>
    <w:rsid w:val="00D615DB"/>
    <w:rsid w:val="00D61643"/>
    <w:rsid w:val="00D61B1A"/>
    <w:rsid w:val="00D61DA5"/>
    <w:rsid w:val="00D6256E"/>
    <w:rsid w:val="00D62579"/>
    <w:rsid w:val="00D62F6C"/>
    <w:rsid w:val="00D642D1"/>
    <w:rsid w:val="00D652EF"/>
    <w:rsid w:val="00D65328"/>
    <w:rsid w:val="00D656E8"/>
    <w:rsid w:val="00D65CD9"/>
    <w:rsid w:val="00D65E06"/>
    <w:rsid w:val="00D66CB3"/>
    <w:rsid w:val="00D66D56"/>
    <w:rsid w:val="00D67199"/>
    <w:rsid w:val="00D67308"/>
    <w:rsid w:val="00D67B36"/>
    <w:rsid w:val="00D67E01"/>
    <w:rsid w:val="00D67EC0"/>
    <w:rsid w:val="00D70EF3"/>
    <w:rsid w:val="00D70F40"/>
    <w:rsid w:val="00D71AA4"/>
    <w:rsid w:val="00D72026"/>
    <w:rsid w:val="00D726D5"/>
    <w:rsid w:val="00D7361D"/>
    <w:rsid w:val="00D73FFC"/>
    <w:rsid w:val="00D75BC4"/>
    <w:rsid w:val="00D75EB2"/>
    <w:rsid w:val="00D76176"/>
    <w:rsid w:val="00D76649"/>
    <w:rsid w:val="00D76BA2"/>
    <w:rsid w:val="00D76DD0"/>
    <w:rsid w:val="00D76DD6"/>
    <w:rsid w:val="00D77371"/>
    <w:rsid w:val="00D77CD5"/>
    <w:rsid w:val="00D802FA"/>
    <w:rsid w:val="00D8087F"/>
    <w:rsid w:val="00D813CD"/>
    <w:rsid w:val="00D81458"/>
    <w:rsid w:val="00D8195A"/>
    <w:rsid w:val="00D82C55"/>
    <w:rsid w:val="00D82CFA"/>
    <w:rsid w:val="00D82D4D"/>
    <w:rsid w:val="00D82DC4"/>
    <w:rsid w:val="00D8307A"/>
    <w:rsid w:val="00D83915"/>
    <w:rsid w:val="00D8489A"/>
    <w:rsid w:val="00D84C48"/>
    <w:rsid w:val="00D85403"/>
    <w:rsid w:val="00D85F67"/>
    <w:rsid w:val="00D86592"/>
    <w:rsid w:val="00D87077"/>
    <w:rsid w:val="00D87558"/>
    <w:rsid w:val="00D8758E"/>
    <w:rsid w:val="00D87B72"/>
    <w:rsid w:val="00D87FE6"/>
    <w:rsid w:val="00D903E1"/>
    <w:rsid w:val="00D906A3"/>
    <w:rsid w:val="00D90D80"/>
    <w:rsid w:val="00D9103A"/>
    <w:rsid w:val="00D911EB"/>
    <w:rsid w:val="00D91D7C"/>
    <w:rsid w:val="00D92985"/>
    <w:rsid w:val="00D930FC"/>
    <w:rsid w:val="00D9341C"/>
    <w:rsid w:val="00D93EF2"/>
    <w:rsid w:val="00D93F24"/>
    <w:rsid w:val="00D93F53"/>
    <w:rsid w:val="00D94653"/>
    <w:rsid w:val="00D94667"/>
    <w:rsid w:val="00D9595E"/>
    <w:rsid w:val="00D96041"/>
    <w:rsid w:val="00D9604C"/>
    <w:rsid w:val="00D961F5"/>
    <w:rsid w:val="00D967F9"/>
    <w:rsid w:val="00D974BD"/>
    <w:rsid w:val="00D97C12"/>
    <w:rsid w:val="00DA0B48"/>
    <w:rsid w:val="00DA0DD7"/>
    <w:rsid w:val="00DA13A0"/>
    <w:rsid w:val="00DA193A"/>
    <w:rsid w:val="00DA1FA6"/>
    <w:rsid w:val="00DA20EE"/>
    <w:rsid w:val="00DA25EB"/>
    <w:rsid w:val="00DA26AF"/>
    <w:rsid w:val="00DA2BC3"/>
    <w:rsid w:val="00DA2E36"/>
    <w:rsid w:val="00DA3082"/>
    <w:rsid w:val="00DA3104"/>
    <w:rsid w:val="00DA31D4"/>
    <w:rsid w:val="00DA3894"/>
    <w:rsid w:val="00DA4268"/>
    <w:rsid w:val="00DA4398"/>
    <w:rsid w:val="00DA4606"/>
    <w:rsid w:val="00DA475A"/>
    <w:rsid w:val="00DA49A6"/>
    <w:rsid w:val="00DA515B"/>
    <w:rsid w:val="00DA530F"/>
    <w:rsid w:val="00DA5381"/>
    <w:rsid w:val="00DA6036"/>
    <w:rsid w:val="00DA6040"/>
    <w:rsid w:val="00DA6725"/>
    <w:rsid w:val="00DA6A65"/>
    <w:rsid w:val="00DA7E6C"/>
    <w:rsid w:val="00DB0324"/>
    <w:rsid w:val="00DB048A"/>
    <w:rsid w:val="00DB1BAD"/>
    <w:rsid w:val="00DB1C60"/>
    <w:rsid w:val="00DB1E8D"/>
    <w:rsid w:val="00DB2218"/>
    <w:rsid w:val="00DB273B"/>
    <w:rsid w:val="00DB28A1"/>
    <w:rsid w:val="00DB28D9"/>
    <w:rsid w:val="00DB30AE"/>
    <w:rsid w:val="00DB3A50"/>
    <w:rsid w:val="00DB3B26"/>
    <w:rsid w:val="00DB3C69"/>
    <w:rsid w:val="00DB4AC7"/>
    <w:rsid w:val="00DB4AE9"/>
    <w:rsid w:val="00DB4D5D"/>
    <w:rsid w:val="00DB53A0"/>
    <w:rsid w:val="00DB5BFB"/>
    <w:rsid w:val="00DB6790"/>
    <w:rsid w:val="00DB686F"/>
    <w:rsid w:val="00DB69CD"/>
    <w:rsid w:val="00DB6CF4"/>
    <w:rsid w:val="00DB6D0F"/>
    <w:rsid w:val="00DB7704"/>
    <w:rsid w:val="00DC1977"/>
    <w:rsid w:val="00DC1C6F"/>
    <w:rsid w:val="00DC2685"/>
    <w:rsid w:val="00DC26CE"/>
    <w:rsid w:val="00DC2B2F"/>
    <w:rsid w:val="00DC37E1"/>
    <w:rsid w:val="00DC41EF"/>
    <w:rsid w:val="00DC4753"/>
    <w:rsid w:val="00DC4B74"/>
    <w:rsid w:val="00DC4F1A"/>
    <w:rsid w:val="00DC50F7"/>
    <w:rsid w:val="00DC6634"/>
    <w:rsid w:val="00DC6EF5"/>
    <w:rsid w:val="00DC746C"/>
    <w:rsid w:val="00DC750E"/>
    <w:rsid w:val="00DC78B9"/>
    <w:rsid w:val="00DD0832"/>
    <w:rsid w:val="00DD08FC"/>
    <w:rsid w:val="00DD0933"/>
    <w:rsid w:val="00DD0EAF"/>
    <w:rsid w:val="00DD187B"/>
    <w:rsid w:val="00DD1D12"/>
    <w:rsid w:val="00DD1E30"/>
    <w:rsid w:val="00DD1F9D"/>
    <w:rsid w:val="00DD24A3"/>
    <w:rsid w:val="00DD2C28"/>
    <w:rsid w:val="00DD2EE8"/>
    <w:rsid w:val="00DD34FB"/>
    <w:rsid w:val="00DD3899"/>
    <w:rsid w:val="00DD3B94"/>
    <w:rsid w:val="00DD3BC6"/>
    <w:rsid w:val="00DD3DE5"/>
    <w:rsid w:val="00DD452F"/>
    <w:rsid w:val="00DD45B1"/>
    <w:rsid w:val="00DD486B"/>
    <w:rsid w:val="00DD4E09"/>
    <w:rsid w:val="00DD4F3C"/>
    <w:rsid w:val="00DD5B65"/>
    <w:rsid w:val="00DD6591"/>
    <w:rsid w:val="00DD6FCD"/>
    <w:rsid w:val="00DD7B8B"/>
    <w:rsid w:val="00DE0776"/>
    <w:rsid w:val="00DE0EAF"/>
    <w:rsid w:val="00DE1319"/>
    <w:rsid w:val="00DE139B"/>
    <w:rsid w:val="00DE1A59"/>
    <w:rsid w:val="00DE1BE1"/>
    <w:rsid w:val="00DE1CF0"/>
    <w:rsid w:val="00DE21B4"/>
    <w:rsid w:val="00DE23AB"/>
    <w:rsid w:val="00DE2D22"/>
    <w:rsid w:val="00DE2FAE"/>
    <w:rsid w:val="00DE355A"/>
    <w:rsid w:val="00DE3867"/>
    <w:rsid w:val="00DE3A7F"/>
    <w:rsid w:val="00DE430D"/>
    <w:rsid w:val="00DE45A5"/>
    <w:rsid w:val="00DE48F4"/>
    <w:rsid w:val="00DE4976"/>
    <w:rsid w:val="00DE4A82"/>
    <w:rsid w:val="00DE5242"/>
    <w:rsid w:val="00DE54A7"/>
    <w:rsid w:val="00DE5CE2"/>
    <w:rsid w:val="00DE5FB9"/>
    <w:rsid w:val="00DE6BB3"/>
    <w:rsid w:val="00DE6E1F"/>
    <w:rsid w:val="00DE71F7"/>
    <w:rsid w:val="00DE746D"/>
    <w:rsid w:val="00DF1DE7"/>
    <w:rsid w:val="00DF2012"/>
    <w:rsid w:val="00DF2199"/>
    <w:rsid w:val="00DF2523"/>
    <w:rsid w:val="00DF2596"/>
    <w:rsid w:val="00DF30A4"/>
    <w:rsid w:val="00DF394E"/>
    <w:rsid w:val="00DF44F4"/>
    <w:rsid w:val="00DF57D8"/>
    <w:rsid w:val="00DF5CDD"/>
    <w:rsid w:val="00DF60AF"/>
    <w:rsid w:val="00DF6750"/>
    <w:rsid w:val="00DF6C57"/>
    <w:rsid w:val="00DF7350"/>
    <w:rsid w:val="00DF7902"/>
    <w:rsid w:val="00E0073D"/>
    <w:rsid w:val="00E0076E"/>
    <w:rsid w:val="00E007C7"/>
    <w:rsid w:val="00E00A8D"/>
    <w:rsid w:val="00E00C30"/>
    <w:rsid w:val="00E013B2"/>
    <w:rsid w:val="00E0158D"/>
    <w:rsid w:val="00E01AA2"/>
    <w:rsid w:val="00E023D2"/>
    <w:rsid w:val="00E02A4D"/>
    <w:rsid w:val="00E0306B"/>
    <w:rsid w:val="00E03156"/>
    <w:rsid w:val="00E031CD"/>
    <w:rsid w:val="00E03B90"/>
    <w:rsid w:val="00E03E47"/>
    <w:rsid w:val="00E04101"/>
    <w:rsid w:val="00E041E9"/>
    <w:rsid w:val="00E0451A"/>
    <w:rsid w:val="00E04668"/>
    <w:rsid w:val="00E0488E"/>
    <w:rsid w:val="00E04E3C"/>
    <w:rsid w:val="00E050A1"/>
    <w:rsid w:val="00E0652D"/>
    <w:rsid w:val="00E06646"/>
    <w:rsid w:val="00E06D18"/>
    <w:rsid w:val="00E07B3D"/>
    <w:rsid w:val="00E106BD"/>
    <w:rsid w:val="00E107E4"/>
    <w:rsid w:val="00E10A1E"/>
    <w:rsid w:val="00E11235"/>
    <w:rsid w:val="00E11B07"/>
    <w:rsid w:val="00E121D5"/>
    <w:rsid w:val="00E12239"/>
    <w:rsid w:val="00E1224E"/>
    <w:rsid w:val="00E12821"/>
    <w:rsid w:val="00E12B1C"/>
    <w:rsid w:val="00E12C2C"/>
    <w:rsid w:val="00E13047"/>
    <w:rsid w:val="00E132DA"/>
    <w:rsid w:val="00E136A0"/>
    <w:rsid w:val="00E13A3F"/>
    <w:rsid w:val="00E13B85"/>
    <w:rsid w:val="00E13EB5"/>
    <w:rsid w:val="00E14050"/>
    <w:rsid w:val="00E140D1"/>
    <w:rsid w:val="00E145E9"/>
    <w:rsid w:val="00E146EA"/>
    <w:rsid w:val="00E148BD"/>
    <w:rsid w:val="00E14B22"/>
    <w:rsid w:val="00E15234"/>
    <w:rsid w:val="00E15265"/>
    <w:rsid w:val="00E156DF"/>
    <w:rsid w:val="00E163F3"/>
    <w:rsid w:val="00E167C5"/>
    <w:rsid w:val="00E167FB"/>
    <w:rsid w:val="00E16C94"/>
    <w:rsid w:val="00E16E6F"/>
    <w:rsid w:val="00E17CF6"/>
    <w:rsid w:val="00E17FBA"/>
    <w:rsid w:val="00E2036E"/>
    <w:rsid w:val="00E20A56"/>
    <w:rsid w:val="00E21F10"/>
    <w:rsid w:val="00E23205"/>
    <w:rsid w:val="00E2366D"/>
    <w:rsid w:val="00E236FA"/>
    <w:rsid w:val="00E246D2"/>
    <w:rsid w:val="00E24BF2"/>
    <w:rsid w:val="00E25570"/>
    <w:rsid w:val="00E25CD4"/>
    <w:rsid w:val="00E2629B"/>
    <w:rsid w:val="00E267A8"/>
    <w:rsid w:val="00E268A5"/>
    <w:rsid w:val="00E26A4C"/>
    <w:rsid w:val="00E26A6E"/>
    <w:rsid w:val="00E26CDA"/>
    <w:rsid w:val="00E26E29"/>
    <w:rsid w:val="00E27725"/>
    <w:rsid w:val="00E27AA1"/>
    <w:rsid w:val="00E27ED0"/>
    <w:rsid w:val="00E305E7"/>
    <w:rsid w:val="00E30DE0"/>
    <w:rsid w:val="00E30F3C"/>
    <w:rsid w:val="00E30F48"/>
    <w:rsid w:val="00E310E5"/>
    <w:rsid w:val="00E314B2"/>
    <w:rsid w:val="00E319F4"/>
    <w:rsid w:val="00E31A9F"/>
    <w:rsid w:val="00E31CBF"/>
    <w:rsid w:val="00E31F42"/>
    <w:rsid w:val="00E3217C"/>
    <w:rsid w:val="00E32255"/>
    <w:rsid w:val="00E326A4"/>
    <w:rsid w:val="00E3294C"/>
    <w:rsid w:val="00E32B59"/>
    <w:rsid w:val="00E345F0"/>
    <w:rsid w:val="00E348E8"/>
    <w:rsid w:val="00E349BF"/>
    <w:rsid w:val="00E3524D"/>
    <w:rsid w:val="00E36889"/>
    <w:rsid w:val="00E36F57"/>
    <w:rsid w:val="00E373AA"/>
    <w:rsid w:val="00E4015D"/>
    <w:rsid w:val="00E40594"/>
    <w:rsid w:val="00E40B88"/>
    <w:rsid w:val="00E40F9F"/>
    <w:rsid w:val="00E412C5"/>
    <w:rsid w:val="00E41740"/>
    <w:rsid w:val="00E41B26"/>
    <w:rsid w:val="00E42257"/>
    <w:rsid w:val="00E42D08"/>
    <w:rsid w:val="00E42EEE"/>
    <w:rsid w:val="00E43032"/>
    <w:rsid w:val="00E43B46"/>
    <w:rsid w:val="00E43C20"/>
    <w:rsid w:val="00E44971"/>
    <w:rsid w:val="00E449D6"/>
    <w:rsid w:val="00E44CAA"/>
    <w:rsid w:val="00E44E57"/>
    <w:rsid w:val="00E4552F"/>
    <w:rsid w:val="00E455EA"/>
    <w:rsid w:val="00E45B1D"/>
    <w:rsid w:val="00E45D1A"/>
    <w:rsid w:val="00E464DC"/>
    <w:rsid w:val="00E47221"/>
    <w:rsid w:val="00E473FF"/>
    <w:rsid w:val="00E47C8D"/>
    <w:rsid w:val="00E47DE9"/>
    <w:rsid w:val="00E47DEF"/>
    <w:rsid w:val="00E527AF"/>
    <w:rsid w:val="00E52D66"/>
    <w:rsid w:val="00E52D93"/>
    <w:rsid w:val="00E52F82"/>
    <w:rsid w:val="00E53A45"/>
    <w:rsid w:val="00E54223"/>
    <w:rsid w:val="00E54546"/>
    <w:rsid w:val="00E54B5F"/>
    <w:rsid w:val="00E54B62"/>
    <w:rsid w:val="00E54DBD"/>
    <w:rsid w:val="00E5530A"/>
    <w:rsid w:val="00E554D6"/>
    <w:rsid w:val="00E56185"/>
    <w:rsid w:val="00E56D37"/>
    <w:rsid w:val="00E56F93"/>
    <w:rsid w:val="00E57805"/>
    <w:rsid w:val="00E57A45"/>
    <w:rsid w:val="00E62352"/>
    <w:rsid w:val="00E625CC"/>
    <w:rsid w:val="00E62612"/>
    <w:rsid w:val="00E62BE9"/>
    <w:rsid w:val="00E62F31"/>
    <w:rsid w:val="00E63330"/>
    <w:rsid w:val="00E63458"/>
    <w:rsid w:val="00E63944"/>
    <w:rsid w:val="00E6400E"/>
    <w:rsid w:val="00E64B88"/>
    <w:rsid w:val="00E64F6B"/>
    <w:rsid w:val="00E65480"/>
    <w:rsid w:val="00E656B9"/>
    <w:rsid w:val="00E65795"/>
    <w:rsid w:val="00E65D57"/>
    <w:rsid w:val="00E65E41"/>
    <w:rsid w:val="00E65F26"/>
    <w:rsid w:val="00E661CF"/>
    <w:rsid w:val="00E66628"/>
    <w:rsid w:val="00E6672E"/>
    <w:rsid w:val="00E66768"/>
    <w:rsid w:val="00E67897"/>
    <w:rsid w:val="00E67A74"/>
    <w:rsid w:val="00E67CAC"/>
    <w:rsid w:val="00E70864"/>
    <w:rsid w:val="00E70CC6"/>
    <w:rsid w:val="00E71199"/>
    <w:rsid w:val="00E71439"/>
    <w:rsid w:val="00E71C26"/>
    <w:rsid w:val="00E71EEC"/>
    <w:rsid w:val="00E72131"/>
    <w:rsid w:val="00E72C15"/>
    <w:rsid w:val="00E72C97"/>
    <w:rsid w:val="00E7304D"/>
    <w:rsid w:val="00E73836"/>
    <w:rsid w:val="00E757C0"/>
    <w:rsid w:val="00E75D84"/>
    <w:rsid w:val="00E76340"/>
    <w:rsid w:val="00E7650C"/>
    <w:rsid w:val="00E768E0"/>
    <w:rsid w:val="00E76AC3"/>
    <w:rsid w:val="00E77634"/>
    <w:rsid w:val="00E8009D"/>
    <w:rsid w:val="00E80219"/>
    <w:rsid w:val="00E80290"/>
    <w:rsid w:val="00E803C2"/>
    <w:rsid w:val="00E811BA"/>
    <w:rsid w:val="00E813B9"/>
    <w:rsid w:val="00E8141E"/>
    <w:rsid w:val="00E81895"/>
    <w:rsid w:val="00E819B8"/>
    <w:rsid w:val="00E81B6B"/>
    <w:rsid w:val="00E81E55"/>
    <w:rsid w:val="00E82121"/>
    <w:rsid w:val="00E82124"/>
    <w:rsid w:val="00E824D2"/>
    <w:rsid w:val="00E8260C"/>
    <w:rsid w:val="00E8268E"/>
    <w:rsid w:val="00E83653"/>
    <w:rsid w:val="00E83E25"/>
    <w:rsid w:val="00E8413C"/>
    <w:rsid w:val="00E852B8"/>
    <w:rsid w:val="00E85670"/>
    <w:rsid w:val="00E857D6"/>
    <w:rsid w:val="00E85EB2"/>
    <w:rsid w:val="00E868FD"/>
    <w:rsid w:val="00E8741F"/>
    <w:rsid w:val="00E8744D"/>
    <w:rsid w:val="00E8754E"/>
    <w:rsid w:val="00E877AB"/>
    <w:rsid w:val="00E9042C"/>
    <w:rsid w:val="00E9067B"/>
    <w:rsid w:val="00E90D9B"/>
    <w:rsid w:val="00E90E73"/>
    <w:rsid w:val="00E91035"/>
    <w:rsid w:val="00E913E2"/>
    <w:rsid w:val="00E91673"/>
    <w:rsid w:val="00E91791"/>
    <w:rsid w:val="00E91CDE"/>
    <w:rsid w:val="00E91EB5"/>
    <w:rsid w:val="00E9214D"/>
    <w:rsid w:val="00E92C17"/>
    <w:rsid w:val="00E92C74"/>
    <w:rsid w:val="00E930E9"/>
    <w:rsid w:val="00E931F1"/>
    <w:rsid w:val="00E93437"/>
    <w:rsid w:val="00E934FF"/>
    <w:rsid w:val="00E93889"/>
    <w:rsid w:val="00E93F3C"/>
    <w:rsid w:val="00E9445B"/>
    <w:rsid w:val="00E94B0B"/>
    <w:rsid w:val="00E94C88"/>
    <w:rsid w:val="00E952FF"/>
    <w:rsid w:val="00E953BC"/>
    <w:rsid w:val="00E95686"/>
    <w:rsid w:val="00E95E0B"/>
    <w:rsid w:val="00E95E97"/>
    <w:rsid w:val="00E968F1"/>
    <w:rsid w:val="00E969D8"/>
    <w:rsid w:val="00E97201"/>
    <w:rsid w:val="00E97AE5"/>
    <w:rsid w:val="00E97BC7"/>
    <w:rsid w:val="00E97D5C"/>
    <w:rsid w:val="00EA0581"/>
    <w:rsid w:val="00EA1352"/>
    <w:rsid w:val="00EA1593"/>
    <w:rsid w:val="00EA1AA6"/>
    <w:rsid w:val="00EA1BA1"/>
    <w:rsid w:val="00EA1D7F"/>
    <w:rsid w:val="00EA1E60"/>
    <w:rsid w:val="00EA2482"/>
    <w:rsid w:val="00EA250D"/>
    <w:rsid w:val="00EA2789"/>
    <w:rsid w:val="00EA373B"/>
    <w:rsid w:val="00EA3A14"/>
    <w:rsid w:val="00EA3B13"/>
    <w:rsid w:val="00EA3B39"/>
    <w:rsid w:val="00EA405C"/>
    <w:rsid w:val="00EA4358"/>
    <w:rsid w:val="00EA4B5F"/>
    <w:rsid w:val="00EA4B6E"/>
    <w:rsid w:val="00EA539C"/>
    <w:rsid w:val="00EA5EA7"/>
    <w:rsid w:val="00EA5F45"/>
    <w:rsid w:val="00EA68FA"/>
    <w:rsid w:val="00EA7493"/>
    <w:rsid w:val="00EB0353"/>
    <w:rsid w:val="00EB0BE2"/>
    <w:rsid w:val="00EB0F09"/>
    <w:rsid w:val="00EB15BA"/>
    <w:rsid w:val="00EB245B"/>
    <w:rsid w:val="00EB275D"/>
    <w:rsid w:val="00EB2D28"/>
    <w:rsid w:val="00EB2F70"/>
    <w:rsid w:val="00EB376D"/>
    <w:rsid w:val="00EB3E22"/>
    <w:rsid w:val="00EB4356"/>
    <w:rsid w:val="00EB4649"/>
    <w:rsid w:val="00EB5242"/>
    <w:rsid w:val="00EB53D0"/>
    <w:rsid w:val="00EB5FF8"/>
    <w:rsid w:val="00EB6405"/>
    <w:rsid w:val="00EB6BEB"/>
    <w:rsid w:val="00EB6C2A"/>
    <w:rsid w:val="00EB6E8E"/>
    <w:rsid w:val="00EB6F9A"/>
    <w:rsid w:val="00EB7E56"/>
    <w:rsid w:val="00EC12E2"/>
    <w:rsid w:val="00EC15C7"/>
    <w:rsid w:val="00EC1870"/>
    <w:rsid w:val="00EC1A51"/>
    <w:rsid w:val="00EC1A8B"/>
    <w:rsid w:val="00EC1AA0"/>
    <w:rsid w:val="00EC2C7E"/>
    <w:rsid w:val="00EC4D17"/>
    <w:rsid w:val="00EC5683"/>
    <w:rsid w:val="00EC5BD3"/>
    <w:rsid w:val="00EC5BE2"/>
    <w:rsid w:val="00EC5C5B"/>
    <w:rsid w:val="00EC5F9F"/>
    <w:rsid w:val="00ED02E6"/>
    <w:rsid w:val="00ED036A"/>
    <w:rsid w:val="00ED07A9"/>
    <w:rsid w:val="00ED0AF3"/>
    <w:rsid w:val="00ED111E"/>
    <w:rsid w:val="00ED1F93"/>
    <w:rsid w:val="00ED2207"/>
    <w:rsid w:val="00ED2436"/>
    <w:rsid w:val="00ED27E2"/>
    <w:rsid w:val="00ED29E2"/>
    <w:rsid w:val="00ED3CA8"/>
    <w:rsid w:val="00ED3D4A"/>
    <w:rsid w:val="00ED443C"/>
    <w:rsid w:val="00ED4731"/>
    <w:rsid w:val="00ED48C4"/>
    <w:rsid w:val="00ED5576"/>
    <w:rsid w:val="00ED5E36"/>
    <w:rsid w:val="00ED6924"/>
    <w:rsid w:val="00ED6A1B"/>
    <w:rsid w:val="00ED77EE"/>
    <w:rsid w:val="00ED7C39"/>
    <w:rsid w:val="00EE02F9"/>
    <w:rsid w:val="00EE076D"/>
    <w:rsid w:val="00EE080A"/>
    <w:rsid w:val="00EE0915"/>
    <w:rsid w:val="00EE15EA"/>
    <w:rsid w:val="00EE23AD"/>
    <w:rsid w:val="00EE26F2"/>
    <w:rsid w:val="00EE3269"/>
    <w:rsid w:val="00EE3797"/>
    <w:rsid w:val="00EE455B"/>
    <w:rsid w:val="00EE4940"/>
    <w:rsid w:val="00EE51C5"/>
    <w:rsid w:val="00EE5306"/>
    <w:rsid w:val="00EE534E"/>
    <w:rsid w:val="00EE60B4"/>
    <w:rsid w:val="00EE616B"/>
    <w:rsid w:val="00EE621D"/>
    <w:rsid w:val="00EE682E"/>
    <w:rsid w:val="00EE6902"/>
    <w:rsid w:val="00EE6ED0"/>
    <w:rsid w:val="00EE71FE"/>
    <w:rsid w:val="00EE772D"/>
    <w:rsid w:val="00EE7891"/>
    <w:rsid w:val="00EE7F11"/>
    <w:rsid w:val="00EF01B4"/>
    <w:rsid w:val="00EF0436"/>
    <w:rsid w:val="00EF045F"/>
    <w:rsid w:val="00EF08F9"/>
    <w:rsid w:val="00EF0AA7"/>
    <w:rsid w:val="00EF0E4F"/>
    <w:rsid w:val="00EF0EC2"/>
    <w:rsid w:val="00EF1283"/>
    <w:rsid w:val="00EF14B2"/>
    <w:rsid w:val="00EF27DC"/>
    <w:rsid w:val="00EF2F50"/>
    <w:rsid w:val="00EF306D"/>
    <w:rsid w:val="00EF30D0"/>
    <w:rsid w:val="00EF32A6"/>
    <w:rsid w:val="00EF365D"/>
    <w:rsid w:val="00EF36D3"/>
    <w:rsid w:val="00EF3C4A"/>
    <w:rsid w:val="00EF3CAE"/>
    <w:rsid w:val="00EF4263"/>
    <w:rsid w:val="00EF43BF"/>
    <w:rsid w:val="00EF558C"/>
    <w:rsid w:val="00EF5628"/>
    <w:rsid w:val="00EF5778"/>
    <w:rsid w:val="00EF72C5"/>
    <w:rsid w:val="00F0020A"/>
    <w:rsid w:val="00F006FA"/>
    <w:rsid w:val="00F0083D"/>
    <w:rsid w:val="00F00E61"/>
    <w:rsid w:val="00F015D6"/>
    <w:rsid w:val="00F01C49"/>
    <w:rsid w:val="00F01D06"/>
    <w:rsid w:val="00F0298D"/>
    <w:rsid w:val="00F029F6"/>
    <w:rsid w:val="00F02BF9"/>
    <w:rsid w:val="00F02CA3"/>
    <w:rsid w:val="00F02D83"/>
    <w:rsid w:val="00F02EFE"/>
    <w:rsid w:val="00F02F7E"/>
    <w:rsid w:val="00F02FC4"/>
    <w:rsid w:val="00F03025"/>
    <w:rsid w:val="00F0317D"/>
    <w:rsid w:val="00F03987"/>
    <w:rsid w:val="00F03F82"/>
    <w:rsid w:val="00F04513"/>
    <w:rsid w:val="00F04D2C"/>
    <w:rsid w:val="00F04EB9"/>
    <w:rsid w:val="00F05B23"/>
    <w:rsid w:val="00F05C78"/>
    <w:rsid w:val="00F0641D"/>
    <w:rsid w:val="00F07154"/>
    <w:rsid w:val="00F0732B"/>
    <w:rsid w:val="00F07B4C"/>
    <w:rsid w:val="00F07E51"/>
    <w:rsid w:val="00F10601"/>
    <w:rsid w:val="00F1145D"/>
    <w:rsid w:val="00F116D1"/>
    <w:rsid w:val="00F11F04"/>
    <w:rsid w:val="00F120BA"/>
    <w:rsid w:val="00F12711"/>
    <w:rsid w:val="00F12DA5"/>
    <w:rsid w:val="00F12ECD"/>
    <w:rsid w:val="00F147DF"/>
    <w:rsid w:val="00F15656"/>
    <w:rsid w:val="00F15F21"/>
    <w:rsid w:val="00F168D0"/>
    <w:rsid w:val="00F16BBD"/>
    <w:rsid w:val="00F176C5"/>
    <w:rsid w:val="00F1780A"/>
    <w:rsid w:val="00F17B91"/>
    <w:rsid w:val="00F17BBF"/>
    <w:rsid w:val="00F2020E"/>
    <w:rsid w:val="00F20521"/>
    <w:rsid w:val="00F2081A"/>
    <w:rsid w:val="00F20D8E"/>
    <w:rsid w:val="00F20FB7"/>
    <w:rsid w:val="00F215B5"/>
    <w:rsid w:val="00F21720"/>
    <w:rsid w:val="00F21D8B"/>
    <w:rsid w:val="00F221E0"/>
    <w:rsid w:val="00F228D8"/>
    <w:rsid w:val="00F2367D"/>
    <w:rsid w:val="00F23BD8"/>
    <w:rsid w:val="00F24047"/>
    <w:rsid w:val="00F2486C"/>
    <w:rsid w:val="00F2516A"/>
    <w:rsid w:val="00F254C7"/>
    <w:rsid w:val="00F25525"/>
    <w:rsid w:val="00F2574B"/>
    <w:rsid w:val="00F25837"/>
    <w:rsid w:val="00F2679E"/>
    <w:rsid w:val="00F2775E"/>
    <w:rsid w:val="00F27BA0"/>
    <w:rsid w:val="00F30163"/>
    <w:rsid w:val="00F3037E"/>
    <w:rsid w:val="00F306EC"/>
    <w:rsid w:val="00F306FA"/>
    <w:rsid w:val="00F3106E"/>
    <w:rsid w:val="00F31624"/>
    <w:rsid w:val="00F31B35"/>
    <w:rsid w:val="00F3221C"/>
    <w:rsid w:val="00F324E0"/>
    <w:rsid w:val="00F324EF"/>
    <w:rsid w:val="00F32687"/>
    <w:rsid w:val="00F32689"/>
    <w:rsid w:val="00F32DE6"/>
    <w:rsid w:val="00F32EB9"/>
    <w:rsid w:val="00F33343"/>
    <w:rsid w:val="00F335CC"/>
    <w:rsid w:val="00F3413D"/>
    <w:rsid w:val="00F3429C"/>
    <w:rsid w:val="00F3431D"/>
    <w:rsid w:val="00F34541"/>
    <w:rsid w:val="00F34958"/>
    <w:rsid w:val="00F34BE7"/>
    <w:rsid w:val="00F35192"/>
    <w:rsid w:val="00F352CE"/>
    <w:rsid w:val="00F35472"/>
    <w:rsid w:val="00F357D6"/>
    <w:rsid w:val="00F358E0"/>
    <w:rsid w:val="00F35969"/>
    <w:rsid w:val="00F361B3"/>
    <w:rsid w:val="00F362B4"/>
    <w:rsid w:val="00F36C1D"/>
    <w:rsid w:val="00F36E3E"/>
    <w:rsid w:val="00F37192"/>
    <w:rsid w:val="00F372AB"/>
    <w:rsid w:val="00F37570"/>
    <w:rsid w:val="00F37750"/>
    <w:rsid w:val="00F37939"/>
    <w:rsid w:val="00F37D5A"/>
    <w:rsid w:val="00F40550"/>
    <w:rsid w:val="00F4158F"/>
    <w:rsid w:val="00F4160D"/>
    <w:rsid w:val="00F4205D"/>
    <w:rsid w:val="00F42BAE"/>
    <w:rsid w:val="00F42F04"/>
    <w:rsid w:val="00F437A6"/>
    <w:rsid w:val="00F44466"/>
    <w:rsid w:val="00F44A57"/>
    <w:rsid w:val="00F45059"/>
    <w:rsid w:val="00F45918"/>
    <w:rsid w:val="00F459C2"/>
    <w:rsid w:val="00F45E32"/>
    <w:rsid w:val="00F45F4F"/>
    <w:rsid w:val="00F461B0"/>
    <w:rsid w:val="00F4645E"/>
    <w:rsid w:val="00F469DD"/>
    <w:rsid w:val="00F46C73"/>
    <w:rsid w:val="00F47B4C"/>
    <w:rsid w:val="00F50318"/>
    <w:rsid w:val="00F519B8"/>
    <w:rsid w:val="00F51DE9"/>
    <w:rsid w:val="00F51FA7"/>
    <w:rsid w:val="00F520A0"/>
    <w:rsid w:val="00F52309"/>
    <w:rsid w:val="00F52390"/>
    <w:rsid w:val="00F52463"/>
    <w:rsid w:val="00F5276C"/>
    <w:rsid w:val="00F52C85"/>
    <w:rsid w:val="00F52D2D"/>
    <w:rsid w:val="00F52D42"/>
    <w:rsid w:val="00F52FE5"/>
    <w:rsid w:val="00F53693"/>
    <w:rsid w:val="00F53725"/>
    <w:rsid w:val="00F54044"/>
    <w:rsid w:val="00F541CF"/>
    <w:rsid w:val="00F542F2"/>
    <w:rsid w:val="00F551D0"/>
    <w:rsid w:val="00F5545D"/>
    <w:rsid w:val="00F55587"/>
    <w:rsid w:val="00F55638"/>
    <w:rsid w:val="00F56A8D"/>
    <w:rsid w:val="00F56FA7"/>
    <w:rsid w:val="00F56FB9"/>
    <w:rsid w:val="00F57870"/>
    <w:rsid w:val="00F57B56"/>
    <w:rsid w:val="00F57D8C"/>
    <w:rsid w:val="00F60CBA"/>
    <w:rsid w:val="00F60DEB"/>
    <w:rsid w:val="00F60EDC"/>
    <w:rsid w:val="00F6144A"/>
    <w:rsid w:val="00F61E1F"/>
    <w:rsid w:val="00F6201A"/>
    <w:rsid w:val="00F628E2"/>
    <w:rsid w:val="00F62D1E"/>
    <w:rsid w:val="00F633D6"/>
    <w:rsid w:val="00F636F3"/>
    <w:rsid w:val="00F63C6B"/>
    <w:rsid w:val="00F63DB2"/>
    <w:rsid w:val="00F63E34"/>
    <w:rsid w:val="00F63F6B"/>
    <w:rsid w:val="00F641B1"/>
    <w:rsid w:val="00F64976"/>
    <w:rsid w:val="00F6513A"/>
    <w:rsid w:val="00F65625"/>
    <w:rsid w:val="00F65E28"/>
    <w:rsid w:val="00F6673E"/>
    <w:rsid w:val="00F66EEB"/>
    <w:rsid w:val="00F670A1"/>
    <w:rsid w:val="00F6723D"/>
    <w:rsid w:val="00F67D09"/>
    <w:rsid w:val="00F67FB7"/>
    <w:rsid w:val="00F70514"/>
    <w:rsid w:val="00F70719"/>
    <w:rsid w:val="00F70918"/>
    <w:rsid w:val="00F709E9"/>
    <w:rsid w:val="00F7169C"/>
    <w:rsid w:val="00F717D9"/>
    <w:rsid w:val="00F71826"/>
    <w:rsid w:val="00F7205D"/>
    <w:rsid w:val="00F736F1"/>
    <w:rsid w:val="00F73753"/>
    <w:rsid w:val="00F74029"/>
    <w:rsid w:val="00F756C2"/>
    <w:rsid w:val="00F75758"/>
    <w:rsid w:val="00F758D8"/>
    <w:rsid w:val="00F75C2C"/>
    <w:rsid w:val="00F7611F"/>
    <w:rsid w:val="00F76348"/>
    <w:rsid w:val="00F7668A"/>
    <w:rsid w:val="00F7679F"/>
    <w:rsid w:val="00F7689C"/>
    <w:rsid w:val="00F769A3"/>
    <w:rsid w:val="00F77049"/>
    <w:rsid w:val="00F77C91"/>
    <w:rsid w:val="00F80028"/>
    <w:rsid w:val="00F8010E"/>
    <w:rsid w:val="00F81272"/>
    <w:rsid w:val="00F81873"/>
    <w:rsid w:val="00F81C7B"/>
    <w:rsid w:val="00F82012"/>
    <w:rsid w:val="00F8250D"/>
    <w:rsid w:val="00F82D3B"/>
    <w:rsid w:val="00F83AB0"/>
    <w:rsid w:val="00F8447A"/>
    <w:rsid w:val="00F84BC4"/>
    <w:rsid w:val="00F84CEF"/>
    <w:rsid w:val="00F854F3"/>
    <w:rsid w:val="00F85660"/>
    <w:rsid w:val="00F85E40"/>
    <w:rsid w:val="00F85F01"/>
    <w:rsid w:val="00F86799"/>
    <w:rsid w:val="00F871A3"/>
    <w:rsid w:val="00F8735E"/>
    <w:rsid w:val="00F87C06"/>
    <w:rsid w:val="00F87FF7"/>
    <w:rsid w:val="00F9062C"/>
    <w:rsid w:val="00F90F9F"/>
    <w:rsid w:val="00F91588"/>
    <w:rsid w:val="00F91B66"/>
    <w:rsid w:val="00F91BD0"/>
    <w:rsid w:val="00F92050"/>
    <w:rsid w:val="00F92430"/>
    <w:rsid w:val="00F9267F"/>
    <w:rsid w:val="00F92C6A"/>
    <w:rsid w:val="00F92E57"/>
    <w:rsid w:val="00F9345A"/>
    <w:rsid w:val="00F93D58"/>
    <w:rsid w:val="00F94413"/>
    <w:rsid w:val="00F945E4"/>
    <w:rsid w:val="00F94840"/>
    <w:rsid w:val="00F95360"/>
    <w:rsid w:val="00F965F6"/>
    <w:rsid w:val="00F96BFF"/>
    <w:rsid w:val="00F97267"/>
    <w:rsid w:val="00F9726C"/>
    <w:rsid w:val="00F9726F"/>
    <w:rsid w:val="00F97455"/>
    <w:rsid w:val="00F97CA3"/>
    <w:rsid w:val="00F97D0C"/>
    <w:rsid w:val="00FA072A"/>
    <w:rsid w:val="00FA086B"/>
    <w:rsid w:val="00FA0AB3"/>
    <w:rsid w:val="00FA1391"/>
    <w:rsid w:val="00FA1AB4"/>
    <w:rsid w:val="00FA1E03"/>
    <w:rsid w:val="00FA1F0E"/>
    <w:rsid w:val="00FA205C"/>
    <w:rsid w:val="00FA2652"/>
    <w:rsid w:val="00FA26B1"/>
    <w:rsid w:val="00FA2D50"/>
    <w:rsid w:val="00FA3556"/>
    <w:rsid w:val="00FA3A58"/>
    <w:rsid w:val="00FA42EE"/>
    <w:rsid w:val="00FA476F"/>
    <w:rsid w:val="00FA47C3"/>
    <w:rsid w:val="00FA5195"/>
    <w:rsid w:val="00FA519F"/>
    <w:rsid w:val="00FA528A"/>
    <w:rsid w:val="00FA63FD"/>
    <w:rsid w:val="00FA6B38"/>
    <w:rsid w:val="00FA7D57"/>
    <w:rsid w:val="00FB0005"/>
    <w:rsid w:val="00FB0444"/>
    <w:rsid w:val="00FB09E0"/>
    <w:rsid w:val="00FB1404"/>
    <w:rsid w:val="00FB14E7"/>
    <w:rsid w:val="00FB1ADE"/>
    <w:rsid w:val="00FB1DCE"/>
    <w:rsid w:val="00FB220E"/>
    <w:rsid w:val="00FB2A15"/>
    <w:rsid w:val="00FB2AC4"/>
    <w:rsid w:val="00FB3238"/>
    <w:rsid w:val="00FB3272"/>
    <w:rsid w:val="00FB37D8"/>
    <w:rsid w:val="00FB3875"/>
    <w:rsid w:val="00FB3A69"/>
    <w:rsid w:val="00FB3BAA"/>
    <w:rsid w:val="00FB3BB4"/>
    <w:rsid w:val="00FB3DBC"/>
    <w:rsid w:val="00FB508C"/>
    <w:rsid w:val="00FB6379"/>
    <w:rsid w:val="00FB699C"/>
    <w:rsid w:val="00FB6AEA"/>
    <w:rsid w:val="00FB76EC"/>
    <w:rsid w:val="00FB7FFC"/>
    <w:rsid w:val="00FC0482"/>
    <w:rsid w:val="00FC075C"/>
    <w:rsid w:val="00FC097B"/>
    <w:rsid w:val="00FC1082"/>
    <w:rsid w:val="00FC1BCF"/>
    <w:rsid w:val="00FC21FA"/>
    <w:rsid w:val="00FC25C9"/>
    <w:rsid w:val="00FC267B"/>
    <w:rsid w:val="00FC29B5"/>
    <w:rsid w:val="00FC2A1F"/>
    <w:rsid w:val="00FC2BB6"/>
    <w:rsid w:val="00FC34C2"/>
    <w:rsid w:val="00FC3F0B"/>
    <w:rsid w:val="00FC4024"/>
    <w:rsid w:val="00FC4E58"/>
    <w:rsid w:val="00FC52BC"/>
    <w:rsid w:val="00FC54B3"/>
    <w:rsid w:val="00FC5B5D"/>
    <w:rsid w:val="00FC5CA8"/>
    <w:rsid w:val="00FC5F65"/>
    <w:rsid w:val="00FC6156"/>
    <w:rsid w:val="00FC6342"/>
    <w:rsid w:val="00FC68AD"/>
    <w:rsid w:val="00FC6B56"/>
    <w:rsid w:val="00FC6BA2"/>
    <w:rsid w:val="00FC73DB"/>
    <w:rsid w:val="00FC7A87"/>
    <w:rsid w:val="00FC7D95"/>
    <w:rsid w:val="00FD087C"/>
    <w:rsid w:val="00FD1A7C"/>
    <w:rsid w:val="00FD20FF"/>
    <w:rsid w:val="00FD30EE"/>
    <w:rsid w:val="00FD32E5"/>
    <w:rsid w:val="00FD34D6"/>
    <w:rsid w:val="00FD382F"/>
    <w:rsid w:val="00FD3A85"/>
    <w:rsid w:val="00FD3BE7"/>
    <w:rsid w:val="00FD4686"/>
    <w:rsid w:val="00FD4C68"/>
    <w:rsid w:val="00FD538E"/>
    <w:rsid w:val="00FD56BE"/>
    <w:rsid w:val="00FD57E6"/>
    <w:rsid w:val="00FD5965"/>
    <w:rsid w:val="00FD5DDB"/>
    <w:rsid w:val="00FD5F61"/>
    <w:rsid w:val="00FD71C1"/>
    <w:rsid w:val="00FD7249"/>
    <w:rsid w:val="00FD72FB"/>
    <w:rsid w:val="00FD7470"/>
    <w:rsid w:val="00FD75FD"/>
    <w:rsid w:val="00FD76B4"/>
    <w:rsid w:val="00FD7EE1"/>
    <w:rsid w:val="00FE015D"/>
    <w:rsid w:val="00FE045F"/>
    <w:rsid w:val="00FE04D7"/>
    <w:rsid w:val="00FE098D"/>
    <w:rsid w:val="00FE0AEC"/>
    <w:rsid w:val="00FE10B7"/>
    <w:rsid w:val="00FE1498"/>
    <w:rsid w:val="00FE15B8"/>
    <w:rsid w:val="00FE1C6A"/>
    <w:rsid w:val="00FE2074"/>
    <w:rsid w:val="00FE27E2"/>
    <w:rsid w:val="00FE2CAE"/>
    <w:rsid w:val="00FE3025"/>
    <w:rsid w:val="00FE35C5"/>
    <w:rsid w:val="00FE3AEB"/>
    <w:rsid w:val="00FE57CC"/>
    <w:rsid w:val="00FE597D"/>
    <w:rsid w:val="00FE6103"/>
    <w:rsid w:val="00FE6473"/>
    <w:rsid w:val="00FE6656"/>
    <w:rsid w:val="00FE6681"/>
    <w:rsid w:val="00FE678A"/>
    <w:rsid w:val="00FE6E18"/>
    <w:rsid w:val="00FE784B"/>
    <w:rsid w:val="00FE78CF"/>
    <w:rsid w:val="00FE7E2E"/>
    <w:rsid w:val="00FF070A"/>
    <w:rsid w:val="00FF1C8F"/>
    <w:rsid w:val="00FF204B"/>
    <w:rsid w:val="00FF218E"/>
    <w:rsid w:val="00FF2722"/>
    <w:rsid w:val="00FF295F"/>
    <w:rsid w:val="00FF2AD2"/>
    <w:rsid w:val="00FF2C44"/>
    <w:rsid w:val="00FF2DBD"/>
    <w:rsid w:val="00FF331E"/>
    <w:rsid w:val="00FF38C5"/>
    <w:rsid w:val="00FF3A15"/>
    <w:rsid w:val="00FF3D8F"/>
    <w:rsid w:val="00FF4231"/>
    <w:rsid w:val="00FF4C17"/>
    <w:rsid w:val="00FF4E3B"/>
    <w:rsid w:val="00FF4EA1"/>
    <w:rsid w:val="00FF502C"/>
    <w:rsid w:val="00FF5252"/>
    <w:rsid w:val="00FF5301"/>
    <w:rsid w:val="00FF5C52"/>
    <w:rsid w:val="00FF6086"/>
    <w:rsid w:val="00FF65D1"/>
    <w:rsid w:val="00FF7542"/>
    <w:rsid w:val="00FF7A64"/>
    <w:rsid w:val="00FF7CB5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5706325-6CB4-4E84-830C-958F77C0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351C"/>
    <w:pPr>
      <w:spacing w:line="280" w:lineRule="exact"/>
    </w:pPr>
    <w:rPr>
      <w:rFonts w:ascii="Arial" w:hAnsi="Arial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D428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D4283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5CEA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52D42"/>
    <w:rPr>
      <w:rFonts w:ascii="Tahoma" w:hAnsi="Tahoma" w:cs="Tahoma"/>
      <w:sz w:val="16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84C48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84C48"/>
    <w:rPr>
      <w:rFonts w:ascii="Arial" w:hAnsi="Arial"/>
    </w:rPr>
  </w:style>
  <w:style w:type="character" w:styleId="Konnaopomba-sklic">
    <w:name w:val="endnote reference"/>
    <w:basedOn w:val="Privzetapisavaodstavka"/>
    <w:uiPriority w:val="99"/>
    <w:semiHidden/>
    <w:unhideWhenUsed/>
    <w:rsid w:val="00D84C48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84C48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84C48"/>
    <w:rPr>
      <w:rFonts w:ascii="Arial" w:hAnsi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D84C48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6C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wmf"/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pl\SABLONE\SABLONECS\zrsz-GD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6FC4-3205-4B47-B2FE-D76983FD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zrsz-GD1.dot</Template>
  <TotalTime>0</TotalTime>
  <Pages>3</Pages>
  <Words>907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Futura DDB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Viljem Spruk</dc:creator>
  <cp:lastModifiedBy>Tanja Gerkšič</cp:lastModifiedBy>
  <cp:revision>3</cp:revision>
  <cp:lastPrinted>2024-01-08T06:41:00Z</cp:lastPrinted>
  <dcterms:created xsi:type="dcterms:W3CDTF">2024-01-08T09:48:00Z</dcterms:created>
  <dcterms:modified xsi:type="dcterms:W3CDTF">2024-01-08T09:48:00Z</dcterms:modified>
</cp:coreProperties>
</file>