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177" w:rsidRPr="00EA7177" w:rsidRDefault="00EA7177" w:rsidP="005B1DAA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0" w:name="_GoBack"/>
      <w:bookmarkEnd w:id="0"/>
      <w:r w:rsidRPr="00EA7177">
        <w:rPr>
          <w:rFonts w:ascii="Arial" w:eastAsia="Calibri" w:hAnsi="Arial" w:cs="Arial"/>
          <w:sz w:val="22"/>
          <w:szCs w:val="22"/>
          <w:lang w:eastAsia="en-US"/>
        </w:rPr>
        <w:t>Podpisani (ime in priimek) ________________________________________________, EMŠO_________</w:t>
      </w:r>
      <w:r>
        <w:rPr>
          <w:rFonts w:ascii="Arial" w:eastAsia="Calibri" w:hAnsi="Arial" w:cs="Arial"/>
          <w:sz w:val="22"/>
          <w:szCs w:val="22"/>
          <w:lang w:eastAsia="en-US"/>
        </w:rPr>
        <w:t>_______</w:t>
      </w:r>
      <w:r w:rsidR="00502B8A">
        <w:rPr>
          <w:rFonts w:ascii="Arial" w:eastAsia="Calibri" w:hAnsi="Arial" w:cs="Arial"/>
          <w:sz w:val="22"/>
          <w:szCs w:val="22"/>
          <w:lang w:eastAsia="en-US"/>
        </w:rPr>
        <w:t>_____</w:t>
      </w:r>
      <w:r>
        <w:rPr>
          <w:rFonts w:ascii="Arial" w:eastAsia="Calibri" w:hAnsi="Arial" w:cs="Arial"/>
          <w:sz w:val="22"/>
          <w:szCs w:val="22"/>
          <w:lang w:eastAsia="en-US"/>
        </w:rPr>
        <w:t>____</w:t>
      </w:r>
      <w:r w:rsidRPr="00EA7177">
        <w:rPr>
          <w:rFonts w:ascii="Arial" w:eastAsia="Calibri" w:hAnsi="Arial" w:cs="Arial"/>
          <w:sz w:val="22"/>
          <w:szCs w:val="22"/>
          <w:lang w:eastAsia="en-US"/>
        </w:rPr>
        <w:t xml:space="preserve">___, podajam za namene </w:t>
      </w:r>
      <w:r w:rsidR="005B1DAA" w:rsidRPr="005B1DAA">
        <w:rPr>
          <w:rFonts w:ascii="Arial" w:eastAsia="Calibri" w:hAnsi="Arial" w:cs="Arial"/>
          <w:sz w:val="22"/>
          <w:szCs w:val="22"/>
          <w:lang w:eastAsia="en-US"/>
        </w:rPr>
        <w:t xml:space="preserve">obračuna obveznega zdravstvenega prispevka </w:t>
      </w:r>
      <w:r w:rsidR="005B1DAA">
        <w:rPr>
          <w:rFonts w:ascii="Arial" w:eastAsia="Calibri" w:hAnsi="Arial" w:cs="Arial"/>
          <w:sz w:val="22"/>
          <w:szCs w:val="22"/>
          <w:lang w:eastAsia="en-US"/>
        </w:rPr>
        <w:t>pri delodaj</w:t>
      </w:r>
      <w:r w:rsidR="005A52E1">
        <w:rPr>
          <w:rFonts w:ascii="Arial" w:eastAsia="Calibri" w:hAnsi="Arial" w:cs="Arial"/>
          <w:sz w:val="22"/>
          <w:szCs w:val="22"/>
          <w:lang w:eastAsia="en-US"/>
        </w:rPr>
        <w:t>a</w:t>
      </w:r>
      <w:r w:rsidR="005B1DAA">
        <w:rPr>
          <w:rFonts w:ascii="Arial" w:eastAsia="Calibri" w:hAnsi="Arial" w:cs="Arial"/>
          <w:sz w:val="22"/>
          <w:szCs w:val="22"/>
          <w:lang w:eastAsia="en-US"/>
        </w:rPr>
        <w:t>lcu/</w:t>
      </w:r>
      <w:r w:rsidR="005B1DAA" w:rsidRPr="005B1DAA">
        <w:rPr>
          <w:rFonts w:ascii="Arial" w:eastAsia="Calibri" w:hAnsi="Arial" w:cs="Arial"/>
          <w:b/>
          <w:sz w:val="22"/>
          <w:szCs w:val="22"/>
          <w:lang w:eastAsia="en-US"/>
        </w:rPr>
        <w:t>izplačevalcu ZAVODU REPUBLIKE SLOVENIJE ZA ZAPOSLOVANJE</w:t>
      </w:r>
      <w:r w:rsidR="00191E74">
        <w:rPr>
          <w:rFonts w:ascii="Arial" w:eastAsia="Calibri" w:hAnsi="Arial" w:cs="Arial"/>
          <w:b/>
          <w:sz w:val="22"/>
          <w:szCs w:val="22"/>
          <w:lang w:eastAsia="en-US"/>
        </w:rPr>
        <w:t xml:space="preserve"> (v nadaljevanju Zavod)</w:t>
      </w:r>
      <w:r w:rsidR="005B1DAA">
        <w:rPr>
          <w:rFonts w:ascii="Arial" w:eastAsia="Calibri" w:hAnsi="Arial" w:cs="Arial"/>
          <w:sz w:val="22"/>
          <w:szCs w:val="22"/>
          <w:lang w:eastAsia="en-US"/>
        </w:rPr>
        <w:t xml:space="preserve"> po določbi</w:t>
      </w:r>
      <w:r w:rsidR="00502B8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A7177">
        <w:rPr>
          <w:rFonts w:ascii="Arial" w:eastAsia="Calibri" w:hAnsi="Arial" w:cs="Arial"/>
          <w:sz w:val="22"/>
          <w:szCs w:val="22"/>
          <w:lang w:eastAsia="en-US"/>
        </w:rPr>
        <w:t>48. člena Zakon o zdravstvenem varstvu in zdravstvenem zavarovanju (Uradni list RS, št. 72/06 – uradno prečiščeno besedilo, s spremembami</w:t>
      </w:r>
      <w:r w:rsidR="00241DFA">
        <w:rPr>
          <w:rFonts w:ascii="Arial" w:eastAsia="Calibri" w:hAnsi="Arial" w:cs="Arial"/>
          <w:sz w:val="22"/>
          <w:szCs w:val="22"/>
          <w:lang w:eastAsia="en-US"/>
        </w:rPr>
        <w:t>)</w:t>
      </w:r>
      <w:r w:rsidRPr="00EA717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502B8A">
        <w:rPr>
          <w:rFonts w:ascii="Arial" w:eastAsia="Calibri" w:hAnsi="Arial" w:cs="Arial"/>
          <w:sz w:val="22"/>
          <w:szCs w:val="22"/>
          <w:lang w:eastAsia="en-US"/>
        </w:rPr>
        <w:t xml:space="preserve"> naslednjo</w:t>
      </w:r>
    </w:p>
    <w:p w:rsidR="00EA7177" w:rsidRPr="00EA7177" w:rsidRDefault="00EA7177" w:rsidP="00EA717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A717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EA7177" w:rsidRDefault="00EA7177" w:rsidP="00EA7177">
      <w:pPr>
        <w:spacing w:line="360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502B8A">
        <w:rPr>
          <w:rFonts w:ascii="Arial" w:eastAsia="Calibri" w:hAnsi="Arial" w:cs="Arial"/>
          <w:b/>
          <w:sz w:val="28"/>
          <w:szCs w:val="28"/>
          <w:lang w:eastAsia="en-US"/>
        </w:rPr>
        <w:t>I</w:t>
      </w:r>
      <w:r w:rsidR="002A0E0D">
        <w:rPr>
          <w:rFonts w:ascii="Arial" w:eastAsia="Calibri" w:hAnsi="Arial" w:cs="Arial"/>
          <w:b/>
          <w:sz w:val="28"/>
          <w:szCs w:val="28"/>
          <w:lang w:eastAsia="en-US"/>
        </w:rPr>
        <w:t xml:space="preserve"> </w:t>
      </w:r>
      <w:r w:rsidRPr="00502B8A">
        <w:rPr>
          <w:rFonts w:ascii="Arial" w:eastAsia="Calibri" w:hAnsi="Arial" w:cs="Arial"/>
          <w:b/>
          <w:sz w:val="28"/>
          <w:szCs w:val="28"/>
          <w:lang w:eastAsia="en-US"/>
        </w:rPr>
        <w:t>Z</w:t>
      </w:r>
      <w:r w:rsidR="002A0E0D">
        <w:rPr>
          <w:rFonts w:ascii="Arial" w:eastAsia="Calibri" w:hAnsi="Arial" w:cs="Arial"/>
          <w:b/>
          <w:sz w:val="28"/>
          <w:szCs w:val="28"/>
          <w:lang w:eastAsia="en-US"/>
        </w:rPr>
        <w:t xml:space="preserve"> </w:t>
      </w:r>
      <w:r w:rsidRPr="00502B8A">
        <w:rPr>
          <w:rFonts w:ascii="Arial" w:eastAsia="Calibri" w:hAnsi="Arial" w:cs="Arial"/>
          <w:b/>
          <w:sz w:val="28"/>
          <w:szCs w:val="28"/>
          <w:lang w:eastAsia="en-US"/>
        </w:rPr>
        <w:t>J</w:t>
      </w:r>
      <w:r w:rsidR="002A0E0D">
        <w:rPr>
          <w:rFonts w:ascii="Arial" w:eastAsia="Calibri" w:hAnsi="Arial" w:cs="Arial"/>
          <w:b/>
          <w:sz w:val="28"/>
          <w:szCs w:val="28"/>
          <w:lang w:eastAsia="en-US"/>
        </w:rPr>
        <w:t xml:space="preserve"> </w:t>
      </w:r>
      <w:r w:rsidRPr="00502B8A">
        <w:rPr>
          <w:rFonts w:ascii="Arial" w:eastAsia="Calibri" w:hAnsi="Arial" w:cs="Arial"/>
          <w:b/>
          <w:sz w:val="28"/>
          <w:szCs w:val="28"/>
          <w:lang w:eastAsia="en-US"/>
        </w:rPr>
        <w:t>A</w:t>
      </w:r>
      <w:r w:rsidR="002A0E0D">
        <w:rPr>
          <w:rFonts w:ascii="Arial" w:eastAsia="Calibri" w:hAnsi="Arial" w:cs="Arial"/>
          <w:b/>
          <w:sz w:val="28"/>
          <w:szCs w:val="28"/>
          <w:lang w:eastAsia="en-US"/>
        </w:rPr>
        <w:t xml:space="preserve"> </w:t>
      </w:r>
      <w:r w:rsidRPr="00502B8A">
        <w:rPr>
          <w:rFonts w:ascii="Arial" w:eastAsia="Calibri" w:hAnsi="Arial" w:cs="Arial"/>
          <w:b/>
          <w:sz w:val="28"/>
          <w:szCs w:val="28"/>
          <w:lang w:eastAsia="en-US"/>
        </w:rPr>
        <w:t>V</w:t>
      </w:r>
      <w:r w:rsidR="002A0E0D">
        <w:rPr>
          <w:rFonts w:ascii="Arial" w:eastAsia="Calibri" w:hAnsi="Arial" w:cs="Arial"/>
          <w:b/>
          <w:sz w:val="28"/>
          <w:szCs w:val="28"/>
          <w:lang w:eastAsia="en-US"/>
        </w:rPr>
        <w:t xml:space="preserve"> </w:t>
      </w:r>
      <w:r w:rsidRPr="00502B8A">
        <w:rPr>
          <w:rFonts w:ascii="Arial" w:eastAsia="Calibri" w:hAnsi="Arial" w:cs="Arial"/>
          <w:b/>
          <w:sz w:val="28"/>
          <w:szCs w:val="28"/>
          <w:lang w:eastAsia="en-US"/>
        </w:rPr>
        <w:t>O</w:t>
      </w:r>
    </w:p>
    <w:p w:rsidR="00D75E3F" w:rsidRPr="00502B8A" w:rsidRDefault="00D75E3F" w:rsidP="00EA7177">
      <w:pPr>
        <w:spacing w:line="360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:rsidR="005B1DAA" w:rsidRPr="005B1DAA" w:rsidRDefault="005B1DAA" w:rsidP="005B1DAA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5B1DAA">
        <w:rPr>
          <w:rFonts w:ascii="Arial" w:eastAsia="Calibri" w:hAnsi="Arial" w:cs="Arial"/>
          <w:sz w:val="22"/>
          <w:szCs w:val="22"/>
          <w:lang w:eastAsia="en-US"/>
        </w:rPr>
        <w:t xml:space="preserve">a namen pravilnega obračuna obveznega zdravstvenega prispevka izjavljam, da je </w:t>
      </w:r>
      <w:r w:rsidR="00191E74" w:rsidRPr="008651CB">
        <w:rPr>
          <w:rFonts w:ascii="Arial" w:eastAsia="Calibri" w:hAnsi="Arial" w:cs="Arial"/>
          <w:b/>
          <w:sz w:val="22"/>
          <w:szCs w:val="22"/>
          <w:lang w:eastAsia="en-US"/>
        </w:rPr>
        <w:t>Zavod prvi ali zadnji mesec,</w:t>
      </w:r>
      <w:r w:rsidR="00191E74" w:rsidRPr="00191E74">
        <w:rPr>
          <w:rFonts w:ascii="Arial" w:eastAsia="Calibri" w:hAnsi="Arial" w:cs="Arial"/>
          <w:sz w:val="22"/>
          <w:szCs w:val="22"/>
          <w:lang w:eastAsia="en-US"/>
        </w:rPr>
        <w:t xml:space="preserve">  ko  bom prejemnik denarnega nadomestila in </w:t>
      </w:r>
      <w:r w:rsidR="00D75E3F">
        <w:rPr>
          <w:rFonts w:ascii="Arial" w:eastAsia="Calibri" w:hAnsi="Arial" w:cs="Arial"/>
          <w:sz w:val="22"/>
          <w:szCs w:val="22"/>
          <w:lang w:eastAsia="en-US"/>
        </w:rPr>
        <w:t xml:space="preserve"> bom </w:t>
      </w:r>
      <w:r w:rsidR="00191E74" w:rsidRPr="00191E74">
        <w:rPr>
          <w:rFonts w:ascii="Arial" w:eastAsia="Calibri" w:hAnsi="Arial" w:cs="Arial"/>
          <w:sz w:val="22"/>
          <w:szCs w:val="22"/>
          <w:lang w:eastAsia="en-US"/>
        </w:rPr>
        <w:t>istočasno prejema</w:t>
      </w:r>
      <w:r w:rsidR="00D75E3F">
        <w:rPr>
          <w:rFonts w:ascii="Arial" w:eastAsia="Calibri" w:hAnsi="Arial" w:cs="Arial"/>
          <w:sz w:val="22"/>
          <w:szCs w:val="22"/>
          <w:lang w:eastAsia="en-US"/>
        </w:rPr>
        <w:t>l</w:t>
      </w:r>
      <w:r w:rsidR="00191E74" w:rsidRPr="00191E74">
        <w:rPr>
          <w:rFonts w:ascii="Arial" w:eastAsia="Calibri" w:hAnsi="Arial" w:cs="Arial"/>
          <w:sz w:val="22"/>
          <w:szCs w:val="22"/>
          <w:lang w:eastAsia="en-US"/>
        </w:rPr>
        <w:t xml:space="preserve"> dohodek pri </w:t>
      </w:r>
      <w:r w:rsidR="00191E74">
        <w:rPr>
          <w:rFonts w:ascii="Arial" w:eastAsia="Calibri" w:hAnsi="Arial" w:cs="Arial"/>
          <w:sz w:val="22"/>
          <w:szCs w:val="22"/>
          <w:lang w:eastAsia="en-US"/>
        </w:rPr>
        <w:t>drugem delodajalcu/izplačevalcu</w:t>
      </w:r>
    </w:p>
    <w:p w:rsidR="005B1DAA" w:rsidRPr="005B1DAA" w:rsidRDefault="005B1DAA" w:rsidP="005B1DAA">
      <w:pPr>
        <w:pStyle w:val="Odstavekseznama"/>
        <w:spacing w:after="160" w:line="259" w:lineRule="auto"/>
        <w:ind w:left="816"/>
        <w:contextualSpacing/>
      </w:pPr>
    </w:p>
    <w:p w:rsidR="005B1DAA" w:rsidRDefault="005B1DAA" w:rsidP="005B1DAA">
      <w:pPr>
        <w:pStyle w:val="Odstavekseznama"/>
        <w:numPr>
          <w:ilvl w:val="0"/>
          <w:numId w:val="18"/>
        </w:numPr>
        <w:spacing w:after="160" w:line="259" w:lineRule="auto"/>
        <w:contextualSpacing/>
        <w:jc w:val="both"/>
        <w:rPr>
          <w:rFonts w:cs="Arial"/>
          <w:sz w:val="22"/>
          <w:szCs w:val="22"/>
        </w:rPr>
      </w:pPr>
      <w:r w:rsidRPr="005B1DAA">
        <w:rPr>
          <w:rFonts w:cs="Arial"/>
          <w:b/>
          <w:bCs/>
          <w:sz w:val="22"/>
          <w:szCs w:val="22"/>
          <w:u w:val="single"/>
        </w:rPr>
        <w:t>glavni</w:t>
      </w:r>
      <w:r w:rsidRPr="005B1DAA">
        <w:rPr>
          <w:rFonts w:cs="Arial"/>
          <w:b/>
          <w:bCs/>
          <w:sz w:val="22"/>
          <w:szCs w:val="22"/>
        </w:rPr>
        <w:t xml:space="preserve"> delodajalec/izplačevalec,</w:t>
      </w:r>
      <w:r w:rsidRPr="005B1DAA">
        <w:rPr>
          <w:rFonts w:cs="Arial"/>
          <w:sz w:val="22"/>
          <w:szCs w:val="22"/>
        </w:rPr>
        <w:t xml:space="preserve"> ki izplačuje pretežni del dohodka in od izplačanega dohodka za posamezen mesec </w:t>
      </w:r>
      <w:bookmarkStart w:id="1" w:name="_Hlk150924705"/>
      <w:r w:rsidRPr="005B1DAA">
        <w:rPr>
          <w:rFonts w:cs="Arial"/>
          <w:sz w:val="22"/>
          <w:szCs w:val="22"/>
        </w:rPr>
        <w:t xml:space="preserve">obračuna in odtegne obvezni zdravstveni prispevek </w:t>
      </w:r>
    </w:p>
    <w:p w:rsidR="00191E74" w:rsidRPr="005B1DAA" w:rsidRDefault="00191E74" w:rsidP="00191E74">
      <w:pPr>
        <w:pStyle w:val="Odstavekseznama"/>
        <w:spacing w:after="160" w:line="259" w:lineRule="auto"/>
        <w:ind w:left="816"/>
        <w:contextualSpacing/>
        <w:jc w:val="both"/>
        <w:rPr>
          <w:rFonts w:cs="Arial"/>
          <w:sz w:val="22"/>
          <w:szCs w:val="22"/>
        </w:rPr>
      </w:pPr>
    </w:p>
    <w:bookmarkEnd w:id="1"/>
    <w:p w:rsidR="005B1DAA" w:rsidRPr="005B1DAA" w:rsidRDefault="005B1DAA" w:rsidP="005B1DAA">
      <w:pPr>
        <w:pStyle w:val="Odstavekseznama"/>
        <w:numPr>
          <w:ilvl w:val="0"/>
          <w:numId w:val="18"/>
        </w:numPr>
        <w:spacing w:after="160" w:line="259" w:lineRule="auto"/>
        <w:contextualSpacing/>
        <w:rPr>
          <w:rFonts w:cs="Arial"/>
          <w:sz w:val="22"/>
          <w:szCs w:val="22"/>
        </w:rPr>
      </w:pPr>
      <w:r w:rsidRPr="005B1DAA">
        <w:rPr>
          <w:rFonts w:cs="Arial"/>
          <w:b/>
          <w:bCs/>
          <w:sz w:val="22"/>
          <w:szCs w:val="22"/>
          <w:u w:val="single"/>
        </w:rPr>
        <w:t>drugi</w:t>
      </w:r>
      <w:r w:rsidRPr="005B1DAA">
        <w:rPr>
          <w:rFonts w:cs="Arial"/>
          <w:b/>
          <w:bCs/>
          <w:sz w:val="22"/>
          <w:szCs w:val="22"/>
        </w:rPr>
        <w:t xml:space="preserve"> delodajalec/izplačevalec,</w:t>
      </w:r>
      <w:r w:rsidRPr="005B1DAA">
        <w:rPr>
          <w:rFonts w:cs="Arial"/>
          <w:sz w:val="22"/>
          <w:szCs w:val="22"/>
        </w:rPr>
        <w:t xml:space="preserve"> ki izplačuje manjši del dohodka za </w:t>
      </w:r>
      <w:r w:rsidR="00241DFA">
        <w:rPr>
          <w:rFonts w:cs="Arial"/>
          <w:sz w:val="22"/>
          <w:szCs w:val="22"/>
        </w:rPr>
        <w:t>posamezni</w:t>
      </w:r>
      <w:r w:rsidRPr="005B1DAA">
        <w:rPr>
          <w:rFonts w:cs="Arial"/>
          <w:sz w:val="22"/>
          <w:szCs w:val="22"/>
        </w:rPr>
        <w:t xml:space="preserve"> mesec in </w:t>
      </w:r>
      <w:bookmarkStart w:id="2" w:name="_Hlk150924766"/>
      <w:r w:rsidRPr="005B1DAA">
        <w:rPr>
          <w:rFonts w:cs="Arial"/>
          <w:sz w:val="22"/>
          <w:szCs w:val="22"/>
        </w:rPr>
        <w:t>nima obveznosti obračuna obveznega zdravstvenega prispevka</w:t>
      </w:r>
      <w:bookmarkEnd w:id="2"/>
      <w:r w:rsidRPr="005B1DAA">
        <w:rPr>
          <w:rFonts w:cs="Arial"/>
          <w:sz w:val="22"/>
          <w:szCs w:val="22"/>
        </w:rPr>
        <w:t>.</w:t>
      </w:r>
    </w:p>
    <w:p w:rsidR="0023547B" w:rsidRDefault="0023547B" w:rsidP="005B1DAA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3547B" w:rsidRDefault="005B1DAA" w:rsidP="0023547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Izjavljam</w:t>
      </w:r>
      <w:r w:rsidR="0023547B">
        <w:rPr>
          <w:rFonts w:ascii="Arial" w:eastAsia="Calibri" w:hAnsi="Arial" w:cs="Arial"/>
          <w:sz w:val="22"/>
          <w:szCs w:val="22"/>
          <w:lang w:eastAsia="en-US"/>
        </w:rPr>
        <w:t xml:space="preserve"> tudi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, da </w:t>
      </w:r>
    </w:p>
    <w:p w:rsidR="0023547B" w:rsidRPr="0023547B" w:rsidRDefault="0023547B" w:rsidP="0023547B">
      <w:pPr>
        <w:pStyle w:val="Odstavekseznama"/>
        <w:numPr>
          <w:ilvl w:val="0"/>
          <w:numId w:val="19"/>
        </w:numPr>
        <w:jc w:val="both"/>
        <w:rPr>
          <w:rFonts w:eastAsia="Calibri" w:cs="Arial"/>
          <w:sz w:val="22"/>
          <w:szCs w:val="22"/>
          <w:lang w:eastAsia="en-US"/>
        </w:rPr>
      </w:pPr>
      <w:r w:rsidRPr="0023547B">
        <w:rPr>
          <w:rFonts w:eastAsia="Calibri" w:cs="Arial"/>
          <w:b/>
          <w:sz w:val="22"/>
          <w:szCs w:val="22"/>
          <w:lang w:eastAsia="en-US"/>
        </w:rPr>
        <w:t>sem upravičenec do plačila obveznega zdravstvenega prispevka iz proračuna Republike Slovenije</w:t>
      </w:r>
      <w:r w:rsidRPr="0023547B">
        <w:rPr>
          <w:rFonts w:eastAsia="Calibri" w:cs="Arial"/>
          <w:sz w:val="22"/>
          <w:szCs w:val="22"/>
          <w:lang w:eastAsia="en-US"/>
        </w:rPr>
        <w:t>, ker sem vojni invalid, vojni veteran ali žrtev vojnega nasilja, zato</w:t>
      </w:r>
      <w:r w:rsidR="006A50F5">
        <w:rPr>
          <w:rFonts w:eastAsia="Calibri" w:cs="Arial"/>
          <w:sz w:val="22"/>
          <w:szCs w:val="22"/>
          <w:lang w:eastAsia="en-US"/>
        </w:rPr>
        <w:t xml:space="preserve"> Zavod kot </w:t>
      </w:r>
      <w:r w:rsidRPr="0023547B">
        <w:rPr>
          <w:rFonts w:eastAsia="Calibri" w:cs="Arial"/>
          <w:sz w:val="22"/>
          <w:szCs w:val="22"/>
          <w:lang w:eastAsia="en-US"/>
        </w:rPr>
        <w:t xml:space="preserve"> glavni delodajalec/izplačevalec </w:t>
      </w:r>
      <w:r w:rsidRPr="00F1098F">
        <w:rPr>
          <w:rFonts w:eastAsia="Calibri" w:cs="Arial"/>
          <w:b/>
          <w:sz w:val="22"/>
          <w:szCs w:val="22"/>
          <w:lang w:eastAsia="en-US"/>
        </w:rPr>
        <w:t xml:space="preserve">NIMA </w:t>
      </w:r>
      <w:r w:rsidRPr="0023547B">
        <w:rPr>
          <w:rFonts w:eastAsia="Calibri" w:cs="Arial"/>
          <w:sz w:val="22"/>
          <w:szCs w:val="22"/>
          <w:lang w:eastAsia="en-US"/>
        </w:rPr>
        <w:t xml:space="preserve">obveznosti obračuna obveznega zdravstvenega prispevka. </w:t>
      </w:r>
    </w:p>
    <w:p w:rsidR="0023547B" w:rsidRDefault="0023547B" w:rsidP="0023547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A7177" w:rsidRDefault="0023547B" w:rsidP="00765A3E">
      <w:pPr>
        <w:pStyle w:val="Odstavekseznama"/>
        <w:numPr>
          <w:ilvl w:val="0"/>
          <w:numId w:val="19"/>
        </w:numPr>
        <w:jc w:val="both"/>
        <w:rPr>
          <w:rFonts w:eastAsia="Calibri" w:cs="Arial"/>
          <w:sz w:val="22"/>
          <w:szCs w:val="22"/>
          <w:lang w:eastAsia="en-US"/>
        </w:rPr>
      </w:pPr>
      <w:r w:rsidRPr="0023547B">
        <w:rPr>
          <w:rFonts w:eastAsia="Calibri" w:cs="Arial"/>
          <w:b/>
          <w:sz w:val="22"/>
          <w:szCs w:val="22"/>
          <w:lang w:eastAsia="en-US"/>
        </w:rPr>
        <w:t>nisem</w:t>
      </w:r>
      <w:r w:rsidRPr="0023547B">
        <w:rPr>
          <w:b/>
        </w:rPr>
        <w:t xml:space="preserve"> </w:t>
      </w:r>
      <w:r w:rsidRPr="0023547B">
        <w:rPr>
          <w:rFonts w:eastAsia="Calibri" w:cs="Arial"/>
          <w:b/>
          <w:sz w:val="22"/>
          <w:szCs w:val="22"/>
          <w:lang w:eastAsia="en-US"/>
        </w:rPr>
        <w:t xml:space="preserve">upravičenec do plačila obveznega zdravstvenega prispevka iz proračuna Republike Slovenije, </w:t>
      </w:r>
      <w:r w:rsidRPr="0023547B">
        <w:rPr>
          <w:rFonts w:eastAsia="Calibri" w:cs="Arial"/>
          <w:sz w:val="22"/>
          <w:szCs w:val="22"/>
          <w:lang w:eastAsia="en-US"/>
        </w:rPr>
        <w:t xml:space="preserve"> zato ga </w:t>
      </w:r>
      <w:r w:rsidR="00F1098F">
        <w:rPr>
          <w:rFonts w:eastAsia="Calibri" w:cs="Arial"/>
          <w:sz w:val="22"/>
          <w:szCs w:val="22"/>
          <w:lang w:eastAsia="en-US"/>
        </w:rPr>
        <w:t>obračuna</w:t>
      </w:r>
      <w:r w:rsidRPr="0023547B">
        <w:rPr>
          <w:rFonts w:eastAsia="Calibri" w:cs="Arial"/>
          <w:sz w:val="22"/>
          <w:szCs w:val="22"/>
          <w:lang w:eastAsia="en-US"/>
        </w:rPr>
        <w:t xml:space="preserve"> </w:t>
      </w:r>
      <w:r w:rsidR="006A50F5">
        <w:rPr>
          <w:rFonts w:eastAsia="Calibri" w:cs="Arial"/>
          <w:sz w:val="22"/>
          <w:szCs w:val="22"/>
          <w:lang w:eastAsia="en-US"/>
        </w:rPr>
        <w:t>Zavod</w:t>
      </w:r>
      <w:r w:rsidR="00453810">
        <w:rPr>
          <w:rFonts w:eastAsia="Calibri" w:cs="Arial"/>
          <w:sz w:val="22"/>
          <w:szCs w:val="22"/>
          <w:lang w:eastAsia="en-US"/>
        </w:rPr>
        <w:t>,</w:t>
      </w:r>
      <w:r w:rsidR="006A50F5">
        <w:rPr>
          <w:rFonts w:eastAsia="Calibri" w:cs="Arial"/>
          <w:sz w:val="22"/>
          <w:szCs w:val="22"/>
          <w:lang w:eastAsia="en-US"/>
        </w:rPr>
        <w:t xml:space="preserve"> ko </w:t>
      </w:r>
      <w:r w:rsidR="00453810">
        <w:rPr>
          <w:rFonts w:eastAsia="Calibri" w:cs="Arial"/>
          <w:sz w:val="22"/>
          <w:szCs w:val="22"/>
          <w:lang w:eastAsia="en-US"/>
        </w:rPr>
        <w:t xml:space="preserve">je </w:t>
      </w:r>
      <w:r>
        <w:rPr>
          <w:rFonts w:eastAsia="Calibri" w:cs="Arial"/>
          <w:sz w:val="22"/>
          <w:szCs w:val="22"/>
          <w:lang w:eastAsia="en-US"/>
        </w:rPr>
        <w:t>glavni delodajalec/izplačevalec</w:t>
      </w:r>
      <w:r w:rsidR="00453810">
        <w:rPr>
          <w:rFonts w:eastAsia="Calibri" w:cs="Arial"/>
          <w:sz w:val="22"/>
          <w:szCs w:val="22"/>
          <w:lang w:eastAsia="en-US"/>
        </w:rPr>
        <w:t>.</w:t>
      </w:r>
    </w:p>
    <w:p w:rsidR="0023547B" w:rsidRPr="0023547B" w:rsidRDefault="0023547B" w:rsidP="0023547B">
      <w:pPr>
        <w:pStyle w:val="Odstavekseznama"/>
        <w:rPr>
          <w:rFonts w:eastAsia="Calibri" w:cs="Arial"/>
          <w:sz w:val="22"/>
          <w:szCs w:val="22"/>
          <w:lang w:eastAsia="en-US"/>
        </w:rPr>
      </w:pPr>
    </w:p>
    <w:p w:rsidR="00EA7177" w:rsidRDefault="00EA7177" w:rsidP="0033054B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A7177" w:rsidRPr="00EA7177" w:rsidRDefault="00EA7177" w:rsidP="0033054B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02B8A">
        <w:rPr>
          <w:rFonts w:ascii="Arial" w:eastAsia="Calibri" w:hAnsi="Arial" w:cs="Arial"/>
          <w:b/>
          <w:sz w:val="22"/>
          <w:szCs w:val="22"/>
          <w:lang w:eastAsia="en-US"/>
        </w:rPr>
        <w:t xml:space="preserve">Zavezujem se, da bom </w:t>
      </w:r>
      <w:r w:rsidR="001078AE" w:rsidRPr="001078AE">
        <w:rPr>
          <w:rFonts w:ascii="Arial" w:eastAsia="Calibri" w:hAnsi="Arial" w:cs="Arial"/>
          <w:b/>
          <w:sz w:val="22"/>
          <w:szCs w:val="22"/>
          <w:lang w:eastAsia="en-US"/>
        </w:rPr>
        <w:t>vsako spremembo, ki vpliva na obveznosti obračuna obveznega zdravstvenega</w:t>
      </w:r>
      <w:r w:rsidR="001078AE">
        <w:rPr>
          <w:rFonts w:ascii="Arial" w:eastAsia="Calibri" w:hAnsi="Arial" w:cs="Arial"/>
          <w:b/>
          <w:sz w:val="22"/>
          <w:szCs w:val="22"/>
          <w:lang w:eastAsia="en-US"/>
        </w:rPr>
        <w:t xml:space="preserve"> prispevka, sporočil</w:t>
      </w:r>
      <w:r w:rsidR="001078AE" w:rsidRPr="001078AE">
        <w:rPr>
          <w:rFonts w:ascii="Arial" w:eastAsia="Calibri" w:hAnsi="Arial" w:cs="Arial"/>
          <w:b/>
          <w:sz w:val="22"/>
          <w:szCs w:val="22"/>
          <w:lang w:eastAsia="en-US"/>
        </w:rPr>
        <w:t xml:space="preserve"> takoj po nastanku spremembe.</w:t>
      </w:r>
      <w:r w:rsidRPr="00502B8A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:rsidR="00EA7177" w:rsidRPr="00EA7177" w:rsidRDefault="00EA7177" w:rsidP="00EA717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A7177" w:rsidRPr="00EA7177" w:rsidRDefault="00EA7177" w:rsidP="00EA717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A1014" w:rsidRPr="00EA7177" w:rsidRDefault="00191E74" w:rsidP="00EA717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Datum:  __________________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 w:rsidR="00EA7177" w:rsidRPr="00EA7177">
        <w:rPr>
          <w:rFonts w:ascii="Arial" w:eastAsia="Calibri" w:hAnsi="Arial" w:cs="Arial"/>
          <w:sz w:val="22"/>
          <w:szCs w:val="22"/>
          <w:lang w:eastAsia="en-US"/>
        </w:rPr>
        <w:t xml:space="preserve">Podpis: </w:t>
      </w:r>
      <w:r w:rsidR="007E7E5F">
        <w:rPr>
          <w:rFonts w:ascii="Arial" w:eastAsia="Calibri" w:hAnsi="Arial" w:cs="Arial"/>
          <w:sz w:val="22"/>
          <w:szCs w:val="22"/>
          <w:lang w:eastAsia="en-US"/>
        </w:rPr>
        <w:t>_____________________</w:t>
      </w:r>
    </w:p>
    <w:p w:rsidR="003A1014" w:rsidRPr="00EA7177" w:rsidRDefault="003A1014" w:rsidP="00EA717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sectPr w:rsidR="003A1014" w:rsidRPr="00EA7177" w:rsidSect="00AE5C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566" w:bottom="403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3D2" w:rsidRDefault="006E43D2">
      <w:r>
        <w:separator/>
      </w:r>
    </w:p>
  </w:endnote>
  <w:endnote w:type="continuationSeparator" w:id="0">
    <w:p w:rsidR="006E43D2" w:rsidRDefault="006E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ovarese">
    <w:charset w:val="00"/>
    <w:family w:val="swiss"/>
    <w:pitch w:val="variable"/>
    <w:sig w:usb0="00000087" w:usb1="00000000" w:usb2="00000000" w:usb3="00000000" w:csb0="0000000B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HelveticaNeue Light">
    <w:altName w:val="Corbel"/>
    <w:charset w:val="EE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3D2" w:rsidRDefault="001303D2">
    <w:pPr>
      <w:tabs>
        <w:tab w:val="center" w:pos="4536"/>
        <w:tab w:val="right" w:pos="9072"/>
      </w:tabs>
      <w:spacing w:line="280" w:lineRule="exact"/>
      <w:rPr>
        <w:rFonts w:ascii="Arial" w:hAnsi="Arial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3D2" w:rsidRDefault="001303D2">
    <w:pPr>
      <w:tabs>
        <w:tab w:val="center" w:pos="4536"/>
        <w:tab w:val="right" w:pos="9072"/>
      </w:tabs>
      <w:spacing w:line="280" w:lineRule="exact"/>
      <w:rPr>
        <w:rFonts w:ascii="Arial" w:hAnsi="Arial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835" w:rsidRDefault="00792835">
    <w:pPr>
      <w:tabs>
        <w:tab w:val="center" w:pos="4536"/>
        <w:tab w:val="right" w:pos="9072"/>
      </w:tabs>
      <w:spacing w:line="280" w:lineRule="exact"/>
      <w:rPr>
        <w:rFonts w:ascii="Arial" w:hAnsi="Arial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3D2" w:rsidRDefault="006E43D2">
      <w:r>
        <w:separator/>
      </w:r>
    </w:p>
  </w:footnote>
  <w:footnote w:type="continuationSeparator" w:id="0">
    <w:p w:rsidR="006E43D2" w:rsidRDefault="006E4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3D2" w:rsidRDefault="001303D2">
    <w:pPr>
      <w:tabs>
        <w:tab w:val="center" w:pos="4536"/>
        <w:tab w:val="right" w:pos="9072"/>
      </w:tabs>
      <w:spacing w:line="280" w:lineRule="exact"/>
      <w:rPr>
        <w:rFonts w:ascii="Arial" w:hAnsi="Arial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D82" w:rsidRPr="003C5CDB" w:rsidRDefault="00D61489" w:rsidP="003C5CDB">
    <w:pPr>
      <w:tabs>
        <w:tab w:val="center" w:pos="4536"/>
        <w:tab w:val="right" w:pos="9072"/>
      </w:tabs>
      <w:spacing w:line="280" w:lineRule="exact"/>
      <w:rPr>
        <w:rFonts w:ascii="Arial" w:hAnsi="Arial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431800</wp:posOffset>
              </wp:positionV>
              <wp:extent cx="1292225" cy="793750"/>
              <wp:effectExtent l="7620" t="3175" r="5080" b="3175"/>
              <wp:wrapNone/>
              <wp:docPr id="164" name="Group 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92225" cy="793750"/>
                        <a:chOff x="9359" y="782"/>
                        <a:chExt cx="2035" cy="1250"/>
                      </a:xfrm>
                    </wpg:grpSpPr>
                    <wps:wsp>
                      <wps:cNvPr id="165" name="Freeform 82"/>
                      <wps:cNvSpPr/>
                      <wps:spPr bwMode="auto">
                        <a:xfrm>
                          <a:off x="10875" y="782"/>
                          <a:ext cx="240" cy="240"/>
                        </a:xfrm>
                        <a:custGeom>
                          <a:avLst/>
                          <a:gdLst>
                            <a:gd name="T0" fmla="*/ 239 w 240"/>
                            <a:gd name="T1" fmla="*/ 132 h 240"/>
                            <a:gd name="T2" fmla="*/ 234 w 240"/>
                            <a:gd name="T3" fmla="*/ 156 h 240"/>
                            <a:gd name="T4" fmla="*/ 225 w 240"/>
                            <a:gd name="T5" fmla="*/ 177 h 240"/>
                            <a:gd name="T6" fmla="*/ 212 w 240"/>
                            <a:gd name="T7" fmla="*/ 196 h 240"/>
                            <a:gd name="T8" fmla="*/ 196 w 240"/>
                            <a:gd name="T9" fmla="*/ 212 h 240"/>
                            <a:gd name="T10" fmla="*/ 176 w 240"/>
                            <a:gd name="T11" fmla="*/ 225 h 240"/>
                            <a:gd name="T12" fmla="*/ 155 w 240"/>
                            <a:gd name="T13" fmla="*/ 234 h 240"/>
                            <a:gd name="T14" fmla="*/ 132 w 240"/>
                            <a:gd name="T15" fmla="*/ 240 h 240"/>
                            <a:gd name="T16" fmla="*/ 106 w 240"/>
                            <a:gd name="T17" fmla="*/ 240 h 240"/>
                            <a:gd name="T18" fmla="*/ 82 w 240"/>
                            <a:gd name="T19" fmla="*/ 234 h 240"/>
                            <a:gd name="T20" fmla="*/ 61 w 240"/>
                            <a:gd name="T21" fmla="*/ 225 h 240"/>
                            <a:gd name="T22" fmla="*/ 42 w 240"/>
                            <a:gd name="T23" fmla="*/ 212 h 240"/>
                            <a:gd name="T24" fmla="*/ 26 w 240"/>
                            <a:gd name="T25" fmla="*/ 196 h 240"/>
                            <a:gd name="T26" fmla="*/ 14 w 240"/>
                            <a:gd name="T27" fmla="*/ 177 h 240"/>
                            <a:gd name="T28" fmla="*/ 5 w 240"/>
                            <a:gd name="T29" fmla="*/ 156 h 240"/>
                            <a:gd name="T30" fmla="*/ 0 w 240"/>
                            <a:gd name="T31" fmla="*/ 132 h 240"/>
                            <a:gd name="T32" fmla="*/ 0 w 240"/>
                            <a:gd name="T33" fmla="*/ 107 h 240"/>
                            <a:gd name="T34" fmla="*/ 5 w 240"/>
                            <a:gd name="T35" fmla="*/ 83 h 240"/>
                            <a:gd name="T36" fmla="*/ 14 w 240"/>
                            <a:gd name="T37" fmla="*/ 61 h 240"/>
                            <a:gd name="T38" fmla="*/ 26 w 240"/>
                            <a:gd name="T39" fmla="*/ 42 h 240"/>
                            <a:gd name="T40" fmla="*/ 42 w 240"/>
                            <a:gd name="T41" fmla="*/ 26 h 240"/>
                            <a:gd name="T42" fmla="*/ 61 w 240"/>
                            <a:gd name="T43" fmla="*/ 14 h 240"/>
                            <a:gd name="T44" fmla="*/ 82 w 240"/>
                            <a:gd name="T45" fmla="*/ 5 h 240"/>
                            <a:gd name="T46" fmla="*/ 106 w 240"/>
                            <a:gd name="T47" fmla="*/ 1 h 240"/>
                            <a:gd name="T48" fmla="*/ 132 w 240"/>
                            <a:gd name="T49" fmla="*/ 1 h 240"/>
                            <a:gd name="T50" fmla="*/ 155 w 240"/>
                            <a:gd name="T51" fmla="*/ 5 h 240"/>
                            <a:gd name="T52" fmla="*/ 176 w 240"/>
                            <a:gd name="T53" fmla="*/ 14 h 240"/>
                            <a:gd name="T54" fmla="*/ 196 w 240"/>
                            <a:gd name="T55" fmla="*/ 26 h 240"/>
                            <a:gd name="T56" fmla="*/ 212 w 240"/>
                            <a:gd name="T57" fmla="*/ 42 h 240"/>
                            <a:gd name="T58" fmla="*/ 225 w 240"/>
                            <a:gd name="T59" fmla="*/ 61 h 240"/>
                            <a:gd name="T60" fmla="*/ 234 w 240"/>
                            <a:gd name="T61" fmla="*/ 83 h 240"/>
                            <a:gd name="T62" fmla="*/ 239 w 240"/>
                            <a:gd name="T63" fmla="*/ 107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20"/>
                              </a:moveTo>
                              <a:lnTo>
                                <a:pt x="239" y="132"/>
                              </a:lnTo>
                              <a:lnTo>
                                <a:pt x="237" y="144"/>
                              </a:lnTo>
                              <a:lnTo>
                                <a:pt x="234" y="156"/>
                              </a:lnTo>
                              <a:lnTo>
                                <a:pt x="230" y="166"/>
                              </a:lnTo>
                              <a:lnTo>
                                <a:pt x="225" y="177"/>
                              </a:lnTo>
                              <a:lnTo>
                                <a:pt x="219" y="186"/>
                              </a:lnTo>
                              <a:lnTo>
                                <a:pt x="212" y="196"/>
                              </a:lnTo>
                              <a:lnTo>
                                <a:pt x="204" y="204"/>
                              </a:lnTo>
                              <a:lnTo>
                                <a:pt x="196" y="212"/>
                              </a:lnTo>
                              <a:lnTo>
                                <a:pt x="186" y="219"/>
                              </a:lnTo>
                              <a:lnTo>
                                <a:pt x="176" y="225"/>
                              </a:lnTo>
                              <a:lnTo>
                                <a:pt x="165" y="230"/>
                              </a:lnTo>
                              <a:lnTo>
                                <a:pt x="155" y="234"/>
                              </a:lnTo>
                              <a:lnTo>
                                <a:pt x="143" y="238"/>
                              </a:lnTo>
                              <a:lnTo>
                                <a:pt x="132" y="240"/>
                              </a:lnTo>
                              <a:lnTo>
                                <a:pt x="120" y="240"/>
                              </a:lnTo>
                              <a:lnTo>
                                <a:pt x="106" y="240"/>
                              </a:lnTo>
                              <a:lnTo>
                                <a:pt x="95" y="238"/>
                              </a:lnTo>
                              <a:lnTo>
                                <a:pt x="82" y="234"/>
                              </a:lnTo>
                              <a:lnTo>
                                <a:pt x="72" y="230"/>
                              </a:lnTo>
                              <a:lnTo>
                                <a:pt x="61" y="225"/>
                              </a:lnTo>
                              <a:lnTo>
                                <a:pt x="51" y="219"/>
                              </a:lnTo>
                              <a:lnTo>
                                <a:pt x="42" y="212"/>
                              </a:lnTo>
                              <a:lnTo>
                                <a:pt x="34" y="204"/>
                              </a:lnTo>
                              <a:lnTo>
                                <a:pt x="26" y="196"/>
                              </a:lnTo>
                              <a:lnTo>
                                <a:pt x="19" y="186"/>
                              </a:lnTo>
                              <a:lnTo>
                                <a:pt x="14" y="177"/>
                              </a:lnTo>
                              <a:lnTo>
                                <a:pt x="8" y="166"/>
                              </a:lnTo>
                              <a:lnTo>
                                <a:pt x="5" y="156"/>
                              </a:lnTo>
                              <a:lnTo>
                                <a:pt x="2" y="144"/>
                              </a:lnTo>
                              <a:lnTo>
                                <a:pt x="0" y="132"/>
                              </a:lnTo>
                              <a:lnTo>
                                <a:pt x="0" y="120"/>
                              </a:lnTo>
                              <a:lnTo>
                                <a:pt x="0" y="107"/>
                              </a:lnTo>
                              <a:lnTo>
                                <a:pt x="2" y="95"/>
                              </a:lnTo>
                              <a:lnTo>
                                <a:pt x="5" y="83"/>
                              </a:lnTo>
                              <a:lnTo>
                                <a:pt x="8" y="71"/>
                              </a:lnTo>
                              <a:lnTo>
                                <a:pt x="14" y="61"/>
                              </a:lnTo>
                              <a:lnTo>
                                <a:pt x="19" y="51"/>
                              </a:lnTo>
                              <a:lnTo>
                                <a:pt x="26" y="42"/>
                              </a:lnTo>
                              <a:lnTo>
                                <a:pt x="34" y="33"/>
                              </a:lnTo>
                              <a:lnTo>
                                <a:pt x="42" y="26"/>
                              </a:lnTo>
                              <a:lnTo>
                                <a:pt x="51" y="20"/>
                              </a:lnTo>
                              <a:lnTo>
                                <a:pt x="61" y="14"/>
                              </a:lnTo>
                              <a:lnTo>
                                <a:pt x="72" y="9"/>
                              </a:lnTo>
                              <a:lnTo>
                                <a:pt x="82" y="5"/>
                              </a:lnTo>
                              <a:lnTo>
                                <a:pt x="95" y="3"/>
                              </a:lnTo>
                              <a:lnTo>
                                <a:pt x="106" y="1"/>
                              </a:lnTo>
                              <a:lnTo>
                                <a:pt x="120" y="0"/>
                              </a:lnTo>
                              <a:lnTo>
                                <a:pt x="132" y="1"/>
                              </a:lnTo>
                              <a:lnTo>
                                <a:pt x="143" y="3"/>
                              </a:lnTo>
                              <a:lnTo>
                                <a:pt x="155" y="5"/>
                              </a:lnTo>
                              <a:lnTo>
                                <a:pt x="165" y="9"/>
                              </a:lnTo>
                              <a:lnTo>
                                <a:pt x="176" y="14"/>
                              </a:lnTo>
                              <a:lnTo>
                                <a:pt x="186" y="20"/>
                              </a:lnTo>
                              <a:lnTo>
                                <a:pt x="196" y="26"/>
                              </a:lnTo>
                              <a:lnTo>
                                <a:pt x="204" y="33"/>
                              </a:lnTo>
                              <a:lnTo>
                                <a:pt x="212" y="42"/>
                              </a:lnTo>
                              <a:lnTo>
                                <a:pt x="219" y="51"/>
                              </a:lnTo>
                              <a:lnTo>
                                <a:pt x="225" y="61"/>
                              </a:lnTo>
                              <a:lnTo>
                                <a:pt x="230" y="71"/>
                              </a:lnTo>
                              <a:lnTo>
                                <a:pt x="234" y="83"/>
                              </a:lnTo>
                              <a:lnTo>
                                <a:pt x="237" y="95"/>
                              </a:lnTo>
                              <a:lnTo>
                                <a:pt x="239" y="107"/>
                              </a:lnTo>
                              <a:lnTo>
                                <a:pt x="240" y="1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9B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6" name="Freeform 83"/>
                      <wps:cNvSpPr/>
                      <wps:spPr bwMode="auto">
                        <a:xfrm>
                          <a:off x="11155" y="1182"/>
                          <a:ext cx="239" cy="240"/>
                        </a:xfrm>
                        <a:custGeom>
                          <a:avLst/>
                          <a:gdLst>
                            <a:gd name="T0" fmla="*/ 239 w 239"/>
                            <a:gd name="T1" fmla="*/ 131 h 240"/>
                            <a:gd name="T2" fmla="*/ 234 w 239"/>
                            <a:gd name="T3" fmla="*/ 154 h 240"/>
                            <a:gd name="T4" fmla="*/ 224 w 239"/>
                            <a:gd name="T5" fmla="*/ 176 h 240"/>
                            <a:gd name="T6" fmla="*/ 212 w 239"/>
                            <a:gd name="T7" fmla="*/ 195 h 240"/>
                            <a:gd name="T8" fmla="*/ 195 w 239"/>
                            <a:gd name="T9" fmla="*/ 211 h 240"/>
                            <a:gd name="T10" fmla="*/ 176 w 239"/>
                            <a:gd name="T11" fmla="*/ 225 h 240"/>
                            <a:gd name="T12" fmla="*/ 155 w 239"/>
                            <a:gd name="T13" fmla="*/ 234 h 240"/>
                            <a:gd name="T14" fmla="*/ 132 w 239"/>
                            <a:gd name="T15" fmla="*/ 239 h 240"/>
                            <a:gd name="T16" fmla="*/ 107 w 239"/>
                            <a:gd name="T17" fmla="*/ 239 h 240"/>
                            <a:gd name="T18" fmla="*/ 84 w 239"/>
                            <a:gd name="T19" fmla="*/ 234 h 240"/>
                            <a:gd name="T20" fmla="*/ 63 w 239"/>
                            <a:gd name="T21" fmla="*/ 225 h 240"/>
                            <a:gd name="T22" fmla="*/ 43 w 239"/>
                            <a:gd name="T23" fmla="*/ 211 h 240"/>
                            <a:gd name="T24" fmla="*/ 27 w 239"/>
                            <a:gd name="T25" fmla="*/ 195 h 240"/>
                            <a:gd name="T26" fmla="*/ 15 w 239"/>
                            <a:gd name="T27" fmla="*/ 176 h 240"/>
                            <a:gd name="T28" fmla="*/ 5 w 239"/>
                            <a:gd name="T29" fmla="*/ 154 h 240"/>
                            <a:gd name="T30" fmla="*/ 0 w 239"/>
                            <a:gd name="T31" fmla="*/ 131 h 240"/>
                            <a:gd name="T32" fmla="*/ 0 w 239"/>
                            <a:gd name="T33" fmla="*/ 107 h 240"/>
                            <a:gd name="T34" fmla="*/ 5 w 239"/>
                            <a:gd name="T35" fmla="*/ 83 h 240"/>
                            <a:gd name="T36" fmla="*/ 15 w 239"/>
                            <a:gd name="T37" fmla="*/ 61 h 240"/>
                            <a:gd name="T38" fmla="*/ 27 w 239"/>
                            <a:gd name="T39" fmla="*/ 42 h 240"/>
                            <a:gd name="T40" fmla="*/ 43 w 239"/>
                            <a:gd name="T41" fmla="*/ 26 h 240"/>
                            <a:gd name="T42" fmla="*/ 63 w 239"/>
                            <a:gd name="T43" fmla="*/ 13 h 240"/>
                            <a:gd name="T44" fmla="*/ 84 w 239"/>
                            <a:gd name="T45" fmla="*/ 5 h 240"/>
                            <a:gd name="T46" fmla="*/ 107 w 239"/>
                            <a:gd name="T47" fmla="*/ 1 h 240"/>
                            <a:gd name="T48" fmla="*/ 132 w 239"/>
                            <a:gd name="T49" fmla="*/ 1 h 240"/>
                            <a:gd name="T50" fmla="*/ 155 w 239"/>
                            <a:gd name="T51" fmla="*/ 5 h 240"/>
                            <a:gd name="T52" fmla="*/ 176 w 239"/>
                            <a:gd name="T53" fmla="*/ 13 h 240"/>
                            <a:gd name="T54" fmla="*/ 195 w 239"/>
                            <a:gd name="T55" fmla="*/ 26 h 240"/>
                            <a:gd name="T56" fmla="*/ 212 w 239"/>
                            <a:gd name="T57" fmla="*/ 42 h 240"/>
                            <a:gd name="T58" fmla="*/ 224 w 239"/>
                            <a:gd name="T59" fmla="*/ 61 h 240"/>
                            <a:gd name="T60" fmla="*/ 234 w 239"/>
                            <a:gd name="T61" fmla="*/ 83 h 240"/>
                            <a:gd name="T62" fmla="*/ 239 w 239"/>
                            <a:gd name="T63" fmla="*/ 107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39" h="240">
                              <a:moveTo>
                                <a:pt x="239" y="120"/>
                              </a:moveTo>
                              <a:lnTo>
                                <a:pt x="239" y="131"/>
                              </a:lnTo>
                              <a:lnTo>
                                <a:pt x="237" y="144"/>
                              </a:lnTo>
                              <a:lnTo>
                                <a:pt x="234" y="154"/>
                              </a:lnTo>
                              <a:lnTo>
                                <a:pt x="230" y="166"/>
                              </a:lnTo>
                              <a:lnTo>
                                <a:pt x="224" y="176"/>
                              </a:lnTo>
                              <a:lnTo>
                                <a:pt x="219" y="186"/>
                              </a:lnTo>
                              <a:lnTo>
                                <a:pt x="212" y="195"/>
                              </a:lnTo>
                              <a:lnTo>
                                <a:pt x="204" y="204"/>
                              </a:lnTo>
                              <a:lnTo>
                                <a:pt x="195" y="211"/>
                              </a:lnTo>
                              <a:lnTo>
                                <a:pt x="186" y="219"/>
                              </a:lnTo>
                              <a:lnTo>
                                <a:pt x="176" y="225"/>
                              </a:lnTo>
                              <a:lnTo>
                                <a:pt x="165" y="230"/>
                              </a:lnTo>
                              <a:lnTo>
                                <a:pt x="155" y="234"/>
                              </a:lnTo>
                              <a:lnTo>
                                <a:pt x="143" y="236"/>
                              </a:lnTo>
                              <a:lnTo>
                                <a:pt x="132" y="239"/>
                              </a:lnTo>
                              <a:lnTo>
                                <a:pt x="119" y="240"/>
                              </a:lnTo>
                              <a:lnTo>
                                <a:pt x="107" y="239"/>
                              </a:lnTo>
                              <a:lnTo>
                                <a:pt x="96" y="236"/>
                              </a:lnTo>
                              <a:lnTo>
                                <a:pt x="84" y="234"/>
                              </a:lnTo>
                              <a:lnTo>
                                <a:pt x="74" y="230"/>
                              </a:lnTo>
                              <a:lnTo>
                                <a:pt x="63" y="225"/>
                              </a:lnTo>
                              <a:lnTo>
                                <a:pt x="53" y="219"/>
                              </a:lnTo>
                              <a:lnTo>
                                <a:pt x="43" y="211"/>
                              </a:lnTo>
                              <a:lnTo>
                                <a:pt x="35" y="204"/>
                              </a:lnTo>
                              <a:lnTo>
                                <a:pt x="27" y="195"/>
                              </a:lnTo>
                              <a:lnTo>
                                <a:pt x="20" y="186"/>
                              </a:lnTo>
                              <a:lnTo>
                                <a:pt x="15" y="176"/>
                              </a:lnTo>
                              <a:lnTo>
                                <a:pt x="10" y="166"/>
                              </a:lnTo>
                              <a:lnTo>
                                <a:pt x="5" y="154"/>
                              </a:lnTo>
                              <a:lnTo>
                                <a:pt x="2" y="144"/>
                              </a:lnTo>
                              <a:lnTo>
                                <a:pt x="0" y="131"/>
                              </a:lnTo>
                              <a:lnTo>
                                <a:pt x="0" y="120"/>
                              </a:lnTo>
                              <a:lnTo>
                                <a:pt x="0" y="107"/>
                              </a:lnTo>
                              <a:lnTo>
                                <a:pt x="2" y="94"/>
                              </a:lnTo>
                              <a:lnTo>
                                <a:pt x="5" y="83"/>
                              </a:lnTo>
                              <a:lnTo>
                                <a:pt x="10" y="71"/>
                              </a:lnTo>
                              <a:lnTo>
                                <a:pt x="15" y="61"/>
                              </a:lnTo>
                              <a:lnTo>
                                <a:pt x="20" y="51"/>
                              </a:lnTo>
                              <a:lnTo>
                                <a:pt x="27" y="42"/>
                              </a:lnTo>
                              <a:lnTo>
                                <a:pt x="35" y="33"/>
                              </a:lnTo>
                              <a:lnTo>
                                <a:pt x="43" y="26"/>
                              </a:lnTo>
                              <a:lnTo>
                                <a:pt x="53" y="20"/>
                              </a:lnTo>
                              <a:lnTo>
                                <a:pt x="63" y="13"/>
                              </a:lnTo>
                              <a:lnTo>
                                <a:pt x="74" y="8"/>
                              </a:lnTo>
                              <a:lnTo>
                                <a:pt x="84" y="5"/>
                              </a:lnTo>
                              <a:lnTo>
                                <a:pt x="96" y="2"/>
                              </a:lnTo>
                              <a:lnTo>
                                <a:pt x="107" y="1"/>
                              </a:lnTo>
                              <a:lnTo>
                                <a:pt x="119" y="0"/>
                              </a:lnTo>
                              <a:lnTo>
                                <a:pt x="132" y="1"/>
                              </a:lnTo>
                              <a:lnTo>
                                <a:pt x="143" y="2"/>
                              </a:lnTo>
                              <a:lnTo>
                                <a:pt x="155" y="5"/>
                              </a:lnTo>
                              <a:lnTo>
                                <a:pt x="165" y="8"/>
                              </a:lnTo>
                              <a:lnTo>
                                <a:pt x="176" y="13"/>
                              </a:lnTo>
                              <a:lnTo>
                                <a:pt x="186" y="20"/>
                              </a:lnTo>
                              <a:lnTo>
                                <a:pt x="195" y="26"/>
                              </a:lnTo>
                              <a:lnTo>
                                <a:pt x="204" y="33"/>
                              </a:lnTo>
                              <a:lnTo>
                                <a:pt x="212" y="42"/>
                              </a:lnTo>
                              <a:lnTo>
                                <a:pt x="219" y="51"/>
                              </a:lnTo>
                              <a:lnTo>
                                <a:pt x="224" y="61"/>
                              </a:lnTo>
                              <a:lnTo>
                                <a:pt x="230" y="71"/>
                              </a:lnTo>
                              <a:lnTo>
                                <a:pt x="234" y="83"/>
                              </a:lnTo>
                              <a:lnTo>
                                <a:pt x="237" y="94"/>
                              </a:lnTo>
                              <a:lnTo>
                                <a:pt x="239" y="107"/>
                              </a:lnTo>
                              <a:lnTo>
                                <a:pt x="239" y="1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9B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7" name="Freeform 84"/>
                      <wps:cNvSpPr/>
                      <wps:spPr bwMode="auto">
                        <a:xfrm>
                          <a:off x="10865" y="822"/>
                          <a:ext cx="525" cy="560"/>
                        </a:xfrm>
                        <a:custGeom>
                          <a:avLst/>
                          <a:gdLst>
                            <a:gd name="T0" fmla="*/ 364 w 525"/>
                            <a:gd name="T1" fmla="*/ 15 h 560"/>
                            <a:gd name="T2" fmla="*/ 466 w 525"/>
                            <a:gd name="T3" fmla="*/ 35 h 560"/>
                            <a:gd name="T4" fmla="*/ 512 w 525"/>
                            <a:gd name="T5" fmla="*/ 43 h 560"/>
                            <a:gd name="T6" fmla="*/ 524 w 525"/>
                            <a:gd name="T7" fmla="*/ 45 h 560"/>
                            <a:gd name="T8" fmla="*/ 524 w 525"/>
                            <a:gd name="T9" fmla="*/ 52 h 560"/>
                            <a:gd name="T10" fmla="*/ 515 w 525"/>
                            <a:gd name="T11" fmla="*/ 104 h 560"/>
                            <a:gd name="T12" fmla="*/ 503 w 525"/>
                            <a:gd name="T13" fmla="*/ 160 h 560"/>
                            <a:gd name="T14" fmla="*/ 491 w 525"/>
                            <a:gd name="T15" fmla="*/ 199 h 560"/>
                            <a:gd name="T16" fmla="*/ 476 w 525"/>
                            <a:gd name="T17" fmla="*/ 236 h 560"/>
                            <a:gd name="T18" fmla="*/ 460 w 525"/>
                            <a:gd name="T19" fmla="*/ 267 h 560"/>
                            <a:gd name="T20" fmla="*/ 439 w 525"/>
                            <a:gd name="T21" fmla="*/ 289 h 560"/>
                            <a:gd name="T22" fmla="*/ 417 w 525"/>
                            <a:gd name="T23" fmla="*/ 304 h 560"/>
                            <a:gd name="T24" fmla="*/ 385 w 525"/>
                            <a:gd name="T25" fmla="*/ 320 h 560"/>
                            <a:gd name="T26" fmla="*/ 340 w 525"/>
                            <a:gd name="T27" fmla="*/ 337 h 560"/>
                            <a:gd name="T28" fmla="*/ 307 w 525"/>
                            <a:gd name="T29" fmla="*/ 353 h 560"/>
                            <a:gd name="T30" fmla="*/ 285 w 525"/>
                            <a:gd name="T31" fmla="*/ 369 h 560"/>
                            <a:gd name="T32" fmla="*/ 265 w 525"/>
                            <a:gd name="T33" fmla="*/ 391 h 560"/>
                            <a:gd name="T34" fmla="*/ 251 w 525"/>
                            <a:gd name="T35" fmla="*/ 419 h 560"/>
                            <a:gd name="T36" fmla="*/ 242 w 525"/>
                            <a:gd name="T37" fmla="*/ 448 h 560"/>
                            <a:gd name="T38" fmla="*/ 237 w 525"/>
                            <a:gd name="T39" fmla="*/ 478 h 560"/>
                            <a:gd name="T40" fmla="*/ 236 w 525"/>
                            <a:gd name="T41" fmla="*/ 519 h 560"/>
                            <a:gd name="T42" fmla="*/ 239 w 525"/>
                            <a:gd name="T43" fmla="*/ 554 h 560"/>
                            <a:gd name="T44" fmla="*/ 161 w 525"/>
                            <a:gd name="T45" fmla="*/ 545 h 560"/>
                            <a:gd name="T46" fmla="*/ 59 w 525"/>
                            <a:gd name="T47" fmla="*/ 526 h 560"/>
                            <a:gd name="T48" fmla="*/ 12 w 525"/>
                            <a:gd name="T49" fmla="*/ 516 h 560"/>
                            <a:gd name="T50" fmla="*/ 1 w 525"/>
                            <a:gd name="T51" fmla="*/ 514 h 560"/>
                            <a:gd name="T52" fmla="*/ 1 w 525"/>
                            <a:gd name="T53" fmla="*/ 506 h 560"/>
                            <a:gd name="T54" fmla="*/ 12 w 525"/>
                            <a:gd name="T55" fmla="*/ 449 h 560"/>
                            <a:gd name="T56" fmla="*/ 28 w 525"/>
                            <a:gd name="T57" fmla="*/ 387 h 560"/>
                            <a:gd name="T58" fmla="*/ 44 w 525"/>
                            <a:gd name="T59" fmla="*/ 345 h 560"/>
                            <a:gd name="T60" fmla="*/ 63 w 525"/>
                            <a:gd name="T61" fmla="*/ 306 h 560"/>
                            <a:gd name="T62" fmla="*/ 80 w 525"/>
                            <a:gd name="T63" fmla="*/ 283 h 560"/>
                            <a:gd name="T64" fmla="*/ 93 w 525"/>
                            <a:gd name="T65" fmla="*/ 270 h 560"/>
                            <a:gd name="T66" fmla="*/ 113 w 525"/>
                            <a:gd name="T67" fmla="*/ 257 h 560"/>
                            <a:gd name="T68" fmla="*/ 139 w 525"/>
                            <a:gd name="T69" fmla="*/ 244 h 560"/>
                            <a:gd name="T70" fmla="*/ 175 w 525"/>
                            <a:gd name="T71" fmla="*/ 227 h 560"/>
                            <a:gd name="T72" fmla="*/ 209 w 525"/>
                            <a:gd name="T73" fmla="*/ 210 h 560"/>
                            <a:gd name="T74" fmla="*/ 229 w 525"/>
                            <a:gd name="T75" fmla="*/ 197 h 560"/>
                            <a:gd name="T76" fmla="*/ 247 w 525"/>
                            <a:gd name="T77" fmla="*/ 180 h 560"/>
                            <a:gd name="T78" fmla="*/ 263 w 525"/>
                            <a:gd name="T79" fmla="*/ 158 h 560"/>
                            <a:gd name="T80" fmla="*/ 275 w 525"/>
                            <a:gd name="T81" fmla="*/ 130 h 560"/>
                            <a:gd name="T82" fmla="*/ 284 w 525"/>
                            <a:gd name="T83" fmla="*/ 102 h 560"/>
                            <a:gd name="T84" fmla="*/ 289 w 525"/>
                            <a:gd name="T85" fmla="*/ 76 h 560"/>
                            <a:gd name="T86" fmla="*/ 290 w 525"/>
                            <a:gd name="T87" fmla="*/ 52 h 560"/>
                            <a:gd name="T88" fmla="*/ 289 w 525"/>
                            <a:gd name="T89" fmla="*/ 25 h 560"/>
                            <a:gd name="T90" fmla="*/ 286 w 525"/>
                            <a:gd name="T91" fmla="*/ 3 h 5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525" h="560">
                              <a:moveTo>
                                <a:pt x="285" y="0"/>
                              </a:moveTo>
                              <a:lnTo>
                                <a:pt x="364" y="15"/>
                              </a:lnTo>
                              <a:lnTo>
                                <a:pt x="423" y="26"/>
                              </a:lnTo>
                              <a:lnTo>
                                <a:pt x="466" y="35"/>
                              </a:lnTo>
                              <a:lnTo>
                                <a:pt x="494" y="40"/>
                              </a:lnTo>
                              <a:lnTo>
                                <a:pt x="512" y="43"/>
                              </a:lnTo>
                              <a:lnTo>
                                <a:pt x="521" y="44"/>
                              </a:lnTo>
                              <a:lnTo>
                                <a:pt x="524" y="45"/>
                              </a:lnTo>
                              <a:lnTo>
                                <a:pt x="525" y="45"/>
                              </a:lnTo>
                              <a:lnTo>
                                <a:pt x="524" y="52"/>
                              </a:lnTo>
                              <a:lnTo>
                                <a:pt x="521" y="73"/>
                              </a:lnTo>
                              <a:lnTo>
                                <a:pt x="515" y="104"/>
                              </a:lnTo>
                              <a:lnTo>
                                <a:pt x="508" y="140"/>
                              </a:lnTo>
                              <a:lnTo>
                                <a:pt x="503" y="160"/>
                              </a:lnTo>
                              <a:lnTo>
                                <a:pt x="498" y="179"/>
                              </a:lnTo>
                              <a:lnTo>
                                <a:pt x="491" y="199"/>
                              </a:lnTo>
                              <a:lnTo>
                                <a:pt x="485" y="218"/>
                              </a:lnTo>
                              <a:lnTo>
                                <a:pt x="476" y="236"/>
                              </a:lnTo>
                              <a:lnTo>
                                <a:pt x="468" y="252"/>
                              </a:lnTo>
                              <a:lnTo>
                                <a:pt x="460" y="267"/>
                              </a:lnTo>
                              <a:lnTo>
                                <a:pt x="449" y="280"/>
                              </a:lnTo>
                              <a:lnTo>
                                <a:pt x="439" y="289"/>
                              </a:lnTo>
                              <a:lnTo>
                                <a:pt x="428" y="298"/>
                              </a:lnTo>
                              <a:lnTo>
                                <a:pt x="417" y="304"/>
                              </a:lnTo>
                              <a:lnTo>
                                <a:pt x="407" y="310"/>
                              </a:lnTo>
                              <a:lnTo>
                                <a:pt x="385" y="320"/>
                              </a:lnTo>
                              <a:lnTo>
                                <a:pt x="362" y="328"/>
                              </a:lnTo>
                              <a:lnTo>
                                <a:pt x="340" y="337"/>
                              </a:lnTo>
                              <a:lnTo>
                                <a:pt x="317" y="346"/>
                              </a:lnTo>
                              <a:lnTo>
                                <a:pt x="307" y="353"/>
                              </a:lnTo>
                              <a:lnTo>
                                <a:pt x="295" y="361"/>
                              </a:lnTo>
                              <a:lnTo>
                                <a:pt x="285" y="369"/>
                              </a:lnTo>
                              <a:lnTo>
                                <a:pt x="274" y="380"/>
                              </a:lnTo>
                              <a:lnTo>
                                <a:pt x="265" y="391"/>
                              </a:lnTo>
                              <a:lnTo>
                                <a:pt x="257" y="405"/>
                              </a:lnTo>
                              <a:lnTo>
                                <a:pt x="251" y="419"/>
                              </a:lnTo>
                              <a:lnTo>
                                <a:pt x="246" y="433"/>
                              </a:lnTo>
                              <a:lnTo>
                                <a:pt x="242" y="448"/>
                              </a:lnTo>
                              <a:lnTo>
                                <a:pt x="240" y="463"/>
                              </a:lnTo>
                              <a:lnTo>
                                <a:pt x="237" y="478"/>
                              </a:lnTo>
                              <a:lnTo>
                                <a:pt x="236" y="492"/>
                              </a:lnTo>
                              <a:lnTo>
                                <a:pt x="236" y="519"/>
                              </a:lnTo>
                              <a:lnTo>
                                <a:pt x="237" y="540"/>
                              </a:lnTo>
                              <a:lnTo>
                                <a:pt x="239" y="554"/>
                              </a:lnTo>
                              <a:lnTo>
                                <a:pt x="240" y="560"/>
                              </a:lnTo>
                              <a:lnTo>
                                <a:pt x="161" y="545"/>
                              </a:lnTo>
                              <a:lnTo>
                                <a:pt x="101" y="533"/>
                              </a:lnTo>
                              <a:lnTo>
                                <a:pt x="59" y="526"/>
                              </a:lnTo>
                              <a:lnTo>
                                <a:pt x="30" y="520"/>
                              </a:lnTo>
                              <a:lnTo>
                                <a:pt x="12" y="516"/>
                              </a:lnTo>
                              <a:lnTo>
                                <a:pt x="4" y="515"/>
                              </a:lnTo>
                              <a:lnTo>
                                <a:pt x="1" y="514"/>
                              </a:lnTo>
                              <a:lnTo>
                                <a:pt x="0" y="514"/>
                              </a:lnTo>
                              <a:lnTo>
                                <a:pt x="1" y="506"/>
                              </a:lnTo>
                              <a:lnTo>
                                <a:pt x="5" y="483"/>
                              </a:lnTo>
                              <a:lnTo>
                                <a:pt x="12" y="449"/>
                              </a:lnTo>
                              <a:lnTo>
                                <a:pt x="22" y="408"/>
                              </a:lnTo>
                              <a:lnTo>
                                <a:pt x="28" y="387"/>
                              </a:lnTo>
                              <a:lnTo>
                                <a:pt x="35" y="366"/>
                              </a:lnTo>
                              <a:lnTo>
                                <a:pt x="44" y="345"/>
                              </a:lnTo>
                              <a:lnTo>
                                <a:pt x="52" y="325"/>
                              </a:lnTo>
                              <a:lnTo>
                                <a:pt x="63" y="306"/>
                              </a:lnTo>
                              <a:lnTo>
                                <a:pt x="74" y="290"/>
                              </a:lnTo>
                              <a:lnTo>
                                <a:pt x="80" y="283"/>
                              </a:lnTo>
                              <a:lnTo>
                                <a:pt x="86" y="275"/>
                              </a:lnTo>
                              <a:lnTo>
                                <a:pt x="93" y="270"/>
                              </a:lnTo>
                              <a:lnTo>
                                <a:pt x="100" y="265"/>
                              </a:lnTo>
                              <a:lnTo>
                                <a:pt x="113" y="257"/>
                              </a:lnTo>
                              <a:lnTo>
                                <a:pt x="126" y="250"/>
                              </a:lnTo>
                              <a:lnTo>
                                <a:pt x="139" y="244"/>
                              </a:lnTo>
                              <a:lnTo>
                                <a:pt x="151" y="238"/>
                              </a:lnTo>
                              <a:lnTo>
                                <a:pt x="175" y="227"/>
                              </a:lnTo>
                              <a:lnTo>
                                <a:pt x="197" y="217"/>
                              </a:lnTo>
                              <a:lnTo>
                                <a:pt x="209" y="210"/>
                              </a:lnTo>
                              <a:lnTo>
                                <a:pt x="219" y="204"/>
                              </a:lnTo>
                              <a:lnTo>
                                <a:pt x="229" y="197"/>
                              </a:lnTo>
                              <a:lnTo>
                                <a:pt x="239" y="189"/>
                              </a:lnTo>
                              <a:lnTo>
                                <a:pt x="247" y="180"/>
                              </a:lnTo>
                              <a:lnTo>
                                <a:pt x="255" y="170"/>
                              </a:lnTo>
                              <a:lnTo>
                                <a:pt x="263" y="158"/>
                              </a:lnTo>
                              <a:lnTo>
                                <a:pt x="270" y="145"/>
                              </a:lnTo>
                              <a:lnTo>
                                <a:pt x="275" y="130"/>
                              </a:lnTo>
                              <a:lnTo>
                                <a:pt x="281" y="116"/>
                              </a:lnTo>
                              <a:lnTo>
                                <a:pt x="284" y="102"/>
                              </a:lnTo>
                              <a:lnTo>
                                <a:pt x="287" y="88"/>
                              </a:lnTo>
                              <a:lnTo>
                                <a:pt x="289" y="76"/>
                              </a:lnTo>
                              <a:lnTo>
                                <a:pt x="290" y="64"/>
                              </a:lnTo>
                              <a:lnTo>
                                <a:pt x="290" y="52"/>
                              </a:lnTo>
                              <a:lnTo>
                                <a:pt x="290" y="43"/>
                              </a:lnTo>
                              <a:lnTo>
                                <a:pt x="289" y="25"/>
                              </a:lnTo>
                              <a:lnTo>
                                <a:pt x="287" y="11"/>
                              </a:lnTo>
                              <a:lnTo>
                                <a:pt x="286" y="3"/>
                              </a:lnTo>
                              <a:lnTo>
                                <a:pt x="2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9B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8" name="Freeform 85"/>
                      <wps:cNvSpPr>
                        <a:spLocks noEditPoints="1"/>
                      </wps:cNvSpPr>
                      <wps:spPr bwMode="auto">
                        <a:xfrm>
                          <a:off x="9359" y="1650"/>
                          <a:ext cx="2026" cy="166"/>
                        </a:xfrm>
                        <a:custGeom>
                          <a:avLst/>
                          <a:gdLst>
                            <a:gd name="T0" fmla="*/ 139 w 2026"/>
                            <a:gd name="T1" fmla="*/ 47 h 166"/>
                            <a:gd name="T2" fmla="*/ 140 w 2026"/>
                            <a:gd name="T3" fmla="*/ 80 h 166"/>
                            <a:gd name="T4" fmla="*/ 152 w 2026"/>
                            <a:gd name="T5" fmla="*/ 133 h 166"/>
                            <a:gd name="T6" fmla="*/ 185 w 2026"/>
                            <a:gd name="T7" fmla="*/ 120 h 166"/>
                            <a:gd name="T8" fmla="*/ 114 w 2026"/>
                            <a:gd name="T9" fmla="*/ 60 h 166"/>
                            <a:gd name="T10" fmla="*/ 120 w 2026"/>
                            <a:gd name="T11" fmla="*/ 110 h 166"/>
                            <a:gd name="T12" fmla="*/ 239 w 2026"/>
                            <a:gd name="T13" fmla="*/ 120 h 166"/>
                            <a:gd name="T14" fmla="*/ 350 w 2026"/>
                            <a:gd name="T15" fmla="*/ 118 h 166"/>
                            <a:gd name="T16" fmla="*/ 322 w 2026"/>
                            <a:gd name="T17" fmla="*/ 46 h 166"/>
                            <a:gd name="T18" fmla="*/ 319 w 2026"/>
                            <a:gd name="T19" fmla="*/ 134 h 166"/>
                            <a:gd name="T20" fmla="*/ 330 w 2026"/>
                            <a:gd name="T21" fmla="*/ 36 h 166"/>
                            <a:gd name="T22" fmla="*/ 397 w 2026"/>
                            <a:gd name="T23" fmla="*/ 50 h 166"/>
                            <a:gd name="T24" fmla="*/ 448 w 2026"/>
                            <a:gd name="T25" fmla="*/ 128 h 166"/>
                            <a:gd name="T26" fmla="*/ 436 w 2026"/>
                            <a:gd name="T27" fmla="*/ 46 h 166"/>
                            <a:gd name="T28" fmla="*/ 409 w 2026"/>
                            <a:gd name="T29" fmla="*/ 118 h 166"/>
                            <a:gd name="T30" fmla="*/ 626 w 2026"/>
                            <a:gd name="T31" fmla="*/ 54 h 166"/>
                            <a:gd name="T32" fmla="*/ 630 w 2026"/>
                            <a:gd name="T33" fmla="*/ 105 h 166"/>
                            <a:gd name="T34" fmla="*/ 619 w 2026"/>
                            <a:gd name="T35" fmla="*/ 69 h 166"/>
                            <a:gd name="T36" fmla="*/ 545 w 2026"/>
                            <a:gd name="T37" fmla="*/ 3 h 166"/>
                            <a:gd name="T38" fmla="*/ 731 w 2026"/>
                            <a:gd name="T39" fmla="*/ 79 h 166"/>
                            <a:gd name="T40" fmla="*/ 682 w 2026"/>
                            <a:gd name="T41" fmla="*/ 40 h 166"/>
                            <a:gd name="T42" fmla="*/ 717 w 2026"/>
                            <a:gd name="T43" fmla="*/ 133 h 166"/>
                            <a:gd name="T44" fmla="*/ 682 w 2026"/>
                            <a:gd name="T45" fmla="*/ 118 h 166"/>
                            <a:gd name="T46" fmla="*/ 801 w 2026"/>
                            <a:gd name="T47" fmla="*/ 135 h 166"/>
                            <a:gd name="T48" fmla="*/ 811 w 2026"/>
                            <a:gd name="T49" fmla="*/ 37 h 166"/>
                            <a:gd name="T50" fmla="*/ 828 w 2026"/>
                            <a:gd name="T51" fmla="*/ 106 h 166"/>
                            <a:gd name="T52" fmla="*/ 780 w 2026"/>
                            <a:gd name="T53" fmla="*/ 53 h 166"/>
                            <a:gd name="T54" fmla="*/ 918 w 2026"/>
                            <a:gd name="T55" fmla="*/ 114 h 166"/>
                            <a:gd name="T56" fmla="*/ 864 w 2026"/>
                            <a:gd name="T57" fmla="*/ 120 h 166"/>
                            <a:gd name="T58" fmla="*/ 957 w 2026"/>
                            <a:gd name="T59" fmla="*/ 131 h 166"/>
                            <a:gd name="T60" fmla="*/ 1037 w 2026"/>
                            <a:gd name="T61" fmla="*/ 113 h 166"/>
                            <a:gd name="T62" fmla="*/ 977 w 2026"/>
                            <a:gd name="T63" fmla="*/ 44 h 166"/>
                            <a:gd name="T64" fmla="*/ 985 w 2026"/>
                            <a:gd name="T65" fmla="*/ 121 h 166"/>
                            <a:gd name="T66" fmla="*/ 1024 w 2026"/>
                            <a:gd name="T67" fmla="*/ 58 h 166"/>
                            <a:gd name="T68" fmla="*/ 1094 w 2026"/>
                            <a:gd name="T69" fmla="*/ 39 h 166"/>
                            <a:gd name="T70" fmla="*/ 1230 w 2026"/>
                            <a:gd name="T71" fmla="*/ 61 h 166"/>
                            <a:gd name="T72" fmla="*/ 1291 w 2026"/>
                            <a:gd name="T73" fmla="*/ 60 h 166"/>
                            <a:gd name="T74" fmla="*/ 1213 w 2026"/>
                            <a:gd name="T75" fmla="*/ 76 h 166"/>
                            <a:gd name="T76" fmla="*/ 1293 w 2026"/>
                            <a:gd name="T77" fmla="*/ 108 h 166"/>
                            <a:gd name="T78" fmla="*/ 1223 w 2026"/>
                            <a:gd name="T79" fmla="*/ 88 h 166"/>
                            <a:gd name="T80" fmla="*/ 1434 w 2026"/>
                            <a:gd name="T81" fmla="*/ 129 h 166"/>
                            <a:gd name="T82" fmla="*/ 1384 w 2026"/>
                            <a:gd name="T83" fmla="*/ 54 h 166"/>
                            <a:gd name="T84" fmla="*/ 1433 w 2026"/>
                            <a:gd name="T85" fmla="*/ 22 h 166"/>
                            <a:gd name="T86" fmla="*/ 1369 w 2026"/>
                            <a:gd name="T87" fmla="*/ 14 h 166"/>
                            <a:gd name="T88" fmla="*/ 1443 w 2026"/>
                            <a:gd name="T89" fmla="*/ 93 h 166"/>
                            <a:gd name="T90" fmla="*/ 1356 w 2026"/>
                            <a:gd name="T91" fmla="*/ 89 h 166"/>
                            <a:gd name="T92" fmla="*/ 1571 w 2026"/>
                            <a:gd name="T93" fmla="*/ 113 h 166"/>
                            <a:gd name="T94" fmla="*/ 1532 w 2026"/>
                            <a:gd name="T95" fmla="*/ 49 h 166"/>
                            <a:gd name="T96" fmla="*/ 1532 w 2026"/>
                            <a:gd name="T97" fmla="*/ 133 h 166"/>
                            <a:gd name="T98" fmla="*/ 1556 w 2026"/>
                            <a:gd name="T99" fmla="*/ 37 h 166"/>
                            <a:gd name="T100" fmla="*/ 1721 w 2026"/>
                            <a:gd name="T101" fmla="*/ 46 h 166"/>
                            <a:gd name="T102" fmla="*/ 1751 w 2026"/>
                            <a:gd name="T103" fmla="*/ 43 h 166"/>
                            <a:gd name="T104" fmla="*/ 1692 w 2026"/>
                            <a:gd name="T105" fmla="*/ 113 h 166"/>
                            <a:gd name="T106" fmla="*/ 1753 w 2026"/>
                            <a:gd name="T107" fmla="*/ 110 h 166"/>
                            <a:gd name="T108" fmla="*/ 1795 w 2026"/>
                            <a:gd name="T109" fmla="*/ 78 h 166"/>
                            <a:gd name="T110" fmla="*/ 1859 w 2026"/>
                            <a:gd name="T111" fmla="*/ 131 h 166"/>
                            <a:gd name="T112" fmla="*/ 1795 w 2026"/>
                            <a:gd name="T113" fmla="*/ 55 h 166"/>
                            <a:gd name="T114" fmla="*/ 1914 w 2026"/>
                            <a:gd name="T115" fmla="*/ 21 h 166"/>
                            <a:gd name="T116" fmla="*/ 1925 w 2026"/>
                            <a:gd name="T117" fmla="*/ 150 h 166"/>
                            <a:gd name="T118" fmla="*/ 2006 w 2026"/>
                            <a:gd name="T119" fmla="*/ 56 h 166"/>
                            <a:gd name="T120" fmla="*/ 1985 w 2026"/>
                            <a:gd name="T121" fmla="*/ 36 h 166"/>
                            <a:gd name="T122" fmla="*/ 1974 w 2026"/>
                            <a:gd name="T123" fmla="*/ 134 h 166"/>
                            <a:gd name="T124" fmla="*/ 1991 w 2026"/>
                            <a:gd name="T125" fmla="*/ 124 h 1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026" h="166">
                              <a:moveTo>
                                <a:pt x="6" y="14"/>
                              </a:moveTo>
                              <a:lnTo>
                                <a:pt x="84" y="14"/>
                              </a:lnTo>
                              <a:lnTo>
                                <a:pt x="0" y="121"/>
                              </a:lnTo>
                              <a:lnTo>
                                <a:pt x="0" y="131"/>
                              </a:lnTo>
                              <a:lnTo>
                                <a:pt x="100" y="131"/>
                              </a:lnTo>
                              <a:lnTo>
                                <a:pt x="100" y="121"/>
                              </a:lnTo>
                              <a:lnTo>
                                <a:pt x="14" y="121"/>
                              </a:lnTo>
                              <a:lnTo>
                                <a:pt x="98" y="14"/>
                              </a:lnTo>
                              <a:lnTo>
                                <a:pt x="98" y="3"/>
                              </a:lnTo>
                              <a:lnTo>
                                <a:pt x="6" y="3"/>
                              </a:lnTo>
                              <a:lnTo>
                                <a:pt x="6" y="14"/>
                              </a:lnTo>
                              <a:close/>
                              <a:moveTo>
                                <a:pt x="123" y="67"/>
                              </a:moveTo>
                              <a:lnTo>
                                <a:pt x="124" y="62"/>
                              </a:lnTo>
                              <a:lnTo>
                                <a:pt x="125" y="58"/>
                              </a:lnTo>
                              <a:lnTo>
                                <a:pt x="129" y="54"/>
                              </a:lnTo>
                              <a:lnTo>
                                <a:pt x="131" y="50"/>
                              </a:lnTo>
                              <a:lnTo>
                                <a:pt x="135" y="48"/>
                              </a:lnTo>
                              <a:lnTo>
                                <a:pt x="139" y="47"/>
                              </a:lnTo>
                              <a:lnTo>
                                <a:pt x="143" y="46"/>
                              </a:lnTo>
                              <a:lnTo>
                                <a:pt x="149" y="45"/>
                              </a:lnTo>
                              <a:lnTo>
                                <a:pt x="154" y="46"/>
                              </a:lnTo>
                              <a:lnTo>
                                <a:pt x="158" y="46"/>
                              </a:lnTo>
                              <a:lnTo>
                                <a:pt x="162" y="47"/>
                              </a:lnTo>
                              <a:lnTo>
                                <a:pt x="165" y="49"/>
                              </a:lnTo>
                              <a:lnTo>
                                <a:pt x="169" y="51"/>
                              </a:lnTo>
                              <a:lnTo>
                                <a:pt x="171" y="56"/>
                              </a:lnTo>
                              <a:lnTo>
                                <a:pt x="173" y="60"/>
                              </a:lnTo>
                              <a:lnTo>
                                <a:pt x="173" y="64"/>
                              </a:lnTo>
                              <a:lnTo>
                                <a:pt x="173" y="68"/>
                              </a:lnTo>
                              <a:lnTo>
                                <a:pt x="172" y="70"/>
                              </a:lnTo>
                              <a:lnTo>
                                <a:pt x="171" y="73"/>
                              </a:lnTo>
                              <a:lnTo>
                                <a:pt x="169" y="75"/>
                              </a:lnTo>
                              <a:lnTo>
                                <a:pt x="164" y="77"/>
                              </a:lnTo>
                              <a:lnTo>
                                <a:pt x="158" y="77"/>
                              </a:lnTo>
                              <a:lnTo>
                                <a:pt x="150" y="78"/>
                              </a:lnTo>
                              <a:lnTo>
                                <a:pt x="140" y="80"/>
                              </a:lnTo>
                              <a:lnTo>
                                <a:pt x="132" y="81"/>
                              </a:lnTo>
                              <a:lnTo>
                                <a:pt x="124" y="83"/>
                              </a:lnTo>
                              <a:lnTo>
                                <a:pt x="118" y="87"/>
                              </a:lnTo>
                              <a:lnTo>
                                <a:pt x="113" y="91"/>
                              </a:lnTo>
                              <a:lnTo>
                                <a:pt x="111" y="95"/>
                              </a:lnTo>
                              <a:lnTo>
                                <a:pt x="110" y="99"/>
                              </a:lnTo>
                              <a:lnTo>
                                <a:pt x="109" y="103"/>
                              </a:lnTo>
                              <a:lnTo>
                                <a:pt x="109" y="107"/>
                              </a:lnTo>
                              <a:lnTo>
                                <a:pt x="109" y="114"/>
                              </a:lnTo>
                              <a:lnTo>
                                <a:pt x="111" y="119"/>
                              </a:lnTo>
                              <a:lnTo>
                                <a:pt x="114" y="124"/>
                              </a:lnTo>
                              <a:lnTo>
                                <a:pt x="118" y="127"/>
                              </a:lnTo>
                              <a:lnTo>
                                <a:pt x="122" y="130"/>
                              </a:lnTo>
                              <a:lnTo>
                                <a:pt x="127" y="133"/>
                              </a:lnTo>
                              <a:lnTo>
                                <a:pt x="133" y="134"/>
                              </a:lnTo>
                              <a:lnTo>
                                <a:pt x="139" y="135"/>
                              </a:lnTo>
                              <a:lnTo>
                                <a:pt x="145" y="134"/>
                              </a:lnTo>
                              <a:lnTo>
                                <a:pt x="152" y="133"/>
                              </a:lnTo>
                              <a:lnTo>
                                <a:pt x="156" y="131"/>
                              </a:lnTo>
                              <a:lnTo>
                                <a:pt x="160" y="129"/>
                              </a:lnTo>
                              <a:lnTo>
                                <a:pt x="167" y="123"/>
                              </a:lnTo>
                              <a:lnTo>
                                <a:pt x="174" y="116"/>
                              </a:lnTo>
                              <a:lnTo>
                                <a:pt x="174" y="116"/>
                              </a:lnTo>
                              <a:lnTo>
                                <a:pt x="174" y="122"/>
                              </a:lnTo>
                              <a:lnTo>
                                <a:pt x="176" y="127"/>
                              </a:lnTo>
                              <a:lnTo>
                                <a:pt x="178" y="129"/>
                              </a:lnTo>
                              <a:lnTo>
                                <a:pt x="180" y="130"/>
                              </a:lnTo>
                              <a:lnTo>
                                <a:pt x="183" y="131"/>
                              </a:lnTo>
                              <a:lnTo>
                                <a:pt x="187" y="131"/>
                              </a:lnTo>
                              <a:lnTo>
                                <a:pt x="191" y="131"/>
                              </a:lnTo>
                              <a:lnTo>
                                <a:pt x="195" y="130"/>
                              </a:lnTo>
                              <a:lnTo>
                                <a:pt x="195" y="121"/>
                              </a:lnTo>
                              <a:lnTo>
                                <a:pt x="193" y="122"/>
                              </a:lnTo>
                              <a:lnTo>
                                <a:pt x="191" y="122"/>
                              </a:lnTo>
                              <a:lnTo>
                                <a:pt x="187" y="122"/>
                              </a:lnTo>
                              <a:lnTo>
                                <a:pt x="185" y="120"/>
                              </a:lnTo>
                              <a:lnTo>
                                <a:pt x="184" y="118"/>
                              </a:lnTo>
                              <a:lnTo>
                                <a:pt x="184" y="116"/>
                              </a:lnTo>
                              <a:lnTo>
                                <a:pt x="184" y="66"/>
                              </a:lnTo>
                              <a:lnTo>
                                <a:pt x="183" y="58"/>
                              </a:lnTo>
                              <a:lnTo>
                                <a:pt x="181" y="50"/>
                              </a:lnTo>
                              <a:lnTo>
                                <a:pt x="178" y="45"/>
                              </a:lnTo>
                              <a:lnTo>
                                <a:pt x="173" y="42"/>
                              </a:lnTo>
                              <a:lnTo>
                                <a:pt x="167" y="39"/>
                              </a:lnTo>
                              <a:lnTo>
                                <a:pt x="162" y="37"/>
                              </a:lnTo>
                              <a:lnTo>
                                <a:pt x="156" y="37"/>
                              </a:lnTo>
                              <a:lnTo>
                                <a:pt x="150" y="36"/>
                              </a:lnTo>
                              <a:lnTo>
                                <a:pt x="142" y="37"/>
                              </a:lnTo>
                              <a:lnTo>
                                <a:pt x="135" y="38"/>
                              </a:lnTo>
                              <a:lnTo>
                                <a:pt x="129" y="40"/>
                              </a:lnTo>
                              <a:lnTo>
                                <a:pt x="123" y="43"/>
                              </a:lnTo>
                              <a:lnTo>
                                <a:pt x="119" y="47"/>
                              </a:lnTo>
                              <a:lnTo>
                                <a:pt x="116" y="54"/>
                              </a:lnTo>
                              <a:lnTo>
                                <a:pt x="114" y="60"/>
                              </a:lnTo>
                              <a:lnTo>
                                <a:pt x="113" y="67"/>
                              </a:lnTo>
                              <a:lnTo>
                                <a:pt x="123" y="67"/>
                              </a:lnTo>
                              <a:close/>
                              <a:moveTo>
                                <a:pt x="173" y="96"/>
                              </a:moveTo>
                              <a:lnTo>
                                <a:pt x="172" y="102"/>
                              </a:lnTo>
                              <a:lnTo>
                                <a:pt x="171" y="108"/>
                              </a:lnTo>
                              <a:lnTo>
                                <a:pt x="167" y="113"/>
                              </a:lnTo>
                              <a:lnTo>
                                <a:pt x="163" y="117"/>
                              </a:lnTo>
                              <a:lnTo>
                                <a:pt x="158" y="120"/>
                              </a:lnTo>
                              <a:lnTo>
                                <a:pt x="153" y="123"/>
                              </a:lnTo>
                              <a:lnTo>
                                <a:pt x="146" y="124"/>
                              </a:lnTo>
                              <a:lnTo>
                                <a:pt x="140" y="125"/>
                              </a:lnTo>
                              <a:lnTo>
                                <a:pt x="137" y="124"/>
                              </a:lnTo>
                              <a:lnTo>
                                <a:pt x="133" y="123"/>
                              </a:lnTo>
                              <a:lnTo>
                                <a:pt x="130" y="122"/>
                              </a:lnTo>
                              <a:lnTo>
                                <a:pt x="126" y="120"/>
                              </a:lnTo>
                              <a:lnTo>
                                <a:pt x="123" y="117"/>
                              </a:lnTo>
                              <a:lnTo>
                                <a:pt x="121" y="114"/>
                              </a:lnTo>
                              <a:lnTo>
                                <a:pt x="120" y="110"/>
                              </a:lnTo>
                              <a:lnTo>
                                <a:pt x="120" y="106"/>
                              </a:lnTo>
                              <a:lnTo>
                                <a:pt x="120" y="103"/>
                              </a:lnTo>
                              <a:lnTo>
                                <a:pt x="121" y="101"/>
                              </a:lnTo>
                              <a:lnTo>
                                <a:pt x="122" y="98"/>
                              </a:lnTo>
                              <a:lnTo>
                                <a:pt x="123" y="96"/>
                              </a:lnTo>
                              <a:lnTo>
                                <a:pt x="129" y="93"/>
                              </a:lnTo>
                              <a:lnTo>
                                <a:pt x="134" y="90"/>
                              </a:lnTo>
                              <a:lnTo>
                                <a:pt x="149" y="87"/>
                              </a:lnTo>
                              <a:lnTo>
                                <a:pt x="163" y="85"/>
                              </a:lnTo>
                              <a:lnTo>
                                <a:pt x="169" y="84"/>
                              </a:lnTo>
                              <a:lnTo>
                                <a:pt x="173" y="81"/>
                              </a:lnTo>
                              <a:lnTo>
                                <a:pt x="173" y="81"/>
                              </a:lnTo>
                              <a:lnTo>
                                <a:pt x="173" y="96"/>
                              </a:lnTo>
                              <a:close/>
                              <a:moveTo>
                                <a:pt x="233" y="131"/>
                              </a:moveTo>
                              <a:lnTo>
                                <a:pt x="244" y="131"/>
                              </a:lnTo>
                              <a:lnTo>
                                <a:pt x="279" y="39"/>
                              </a:lnTo>
                              <a:lnTo>
                                <a:pt x="267" y="39"/>
                              </a:lnTo>
                              <a:lnTo>
                                <a:pt x="239" y="120"/>
                              </a:lnTo>
                              <a:lnTo>
                                <a:pt x="238" y="120"/>
                              </a:lnTo>
                              <a:lnTo>
                                <a:pt x="209" y="39"/>
                              </a:lnTo>
                              <a:lnTo>
                                <a:pt x="196" y="39"/>
                              </a:lnTo>
                              <a:lnTo>
                                <a:pt x="233" y="131"/>
                              </a:lnTo>
                              <a:close/>
                              <a:moveTo>
                                <a:pt x="330" y="45"/>
                              </a:moveTo>
                              <a:lnTo>
                                <a:pt x="337" y="46"/>
                              </a:lnTo>
                              <a:lnTo>
                                <a:pt x="343" y="49"/>
                              </a:lnTo>
                              <a:lnTo>
                                <a:pt x="350" y="53"/>
                              </a:lnTo>
                              <a:lnTo>
                                <a:pt x="354" y="58"/>
                              </a:lnTo>
                              <a:lnTo>
                                <a:pt x="357" y="64"/>
                              </a:lnTo>
                              <a:lnTo>
                                <a:pt x="360" y="70"/>
                              </a:lnTo>
                              <a:lnTo>
                                <a:pt x="361" y="78"/>
                              </a:lnTo>
                              <a:lnTo>
                                <a:pt x="362" y="85"/>
                              </a:lnTo>
                              <a:lnTo>
                                <a:pt x="361" y="93"/>
                              </a:lnTo>
                              <a:lnTo>
                                <a:pt x="360" y="100"/>
                              </a:lnTo>
                              <a:lnTo>
                                <a:pt x="357" y="106"/>
                              </a:lnTo>
                              <a:lnTo>
                                <a:pt x="354" y="113"/>
                              </a:lnTo>
                              <a:lnTo>
                                <a:pt x="350" y="118"/>
                              </a:lnTo>
                              <a:lnTo>
                                <a:pt x="343" y="121"/>
                              </a:lnTo>
                              <a:lnTo>
                                <a:pt x="337" y="124"/>
                              </a:lnTo>
                              <a:lnTo>
                                <a:pt x="330" y="125"/>
                              </a:lnTo>
                              <a:lnTo>
                                <a:pt x="322" y="124"/>
                              </a:lnTo>
                              <a:lnTo>
                                <a:pt x="315" y="121"/>
                              </a:lnTo>
                              <a:lnTo>
                                <a:pt x="310" y="118"/>
                              </a:lnTo>
                              <a:lnTo>
                                <a:pt x="305" y="113"/>
                              </a:lnTo>
                              <a:lnTo>
                                <a:pt x="301" y="106"/>
                              </a:lnTo>
                              <a:lnTo>
                                <a:pt x="299" y="100"/>
                              </a:lnTo>
                              <a:lnTo>
                                <a:pt x="297" y="93"/>
                              </a:lnTo>
                              <a:lnTo>
                                <a:pt x="297" y="85"/>
                              </a:lnTo>
                              <a:lnTo>
                                <a:pt x="297" y="78"/>
                              </a:lnTo>
                              <a:lnTo>
                                <a:pt x="299" y="70"/>
                              </a:lnTo>
                              <a:lnTo>
                                <a:pt x="301" y="64"/>
                              </a:lnTo>
                              <a:lnTo>
                                <a:pt x="305" y="58"/>
                              </a:lnTo>
                              <a:lnTo>
                                <a:pt x="310" y="53"/>
                              </a:lnTo>
                              <a:lnTo>
                                <a:pt x="315" y="49"/>
                              </a:lnTo>
                              <a:lnTo>
                                <a:pt x="322" y="46"/>
                              </a:lnTo>
                              <a:lnTo>
                                <a:pt x="330" y="45"/>
                              </a:lnTo>
                              <a:close/>
                              <a:moveTo>
                                <a:pt x="330" y="36"/>
                              </a:moveTo>
                              <a:lnTo>
                                <a:pt x="319" y="37"/>
                              </a:lnTo>
                              <a:lnTo>
                                <a:pt x="311" y="40"/>
                              </a:lnTo>
                              <a:lnTo>
                                <a:pt x="303" y="44"/>
                              </a:lnTo>
                              <a:lnTo>
                                <a:pt x="297" y="50"/>
                              </a:lnTo>
                              <a:lnTo>
                                <a:pt x="292" y="58"/>
                              </a:lnTo>
                              <a:lnTo>
                                <a:pt x="289" y="66"/>
                              </a:lnTo>
                              <a:lnTo>
                                <a:pt x="286" y="76"/>
                              </a:lnTo>
                              <a:lnTo>
                                <a:pt x="285" y="85"/>
                              </a:lnTo>
                              <a:lnTo>
                                <a:pt x="286" y="95"/>
                              </a:lnTo>
                              <a:lnTo>
                                <a:pt x="289" y="104"/>
                              </a:lnTo>
                              <a:lnTo>
                                <a:pt x="292" y="113"/>
                              </a:lnTo>
                              <a:lnTo>
                                <a:pt x="297" y="120"/>
                              </a:lnTo>
                              <a:lnTo>
                                <a:pt x="303" y="126"/>
                              </a:lnTo>
                              <a:lnTo>
                                <a:pt x="311" y="130"/>
                              </a:lnTo>
                              <a:lnTo>
                                <a:pt x="315" y="133"/>
                              </a:lnTo>
                              <a:lnTo>
                                <a:pt x="319" y="134"/>
                              </a:lnTo>
                              <a:lnTo>
                                <a:pt x="324" y="134"/>
                              </a:lnTo>
                              <a:lnTo>
                                <a:pt x="330" y="135"/>
                              </a:lnTo>
                              <a:lnTo>
                                <a:pt x="339" y="134"/>
                              </a:lnTo>
                              <a:lnTo>
                                <a:pt x="349" y="130"/>
                              </a:lnTo>
                              <a:lnTo>
                                <a:pt x="356" y="126"/>
                              </a:lnTo>
                              <a:lnTo>
                                <a:pt x="362" y="120"/>
                              </a:lnTo>
                              <a:lnTo>
                                <a:pt x="366" y="113"/>
                              </a:lnTo>
                              <a:lnTo>
                                <a:pt x="371" y="104"/>
                              </a:lnTo>
                              <a:lnTo>
                                <a:pt x="373" y="95"/>
                              </a:lnTo>
                              <a:lnTo>
                                <a:pt x="374" y="85"/>
                              </a:lnTo>
                              <a:lnTo>
                                <a:pt x="373" y="76"/>
                              </a:lnTo>
                              <a:lnTo>
                                <a:pt x="371" y="66"/>
                              </a:lnTo>
                              <a:lnTo>
                                <a:pt x="366" y="58"/>
                              </a:lnTo>
                              <a:lnTo>
                                <a:pt x="362" y="50"/>
                              </a:lnTo>
                              <a:lnTo>
                                <a:pt x="356" y="44"/>
                              </a:lnTo>
                              <a:lnTo>
                                <a:pt x="349" y="40"/>
                              </a:lnTo>
                              <a:lnTo>
                                <a:pt x="339" y="37"/>
                              </a:lnTo>
                              <a:lnTo>
                                <a:pt x="330" y="36"/>
                              </a:lnTo>
                              <a:close/>
                              <a:moveTo>
                                <a:pt x="472" y="3"/>
                              </a:moveTo>
                              <a:lnTo>
                                <a:pt x="461" y="3"/>
                              </a:lnTo>
                              <a:lnTo>
                                <a:pt x="461" y="57"/>
                              </a:lnTo>
                              <a:lnTo>
                                <a:pt x="460" y="57"/>
                              </a:lnTo>
                              <a:lnTo>
                                <a:pt x="458" y="51"/>
                              </a:lnTo>
                              <a:lnTo>
                                <a:pt x="455" y="47"/>
                              </a:lnTo>
                              <a:lnTo>
                                <a:pt x="452" y="44"/>
                              </a:lnTo>
                              <a:lnTo>
                                <a:pt x="448" y="41"/>
                              </a:lnTo>
                              <a:lnTo>
                                <a:pt x="443" y="39"/>
                              </a:lnTo>
                              <a:lnTo>
                                <a:pt x="438" y="38"/>
                              </a:lnTo>
                              <a:lnTo>
                                <a:pt x="433" y="37"/>
                              </a:lnTo>
                              <a:lnTo>
                                <a:pt x="429" y="36"/>
                              </a:lnTo>
                              <a:lnTo>
                                <a:pt x="423" y="37"/>
                              </a:lnTo>
                              <a:lnTo>
                                <a:pt x="418" y="37"/>
                              </a:lnTo>
                              <a:lnTo>
                                <a:pt x="414" y="38"/>
                              </a:lnTo>
                              <a:lnTo>
                                <a:pt x="410" y="40"/>
                              </a:lnTo>
                              <a:lnTo>
                                <a:pt x="402" y="44"/>
                              </a:lnTo>
                              <a:lnTo>
                                <a:pt x="397" y="50"/>
                              </a:lnTo>
                              <a:lnTo>
                                <a:pt x="392" y="58"/>
                              </a:lnTo>
                              <a:lnTo>
                                <a:pt x="389" y="66"/>
                              </a:lnTo>
                              <a:lnTo>
                                <a:pt x="386" y="76"/>
                              </a:lnTo>
                              <a:lnTo>
                                <a:pt x="386" y="85"/>
                              </a:lnTo>
                              <a:lnTo>
                                <a:pt x="386" y="95"/>
                              </a:lnTo>
                              <a:lnTo>
                                <a:pt x="389" y="104"/>
                              </a:lnTo>
                              <a:lnTo>
                                <a:pt x="392" y="113"/>
                              </a:lnTo>
                              <a:lnTo>
                                <a:pt x="397" y="120"/>
                              </a:lnTo>
                              <a:lnTo>
                                <a:pt x="402" y="126"/>
                              </a:lnTo>
                              <a:lnTo>
                                <a:pt x="410" y="130"/>
                              </a:lnTo>
                              <a:lnTo>
                                <a:pt x="414" y="133"/>
                              </a:lnTo>
                              <a:lnTo>
                                <a:pt x="418" y="134"/>
                              </a:lnTo>
                              <a:lnTo>
                                <a:pt x="423" y="134"/>
                              </a:lnTo>
                              <a:lnTo>
                                <a:pt x="429" y="135"/>
                              </a:lnTo>
                              <a:lnTo>
                                <a:pt x="433" y="134"/>
                              </a:lnTo>
                              <a:lnTo>
                                <a:pt x="438" y="133"/>
                              </a:lnTo>
                              <a:lnTo>
                                <a:pt x="443" y="131"/>
                              </a:lnTo>
                              <a:lnTo>
                                <a:pt x="448" y="128"/>
                              </a:lnTo>
                              <a:lnTo>
                                <a:pt x="452" y="126"/>
                              </a:lnTo>
                              <a:lnTo>
                                <a:pt x="456" y="122"/>
                              </a:lnTo>
                              <a:lnTo>
                                <a:pt x="459" y="119"/>
                              </a:lnTo>
                              <a:lnTo>
                                <a:pt x="461" y="114"/>
                              </a:lnTo>
                              <a:lnTo>
                                <a:pt x="461" y="114"/>
                              </a:lnTo>
                              <a:lnTo>
                                <a:pt x="461" y="131"/>
                              </a:lnTo>
                              <a:lnTo>
                                <a:pt x="472" y="131"/>
                              </a:lnTo>
                              <a:lnTo>
                                <a:pt x="472" y="3"/>
                              </a:lnTo>
                              <a:close/>
                              <a:moveTo>
                                <a:pt x="398" y="85"/>
                              </a:moveTo>
                              <a:lnTo>
                                <a:pt x="398" y="78"/>
                              </a:lnTo>
                              <a:lnTo>
                                <a:pt x="399" y="70"/>
                              </a:lnTo>
                              <a:lnTo>
                                <a:pt x="401" y="64"/>
                              </a:lnTo>
                              <a:lnTo>
                                <a:pt x="404" y="58"/>
                              </a:lnTo>
                              <a:lnTo>
                                <a:pt x="409" y="53"/>
                              </a:lnTo>
                              <a:lnTo>
                                <a:pt x="414" y="49"/>
                              </a:lnTo>
                              <a:lnTo>
                                <a:pt x="420" y="46"/>
                              </a:lnTo>
                              <a:lnTo>
                                <a:pt x="429" y="45"/>
                              </a:lnTo>
                              <a:lnTo>
                                <a:pt x="436" y="46"/>
                              </a:lnTo>
                              <a:lnTo>
                                <a:pt x="443" y="49"/>
                              </a:lnTo>
                              <a:lnTo>
                                <a:pt x="449" y="53"/>
                              </a:lnTo>
                              <a:lnTo>
                                <a:pt x="454" y="58"/>
                              </a:lnTo>
                              <a:lnTo>
                                <a:pt x="457" y="64"/>
                              </a:lnTo>
                              <a:lnTo>
                                <a:pt x="459" y="70"/>
                              </a:lnTo>
                              <a:lnTo>
                                <a:pt x="460" y="78"/>
                              </a:lnTo>
                              <a:lnTo>
                                <a:pt x="461" y="85"/>
                              </a:lnTo>
                              <a:lnTo>
                                <a:pt x="460" y="93"/>
                              </a:lnTo>
                              <a:lnTo>
                                <a:pt x="459" y="100"/>
                              </a:lnTo>
                              <a:lnTo>
                                <a:pt x="457" y="106"/>
                              </a:lnTo>
                              <a:lnTo>
                                <a:pt x="454" y="113"/>
                              </a:lnTo>
                              <a:lnTo>
                                <a:pt x="449" y="118"/>
                              </a:lnTo>
                              <a:lnTo>
                                <a:pt x="443" y="121"/>
                              </a:lnTo>
                              <a:lnTo>
                                <a:pt x="436" y="124"/>
                              </a:lnTo>
                              <a:lnTo>
                                <a:pt x="429" y="125"/>
                              </a:lnTo>
                              <a:lnTo>
                                <a:pt x="420" y="124"/>
                              </a:lnTo>
                              <a:lnTo>
                                <a:pt x="414" y="121"/>
                              </a:lnTo>
                              <a:lnTo>
                                <a:pt x="409" y="118"/>
                              </a:lnTo>
                              <a:lnTo>
                                <a:pt x="404" y="113"/>
                              </a:lnTo>
                              <a:lnTo>
                                <a:pt x="401" y="106"/>
                              </a:lnTo>
                              <a:lnTo>
                                <a:pt x="399" y="100"/>
                              </a:lnTo>
                              <a:lnTo>
                                <a:pt x="398" y="93"/>
                              </a:lnTo>
                              <a:lnTo>
                                <a:pt x="398" y="85"/>
                              </a:lnTo>
                              <a:close/>
                              <a:moveTo>
                                <a:pt x="558" y="14"/>
                              </a:moveTo>
                              <a:lnTo>
                                <a:pt x="603" y="14"/>
                              </a:lnTo>
                              <a:lnTo>
                                <a:pt x="611" y="14"/>
                              </a:lnTo>
                              <a:lnTo>
                                <a:pt x="616" y="16"/>
                              </a:lnTo>
                              <a:lnTo>
                                <a:pt x="621" y="18"/>
                              </a:lnTo>
                              <a:lnTo>
                                <a:pt x="624" y="20"/>
                              </a:lnTo>
                              <a:lnTo>
                                <a:pt x="628" y="24"/>
                              </a:lnTo>
                              <a:lnTo>
                                <a:pt x="630" y="28"/>
                              </a:lnTo>
                              <a:lnTo>
                                <a:pt x="631" y="34"/>
                              </a:lnTo>
                              <a:lnTo>
                                <a:pt x="632" y="39"/>
                              </a:lnTo>
                              <a:lnTo>
                                <a:pt x="631" y="45"/>
                              </a:lnTo>
                              <a:lnTo>
                                <a:pt x="630" y="49"/>
                              </a:lnTo>
                              <a:lnTo>
                                <a:pt x="626" y="54"/>
                              </a:lnTo>
                              <a:lnTo>
                                <a:pt x="623" y="58"/>
                              </a:lnTo>
                              <a:lnTo>
                                <a:pt x="619" y="60"/>
                              </a:lnTo>
                              <a:lnTo>
                                <a:pt x="615" y="62"/>
                              </a:lnTo>
                              <a:lnTo>
                                <a:pt x="610" y="64"/>
                              </a:lnTo>
                              <a:lnTo>
                                <a:pt x="603" y="64"/>
                              </a:lnTo>
                              <a:lnTo>
                                <a:pt x="558" y="64"/>
                              </a:lnTo>
                              <a:lnTo>
                                <a:pt x="558" y="14"/>
                              </a:lnTo>
                              <a:close/>
                              <a:moveTo>
                                <a:pt x="545" y="131"/>
                              </a:moveTo>
                              <a:lnTo>
                                <a:pt x="558" y="131"/>
                              </a:lnTo>
                              <a:lnTo>
                                <a:pt x="558" y="75"/>
                              </a:lnTo>
                              <a:lnTo>
                                <a:pt x="604" y="75"/>
                              </a:lnTo>
                              <a:lnTo>
                                <a:pt x="612" y="75"/>
                              </a:lnTo>
                              <a:lnTo>
                                <a:pt x="618" y="78"/>
                              </a:lnTo>
                              <a:lnTo>
                                <a:pt x="622" y="81"/>
                              </a:lnTo>
                              <a:lnTo>
                                <a:pt x="625" y="86"/>
                              </a:lnTo>
                              <a:lnTo>
                                <a:pt x="628" y="91"/>
                              </a:lnTo>
                              <a:lnTo>
                                <a:pt x="629" y="98"/>
                              </a:lnTo>
                              <a:lnTo>
                                <a:pt x="630" y="105"/>
                              </a:lnTo>
                              <a:lnTo>
                                <a:pt x="631" y="111"/>
                              </a:lnTo>
                              <a:lnTo>
                                <a:pt x="631" y="122"/>
                              </a:lnTo>
                              <a:lnTo>
                                <a:pt x="634" y="131"/>
                              </a:lnTo>
                              <a:lnTo>
                                <a:pt x="648" y="131"/>
                              </a:lnTo>
                              <a:lnTo>
                                <a:pt x="645" y="128"/>
                              </a:lnTo>
                              <a:lnTo>
                                <a:pt x="644" y="125"/>
                              </a:lnTo>
                              <a:lnTo>
                                <a:pt x="643" y="121"/>
                              </a:lnTo>
                              <a:lnTo>
                                <a:pt x="642" y="116"/>
                              </a:lnTo>
                              <a:lnTo>
                                <a:pt x="641" y="106"/>
                              </a:lnTo>
                              <a:lnTo>
                                <a:pt x="641" y="99"/>
                              </a:lnTo>
                              <a:lnTo>
                                <a:pt x="640" y="94"/>
                              </a:lnTo>
                              <a:lnTo>
                                <a:pt x="640" y="88"/>
                              </a:lnTo>
                              <a:lnTo>
                                <a:pt x="638" y="83"/>
                              </a:lnTo>
                              <a:lnTo>
                                <a:pt x="636" y="79"/>
                              </a:lnTo>
                              <a:lnTo>
                                <a:pt x="633" y="76"/>
                              </a:lnTo>
                              <a:lnTo>
                                <a:pt x="630" y="73"/>
                              </a:lnTo>
                              <a:lnTo>
                                <a:pt x="624" y="71"/>
                              </a:lnTo>
                              <a:lnTo>
                                <a:pt x="619" y="69"/>
                              </a:lnTo>
                              <a:lnTo>
                                <a:pt x="619" y="69"/>
                              </a:lnTo>
                              <a:lnTo>
                                <a:pt x="624" y="67"/>
                              </a:lnTo>
                              <a:lnTo>
                                <a:pt x="630" y="65"/>
                              </a:lnTo>
                              <a:lnTo>
                                <a:pt x="634" y="62"/>
                              </a:lnTo>
                              <a:lnTo>
                                <a:pt x="637" y="58"/>
                              </a:lnTo>
                              <a:lnTo>
                                <a:pt x="640" y="54"/>
                              </a:lnTo>
                              <a:lnTo>
                                <a:pt x="642" y="48"/>
                              </a:lnTo>
                              <a:lnTo>
                                <a:pt x="643" y="42"/>
                              </a:lnTo>
                              <a:lnTo>
                                <a:pt x="643" y="37"/>
                              </a:lnTo>
                              <a:lnTo>
                                <a:pt x="643" y="28"/>
                              </a:lnTo>
                              <a:lnTo>
                                <a:pt x="640" y="22"/>
                              </a:lnTo>
                              <a:lnTo>
                                <a:pt x="637" y="16"/>
                              </a:lnTo>
                              <a:lnTo>
                                <a:pt x="632" y="12"/>
                              </a:lnTo>
                              <a:lnTo>
                                <a:pt x="626" y="7"/>
                              </a:lnTo>
                              <a:lnTo>
                                <a:pt x="620" y="5"/>
                              </a:lnTo>
                              <a:lnTo>
                                <a:pt x="613" y="3"/>
                              </a:lnTo>
                              <a:lnTo>
                                <a:pt x="604" y="3"/>
                              </a:lnTo>
                              <a:lnTo>
                                <a:pt x="545" y="3"/>
                              </a:lnTo>
                              <a:lnTo>
                                <a:pt x="545" y="131"/>
                              </a:lnTo>
                              <a:close/>
                              <a:moveTo>
                                <a:pt x="671" y="79"/>
                              </a:moveTo>
                              <a:lnTo>
                                <a:pt x="672" y="73"/>
                              </a:lnTo>
                              <a:lnTo>
                                <a:pt x="674" y="66"/>
                              </a:lnTo>
                              <a:lnTo>
                                <a:pt x="676" y="61"/>
                              </a:lnTo>
                              <a:lnTo>
                                <a:pt x="679" y="56"/>
                              </a:lnTo>
                              <a:lnTo>
                                <a:pt x="683" y="51"/>
                              </a:lnTo>
                              <a:lnTo>
                                <a:pt x="689" y="48"/>
                              </a:lnTo>
                              <a:lnTo>
                                <a:pt x="694" y="46"/>
                              </a:lnTo>
                              <a:lnTo>
                                <a:pt x="701" y="45"/>
                              </a:lnTo>
                              <a:lnTo>
                                <a:pt x="708" y="46"/>
                              </a:lnTo>
                              <a:lnTo>
                                <a:pt x="713" y="48"/>
                              </a:lnTo>
                              <a:lnTo>
                                <a:pt x="718" y="51"/>
                              </a:lnTo>
                              <a:lnTo>
                                <a:pt x="722" y="56"/>
                              </a:lnTo>
                              <a:lnTo>
                                <a:pt x="725" y="61"/>
                              </a:lnTo>
                              <a:lnTo>
                                <a:pt x="729" y="66"/>
                              </a:lnTo>
                              <a:lnTo>
                                <a:pt x="730" y="73"/>
                              </a:lnTo>
                              <a:lnTo>
                                <a:pt x="731" y="79"/>
                              </a:lnTo>
                              <a:lnTo>
                                <a:pt x="671" y="79"/>
                              </a:lnTo>
                              <a:close/>
                              <a:moveTo>
                                <a:pt x="742" y="88"/>
                              </a:moveTo>
                              <a:lnTo>
                                <a:pt x="741" y="79"/>
                              </a:lnTo>
                              <a:lnTo>
                                <a:pt x="740" y="69"/>
                              </a:lnTo>
                              <a:lnTo>
                                <a:pt x="737" y="60"/>
                              </a:lnTo>
                              <a:lnTo>
                                <a:pt x="733" y="53"/>
                              </a:lnTo>
                              <a:lnTo>
                                <a:pt x="731" y="48"/>
                              </a:lnTo>
                              <a:lnTo>
                                <a:pt x="728" y="45"/>
                              </a:lnTo>
                              <a:lnTo>
                                <a:pt x="723" y="43"/>
                              </a:lnTo>
                              <a:lnTo>
                                <a:pt x="720" y="41"/>
                              </a:lnTo>
                              <a:lnTo>
                                <a:pt x="716" y="39"/>
                              </a:lnTo>
                              <a:lnTo>
                                <a:pt x="712" y="37"/>
                              </a:lnTo>
                              <a:lnTo>
                                <a:pt x="707" y="37"/>
                              </a:lnTo>
                              <a:lnTo>
                                <a:pt x="701" y="36"/>
                              </a:lnTo>
                              <a:lnTo>
                                <a:pt x="696" y="37"/>
                              </a:lnTo>
                              <a:lnTo>
                                <a:pt x="691" y="37"/>
                              </a:lnTo>
                              <a:lnTo>
                                <a:pt x="686" y="39"/>
                              </a:lnTo>
                              <a:lnTo>
                                <a:pt x="682" y="40"/>
                              </a:lnTo>
                              <a:lnTo>
                                <a:pt x="675" y="45"/>
                              </a:lnTo>
                              <a:lnTo>
                                <a:pt x="669" y="51"/>
                              </a:lnTo>
                              <a:lnTo>
                                <a:pt x="664" y="59"/>
                              </a:lnTo>
                              <a:lnTo>
                                <a:pt x="661" y="67"/>
                              </a:lnTo>
                              <a:lnTo>
                                <a:pt x="659" y="76"/>
                              </a:lnTo>
                              <a:lnTo>
                                <a:pt x="659" y="85"/>
                              </a:lnTo>
                              <a:lnTo>
                                <a:pt x="659" y="95"/>
                              </a:lnTo>
                              <a:lnTo>
                                <a:pt x="661" y="104"/>
                              </a:lnTo>
                              <a:lnTo>
                                <a:pt x="664" y="113"/>
                              </a:lnTo>
                              <a:lnTo>
                                <a:pt x="669" y="120"/>
                              </a:lnTo>
                              <a:lnTo>
                                <a:pt x="675" y="126"/>
                              </a:lnTo>
                              <a:lnTo>
                                <a:pt x="682" y="130"/>
                              </a:lnTo>
                              <a:lnTo>
                                <a:pt x="686" y="133"/>
                              </a:lnTo>
                              <a:lnTo>
                                <a:pt x="691" y="134"/>
                              </a:lnTo>
                              <a:lnTo>
                                <a:pt x="696" y="134"/>
                              </a:lnTo>
                              <a:lnTo>
                                <a:pt x="701" y="135"/>
                              </a:lnTo>
                              <a:lnTo>
                                <a:pt x="710" y="134"/>
                              </a:lnTo>
                              <a:lnTo>
                                <a:pt x="717" y="133"/>
                              </a:lnTo>
                              <a:lnTo>
                                <a:pt x="723" y="129"/>
                              </a:lnTo>
                              <a:lnTo>
                                <a:pt x="729" y="125"/>
                              </a:lnTo>
                              <a:lnTo>
                                <a:pt x="733" y="121"/>
                              </a:lnTo>
                              <a:lnTo>
                                <a:pt x="736" y="115"/>
                              </a:lnTo>
                              <a:lnTo>
                                <a:pt x="739" y="108"/>
                              </a:lnTo>
                              <a:lnTo>
                                <a:pt x="741" y="101"/>
                              </a:lnTo>
                              <a:lnTo>
                                <a:pt x="730" y="101"/>
                              </a:lnTo>
                              <a:lnTo>
                                <a:pt x="729" y="106"/>
                              </a:lnTo>
                              <a:lnTo>
                                <a:pt x="727" y="110"/>
                              </a:lnTo>
                              <a:lnTo>
                                <a:pt x="723" y="115"/>
                              </a:lnTo>
                              <a:lnTo>
                                <a:pt x="720" y="118"/>
                              </a:lnTo>
                              <a:lnTo>
                                <a:pt x="717" y="121"/>
                              </a:lnTo>
                              <a:lnTo>
                                <a:pt x="712" y="123"/>
                              </a:lnTo>
                              <a:lnTo>
                                <a:pt x="707" y="124"/>
                              </a:lnTo>
                              <a:lnTo>
                                <a:pt x="701" y="125"/>
                              </a:lnTo>
                              <a:lnTo>
                                <a:pt x="694" y="124"/>
                              </a:lnTo>
                              <a:lnTo>
                                <a:pt x="688" y="121"/>
                              </a:lnTo>
                              <a:lnTo>
                                <a:pt x="682" y="118"/>
                              </a:lnTo>
                              <a:lnTo>
                                <a:pt x="678" y="113"/>
                              </a:lnTo>
                              <a:lnTo>
                                <a:pt x="674" y="107"/>
                              </a:lnTo>
                              <a:lnTo>
                                <a:pt x="672" y="101"/>
                              </a:lnTo>
                              <a:lnTo>
                                <a:pt x="671" y="95"/>
                              </a:lnTo>
                              <a:lnTo>
                                <a:pt x="671" y="88"/>
                              </a:lnTo>
                              <a:lnTo>
                                <a:pt x="742" y="88"/>
                              </a:lnTo>
                              <a:close/>
                              <a:moveTo>
                                <a:pt x="757" y="166"/>
                              </a:moveTo>
                              <a:lnTo>
                                <a:pt x="769" y="166"/>
                              </a:lnTo>
                              <a:lnTo>
                                <a:pt x="769" y="114"/>
                              </a:lnTo>
                              <a:lnTo>
                                <a:pt x="769" y="114"/>
                              </a:lnTo>
                              <a:lnTo>
                                <a:pt x="771" y="119"/>
                              </a:lnTo>
                              <a:lnTo>
                                <a:pt x="774" y="123"/>
                              </a:lnTo>
                              <a:lnTo>
                                <a:pt x="778" y="126"/>
                              </a:lnTo>
                              <a:lnTo>
                                <a:pt x="781" y="129"/>
                              </a:lnTo>
                              <a:lnTo>
                                <a:pt x="787" y="131"/>
                              </a:lnTo>
                              <a:lnTo>
                                <a:pt x="791" y="133"/>
                              </a:lnTo>
                              <a:lnTo>
                                <a:pt x="796" y="134"/>
                              </a:lnTo>
                              <a:lnTo>
                                <a:pt x="801" y="135"/>
                              </a:lnTo>
                              <a:lnTo>
                                <a:pt x="807" y="134"/>
                              </a:lnTo>
                              <a:lnTo>
                                <a:pt x="811" y="134"/>
                              </a:lnTo>
                              <a:lnTo>
                                <a:pt x="815" y="133"/>
                              </a:lnTo>
                              <a:lnTo>
                                <a:pt x="819" y="130"/>
                              </a:lnTo>
                              <a:lnTo>
                                <a:pt x="827" y="126"/>
                              </a:lnTo>
                              <a:lnTo>
                                <a:pt x="833" y="120"/>
                              </a:lnTo>
                              <a:lnTo>
                                <a:pt x="837" y="113"/>
                              </a:lnTo>
                              <a:lnTo>
                                <a:pt x="840" y="104"/>
                              </a:lnTo>
                              <a:lnTo>
                                <a:pt x="842" y="95"/>
                              </a:lnTo>
                              <a:lnTo>
                                <a:pt x="843" y="85"/>
                              </a:lnTo>
                              <a:lnTo>
                                <a:pt x="842" y="76"/>
                              </a:lnTo>
                              <a:lnTo>
                                <a:pt x="840" y="66"/>
                              </a:lnTo>
                              <a:lnTo>
                                <a:pt x="837" y="58"/>
                              </a:lnTo>
                              <a:lnTo>
                                <a:pt x="833" y="50"/>
                              </a:lnTo>
                              <a:lnTo>
                                <a:pt x="827" y="44"/>
                              </a:lnTo>
                              <a:lnTo>
                                <a:pt x="819" y="40"/>
                              </a:lnTo>
                              <a:lnTo>
                                <a:pt x="815" y="38"/>
                              </a:lnTo>
                              <a:lnTo>
                                <a:pt x="811" y="37"/>
                              </a:lnTo>
                              <a:lnTo>
                                <a:pt x="807" y="37"/>
                              </a:lnTo>
                              <a:lnTo>
                                <a:pt x="801" y="36"/>
                              </a:lnTo>
                              <a:lnTo>
                                <a:pt x="796" y="37"/>
                              </a:lnTo>
                              <a:lnTo>
                                <a:pt x="791" y="38"/>
                              </a:lnTo>
                              <a:lnTo>
                                <a:pt x="785" y="39"/>
                              </a:lnTo>
                              <a:lnTo>
                                <a:pt x="781" y="41"/>
                              </a:lnTo>
                              <a:lnTo>
                                <a:pt x="777" y="44"/>
                              </a:lnTo>
                              <a:lnTo>
                                <a:pt x="773" y="47"/>
                              </a:lnTo>
                              <a:lnTo>
                                <a:pt x="771" y="51"/>
                              </a:lnTo>
                              <a:lnTo>
                                <a:pt x="768" y="57"/>
                              </a:lnTo>
                              <a:lnTo>
                                <a:pt x="768" y="57"/>
                              </a:lnTo>
                              <a:lnTo>
                                <a:pt x="768" y="39"/>
                              </a:lnTo>
                              <a:lnTo>
                                <a:pt x="757" y="39"/>
                              </a:lnTo>
                              <a:lnTo>
                                <a:pt x="757" y="166"/>
                              </a:lnTo>
                              <a:close/>
                              <a:moveTo>
                                <a:pt x="832" y="85"/>
                              </a:moveTo>
                              <a:lnTo>
                                <a:pt x="831" y="93"/>
                              </a:lnTo>
                              <a:lnTo>
                                <a:pt x="830" y="100"/>
                              </a:lnTo>
                              <a:lnTo>
                                <a:pt x="828" y="106"/>
                              </a:lnTo>
                              <a:lnTo>
                                <a:pt x="824" y="113"/>
                              </a:lnTo>
                              <a:lnTo>
                                <a:pt x="820" y="118"/>
                              </a:lnTo>
                              <a:lnTo>
                                <a:pt x="815" y="121"/>
                              </a:lnTo>
                              <a:lnTo>
                                <a:pt x="809" y="124"/>
                              </a:lnTo>
                              <a:lnTo>
                                <a:pt x="801" y="125"/>
                              </a:lnTo>
                              <a:lnTo>
                                <a:pt x="793" y="124"/>
                              </a:lnTo>
                              <a:lnTo>
                                <a:pt x="785" y="121"/>
                              </a:lnTo>
                              <a:lnTo>
                                <a:pt x="780" y="118"/>
                              </a:lnTo>
                              <a:lnTo>
                                <a:pt x="776" y="113"/>
                              </a:lnTo>
                              <a:lnTo>
                                <a:pt x="773" y="106"/>
                              </a:lnTo>
                              <a:lnTo>
                                <a:pt x="771" y="100"/>
                              </a:lnTo>
                              <a:lnTo>
                                <a:pt x="769" y="93"/>
                              </a:lnTo>
                              <a:lnTo>
                                <a:pt x="769" y="85"/>
                              </a:lnTo>
                              <a:lnTo>
                                <a:pt x="769" y="78"/>
                              </a:lnTo>
                              <a:lnTo>
                                <a:pt x="770" y="70"/>
                              </a:lnTo>
                              <a:lnTo>
                                <a:pt x="772" y="63"/>
                              </a:lnTo>
                              <a:lnTo>
                                <a:pt x="775" y="58"/>
                              </a:lnTo>
                              <a:lnTo>
                                <a:pt x="780" y="53"/>
                              </a:lnTo>
                              <a:lnTo>
                                <a:pt x="785" y="48"/>
                              </a:lnTo>
                              <a:lnTo>
                                <a:pt x="793" y="46"/>
                              </a:lnTo>
                              <a:lnTo>
                                <a:pt x="801" y="45"/>
                              </a:lnTo>
                              <a:lnTo>
                                <a:pt x="809" y="46"/>
                              </a:lnTo>
                              <a:lnTo>
                                <a:pt x="815" y="49"/>
                              </a:lnTo>
                              <a:lnTo>
                                <a:pt x="820" y="53"/>
                              </a:lnTo>
                              <a:lnTo>
                                <a:pt x="824" y="58"/>
                              </a:lnTo>
                              <a:lnTo>
                                <a:pt x="828" y="64"/>
                              </a:lnTo>
                              <a:lnTo>
                                <a:pt x="830" y="70"/>
                              </a:lnTo>
                              <a:lnTo>
                                <a:pt x="831" y="78"/>
                              </a:lnTo>
                              <a:lnTo>
                                <a:pt x="832" y="85"/>
                              </a:lnTo>
                              <a:close/>
                              <a:moveTo>
                                <a:pt x="936" y="39"/>
                              </a:moveTo>
                              <a:lnTo>
                                <a:pt x="924" y="39"/>
                              </a:lnTo>
                              <a:lnTo>
                                <a:pt x="924" y="87"/>
                              </a:lnTo>
                              <a:lnTo>
                                <a:pt x="924" y="95"/>
                              </a:lnTo>
                              <a:lnTo>
                                <a:pt x="922" y="101"/>
                              </a:lnTo>
                              <a:lnTo>
                                <a:pt x="920" y="107"/>
                              </a:lnTo>
                              <a:lnTo>
                                <a:pt x="918" y="114"/>
                              </a:lnTo>
                              <a:lnTo>
                                <a:pt x="914" y="118"/>
                              </a:lnTo>
                              <a:lnTo>
                                <a:pt x="909" y="122"/>
                              </a:lnTo>
                              <a:lnTo>
                                <a:pt x="903" y="124"/>
                              </a:lnTo>
                              <a:lnTo>
                                <a:pt x="896" y="125"/>
                              </a:lnTo>
                              <a:lnTo>
                                <a:pt x="891" y="124"/>
                              </a:lnTo>
                              <a:lnTo>
                                <a:pt x="885" y="123"/>
                              </a:lnTo>
                              <a:lnTo>
                                <a:pt x="881" y="121"/>
                              </a:lnTo>
                              <a:lnTo>
                                <a:pt x="877" y="118"/>
                              </a:lnTo>
                              <a:lnTo>
                                <a:pt x="875" y="115"/>
                              </a:lnTo>
                              <a:lnTo>
                                <a:pt x="873" y="110"/>
                              </a:lnTo>
                              <a:lnTo>
                                <a:pt x="872" y="105"/>
                              </a:lnTo>
                              <a:lnTo>
                                <a:pt x="872" y="99"/>
                              </a:lnTo>
                              <a:lnTo>
                                <a:pt x="872" y="39"/>
                              </a:lnTo>
                              <a:lnTo>
                                <a:pt x="860" y="39"/>
                              </a:lnTo>
                              <a:lnTo>
                                <a:pt x="860" y="99"/>
                              </a:lnTo>
                              <a:lnTo>
                                <a:pt x="861" y="107"/>
                              </a:lnTo>
                              <a:lnTo>
                                <a:pt x="862" y="114"/>
                              </a:lnTo>
                              <a:lnTo>
                                <a:pt x="864" y="120"/>
                              </a:lnTo>
                              <a:lnTo>
                                <a:pt x="868" y="125"/>
                              </a:lnTo>
                              <a:lnTo>
                                <a:pt x="872" y="129"/>
                              </a:lnTo>
                              <a:lnTo>
                                <a:pt x="878" y="131"/>
                              </a:lnTo>
                              <a:lnTo>
                                <a:pt x="884" y="134"/>
                              </a:lnTo>
                              <a:lnTo>
                                <a:pt x="893" y="135"/>
                              </a:lnTo>
                              <a:lnTo>
                                <a:pt x="898" y="134"/>
                              </a:lnTo>
                              <a:lnTo>
                                <a:pt x="903" y="133"/>
                              </a:lnTo>
                              <a:lnTo>
                                <a:pt x="908" y="131"/>
                              </a:lnTo>
                              <a:lnTo>
                                <a:pt x="912" y="129"/>
                              </a:lnTo>
                              <a:lnTo>
                                <a:pt x="916" y="126"/>
                              </a:lnTo>
                              <a:lnTo>
                                <a:pt x="919" y="123"/>
                              </a:lnTo>
                              <a:lnTo>
                                <a:pt x="922" y="119"/>
                              </a:lnTo>
                              <a:lnTo>
                                <a:pt x="924" y="115"/>
                              </a:lnTo>
                              <a:lnTo>
                                <a:pt x="925" y="115"/>
                              </a:lnTo>
                              <a:lnTo>
                                <a:pt x="925" y="131"/>
                              </a:lnTo>
                              <a:lnTo>
                                <a:pt x="936" y="131"/>
                              </a:lnTo>
                              <a:lnTo>
                                <a:pt x="936" y="39"/>
                              </a:lnTo>
                              <a:close/>
                              <a:moveTo>
                                <a:pt x="957" y="131"/>
                              </a:moveTo>
                              <a:lnTo>
                                <a:pt x="968" y="131"/>
                              </a:lnTo>
                              <a:lnTo>
                                <a:pt x="968" y="114"/>
                              </a:lnTo>
                              <a:lnTo>
                                <a:pt x="968" y="114"/>
                              </a:lnTo>
                              <a:lnTo>
                                <a:pt x="971" y="119"/>
                              </a:lnTo>
                              <a:lnTo>
                                <a:pt x="973" y="122"/>
                              </a:lnTo>
                              <a:lnTo>
                                <a:pt x="977" y="126"/>
                              </a:lnTo>
                              <a:lnTo>
                                <a:pt x="981" y="129"/>
                              </a:lnTo>
                              <a:lnTo>
                                <a:pt x="985" y="131"/>
                              </a:lnTo>
                              <a:lnTo>
                                <a:pt x="991" y="133"/>
                              </a:lnTo>
                              <a:lnTo>
                                <a:pt x="996" y="134"/>
                              </a:lnTo>
                              <a:lnTo>
                                <a:pt x="1001" y="135"/>
                              </a:lnTo>
                              <a:lnTo>
                                <a:pt x="1007" y="134"/>
                              </a:lnTo>
                              <a:lnTo>
                                <a:pt x="1011" y="134"/>
                              </a:lnTo>
                              <a:lnTo>
                                <a:pt x="1015" y="133"/>
                              </a:lnTo>
                              <a:lnTo>
                                <a:pt x="1019" y="130"/>
                              </a:lnTo>
                              <a:lnTo>
                                <a:pt x="1027" y="126"/>
                              </a:lnTo>
                              <a:lnTo>
                                <a:pt x="1033" y="120"/>
                              </a:lnTo>
                              <a:lnTo>
                                <a:pt x="1037" y="113"/>
                              </a:lnTo>
                              <a:lnTo>
                                <a:pt x="1040" y="104"/>
                              </a:lnTo>
                              <a:lnTo>
                                <a:pt x="1042" y="95"/>
                              </a:lnTo>
                              <a:lnTo>
                                <a:pt x="1042" y="85"/>
                              </a:lnTo>
                              <a:lnTo>
                                <a:pt x="1042" y="76"/>
                              </a:lnTo>
                              <a:lnTo>
                                <a:pt x="1040" y="66"/>
                              </a:lnTo>
                              <a:lnTo>
                                <a:pt x="1037" y="58"/>
                              </a:lnTo>
                              <a:lnTo>
                                <a:pt x="1033" y="50"/>
                              </a:lnTo>
                              <a:lnTo>
                                <a:pt x="1027" y="44"/>
                              </a:lnTo>
                              <a:lnTo>
                                <a:pt x="1019" y="40"/>
                              </a:lnTo>
                              <a:lnTo>
                                <a:pt x="1015" y="38"/>
                              </a:lnTo>
                              <a:lnTo>
                                <a:pt x="1011" y="37"/>
                              </a:lnTo>
                              <a:lnTo>
                                <a:pt x="1007" y="37"/>
                              </a:lnTo>
                              <a:lnTo>
                                <a:pt x="1001" y="36"/>
                              </a:lnTo>
                              <a:lnTo>
                                <a:pt x="996" y="37"/>
                              </a:lnTo>
                              <a:lnTo>
                                <a:pt x="991" y="38"/>
                              </a:lnTo>
                              <a:lnTo>
                                <a:pt x="987" y="39"/>
                              </a:lnTo>
                              <a:lnTo>
                                <a:pt x="981" y="41"/>
                              </a:lnTo>
                              <a:lnTo>
                                <a:pt x="977" y="44"/>
                              </a:lnTo>
                              <a:lnTo>
                                <a:pt x="974" y="47"/>
                              </a:lnTo>
                              <a:lnTo>
                                <a:pt x="971" y="51"/>
                              </a:lnTo>
                              <a:lnTo>
                                <a:pt x="969" y="57"/>
                              </a:lnTo>
                              <a:lnTo>
                                <a:pt x="969" y="57"/>
                              </a:lnTo>
                              <a:lnTo>
                                <a:pt x="969" y="3"/>
                              </a:lnTo>
                              <a:lnTo>
                                <a:pt x="957" y="3"/>
                              </a:lnTo>
                              <a:lnTo>
                                <a:pt x="957" y="131"/>
                              </a:lnTo>
                              <a:close/>
                              <a:moveTo>
                                <a:pt x="1032" y="85"/>
                              </a:moveTo>
                              <a:lnTo>
                                <a:pt x="1031" y="93"/>
                              </a:lnTo>
                              <a:lnTo>
                                <a:pt x="1030" y="100"/>
                              </a:lnTo>
                              <a:lnTo>
                                <a:pt x="1028" y="106"/>
                              </a:lnTo>
                              <a:lnTo>
                                <a:pt x="1024" y="113"/>
                              </a:lnTo>
                              <a:lnTo>
                                <a:pt x="1020" y="118"/>
                              </a:lnTo>
                              <a:lnTo>
                                <a:pt x="1015" y="121"/>
                              </a:lnTo>
                              <a:lnTo>
                                <a:pt x="1009" y="124"/>
                              </a:lnTo>
                              <a:lnTo>
                                <a:pt x="1001" y="125"/>
                              </a:lnTo>
                              <a:lnTo>
                                <a:pt x="993" y="124"/>
                              </a:lnTo>
                              <a:lnTo>
                                <a:pt x="985" y="121"/>
                              </a:lnTo>
                              <a:lnTo>
                                <a:pt x="980" y="118"/>
                              </a:lnTo>
                              <a:lnTo>
                                <a:pt x="976" y="113"/>
                              </a:lnTo>
                              <a:lnTo>
                                <a:pt x="973" y="106"/>
                              </a:lnTo>
                              <a:lnTo>
                                <a:pt x="971" y="100"/>
                              </a:lnTo>
                              <a:lnTo>
                                <a:pt x="969" y="93"/>
                              </a:lnTo>
                              <a:lnTo>
                                <a:pt x="969" y="85"/>
                              </a:lnTo>
                              <a:lnTo>
                                <a:pt x="969" y="78"/>
                              </a:lnTo>
                              <a:lnTo>
                                <a:pt x="971" y="70"/>
                              </a:lnTo>
                              <a:lnTo>
                                <a:pt x="973" y="64"/>
                              </a:lnTo>
                              <a:lnTo>
                                <a:pt x="976" y="58"/>
                              </a:lnTo>
                              <a:lnTo>
                                <a:pt x="980" y="53"/>
                              </a:lnTo>
                              <a:lnTo>
                                <a:pt x="985" y="49"/>
                              </a:lnTo>
                              <a:lnTo>
                                <a:pt x="993" y="46"/>
                              </a:lnTo>
                              <a:lnTo>
                                <a:pt x="1001" y="45"/>
                              </a:lnTo>
                              <a:lnTo>
                                <a:pt x="1009" y="46"/>
                              </a:lnTo>
                              <a:lnTo>
                                <a:pt x="1015" y="49"/>
                              </a:lnTo>
                              <a:lnTo>
                                <a:pt x="1020" y="53"/>
                              </a:lnTo>
                              <a:lnTo>
                                <a:pt x="1024" y="58"/>
                              </a:lnTo>
                              <a:lnTo>
                                <a:pt x="1028" y="64"/>
                              </a:lnTo>
                              <a:lnTo>
                                <a:pt x="1030" y="70"/>
                              </a:lnTo>
                              <a:lnTo>
                                <a:pt x="1031" y="78"/>
                              </a:lnTo>
                              <a:lnTo>
                                <a:pt x="1032" y="85"/>
                              </a:lnTo>
                              <a:close/>
                              <a:moveTo>
                                <a:pt x="1060" y="131"/>
                              </a:moveTo>
                              <a:lnTo>
                                <a:pt x="1072" y="131"/>
                              </a:lnTo>
                              <a:lnTo>
                                <a:pt x="1072" y="3"/>
                              </a:lnTo>
                              <a:lnTo>
                                <a:pt x="1060" y="3"/>
                              </a:lnTo>
                              <a:lnTo>
                                <a:pt x="1060" y="131"/>
                              </a:lnTo>
                              <a:close/>
                              <a:moveTo>
                                <a:pt x="1094" y="21"/>
                              </a:moveTo>
                              <a:lnTo>
                                <a:pt x="1105" y="21"/>
                              </a:lnTo>
                              <a:lnTo>
                                <a:pt x="1105" y="3"/>
                              </a:lnTo>
                              <a:lnTo>
                                <a:pt x="1094" y="3"/>
                              </a:lnTo>
                              <a:lnTo>
                                <a:pt x="1094" y="21"/>
                              </a:lnTo>
                              <a:close/>
                              <a:moveTo>
                                <a:pt x="1094" y="131"/>
                              </a:moveTo>
                              <a:lnTo>
                                <a:pt x="1105" y="131"/>
                              </a:lnTo>
                              <a:lnTo>
                                <a:pt x="1105" y="39"/>
                              </a:lnTo>
                              <a:lnTo>
                                <a:pt x="1094" y="39"/>
                              </a:lnTo>
                              <a:lnTo>
                                <a:pt x="1094" y="131"/>
                              </a:lnTo>
                              <a:close/>
                              <a:moveTo>
                                <a:pt x="1128" y="131"/>
                              </a:moveTo>
                              <a:lnTo>
                                <a:pt x="1138" y="131"/>
                              </a:lnTo>
                              <a:lnTo>
                                <a:pt x="1138" y="97"/>
                              </a:lnTo>
                              <a:lnTo>
                                <a:pt x="1157" y="81"/>
                              </a:lnTo>
                              <a:lnTo>
                                <a:pt x="1194" y="131"/>
                              </a:lnTo>
                              <a:lnTo>
                                <a:pt x="1208" y="131"/>
                              </a:lnTo>
                              <a:lnTo>
                                <a:pt x="1166" y="74"/>
                              </a:lnTo>
                              <a:lnTo>
                                <a:pt x="1206" y="39"/>
                              </a:lnTo>
                              <a:lnTo>
                                <a:pt x="1190" y="39"/>
                              </a:lnTo>
                              <a:lnTo>
                                <a:pt x="1138" y="84"/>
                              </a:lnTo>
                              <a:lnTo>
                                <a:pt x="1138" y="3"/>
                              </a:lnTo>
                              <a:lnTo>
                                <a:pt x="1128" y="3"/>
                              </a:lnTo>
                              <a:lnTo>
                                <a:pt x="1128" y="131"/>
                              </a:lnTo>
                              <a:close/>
                              <a:moveTo>
                                <a:pt x="1223" y="79"/>
                              </a:moveTo>
                              <a:lnTo>
                                <a:pt x="1224" y="73"/>
                              </a:lnTo>
                              <a:lnTo>
                                <a:pt x="1227" y="66"/>
                              </a:lnTo>
                              <a:lnTo>
                                <a:pt x="1230" y="61"/>
                              </a:lnTo>
                              <a:lnTo>
                                <a:pt x="1233" y="56"/>
                              </a:lnTo>
                              <a:lnTo>
                                <a:pt x="1237" y="51"/>
                              </a:lnTo>
                              <a:lnTo>
                                <a:pt x="1242" y="48"/>
                              </a:lnTo>
                              <a:lnTo>
                                <a:pt x="1248" y="46"/>
                              </a:lnTo>
                              <a:lnTo>
                                <a:pt x="1254" y="45"/>
                              </a:lnTo>
                              <a:lnTo>
                                <a:pt x="1261" y="46"/>
                              </a:lnTo>
                              <a:lnTo>
                                <a:pt x="1267" y="48"/>
                              </a:lnTo>
                              <a:lnTo>
                                <a:pt x="1272" y="51"/>
                              </a:lnTo>
                              <a:lnTo>
                                <a:pt x="1276" y="56"/>
                              </a:lnTo>
                              <a:lnTo>
                                <a:pt x="1279" y="61"/>
                              </a:lnTo>
                              <a:lnTo>
                                <a:pt x="1281" y="66"/>
                              </a:lnTo>
                              <a:lnTo>
                                <a:pt x="1283" y="73"/>
                              </a:lnTo>
                              <a:lnTo>
                                <a:pt x="1283" y="79"/>
                              </a:lnTo>
                              <a:lnTo>
                                <a:pt x="1223" y="79"/>
                              </a:lnTo>
                              <a:close/>
                              <a:moveTo>
                                <a:pt x="1295" y="88"/>
                              </a:moveTo>
                              <a:lnTo>
                                <a:pt x="1295" y="79"/>
                              </a:lnTo>
                              <a:lnTo>
                                <a:pt x="1293" y="69"/>
                              </a:lnTo>
                              <a:lnTo>
                                <a:pt x="1291" y="60"/>
                              </a:lnTo>
                              <a:lnTo>
                                <a:pt x="1287" y="53"/>
                              </a:lnTo>
                              <a:lnTo>
                                <a:pt x="1283" y="48"/>
                              </a:lnTo>
                              <a:lnTo>
                                <a:pt x="1280" y="45"/>
                              </a:lnTo>
                              <a:lnTo>
                                <a:pt x="1277" y="43"/>
                              </a:lnTo>
                              <a:lnTo>
                                <a:pt x="1273" y="41"/>
                              </a:lnTo>
                              <a:lnTo>
                                <a:pt x="1270" y="39"/>
                              </a:lnTo>
                              <a:lnTo>
                                <a:pt x="1264" y="37"/>
                              </a:lnTo>
                              <a:lnTo>
                                <a:pt x="1259" y="37"/>
                              </a:lnTo>
                              <a:lnTo>
                                <a:pt x="1254" y="36"/>
                              </a:lnTo>
                              <a:lnTo>
                                <a:pt x="1249" y="37"/>
                              </a:lnTo>
                              <a:lnTo>
                                <a:pt x="1244" y="37"/>
                              </a:lnTo>
                              <a:lnTo>
                                <a:pt x="1239" y="39"/>
                              </a:lnTo>
                              <a:lnTo>
                                <a:pt x="1235" y="40"/>
                              </a:lnTo>
                              <a:lnTo>
                                <a:pt x="1228" y="45"/>
                              </a:lnTo>
                              <a:lnTo>
                                <a:pt x="1222" y="51"/>
                              </a:lnTo>
                              <a:lnTo>
                                <a:pt x="1218" y="59"/>
                              </a:lnTo>
                              <a:lnTo>
                                <a:pt x="1215" y="67"/>
                              </a:lnTo>
                              <a:lnTo>
                                <a:pt x="1213" y="76"/>
                              </a:lnTo>
                              <a:lnTo>
                                <a:pt x="1213" y="85"/>
                              </a:lnTo>
                              <a:lnTo>
                                <a:pt x="1213" y="95"/>
                              </a:lnTo>
                              <a:lnTo>
                                <a:pt x="1215" y="104"/>
                              </a:lnTo>
                              <a:lnTo>
                                <a:pt x="1218" y="113"/>
                              </a:lnTo>
                              <a:lnTo>
                                <a:pt x="1222" y="120"/>
                              </a:lnTo>
                              <a:lnTo>
                                <a:pt x="1228" y="126"/>
                              </a:lnTo>
                              <a:lnTo>
                                <a:pt x="1235" y="130"/>
                              </a:lnTo>
                              <a:lnTo>
                                <a:pt x="1239" y="133"/>
                              </a:lnTo>
                              <a:lnTo>
                                <a:pt x="1244" y="134"/>
                              </a:lnTo>
                              <a:lnTo>
                                <a:pt x="1249" y="134"/>
                              </a:lnTo>
                              <a:lnTo>
                                <a:pt x="1254" y="135"/>
                              </a:lnTo>
                              <a:lnTo>
                                <a:pt x="1262" y="134"/>
                              </a:lnTo>
                              <a:lnTo>
                                <a:pt x="1270" y="133"/>
                              </a:lnTo>
                              <a:lnTo>
                                <a:pt x="1276" y="129"/>
                              </a:lnTo>
                              <a:lnTo>
                                <a:pt x="1281" y="125"/>
                              </a:lnTo>
                              <a:lnTo>
                                <a:pt x="1287" y="121"/>
                              </a:lnTo>
                              <a:lnTo>
                                <a:pt x="1290" y="115"/>
                              </a:lnTo>
                              <a:lnTo>
                                <a:pt x="1293" y="108"/>
                              </a:lnTo>
                              <a:lnTo>
                                <a:pt x="1295" y="101"/>
                              </a:lnTo>
                              <a:lnTo>
                                <a:pt x="1283" y="101"/>
                              </a:lnTo>
                              <a:lnTo>
                                <a:pt x="1282" y="106"/>
                              </a:lnTo>
                              <a:lnTo>
                                <a:pt x="1280" y="110"/>
                              </a:lnTo>
                              <a:lnTo>
                                <a:pt x="1277" y="115"/>
                              </a:lnTo>
                              <a:lnTo>
                                <a:pt x="1274" y="118"/>
                              </a:lnTo>
                              <a:lnTo>
                                <a:pt x="1270" y="121"/>
                              </a:lnTo>
                              <a:lnTo>
                                <a:pt x="1266" y="123"/>
                              </a:lnTo>
                              <a:lnTo>
                                <a:pt x="1260" y="124"/>
                              </a:lnTo>
                              <a:lnTo>
                                <a:pt x="1254" y="125"/>
                              </a:lnTo>
                              <a:lnTo>
                                <a:pt x="1247" y="124"/>
                              </a:lnTo>
                              <a:lnTo>
                                <a:pt x="1240" y="121"/>
                              </a:lnTo>
                              <a:lnTo>
                                <a:pt x="1235" y="118"/>
                              </a:lnTo>
                              <a:lnTo>
                                <a:pt x="1231" y="113"/>
                              </a:lnTo>
                              <a:lnTo>
                                <a:pt x="1228" y="107"/>
                              </a:lnTo>
                              <a:lnTo>
                                <a:pt x="1226" y="101"/>
                              </a:lnTo>
                              <a:lnTo>
                                <a:pt x="1224" y="95"/>
                              </a:lnTo>
                              <a:lnTo>
                                <a:pt x="1223" y="88"/>
                              </a:lnTo>
                              <a:lnTo>
                                <a:pt x="1295" y="88"/>
                              </a:lnTo>
                              <a:close/>
                              <a:moveTo>
                                <a:pt x="1356" y="89"/>
                              </a:moveTo>
                              <a:lnTo>
                                <a:pt x="1356" y="95"/>
                              </a:lnTo>
                              <a:lnTo>
                                <a:pt x="1357" y="100"/>
                              </a:lnTo>
                              <a:lnTo>
                                <a:pt x="1358" y="105"/>
                              </a:lnTo>
                              <a:lnTo>
                                <a:pt x="1359" y="109"/>
                              </a:lnTo>
                              <a:lnTo>
                                <a:pt x="1361" y="114"/>
                              </a:lnTo>
                              <a:lnTo>
                                <a:pt x="1363" y="118"/>
                              </a:lnTo>
                              <a:lnTo>
                                <a:pt x="1367" y="121"/>
                              </a:lnTo>
                              <a:lnTo>
                                <a:pt x="1370" y="123"/>
                              </a:lnTo>
                              <a:lnTo>
                                <a:pt x="1377" y="128"/>
                              </a:lnTo>
                              <a:lnTo>
                                <a:pt x="1387" y="131"/>
                              </a:lnTo>
                              <a:lnTo>
                                <a:pt x="1396" y="134"/>
                              </a:lnTo>
                              <a:lnTo>
                                <a:pt x="1408" y="135"/>
                              </a:lnTo>
                              <a:lnTo>
                                <a:pt x="1416" y="134"/>
                              </a:lnTo>
                              <a:lnTo>
                                <a:pt x="1422" y="134"/>
                              </a:lnTo>
                              <a:lnTo>
                                <a:pt x="1429" y="131"/>
                              </a:lnTo>
                              <a:lnTo>
                                <a:pt x="1434" y="129"/>
                              </a:lnTo>
                              <a:lnTo>
                                <a:pt x="1439" y="127"/>
                              </a:lnTo>
                              <a:lnTo>
                                <a:pt x="1443" y="125"/>
                              </a:lnTo>
                              <a:lnTo>
                                <a:pt x="1447" y="122"/>
                              </a:lnTo>
                              <a:lnTo>
                                <a:pt x="1449" y="119"/>
                              </a:lnTo>
                              <a:lnTo>
                                <a:pt x="1453" y="114"/>
                              </a:lnTo>
                              <a:lnTo>
                                <a:pt x="1455" y="107"/>
                              </a:lnTo>
                              <a:lnTo>
                                <a:pt x="1456" y="102"/>
                              </a:lnTo>
                              <a:lnTo>
                                <a:pt x="1457" y="98"/>
                              </a:lnTo>
                              <a:lnTo>
                                <a:pt x="1456" y="90"/>
                              </a:lnTo>
                              <a:lnTo>
                                <a:pt x="1454" y="84"/>
                              </a:lnTo>
                              <a:lnTo>
                                <a:pt x="1451" y="79"/>
                              </a:lnTo>
                              <a:lnTo>
                                <a:pt x="1447" y="75"/>
                              </a:lnTo>
                              <a:lnTo>
                                <a:pt x="1442" y="71"/>
                              </a:lnTo>
                              <a:lnTo>
                                <a:pt x="1436" y="68"/>
                              </a:lnTo>
                              <a:lnTo>
                                <a:pt x="1430" y="66"/>
                              </a:lnTo>
                              <a:lnTo>
                                <a:pt x="1423" y="64"/>
                              </a:lnTo>
                              <a:lnTo>
                                <a:pt x="1392" y="56"/>
                              </a:lnTo>
                              <a:lnTo>
                                <a:pt x="1384" y="54"/>
                              </a:lnTo>
                              <a:lnTo>
                                <a:pt x="1378" y="49"/>
                              </a:lnTo>
                              <a:lnTo>
                                <a:pt x="1376" y="47"/>
                              </a:lnTo>
                              <a:lnTo>
                                <a:pt x="1374" y="44"/>
                              </a:lnTo>
                              <a:lnTo>
                                <a:pt x="1373" y="41"/>
                              </a:lnTo>
                              <a:lnTo>
                                <a:pt x="1373" y="37"/>
                              </a:lnTo>
                              <a:lnTo>
                                <a:pt x="1373" y="29"/>
                              </a:lnTo>
                              <a:lnTo>
                                <a:pt x="1375" y="24"/>
                              </a:lnTo>
                              <a:lnTo>
                                <a:pt x="1378" y="20"/>
                              </a:lnTo>
                              <a:lnTo>
                                <a:pt x="1382" y="17"/>
                              </a:lnTo>
                              <a:lnTo>
                                <a:pt x="1388" y="14"/>
                              </a:lnTo>
                              <a:lnTo>
                                <a:pt x="1393" y="13"/>
                              </a:lnTo>
                              <a:lnTo>
                                <a:pt x="1398" y="12"/>
                              </a:lnTo>
                              <a:lnTo>
                                <a:pt x="1404" y="10"/>
                              </a:lnTo>
                              <a:lnTo>
                                <a:pt x="1412" y="12"/>
                              </a:lnTo>
                              <a:lnTo>
                                <a:pt x="1418" y="13"/>
                              </a:lnTo>
                              <a:lnTo>
                                <a:pt x="1423" y="15"/>
                              </a:lnTo>
                              <a:lnTo>
                                <a:pt x="1429" y="18"/>
                              </a:lnTo>
                              <a:lnTo>
                                <a:pt x="1433" y="22"/>
                              </a:lnTo>
                              <a:lnTo>
                                <a:pt x="1437" y="27"/>
                              </a:lnTo>
                              <a:lnTo>
                                <a:pt x="1439" y="34"/>
                              </a:lnTo>
                              <a:lnTo>
                                <a:pt x="1440" y="40"/>
                              </a:lnTo>
                              <a:lnTo>
                                <a:pt x="1452" y="40"/>
                              </a:lnTo>
                              <a:lnTo>
                                <a:pt x="1451" y="31"/>
                              </a:lnTo>
                              <a:lnTo>
                                <a:pt x="1449" y="23"/>
                              </a:lnTo>
                              <a:lnTo>
                                <a:pt x="1443" y="16"/>
                              </a:lnTo>
                              <a:lnTo>
                                <a:pt x="1438" y="10"/>
                              </a:lnTo>
                              <a:lnTo>
                                <a:pt x="1431" y="6"/>
                              </a:lnTo>
                              <a:lnTo>
                                <a:pt x="1422" y="3"/>
                              </a:lnTo>
                              <a:lnTo>
                                <a:pt x="1414" y="1"/>
                              </a:lnTo>
                              <a:lnTo>
                                <a:pt x="1404" y="0"/>
                              </a:lnTo>
                              <a:lnTo>
                                <a:pt x="1398" y="1"/>
                              </a:lnTo>
                              <a:lnTo>
                                <a:pt x="1393" y="1"/>
                              </a:lnTo>
                              <a:lnTo>
                                <a:pt x="1388" y="3"/>
                              </a:lnTo>
                              <a:lnTo>
                                <a:pt x="1382" y="4"/>
                              </a:lnTo>
                              <a:lnTo>
                                <a:pt x="1375" y="8"/>
                              </a:lnTo>
                              <a:lnTo>
                                <a:pt x="1369" y="14"/>
                              </a:lnTo>
                              <a:lnTo>
                                <a:pt x="1364" y="20"/>
                              </a:lnTo>
                              <a:lnTo>
                                <a:pt x="1362" y="25"/>
                              </a:lnTo>
                              <a:lnTo>
                                <a:pt x="1361" y="31"/>
                              </a:lnTo>
                              <a:lnTo>
                                <a:pt x="1360" y="37"/>
                              </a:lnTo>
                              <a:lnTo>
                                <a:pt x="1361" y="43"/>
                              </a:lnTo>
                              <a:lnTo>
                                <a:pt x="1362" y="49"/>
                              </a:lnTo>
                              <a:lnTo>
                                <a:pt x="1366" y="55"/>
                              </a:lnTo>
                              <a:lnTo>
                                <a:pt x="1369" y="58"/>
                              </a:lnTo>
                              <a:lnTo>
                                <a:pt x="1374" y="61"/>
                              </a:lnTo>
                              <a:lnTo>
                                <a:pt x="1378" y="64"/>
                              </a:lnTo>
                              <a:lnTo>
                                <a:pt x="1383" y="66"/>
                              </a:lnTo>
                              <a:lnTo>
                                <a:pt x="1390" y="67"/>
                              </a:lnTo>
                              <a:lnTo>
                                <a:pt x="1418" y="75"/>
                              </a:lnTo>
                              <a:lnTo>
                                <a:pt x="1428" y="78"/>
                              </a:lnTo>
                              <a:lnTo>
                                <a:pt x="1436" y="82"/>
                              </a:lnTo>
                              <a:lnTo>
                                <a:pt x="1439" y="85"/>
                              </a:lnTo>
                              <a:lnTo>
                                <a:pt x="1442" y="88"/>
                              </a:lnTo>
                              <a:lnTo>
                                <a:pt x="1443" y="93"/>
                              </a:lnTo>
                              <a:lnTo>
                                <a:pt x="1444" y="98"/>
                              </a:lnTo>
                              <a:lnTo>
                                <a:pt x="1443" y="104"/>
                              </a:lnTo>
                              <a:lnTo>
                                <a:pt x="1441" y="109"/>
                              </a:lnTo>
                              <a:lnTo>
                                <a:pt x="1437" y="115"/>
                              </a:lnTo>
                              <a:lnTo>
                                <a:pt x="1433" y="118"/>
                              </a:lnTo>
                              <a:lnTo>
                                <a:pt x="1428" y="121"/>
                              </a:lnTo>
                              <a:lnTo>
                                <a:pt x="1421" y="122"/>
                              </a:lnTo>
                              <a:lnTo>
                                <a:pt x="1416" y="123"/>
                              </a:lnTo>
                              <a:lnTo>
                                <a:pt x="1411" y="124"/>
                              </a:lnTo>
                              <a:lnTo>
                                <a:pt x="1401" y="123"/>
                              </a:lnTo>
                              <a:lnTo>
                                <a:pt x="1394" y="122"/>
                              </a:lnTo>
                              <a:lnTo>
                                <a:pt x="1387" y="120"/>
                              </a:lnTo>
                              <a:lnTo>
                                <a:pt x="1380" y="117"/>
                              </a:lnTo>
                              <a:lnTo>
                                <a:pt x="1375" y="111"/>
                              </a:lnTo>
                              <a:lnTo>
                                <a:pt x="1372" y="106"/>
                              </a:lnTo>
                              <a:lnTo>
                                <a:pt x="1369" y="99"/>
                              </a:lnTo>
                              <a:lnTo>
                                <a:pt x="1369" y="89"/>
                              </a:lnTo>
                              <a:lnTo>
                                <a:pt x="1356" y="89"/>
                              </a:lnTo>
                              <a:close/>
                              <a:moveTo>
                                <a:pt x="1474" y="131"/>
                              </a:moveTo>
                              <a:lnTo>
                                <a:pt x="1486" y="131"/>
                              </a:lnTo>
                              <a:lnTo>
                                <a:pt x="1486" y="3"/>
                              </a:lnTo>
                              <a:lnTo>
                                <a:pt x="1474" y="3"/>
                              </a:lnTo>
                              <a:lnTo>
                                <a:pt x="1474" y="131"/>
                              </a:lnTo>
                              <a:close/>
                              <a:moveTo>
                                <a:pt x="1547" y="45"/>
                              </a:moveTo>
                              <a:lnTo>
                                <a:pt x="1554" y="46"/>
                              </a:lnTo>
                              <a:lnTo>
                                <a:pt x="1560" y="49"/>
                              </a:lnTo>
                              <a:lnTo>
                                <a:pt x="1567" y="53"/>
                              </a:lnTo>
                              <a:lnTo>
                                <a:pt x="1571" y="58"/>
                              </a:lnTo>
                              <a:lnTo>
                                <a:pt x="1574" y="64"/>
                              </a:lnTo>
                              <a:lnTo>
                                <a:pt x="1577" y="70"/>
                              </a:lnTo>
                              <a:lnTo>
                                <a:pt x="1578" y="78"/>
                              </a:lnTo>
                              <a:lnTo>
                                <a:pt x="1579" y="85"/>
                              </a:lnTo>
                              <a:lnTo>
                                <a:pt x="1578" y="93"/>
                              </a:lnTo>
                              <a:lnTo>
                                <a:pt x="1577" y="100"/>
                              </a:lnTo>
                              <a:lnTo>
                                <a:pt x="1574" y="106"/>
                              </a:lnTo>
                              <a:lnTo>
                                <a:pt x="1571" y="113"/>
                              </a:lnTo>
                              <a:lnTo>
                                <a:pt x="1567" y="118"/>
                              </a:lnTo>
                              <a:lnTo>
                                <a:pt x="1560" y="121"/>
                              </a:lnTo>
                              <a:lnTo>
                                <a:pt x="1554" y="124"/>
                              </a:lnTo>
                              <a:lnTo>
                                <a:pt x="1547" y="125"/>
                              </a:lnTo>
                              <a:lnTo>
                                <a:pt x="1539" y="124"/>
                              </a:lnTo>
                              <a:lnTo>
                                <a:pt x="1532" y="121"/>
                              </a:lnTo>
                              <a:lnTo>
                                <a:pt x="1527" y="118"/>
                              </a:lnTo>
                              <a:lnTo>
                                <a:pt x="1522" y="113"/>
                              </a:lnTo>
                              <a:lnTo>
                                <a:pt x="1518" y="106"/>
                              </a:lnTo>
                              <a:lnTo>
                                <a:pt x="1516" y="100"/>
                              </a:lnTo>
                              <a:lnTo>
                                <a:pt x="1514" y="93"/>
                              </a:lnTo>
                              <a:lnTo>
                                <a:pt x="1514" y="85"/>
                              </a:lnTo>
                              <a:lnTo>
                                <a:pt x="1514" y="78"/>
                              </a:lnTo>
                              <a:lnTo>
                                <a:pt x="1516" y="70"/>
                              </a:lnTo>
                              <a:lnTo>
                                <a:pt x="1518" y="64"/>
                              </a:lnTo>
                              <a:lnTo>
                                <a:pt x="1522" y="58"/>
                              </a:lnTo>
                              <a:lnTo>
                                <a:pt x="1527" y="53"/>
                              </a:lnTo>
                              <a:lnTo>
                                <a:pt x="1532" y="49"/>
                              </a:lnTo>
                              <a:lnTo>
                                <a:pt x="1539" y="46"/>
                              </a:lnTo>
                              <a:lnTo>
                                <a:pt x="1547" y="45"/>
                              </a:lnTo>
                              <a:close/>
                              <a:moveTo>
                                <a:pt x="1547" y="36"/>
                              </a:moveTo>
                              <a:lnTo>
                                <a:pt x="1536" y="37"/>
                              </a:lnTo>
                              <a:lnTo>
                                <a:pt x="1528" y="40"/>
                              </a:lnTo>
                              <a:lnTo>
                                <a:pt x="1520" y="44"/>
                              </a:lnTo>
                              <a:lnTo>
                                <a:pt x="1514" y="50"/>
                              </a:lnTo>
                              <a:lnTo>
                                <a:pt x="1509" y="58"/>
                              </a:lnTo>
                              <a:lnTo>
                                <a:pt x="1506" y="66"/>
                              </a:lnTo>
                              <a:lnTo>
                                <a:pt x="1503" y="76"/>
                              </a:lnTo>
                              <a:lnTo>
                                <a:pt x="1502" y="85"/>
                              </a:lnTo>
                              <a:lnTo>
                                <a:pt x="1503" y="95"/>
                              </a:lnTo>
                              <a:lnTo>
                                <a:pt x="1506" y="104"/>
                              </a:lnTo>
                              <a:lnTo>
                                <a:pt x="1509" y="113"/>
                              </a:lnTo>
                              <a:lnTo>
                                <a:pt x="1514" y="120"/>
                              </a:lnTo>
                              <a:lnTo>
                                <a:pt x="1520" y="126"/>
                              </a:lnTo>
                              <a:lnTo>
                                <a:pt x="1528" y="130"/>
                              </a:lnTo>
                              <a:lnTo>
                                <a:pt x="1532" y="133"/>
                              </a:lnTo>
                              <a:lnTo>
                                <a:pt x="1536" y="134"/>
                              </a:lnTo>
                              <a:lnTo>
                                <a:pt x="1541" y="134"/>
                              </a:lnTo>
                              <a:lnTo>
                                <a:pt x="1547" y="135"/>
                              </a:lnTo>
                              <a:lnTo>
                                <a:pt x="1556" y="134"/>
                              </a:lnTo>
                              <a:lnTo>
                                <a:pt x="1566" y="130"/>
                              </a:lnTo>
                              <a:lnTo>
                                <a:pt x="1573" y="126"/>
                              </a:lnTo>
                              <a:lnTo>
                                <a:pt x="1579" y="120"/>
                              </a:lnTo>
                              <a:lnTo>
                                <a:pt x="1585" y="113"/>
                              </a:lnTo>
                              <a:lnTo>
                                <a:pt x="1588" y="104"/>
                              </a:lnTo>
                              <a:lnTo>
                                <a:pt x="1590" y="95"/>
                              </a:lnTo>
                              <a:lnTo>
                                <a:pt x="1591" y="85"/>
                              </a:lnTo>
                              <a:lnTo>
                                <a:pt x="1590" y="76"/>
                              </a:lnTo>
                              <a:lnTo>
                                <a:pt x="1588" y="66"/>
                              </a:lnTo>
                              <a:lnTo>
                                <a:pt x="1585" y="58"/>
                              </a:lnTo>
                              <a:lnTo>
                                <a:pt x="1579" y="50"/>
                              </a:lnTo>
                              <a:lnTo>
                                <a:pt x="1573" y="44"/>
                              </a:lnTo>
                              <a:lnTo>
                                <a:pt x="1566" y="40"/>
                              </a:lnTo>
                              <a:lnTo>
                                <a:pt x="1556" y="37"/>
                              </a:lnTo>
                              <a:lnTo>
                                <a:pt x="1547" y="36"/>
                              </a:lnTo>
                              <a:close/>
                              <a:moveTo>
                                <a:pt x="1633" y="131"/>
                              </a:moveTo>
                              <a:lnTo>
                                <a:pt x="1645" y="131"/>
                              </a:lnTo>
                              <a:lnTo>
                                <a:pt x="1679" y="39"/>
                              </a:lnTo>
                              <a:lnTo>
                                <a:pt x="1668" y="39"/>
                              </a:lnTo>
                              <a:lnTo>
                                <a:pt x="1639" y="120"/>
                              </a:lnTo>
                              <a:lnTo>
                                <a:pt x="1638" y="120"/>
                              </a:lnTo>
                              <a:lnTo>
                                <a:pt x="1610" y="39"/>
                              </a:lnTo>
                              <a:lnTo>
                                <a:pt x="1597" y="39"/>
                              </a:lnTo>
                              <a:lnTo>
                                <a:pt x="1633" y="131"/>
                              </a:lnTo>
                              <a:close/>
                              <a:moveTo>
                                <a:pt x="1697" y="79"/>
                              </a:moveTo>
                              <a:lnTo>
                                <a:pt x="1698" y="73"/>
                              </a:lnTo>
                              <a:lnTo>
                                <a:pt x="1700" y="66"/>
                              </a:lnTo>
                              <a:lnTo>
                                <a:pt x="1703" y="61"/>
                              </a:lnTo>
                              <a:lnTo>
                                <a:pt x="1707" y="56"/>
                              </a:lnTo>
                              <a:lnTo>
                                <a:pt x="1711" y="51"/>
                              </a:lnTo>
                              <a:lnTo>
                                <a:pt x="1716" y="48"/>
                              </a:lnTo>
                              <a:lnTo>
                                <a:pt x="1721" y="46"/>
                              </a:lnTo>
                              <a:lnTo>
                                <a:pt x="1728" y="45"/>
                              </a:lnTo>
                              <a:lnTo>
                                <a:pt x="1734" y="46"/>
                              </a:lnTo>
                              <a:lnTo>
                                <a:pt x="1740" y="48"/>
                              </a:lnTo>
                              <a:lnTo>
                                <a:pt x="1746" y="51"/>
                              </a:lnTo>
                              <a:lnTo>
                                <a:pt x="1750" y="56"/>
                              </a:lnTo>
                              <a:lnTo>
                                <a:pt x="1753" y="61"/>
                              </a:lnTo>
                              <a:lnTo>
                                <a:pt x="1755" y="66"/>
                              </a:lnTo>
                              <a:lnTo>
                                <a:pt x="1757" y="73"/>
                              </a:lnTo>
                              <a:lnTo>
                                <a:pt x="1757" y="79"/>
                              </a:lnTo>
                              <a:lnTo>
                                <a:pt x="1697" y="79"/>
                              </a:lnTo>
                              <a:close/>
                              <a:moveTo>
                                <a:pt x="1769" y="88"/>
                              </a:moveTo>
                              <a:lnTo>
                                <a:pt x="1769" y="79"/>
                              </a:lnTo>
                              <a:lnTo>
                                <a:pt x="1767" y="69"/>
                              </a:lnTo>
                              <a:lnTo>
                                <a:pt x="1765" y="60"/>
                              </a:lnTo>
                              <a:lnTo>
                                <a:pt x="1760" y="53"/>
                              </a:lnTo>
                              <a:lnTo>
                                <a:pt x="1757" y="48"/>
                              </a:lnTo>
                              <a:lnTo>
                                <a:pt x="1754" y="45"/>
                              </a:lnTo>
                              <a:lnTo>
                                <a:pt x="1751" y="43"/>
                              </a:lnTo>
                              <a:lnTo>
                                <a:pt x="1747" y="41"/>
                              </a:lnTo>
                              <a:lnTo>
                                <a:pt x="1742" y="39"/>
                              </a:lnTo>
                              <a:lnTo>
                                <a:pt x="1738" y="37"/>
                              </a:lnTo>
                              <a:lnTo>
                                <a:pt x="1733" y="37"/>
                              </a:lnTo>
                              <a:lnTo>
                                <a:pt x="1728" y="36"/>
                              </a:lnTo>
                              <a:lnTo>
                                <a:pt x="1722" y="37"/>
                              </a:lnTo>
                              <a:lnTo>
                                <a:pt x="1718" y="37"/>
                              </a:lnTo>
                              <a:lnTo>
                                <a:pt x="1713" y="39"/>
                              </a:lnTo>
                              <a:lnTo>
                                <a:pt x="1709" y="40"/>
                              </a:lnTo>
                              <a:lnTo>
                                <a:pt x="1701" y="45"/>
                              </a:lnTo>
                              <a:lnTo>
                                <a:pt x="1696" y="51"/>
                              </a:lnTo>
                              <a:lnTo>
                                <a:pt x="1692" y="59"/>
                              </a:lnTo>
                              <a:lnTo>
                                <a:pt x="1689" y="67"/>
                              </a:lnTo>
                              <a:lnTo>
                                <a:pt x="1687" y="76"/>
                              </a:lnTo>
                              <a:lnTo>
                                <a:pt x="1686" y="85"/>
                              </a:lnTo>
                              <a:lnTo>
                                <a:pt x="1687" y="95"/>
                              </a:lnTo>
                              <a:lnTo>
                                <a:pt x="1689" y="104"/>
                              </a:lnTo>
                              <a:lnTo>
                                <a:pt x="1692" y="113"/>
                              </a:lnTo>
                              <a:lnTo>
                                <a:pt x="1696" y="120"/>
                              </a:lnTo>
                              <a:lnTo>
                                <a:pt x="1701" y="126"/>
                              </a:lnTo>
                              <a:lnTo>
                                <a:pt x="1709" y="130"/>
                              </a:lnTo>
                              <a:lnTo>
                                <a:pt x="1713" y="133"/>
                              </a:lnTo>
                              <a:lnTo>
                                <a:pt x="1718" y="134"/>
                              </a:lnTo>
                              <a:lnTo>
                                <a:pt x="1722" y="134"/>
                              </a:lnTo>
                              <a:lnTo>
                                <a:pt x="1728" y="135"/>
                              </a:lnTo>
                              <a:lnTo>
                                <a:pt x="1736" y="134"/>
                              </a:lnTo>
                              <a:lnTo>
                                <a:pt x="1743" y="133"/>
                              </a:lnTo>
                              <a:lnTo>
                                <a:pt x="1750" y="129"/>
                              </a:lnTo>
                              <a:lnTo>
                                <a:pt x="1755" y="125"/>
                              </a:lnTo>
                              <a:lnTo>
                                <a:pt x="1759" y="121"/>
                              </a:lnTo>
                              <a:lnTo>
                                <a:pt x="1763" y="115"/>
                              </a:lnTo>
                              <a:lnTo>
                                <a:pt x="1767" y="108"/>
                              </a:lnTo>
                              <a:lnTo>
                                <a:pt x="1769" y="101"/>
                              </a:lnTo>
                              <a:lnTo>
                                <a:pt x="1757" y="101"/>
                              </a:lnTo>
                              <a:lnTo>
                                <a:pt x="1755" y="106"/>
                              </a:lnTo>
                              <a:lnTo>
                                <a:pt x="1753" y="110"/>
                              </a:lnTo>
                              <a:lnTo>
                                <a:pt x="1751" y="115"/>
                              </a:lnTo>
                              <a:lnTo>
                                <a:pt x="1748" y="118"/>
                              </a:lnTo>
                              <a:lnTo>
                                <a:pt x="1743" y="121"/>
                              </a:lnTo>
                              <a:lnTo>
                                <a:pt x="1739" y="123"/>
                              </a:lnTo>
                              <a:lnTo>
                                <a:pt x="1734" y="124"/>
                              </a:lnTo>
                              <a:lnTo>
                                <a:pt x="1728" y="125"/>
                              </a:lnTo>
                              <a:lnTo>
                                <a:pt x="1720" y="124"/>
                              </a:lnTo>
                              <a:lnTo>
                                <a:pt x="1714" y="121"/>
                              </a:lnTo>
                              <a:lnTo>
                                <a:pt x="1709" y="118"/>
                              </a:lnTo>
                              <a:lnTo>
                                <a:pt x="1705" y="113"/>
                              </a:lnTo>
                              <a:lnTo>
                                <a:pt x="1701" y="107"/>
                              </a:lnTo>
                              <a:lnTo>
                                <a:pt x="1699" y="101"/>
                              </a:lnTo>
                              <a:lnTo>
                                <a:pt x="1698" y="95"/>
                              </a:lnTo>
                              <a:lnTo>
                                <a:pt x="1697" y="88"/>
                              </a:lnTo>
                              <a:lnTo>
                                <a:pt x="1769" y="88"/>
                              </a:lnTo>
                              <a:close/>
                              <a:moveTo>
                                <a:pt x="1783" y="131"/>
                              </a:moveTo>
                              <a:lnTo>
                                <a:pt x="1795" y="131"/>
                              </a:lnTo>
                              <a:lnTo>
                                <a:pt x="1795" y="78"/>
                              </a:lnTo>
                              <a:lnTo>
                                <a:pt x="1796" y="70"/>
                              </a:lnTo>
                              <a:lnTo>
                                <a:pt x="1797" y="65"/>
                              </a:lnTo>
                              <a:lnTo>
                                <a:pt x="1800" y="59"/>
                              </a:lnTo>
                              <a:lnTo>
                                <a:pt x="1803" y="55"/>
                              </a:lnTo>
                              <a:lnTo>
                                <a:pt x="1808" y="50"/>
                              </a:lnTo>
                              <a:lnTo>
                                <a:pt x="1812" y="48"/>
                              </a:lnTo>
                              <a:lnTo>
                                <a:pt x="1818" y="46"/>
                              </a:lnTo>
                              <a:lnTo>
                                <a:pt x="1825" y="45"/>
                              </a:lnTo>
                              <a:lnTo>
                                <a:pt x="1831" y="46"/>
                              </a:lnTo>
                              <a:lnTo>
                                <a:pt x="1836" y="47"/>
                              </a:lnTo>
                              <a:lnTo>
                                <a:pt x="1840" y="50"/>
                              </a:lnTo>
                              <a:lnTo>
                                <a:pt x="1843" y="54"/>
                              </a:lnTo>
                              <a:lnTo>
                                <a:pt x="1846" y="58"/>
                              </a:lnTo>
                              <a:lnTo>
                                <a:pt x="1847" y="63"/>
                              </a:lnTo>
                              <a:lnTo>
                                <a:pt x="1848" y="68"/>
                              </a:lnTo>
                              <a:lnTo>
                                <a:pt x="1848" y="74"/>
                              </a:lnTo>
                              <a:lnTo>
                                <a:pt x="1848" y="131"/>
                              </a:lnTo>
                              <a:lnTo>
                                <a:pt x="1859" y="131"/>
                              </a:lnTo>
                              <a:lnTo>
                                <a:pt x="1859" y="71"/>
                              </a:lnTo>
                              <a:lnTo>
                                <a:pt x="1859" y="64"/>
                              </a:lnTo>
                              <a:lnTo>
                                <a:pt x="1858" y="57"/>
                              </a:lnTo>
                              <a:lnTo>
                                <a:pt x="1855" y="50"/>
                              </a:lnTo>
                              <a:lnTo>
                                <a:pt x="1852" y="45"/>
                              </a:lnTo>
                              <a:lnTo>
                                <a:pt x="1848" y="42"/>
                              </a:lnTo>
                              <a:lnTo>
                                <a:pt x="1841" y="39"/>
                              </a:lnTo>
                              <a:lnTo>
                                <a:pt x="1834" y="37"/>
                              </a:lnTo>
                              <a:lnTo>
                                <a:pt x="1826" y="36"/>
                              </a:lnTo>
                              <a:lnTo>
                                <a:pt x="1820" y="37"/>
                              </a:lnTo>
                              <a:lnTo>
                                <a:pt x="1816" y="38"/>
                              </a:lnTo>
                              <a:lnTo>
                                <a:pt x="1811" y="39"/>
                              </a:lnTo>
                              <a:lnTo>
                                <a:pt x="1808" y="41"/>
                              </a:lnTo>
                              <a:lnTo>
                                <a:pt x="1803" y="44"/>
                              </a:lnTo>
                              <a:lnTo>
                                <a:pt x="1800" y="47"/>
                              </a:lnTo>
                              <a:lnTo>
                                <a:pt x="1797" y="50"/>
                              </a:lnTo>
                              <a:lnTo>
                                <a:pt x="1796" y="55"/>
                              </a:lnTo>
                              <a:lnTo>
                                <a:pt x="1795" y="55"/>
                              </a:lnTo>
                              <a:lnTo>
                                <a:pt x="1795" y="39"/>
                              </a:lnTo>
                              <a:lnTo>
                                <a:pt x="1783" y="39"/>
                              </a:lnTo>
                              <a:lnTo>
                                <a:pt x="1783" y="131"/>
                              </a:lnTo>
                              <a:close/>
                              <a:moveTo>
                                <a:pt x="1881" y="21"/>
                              </a:moveTo>
                              <a:lnTo>
                                <a:pt x="1892" y="21"/>
                              </a:lnTo>
                              <a:lnTo>
                                <a:pt x="1892" y="3"/>
                              </a:lnTo>
                              <a:lnTo>
                                <a:pt x="1881" y="3"/>
                              </a:lnTo>
                              <a:lnTo>
                                <a:pt x="1881" y="21"/>
                              </a:lnTo>
                              <a:close/>
                              <a:moveTo>
                                <a:pt x="1881" y="131"/>
                              </a:moveTo>
                              <a:lnTo>
                                <a:pt x="1892" y="131"/>
                              </a:lnTo>
                              <a:lnTo>
                                <a:pt x="1892" y="39"/>
                              </a:lnTo>
                              <a:lnTo>
                                <a:pt x="1881" y="39"/>
                              </a:lnTo>
                              <a:lnTo>
                                <a:pt x="1881" y="131"/>
                              </a:lnTo>
                              <a:close/>
                              <a:moveTo>
                                <a:pt x="1914" y="21"/>
                              </a:moveTo>
                              <a:lnTo>
                                <a:pt x="1926" y="21"/>
                              </a:lnTo>
                              <a:lnTo>
                                <a:pt x="1926" y="3"/>
                              </a:lnTo>
                              <a:lnTo>
                                <a:pt x="1914" y="3"/>
                              </a:lnTo>
                              <a:lnTo>
                                <a:pt x="1914" y="21"/>
                              </a:lnTo>
                              <a:close/>
                              <a:moveTo>
                                <a:pt x="1914" y="143"/>
                              </a:moveTo>
                              <a:lnTo>
                                <a:pt x="1914" y="148"/>
                              </a:lnTo>
                              <a:lnTo>
                                <a:pt x="1913" y="153"/>
                              </a:lnTo>
                              <a:lnTo>
                                <a:pt x="1911" y="155"/>
                              </a:lnTo>
                              <a:lnTo>
                                <a:pt x="1910" y="156"/>
                              </a:lnTo>
                              <a:lnTo>
                                <a:pt x="1907" y="156"/>
                              </a:lnTo>
                              <a:lnTo>
                                <a:pt x="1905" y="157"/>
                              </a:lnTo>
                              <a:lnTo>
                                <a:pt x="1901" y="157"/>
                              </a:lnTo>
                              <a:lnTo>
                                <a:pt x="1898" y="157"/>
                              </a:lnTo>
                              <a:lnTo>
                                <a:pt x="1898" y="165"/>
                              </a:lnTo>
                              <a:lnTo>
                                <a:pt x="1901" y="166"/>
                              </a:lnTo>
                              <a:lnTo>
                                <a:pt x="1906" y="166"/>
                              </a:lnTo>
                              <a:lnTo>
                                <a:pt x="1911" y="165"/>
                              </a:lnTo>
                              <a:lnTo>
                                <a:pt x="1916" y="164"/>
                              </a:lnTo>
                              <a:lnTo>
                                <a:pt x="1919" y="162"/>
                              </a:lnTo>
                              <a:lnTo>
                                <a:pt x="1921" y="159"/>
                              </a:lnTo>
                              <a:lnTo>
                                <a:pt x="1923" y="155"/>
                              </a:lnTo>
                              <a:lnTo>
                                <a:pt x="1925" y="150"/>
                              </a:lnTo>
                              <a:lnTo>
                                <a:pt x="1926" y="145"/>
                              </a:lnTo>
                              <a:lnTo>
                                <a:pt x="1926" y="140"/>
                              </a:lnTo>
                              <a:lnTo>
                                <a:pt x="1926" y="39"/>
                              </a:lnTo>
                              <a:lnTo>
                                <a:pt x="1914" y="39"/>
                              </a:lnTo>
                              <a:lnTo>
                                <a:pt x="1914" y="143"/>
                              </a:lnTo>
                              <a:close/>
                              <a:moveTo>
                                <a:pt x="1954" y="79"/>
                              </a:moveTo>
                              <a:lnTo>
                                <a:pt x="1955" y="73"/>
                              </a:lnTo>
                              <a:lnTo>
                                <a:pt x="1957" y="66"/>
                              </a:lnTo>
                              <a:lnTo>
                                <a:pt x="1959" y="61"/>
                              </a:lnTo>
                              <a:lnTo>
                                <a:pt x="1964" y="56"/>
                              </a:lnTo>
                              <a:lnTo>
                                <a:pt x="1968" y="51"/>
                              </a:lnTo>
                              <a:lnTo>
                                <a:pt x="1972" y="48"/>
                              </a:lnTo>
                              <a:lnTo>
                                <a:pt x="1978" y="46"/>
                              </a:lnTo>
                              <a:lnTo>
                                <a:pt x="1985" y="45"/>
                              </a:lnTo>
                              <a:lnTo>
                                <a:pt x="1991" y="46"/>
                              </a:lnTo>
                              <a:lnTo>
                                <a:pt x="1997" y="48"/>
                              </a:lnTo>
                              <a:lnTo>
                                <a:pt x="2001" y="51"/>
                              </a:lnTo>
                              <a:lnTo>
                                <a:pt x="2006" y="56"/>
                              </a:lnTo>
                              <a:lnTo>
                                <a:pt x="2010" y="61"/>
                              </a:lnTo>
                              <a:lnTo>
                                <a:pt x="2012" y="66"/>
                              </a:lnTo>
                              <a:lnTo>
                                <a:pt x="2014" y="73"/>
                              </a:lnTo>
                              <a:lnTo>
                                <a:pt x="2014" y="79"/>
                              </a:lnTo>
                              <a:lnTo>
                                <a:pt x="1954" y="79"/>
                              </a:lnTo>
                              <a:close/>
                              <a:moveTo>
                                <a:pt x="2026" y="88"/>
                              </a:moveTo>
                              <a:lnTo>
                                <a:pt x="2026" y="79"/>
                              </a:lnTo>
                              <a:lnTo>
                                <a:pt x="2024" y="69"/>
                              </a:lnTo>
                              <a:lnTo>
                                <a:pt x="2020" y="60"/>
                              </a:lnTo>
                              <a:lnTo>
                                <a:pt x="2016" y="53"/>
                              </a:lnTo>
                              <a:lnTo>
                                <a:pt x="2014" y="48"/>
                              </a:lnTo>
                              <a:lnTo>
                                <a:pt x="2011" y="45"/>
                              </a:lnTo>
                              <a:lnTo>
                                <a:pt x="2008" y="43"/>
                              </a:lnTo>
                              <a:lnTo>
                                <a:pt x="2004" y="41"/>
                              </a:lnTo>
                              <a:lnTo>
                                <a:pt x="1999" y="39"/>
                              </a:lnTo>
                              <a:lnTo>
                                <a:pt x="1995" y="37"/>
                              </a:lnTo>
                              <a:lnTo>
                                <a:pt x="1990" y="37"/>
                              </a:lnTo>
                              <a:lnTo>
                                <a:pt x="1985" y="36"/>
                              </a:lnTo>
                              <a:lnTo>
                                <a:pt x="1979" y="37"/>
                              </a:lnTo>
                              <a:lnTo>
                                <a:pt x="1974" y="37"/>
                              </a:lnTo>
                              <a:lnTo>
                                <a:pt x="1970" y="39"/>
                              </a:lnTo>
                              <a:lnTo>
                                <a:pt x="1966" y="40"/>
                              </a:lnTo>
                              <a:lnTo>
                                <a:pt x="1958" y="45"/>
                              </a:lnTo>
                              <a:lnTo>
                                <a:pt x="1953" y="51"/>
                              </a:lnTo>
                              <a:lnTo>
                                <a:pt x="1948" y="59"/>
                              </a:lnTo>
                              <a:lnTo>
                                <a:pt x="1946" y="67"/>
                              </a:lnTo>
                              <a:lnTo>
                                <a:pt x="1944" y="76"/>
                              </a:lnTo>
                              <a:lnTo>
                                <a:pt x="1942" y="85"/>
                              </a:lnTo>
                              <a:lnTo>
                                <a:pt x="1944" y="95"/>
                              </a:lnTo>
                              <a:lnTo>
                                <a:pt x="1946" y="104"/>
                              </a:lnTo>
                              <a:lnTo>
                                <a:pt x="1948" y="113"/>
                              </a:lnTo>
                              <a:lnTo>
                                <a:pt x="1953" y="120"/>
                              </a:lnTo>
                              <a:lnTo>
                                <a:pt x="1958" y="126"/>
                              </a:lnTo>
                              <a:lnTo>
                                <a:pt x="1966" y="130"/>
                              </a:lnTo>
                              <a:lnTo>
                                <a:pt x="1970" y="133"/>
                              </a:lnTo>
                              <a:lnTo>
                                <a:pt x="1974" y="134"/>
                              </a:lnTo>
                              <a:lnTo>
                                <a:pt x="1979" y="134"/>
                              </a:lnTo>
                              <a:lnTo>
                                <a:pt x="1985" y="135"/>
                              </a:lnTo>
                              <a:lnTo>
                                <a:pt x="1993" y="134"/>
                              </a:lnTo>
                              <a:lnTo>
                                <a:pt x="2000" y="133"/>
                              </a:lnTo>
                              <a:lnTo>
                                <a:pt x="2007" y="129"/>
                              </a:lnTo>
                              <a:lnTo>
                                <a:pt x="2012" y="125"/>
                              </a:lnTo>
                              <a:lnTo>
                                <a:pt x="2016" y="121"/>
                              </a:lnTo>
                              <a:lnTo>
                                <a:pt x="2020" y="115"/>
                              </a:lnTo>
                              <a:lnTo>
                                <a:pt x="2024" y="108"/>
                              </a:lnTo>
                              <a:lnTo>
                                <a:pt x="2026" y="101"/>
                              </a:lnTo>
                              <a:lnTo>
                                <a:pt x="2014" y="101"/>
                              </a:lnTo>
                              <a:lnTo>
                                <a:pt x="2012" y="106"/>
                              </a:lnTo>
                              <a:lnTo>
                                <a:pt x="2010" y="110"/>
                              </a:lnTo>
                              <a:lnTo>
                                <a:pt x="2008" y="115"/>
                              </a:lnTo>
                              <a:lnTo>
                                <a:pt x="2005" y="118"/>
                              </a:lnTo>
                              <a:lnTo>
                                <a:pt x="2000" y="121"/>
                              </a:lnTo>
                              <a:lnTo>
                                <a:pt x="1996" y="123"/>
                              </a:lnTo>
                              <a:lnTo>
                                <a:pt x="1991" y="124"/>
                              </a:lnTo>
                              <a:lnTo>
                                <a:pt x="1985" y="125"/>
                              </a:lnTo>
                              <a:lnTo>
                                <a:pt x="1977" y="124"/>
                              </a:lnTo>
                              <a:lnTo>
                                <a:pt x="1971" y="121"/>
                              </a:lnTo>
                              <a:lnTo>
                                <a:pt x="1966" y="118"/>
                              </a:lnTo>
                              <a:lnTo>
                                <a:pt x="1961" y="113"/>
                              </a:lnTo>
                              <a:lnTo>
                                <a:pt x="1958" y="107"/>
                              </a:lnTo>
                              <a:lnTo>
                                <a:pt x="1956" y="101"/>
                              </a:lnTo>
                              <a:lnTo>
                                <a:pt x="1954" y="95"/>
                              </a:lnTo>
                              <a:lnTo>
                                <a:pt x="1954" y="88"/>
                              </a:lnTo>
                              <a:lnTo>
                                <a:pt x="2026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43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9" name="Freeform 86"/>
                      <wps:cNvSpPr>
                        <a:spLocks noEditPoints="1"/>
                      </wps:cNvSpPr>
                      <wps:spPr bwMode="auto">
                        <a:xfrm>
                          <a:off x="10164" y="1869"/>
                          <a:ext cx="1221" cy="163"/>
                        </a:xfrm>
                        <a:custGeom>
                          <a:avLst/>
                          <a:gdLst>
                            <a:gd name="T0" fmla="*/ 103 w 1221"/>
                            <a:gd name="T1" fmla="*/ 59 h 163"/>
                            <a:gd name="T2" fmla="*/ 150 w 1221"/>
                            <a:gd name="T3" fmla="*/ 52 h 163"/>
                            <a:gd name="T4" fmla="*/ 96 w 1221"/>
                            <a:gd name="T5" fmla="*/ 84 h 163"/>
                            <a:gd name="T6" fmla="*/ 118 w 1221"/>
                            <a:gd name="T7" fmla="*/ 131 h 163"/>
                            <a:gd name="T8" fmla="*/ 166 w 1221"/>
                            <a:gd name="T9" fmla="*/ 128 h 163"/>
                            <a:gd name="T10" fmla="*/ 156 w 1221"/>
                            <a:gd name="T11" fmla="*/ 42 h 163"/>
                            <a:gd name="T12" fmla="*/ 91 w 1221"/>
                            <a:gd name="T13" fmla="*/ 64 h 163"/>
                            <a:gd name="T14" fmla="*/ 108 w 1221"/>
                            <a:gd name="T15" fmla="*/ 119 h 163"/>
                            <a:gd name="T16" fmla="*/ 142 w 1221"/>
                            <a:gd name="T17" fmla="*/ 82 h 163"/>
                            <a:gd name="T18" fmla="*/ 305 w 1221"/>
                            <a:gd name="T19" fmla="*/ 119 h 163"/>
                            <a:gd name="T20" fmla="*/ 364 w 1221"/>
                            <a:gd name="T21" fmla="*/ 43 h 163"/>
                            <a:gd name="T22" fmla="*/ 354 w 1221"/>
                            <a:gd name="T23" fmla="*/ 76 h 163"/>
                            <a:gd name="T24" fmla="*/ 323 w 1221"/>
                            <a:gd name="T25" fmla="*/ 125 h 163"/>
                            <a:gd name="T26" fmla="*/ 382 w 1221"/>
                            <a:gd name="T27" fmla="*/ 124 h 163"/>
                            <a:gd name="T28" fmla="*/ 390 w 1221"/>
                            <a:gd name="T29" fmla="*/ 112 h 163"/>
                            <a:gd name="T30" fmla="*/ 329 w 1221"/>
                            <a:gd name="T31" fmla="*/ 41 h 163"/>
                            <a:gd name="T32" fmla="*/ 352 w 1221"/>
                            <a:gd name="T33" fmla="*/ 121 h 163"/>
                            <a:gd name="T34" fmla="*/ 329 w 1221"/>
                            <a:gd name="T35" fmla="*/ 92 h 163"/>
                            <a:gd name="T36" fmla="*/ 426 w 1221"/>
                            <a:gd name="T37" fmla="*/ 116 h 163"/>
                            <a:gd name="T38" fmla="*/ 488 w 1221"/>
                            <a:gd name="T39" fmla="*/ 117 h 163"/>
                            <a:gd name="T40" fmla="*/ 462 w 1221"/>
                            <a:gd name="T41" fmla="*/ 33 h 163"/>
                            <a:gd name="T42" fmla="*/ 412 w 1221"/>
                            <a:gd name="T43" fmla="*/ 163 h 163"/>
                            <a:gd name="T44" fmla="*/ 431 w 1221"/>
                            <a:gd name="T45" fmla="*/ 109 h 163"/>
                            <a:gd name="T46" fmla="*/ 464 w 1221"/>
                            <a:gd name="T47" fmla="*/ 43 h 163"/>
                            <a:gd name="T48" fmla="*/ 583 w 1221"/>
                            <a:gd name="T49" fmla="*/ 61 h 163"/>
                            <a:gd name="T50" fmla="*/ 541 w 1221"/>
                            <a:gd name="T51" fmla="*/ 119 h 163"/>
                            <a:gd name="T52" fmla="*/ 547 w 1221"/>
                            <a:gd name="T53" fmla="*/ 43 h 163"/>
                            <a:gd name="T54" fmla="*/ 517 w 1221"/>
                            <a:gd name="T55" fmla="*/ 109 h 163"/>
                            <a:gd name="T56" fmla="*/ 596 w 1221"/>
                            <a:gd name="T57" fmla="*/ 101 h 163"/>
                            <a:gd name="T58" fmla="*/ 679 w 1221"/>
                            <a:gd name="T59" fmla="*/ 49 h 163"/>
                            <a:gd name="T60" fmla="*/ 614 w 1221"/>
                            <a:gd name="T61" fmla="*/ 52 h 163"/>
                            <a:gd name="T62" fmla="*/ 671 w 1221"/>
                            <a:gd name="T63" fmla="*/ 94 h 163"/>
                            <a:gd name="T64" fmla="*/ 638 w 1221"/>
                            <a:gd name="T65" fmla="*/ 120 h 163"/>
                            <a:gd name="T66" fmla="*/ 634 w 1221"/>
                            <a:gd name="T67" fmla="*/ 129 h 163"/>
                            <a:gd name="T68" fmla="*/ 681 w 1221"/>
                            <a:gd name="T69" fmla="*/ 88 h 163"/>
                            <a:gd name="T70" fmla="*/ 626 w 1221"/>
                            <a:gd name="T71" fmla="*/ 55 h 163"/>
                            <a:gd name="T72" fmla="*/ 671 w 1221"/>
                            <a:gd name="T73" fmla="*/ 63 h 163"/>
                            <a:gd name="T74" fmla="*/ 806 w 1221"/>
                            <a:gd name="T75" fmla="*/ 67 h 163"/>
                            <a:gd name="T76" fmla="*/ 755 w 1221"/>
                            <a:gd name="T77" fmla="*/ 114 h 163"/>
                            <a:gd name="T78" fmla="*/ 775 w 1221"/>
                            <a:gd name="T79" fmla="*/ 43 h 163"/>
                            <a:gd name="T80" fmla="*/ 743 w 1221"/>
                            <a:gd name="T81" fmla="*/ 117 h 163"/>
                            <a:gd name="T82" fmla="*/ 818 w 1221"/>
                            <a:gd name="T83" fmla="*/ 91 h 163"/>
                            <a:gd name="T84" fmla="*/ 896 w 1221"/>
                            <a:gd name="T85" fmla="*/ 36 h 163"/>
                            <a:gd name="T86" fmla="*/ 949 w 1221"/>
                            <a:gd name="T87" fmla="*/ 43 h 163"/>
                            <a:gd name="T88" fmla="*/ 974 w 1221"/>
                            <a:gd name="T89" fmla="*/ 71 h 163"/>
                            <a:gd name="T90" fmla="*/ 914 w 1221"/>
                            <a:gd name="T91" fmla="*/ 110 h 163"/>
                            <a:gd name="T92" fmla="*/ 978 w 1221"/>
                            <a:gd name="T93" fmla="*/ 112 h 163"/>
                            <a:gd name="T94" fmla="*/ 993 w 1221"/>
                            <a:gd name="T95" fmla="*/ 119 h 163"/>
                            <a:gd name="T96" fmla="*/ 948 w 1221"/>
                            <a:gd name="T97" fmla="*/ 33 h 163"/>
                            <a:gd name="T98" fmla="*/ 969 w 1221"/>
                            <a:gd name="T99" fmla="*/ 113 h 163"/>
                            <a:gd name="T100" fmla="*/ 926 w 1221"/>
                            <a:gd name="T101" fmla="*/ 100 h 163"/>
                            <a:gd name="T102" fmla="*/ 1024 w 1221"/>
                            <a:gd name="T103" fmla="*/ 128 h 163"/>
                            <a:gd name="T104" fmla="*/ 1071 w 1221"/>
                            <a:gd name="T105" fmla="*/ 50 h 163"/>
                            <a:gd name="T106" fmla="*/ 1070 w 1221"/>
                            <a:gd name="T107" fmla="*/ 36 h 163"/>
                            <a:gd name="T108" fmla="*/ 1012 w 1221"/>
                            <a:gd name="T109" fmla="*/ 36 h 163"/>
                            <a:gd name="T110" fmla="*/ 1100 w 1221"/>
                            <a:gd name="T111" fmla="*/ 153 h 163"/>
                            <a:gd name="T112" fmla="*/ 1121 w 1221"/>
                            <a:gd name="T113" fmla="*/ 138 h 163"/>
                            <a:gd name="T114" fmla="*/ 1186 w 1221"/>
                            <a:gd name="T115" fmla="*/ 43 h 163"/>
                            <a:gd name="T116" fmla="*/ 1211 w 1221"/>
                            <a:gd name="T117" fmla="*/ 49 h 163"/>
                            <a:gd name="T118" fmla="*/ 1153 w 1221"/>
                            <a:gd name="T119" fmla="*/ 42 h 163"/>
                            <a:gd name="T120" fmla="*/ 1169 w 1221"/>
                            <a:gd name="T121" fmla="*/ 130 h 163"/>
                            <a:gd name="T122" fmla="*/ 1205 w 1221"/>
                            <a:gd name="T123" fmla="*/ 107 h 163"/>
                            <a:gd name="T124" fmla="*/ 1149 w 1221"/>
                            <a:gd name="T125" fmla="*/ 91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221" h="163">
                              <a:moveTo>
                                <a:pt x="75" y="44"/>
                              </a:moveTo>
                              <a:lnTo>
                                <a:pt x="75" y="36"/>
                              </a:lnTo>
                              <a:lnTo>
                                <a:pt x="5" y="36"/>
                              </a:lnTo>
                              <a:lnTo>
                                <a:pt x="5" y="45"/>
                              </a:lnTo>
                              <a:lnTo>
                                <a:pt x="62" y="45"/>
                              </a:lnTo>
                              <a:lnTo>
                                <a:pt x="0" y="120"/>
                              </a:lnTo>
                              <a:lnTo>
                                <a:pt x="0" y="128"/>
                              </a:lnTo>
                              <a:lnTo>
                                <a:pt x="78" y="128"/>
                              </a:lnTo>
                              <a:lnTo>
                                <a:pt x="78" y="119"/>
                              </a:lnTo>
                              <a:lnTo>
                                <a:pt x="14" y="119"/>
                              </a:lnTo>
                              <a:lnTo>
                                <a:pt x="75" y="44"/>
                              </a:lnTo>
                              <a:close/>
                              <a:moveTo>
                                <a:pt x="103" y="64"/>
                              </a:moveTo>
                              <a:lnTo>
                                <a:pt x="103" y="59"/>
                              </a:lnTo>
                              <a:lnTo>
                                <a:pt x="105" y="55"/>
                              </a:lnTo>
                              <a:lnTo>
                                <a:pt x="107" y="50"/>
                              </a:lnTo>
                              <a:lnTo>
                                <a:pt x="110" y="47"/>
                              </a:lnTo>
                              <a:lnTo>
                                <a:pt x="113" y="45"/>
                              </a:lnTo>
                              <a:lnTo>
                                <a:pt x="117" y="44"/>
                              </a:lnTo>
                              <a:lnTo>
                                <a:pt x="122" y="43"/>
                              </a:lnTo>
                              <a:lnTo>
                                <a:pt x="127" y="43"/>
                              </a:lnTo>
                              <a:lnTo>
                                <a:pt x="132" y="43"/>
                              </a:lnTo>
                              <a:lnTo>
                                <a:pt x="136" y="43"/>
                              </a:lnTo>
                              <a:lnTo>
                                <a:pt x="140" y="44"/>
                              </a:lnTo>
                              <a:lnTo>
                                <a:pt x="145" y="46"/>
                              </a:lnTo>
                              <a:lnTo>
                                <a:pt x="148" y="49"/>
                              </a:lnTo>
                              <a:lnTo>
                                <a:pt x="150" y="52"/>
                              </a:lnTo>
                              <a:lnTo>
                                <a:pt x="151" y="57"/>
                              </a:lnTo>
                              <a:lnTo>
                                <a:pt x="151" y="62"/>
                              </a:lnTo>
                              <a:lnTo>
                                <a:pt x="151" y="65"/>
                              </a:lnTo>
                              <a:lnTo>
                                <a:pt x="151" y="67"/>
                              </a:lnTo>
                              <a:lnTo>
                                <a:pt x="149" y="69"/>
                              </a:lnTo>
                              <a:lnTo>
                                <a:pt x="148" y="71"/>
                              </a:lnTo>
                              <a:lnTo>
                                <a:pt x="143" y="73"/>
                              </a:lnTo>
                              <a:lnTo>
                                <a:pt x="137" y="75"/>
                              </a:lnTo>
                              <a:lnTo>
                                <a:pt x="128" y="76"/>
                              </a:lnTo>
                              <a:lnTo>
                                <a:pt x="118" y="77"/>
                              </a:lnTo>
                              <a:lnTo>
                                <a:pt x="110" y="78"/>
                              </a:lnTo>
                              <a:lnTo>
                                <a:pt x="103" y="81"/>
                              </a:lnTo>
                              <a:lnTo>
                                <a:pt x="96" y="84"/>
                              </a:lnTo>
                              <a:lnTo>
                                <a:pt x="91" y="89"/>
                              </a:lnTo>
                              <a:lnTo>
                                <a:pt x="90" y="92"/>
                              </a:lnTo>
                              <a:lnTo>
                                <a:pt x="88" y="96"/>
                              </a:lnTo>
                              <a:lnTo>
                                <a:pt x="87" y="100"/>
                              </a:lnTo>
                              <a:lnTo>
                                <a:pt x="87" y="104"/>
                              </a:lnTo>
                              <a:lnTo>
                                <a:pt x="88" y="110"/>
                              </a:lnTo>
                              <a:lnTo>
                                <a:pt x="90" y="117"/>
                              </a:lnTo>
                              <a:lnTo>
                                <a:pt x="92" y="121"/>
                              </a:lnTo>
                              <a:lnTo>
                                <a:pt x="96" y="125"/>
                              </a:lnTo>
                              <a:lnTo>
                                <a:pt x="100" y="127"/>
                              </a:lnTo>
                              <a:lnTo>
                                <a:pt x="106" y="129"/>
                              </a:lnTo>
                              <a:lnTo>
                                <a:pt x="112" y="131"/>
                              </a:lnTo>
                              <a:lnTo>
                                <a:pt x="118" y="131"/>
                              </a:lnTo>
                              <a:lnTo>
                                <a:pt x="125" y="131"/>
                              </a:lnTo>
                              <a:lnTo>
                                <a:pt x="130" y="130"/>
                              </a:lnTo>
                              <a:lnTo>
                                <a:pt x="134" y="128"/>
                              </a:lnTo>
                              <a:lnTo>
                                <a:pt x="138" y="126"/>
                              </a:lnTo>
                              <a:lnTo>
                                <a:pt x="146" y="121"/>
                              </a:lnTo>
                              <a:lnTo>
                                <a:pt x="152" y="112"/>
                              </a:lnTo>
                              <a:lnTo>
                                <a:pt x="152" y="112"/>
                              </a:lnTo>
                              <a:lnTo>
                                <a:pt x="153" y="119"/>
                              </a:lnTo>
                              <a:lnTo>
                                <a:pt x="155" y="124"/>
                              </a:lnTo>
                              <a:lnTo>
                                <a:pt x="156" y="126"/>
                              </a:lnTo>
                              <a:lnTo>
                                <a:pt x="158" y="127"/>
                              </a:lnTo>
                              <a:lnTo>
                                <a:pt x="162" y="128"/>
                              </a:lnTo>
                              <a:lnTo>
                                <a:pt x="166" y="128"/>
                              </a:lnTo>
                              <a:lnTo>
                                <a:pt x="170" y="128"/>
                              </a:lnTo>
                              <a:lnTo>
                                <a:pt x="173" y="128"/>
                              </a:lnTo>
                              <a:lnTo>
                                <a:pt x="173" y="119"/>
                              </a:lnTo>
                              <a:lnTo>
                                <a:pt x="171" y="119"/>
                              </a:lnTo>
                              <a:lnTo>
                                <a:pt x="170" y="119"/>
                              </a:lnTo>
                              <a:lnTo>
                                <a:pt x="167" y="119"/>
                              </a:lnTo>
                              <a:lnTo>
                                <a:pt x="165" y="118"/>
                              </a:lnTo>
                              <a:lnTo>
                                <a:pt x="164" y="116"/>
                              </a:lnTo>
                              <a:lnTo>
                                <a:pt x="163" y="112"/>
                              </a:lnTo>
                              <a:lnTo>
                                <a:pt x="163" y="63"/>
                              </a:lnTo>
                              <a:lnTo>
                                <a:pt x="162" y="55"/>
                              </a:lnTo>
                              <a:lnTo>
                                <a:pt x="159" y="47"/>
                              </a:lnTo>
                              <a:lnTo>
                                <a:pt x="156" y="42"/>
                              </a:lnTo>
                              <a:lnTo>
                                <a:pt x="152" y="39"/>
                              </a:lnTo>
                              <a:lnTo>
                                <a:pt x="147" y="36"/>
                              </a:lnTo>
                              <a:lnTo>
                                <a:pt x="140" y="35"/>
                              </a:lnTo>
                              <a:lnTo>
                                <a:pt x="135" y="33"/>
                              </a:lnTo>
                              <a:lnTo>
                                <a:pt x="129" y="32"/>
                              </a:lnTo>
                              <a:lnTo>
                                <a:pt x="120" y="33"/>
                              </a:lnTo>
                              <a:lnTo>
                                <a:pt x="114" y="35"/>
                              </a:lnTo>
                              <a:lnTo>
                                <a:pt x="108" y="37"/>
                              </a:lnTo>
                              <a:lnTo>
                                <a:pt x="103" y="41"/>
                              </a:lnTo>
                              <a:lnTo>
                                <a:pt x="97" y="45"/>
                              </a:lnTo>
                              <a:lnTo>
                                <a:pt x="94" y="50"/>
                              </a:lnTo>
                              <a:lnTo>
                                <a:pt x="92" y="57"/>
                              </a:lnTo>
                              <a:lnTo>
                                <a:pt x="91" y="64"/>
                              </a:lnTo>
                              <a:lnTo>
                                <a:pt x="103" y="64"/>
                              </a:lnTo>
                              <a:close/>
                              <a:moveTo>
                                <a:pt x="151" y="92"/>
                              </a:moveTo>
                              <a:lnTo>
                                <a:pt x="151" y="99"/>
                              </a:lnTo>
                              <a:lnTo>
                                <a:pt x="149" y="105"/>
                              </a:lnTo>
                              <a:lnTo>
                                <a:pt x="146" y="109"/>
                              </a:lnTo>
                              <a:lnTo>
                                <a:pt x="142" y="113"/>
                              </a:lnTo>
                              <a:lnTo>
                                <a:pt x="137" y="118"/>
                              </a:lnTo>
                              <a:lnTo>
                                <a:pt x="131" y="120"/>
                              </a:lnTo>
                              <a:lnTo>
                                <a:pt x="126" y="121"/>
                              </a:lnTo>
                              <a:lnTo>
                                <a:pt x="119" y="122"/>
                              </a:lnTo>
                              <a:lnTo>
                                <a:pt x="115" y="121"/>
                              </a:lnTo>
                              <a:lnTo>
                                <a:pt x="111" y="121"/>
                              </a:lnTo>
                              <a:lnTo>
                                <a:pt x="108" y="119"/>
                              </a:lnTo>
                              <a:lnTo>
                                <a:pt x="105" y="117"/>
                              </a:lnTo>
                              <a:lnTo>
                                <a:pt x="102" y="114"/>
                              </a:lnTo>
                              <a:lnTo>
                                <a:pt x="100" y="111"/>
                              </a:lnTo>
                              <a:lnTo>
                                <a:pt x="98" y="107"/>
                              </a:lnTo>
                              <a:lnTo>
                                <a:pt x="98" y="103"/>
                              </a:lnTo>
                              <a:lnTo>
                                <a:pt x="98" y="100"/>
                              </a:lnTo>
                              <a:lnTo>
                                <a:pt x="99" y="98"/>
                              </a:lnTo>
                              <a:lnTo>
                                <a:pt x="100" y="94"/>
                              </a:lnTo>
                              <a:lnTo>
                                <a:pt x="103" y="92"/>
                              </a:lnTo>
                              <a:lnTo>
                                <a:pt x="107" y="89"/>
                              </a:lnTo>
                              <a:lnTo>
                                <a:pt x="113" y="87"/>
                              </a:lnTo>
                              <a:lnTo>
                                <a:pt x="127" y="84"/>
                              </a:lnTo>
                              <a:lnTo>
                                <a:pt x="142" y="82"/>
                              </a:lnTo>
                              <a:lnTo>
                                <a:pt x="147" y="81"/>
                              </a:lnTo>
                              <a:lnTo>
                                <a:pt x="151" y="78"/>
                              </a:lnTo>
                              <a:lnTo>
                                <a:pt x="151" y="78"/>
                              </a:lnTo>
                              <a:lnTo>
                                <a:pt x="151" y="92"/>
                              </a:lnTo>
                              <a:close/>
                              <a:moveTo>
                                <a:pt x="303" y="44"/>
                              </a:moveTo>
                              <a:lnTo>
                                <a:pt x="303" y="36"/>
                              </a:lnTo>
                              <a:lnTo>
                                <a:pt x="232" y="36"/>
                              </a:lnTo>
                              <a:lnTo>
                                <a:pt x="232" y="45"/>
                              </a:lnTo>
                              <a:lnTo>
                                <a:pt x="288" y="45"/>
                              </a:lnTo>
                              <a:lnTo>
                                <a:pt x="228" y="120"/>
                              </a:lnTo>
                              <a:lnTo>
                                <a:pt x="228" y="128"/>
                              </a:lnTo>
                              <a:lnTo>
                                <a:pt x="305" y="128"/>
                              </a:lnTo>
                              <a:lnTo>
                                <a:pt x="305" y="119"/>
                              </a:lnTo>
                              <a:lnTo>
                                <a:pt x="242" y="119"/>
                              </a:lnTo>
                              <a:lnTo>
                                <a:pt x="303" y="44"/>
                              </a:lnTo>
                              <a:close/>
                              <a:moveTo>
                                <a:pt x="329" y="64"/>
                              </a:moveTo>
                              <a:lnTo>
                                <a:pt x="330" y="59"/>
                              </a:lnTo>
                              <a:lnTo>
                                <a:pt x="331" y="55"/>
                              </a:lnTo>
                              <a:lnTo>
                                <a:pt x="333" y="50"/>
                              </a:lnTo>
                              <a:lnTo>
                                <a:pt x="336" y="47"/>
                              </a:lnTo>
                              <a:lnTo>
                                <a:pt x="341" y="45"/>
                              </a:lnTo>
                              <a:lnTo>
                                <a:pt x="344" y="44"/>
                              </a:lnTo>
                              <a:lnTo>
                                <a:pt x="349" y="43"/>
                              </a:lnTo>
                              <a:lnTo>
                                <a:pt x="354" y="43"/>
                              </a:lnTo>
                              <a:lnTo>
                                <a:pt x="358" y="43"/>
                              </a:lnTo>
                              <a:lnTo>
                                <a:pt x="364" y="43"/>
                              </a:lnTo>
                              <a:lnTo>
                                <a:pt x="368" y="44"/>
                              </a:lnTo>
                              <a:lnTo>
                                <a:pt x="371" y="46"/>
                              </a:lnTo>
                              <a:lnTo>
                                <a:pt x="374" y="49"/>
                              </a:lnTo>
                              <a:lnTo>
                                <a:pt x="376" y="52"/>
                              </a:lnTo>
                              <a:lnTo>
                                <a:pt x="377" y="57"/>
                              </a:lnTo>
                              <a:lnTo>
                                <a:pt x="378" y="62"/>
                              </a:lnTo>
                              <a:lnTo>
                                <a:pt x="378" y="65"/>
                              </a:lnTo>
                              <a:lnTo>
                                <a:pt x="377" y="67"/>
                              </a:lnTo>
                              <a:lnTo>
                                <a:pt x="376" y="69"/>
                              </a:lnTo>
                              <a:lnTo>
                                <a:pt x="374" y="71"/>
                              </a:lnTo>
                              <a:lnTo>
                                <a:pt x="370" y="73"/>
                              </a:lnTo>
                              <a:lnTo>
                                <a:pt x="364" y="75"/>
                              </a:lnTo>
                              <a:lnTo>
                                <a:pt x="354" y="76"/>
                              </a:lnTo>
                              <a:lnTo>
                                <a:pt x="346" y="77"/>
                              </a:lnTo>
                              <a:lnTo>
                                <a:pt x="337" y="78"/>
                              </a:lnTo>
                              <a:lnTo>
                                <a:pt x="330" y="81"/>
                              </a:lnTo>
                              <a:lnTo>
                                <a:pt x="324" y="84"/>
                              </a:lnTo>
                              <a:lnTo>
                                <a:pt x="318" y="89"/>
                              </a:lnTo>
                              <a:lnTo>
                                <a:pt x="316" y="92"/>
                              </a:lnTo>
                              <a:lnTo>
                                <a:pt x="315" y="96"/>
                              </a:lnTo>
                              <a:lnTo>
                                <a:pt x="314" y="100"/>
                              </a:lnTo>
                              <a:lnTo>
                                <a:pt x="314" y="104"/>
                              </a:lnTo>
                              <a:lnTo>
                                <a:pt x="314" y="110"/>
                              </a:lnTo>
                              <a:lnTo>
                                <a:pt x="316" y="117"/>
                              </a:lnTo>
                              <a:lnTo>
                                <a:pt x="319" y="121"/>
                              </a:lnTo>
                              <a:lnTo>
                                <a:pt x="323" y="125"/>
                              </a:lnTo>
                              <a:lnTo>
                                <a:pt x="328" y="127"/>
                              </a:lnTo>
                              <a:lnTo>
                                <a:pt x="333" y="129"/>
                              </a:lnTo>
                              <a:lnTo>
                                <a:pt x="338" y="131"/>
                              </a:lnTo>
                              <a:lnTo>
                                <a:pt x="345" y="131"/>
                              </a:lnTo>
                              <a:lnTo>
                                <a:pt x="351" y="131"/>
                              </a:lnTo>
                              <a:lnTo>
                                <a:pt x="356" y="130"/>
                              </a:lnTo>
                              <a:lnTo>
                                <a:pt x="362" y="128"/>
                              </a:lnTo>
                              <a:lnTo>
                                <a:pt x="366" y="126"/>
                              </a:lnTo>
                              <a:lnTo>
                                <a:pt x="373" y="121"/>
                              </a:lnTo>
                              <a:lnTo>
                                <a:pt x="378" y="112"/>
                              </a:lnTo>
                              <a:lnTo>
                                <a:pt x="379" y="112"/>
                              </a:lnTo>
                              <a:lnTo>
                                <a:pt x="379" y="119"/>
                              </a:lnTo>
                              <a:lnTo>
                                <a:pt x="382" y="124"/>
                              </a:lnTo>
                              <a:lnTo>
                                <a:pt x="384" y="126"/>
                              </a:lnTo>
                              <a:lnTo>
                                <a:pt x="386" y="127"/>
                              </a:lnTo>
                              <a:lnTo>
                                <a:pt x="389" y="128"/>
                              </a:lnTo>
                              <a:lnTo>
                                <a:pt x="392" y="128"/>
                              </a:lnTo>
                              <a:lnTo>
                                <a:pt x="396" y="128"/>
                              </a:lnTo>
                              <a:lnTo>
                                <a:pt x="399" y="128"/>
                              </a:lnTo>
                              <a:lnTo>
                                <a:pt x="399" y="119"/>
                              </a:lnTo>
                              <a:lnTo>
                                <a:pt x="398" y="119"/>
                              </a:lnTo>
                              <a:lnTo>
                                <a:pt x="396" y="119"/>
                              </a:lnTo>
                              <a:lnTo>
                                <a:pt x="393" y="119"/>
                              </a:lnTo>
                              <a:lnTo>
                                <a:pt x="391" y="118"/>
                              </a:lnTo>
                              <a:lnTo>
                                <a:pt x="390" y="116"/>
                              </a:lnTo>
                              <a:lnTo>
                                <a:pt x="390" y="112"/>
                              </a:lnTo>
                              <a:lnTo>
                                <a:pt x="390" y="63"/>
                              </a:lnTo>
                              <a:lnTo>
                                <a:pt x="389" y="55"/>
                              </a:lnTo>
                              <a:lnTo>
                                <a:pt x="387" y="47"/>
                              </a:lnTo>
                              <a:lnTo>
                                <a:pt x="383" y="42"/>
                              </a:lnTo>
                              <a:lnTo>
                                <a:pt x="378" y="39"/>
                              </a:lnTo>
                              <a:lnTo>
                                <a:pt x="373" y="36"/>
                              </a:lnTo>
                              <a:lnTo>
                                <a:pt x="368" y="35"/>
                              </a:lnTo>
                              <a:lnTo>
                                <a:pt x="362" y="33"/>
                              </a:lnTo>
                              <a:lnTo>
                                <a:pt x="355" y="32"/>
                              </a:lnTo>
                              <a:lnTo>
                                <a:pt x="348" y="33"/>
                              </a:lnTo>
                              <a:lnTo>
                                <a:pt x="341" y="35"/>
                              </a:lnTo>
                              <a:lnTo>
                                <a:pt x="334" y="37"/>
                              </a:lnTo>
                              <a:lnTo>
                                <a:pt x="329" y="41"/>
                              </a:lnTo>
                              <a:lnTo>
                                <a:pt x="325" y="45"/>
                              </a:lnTo>
                              <a:lnTo>
                                <a:pt x="322" y="50"/>
                              </a:lnTo>
                              <a:lnTo>
                                <a:pt x="318" y="57"/>
                              </a:lnTo>
                              <a:lnTo>
                                <a:pt x="317" y="64"/>
                              </a:lnTo>
                              <a:lnTo>
                                <a:pt x="329" y="64"/>
                              </a:lnTo>
                              <a:close/>
                              <a:moveTo>
                                <a:pt x="378" y="92"/>
                              </a:moveTo>
                              <a:lnTo>
                                <a:pt x="377" y="99"/>
                              </a:lnTo>
                              <a:lnTo>
                                <a:pt x="375" y="105"/>
                              </a:lnTo>
                              <a:lnTo>
                                <a:pt x="373" y="109"/>
                              </a:lnTo>
                              <a:lnTo>
                                <a:pt x="369" y="113"/>
                              </a:lnTo>
                              <a:lnTo>
                                <a:pt x="364" y="118"/>
                              </a:lnTo>
                              <a:lnTo>
                                <a:pt x="358" y="120"/>
                              </a:lnTo>
                              <a:lnTo>
                                <a:pt x="352" y="121"/>
                              </a:lnTo>
                              <a:lnTo>
                                <a:pt x="346" y="122"/>
                              </a:lnTo>
                              <a:lnTo>
                                <a:pt x="342" y="121"/>
                              </a:lnTo>
                              <a:lnTo>
                                <a:pt x="338" y="121"/>
                              </a:lnTo>
                              <a:lnTo>
                                <a:pt x="334" y="119"/>
                              </a:lnTo>
                              <a:lnTo>
                                <a:pt x="331" y="117"/>
                              </a:lnTo>
                              <a:lnTo>
                                <a:pt x="329" y="114"/>
                              </a:lnTo>
                              <a:lnTo>
                                <a:pt x="327" y="111"/>
                              </a:lnTo>
                              <a:lnTo>
                                <a:pt x="326" y="107"/>
                              </a:lnTo>
                              <a:lnTo>
                                <a:pt x="325" y="103"/>
                              </a:lnTo>
                              <a:lnTo>
                                <a:pt x="326" y="100"/>
                              </a:lnTo>
                              <a:lnTo>
                                <a:pt x="326" y="98"/>
                              </a:lnTo>
                              <a:lnTo>
                                <a:pt x="328" y="94"/>
                              </a:lnTo>
                              <a:lnTo>
                                <a:pt x="329" y="92"/>
                              </a:lnTo>
                              <a:lnTo>
                                <a:pt x="334" y="89"/>
                              </a:lnTo>
                              <a:lnTo>
                                <a:pt x="339" y="87"/>
                              </a:lnTo>
                              <a:lnTo>
                                <a:pt x="353" y="84"/>
                              </a:lnTo>
                              <a:lnTo>
                                <a:pt x="368" y="82"/>
                              </a:lnTo>
                              <a:lnTo>
                                <a:pt x="374" y="81"/>
                              </a:lnTo>
                              <a:lnTo>
                                <a:pt x="378" y="78"/>
                              </a:lnTo>
                              <a:lnTo>
                                <a:pt x="378" y="78"/>
                              </a:lnTo>
                              <a:lnTo>
                                <a:pt x="378" y="92"/>
                              </a:lnTo>
                              <a:close/>
                              <a:moveTo>
                                <a:pt x="412" y="163"/>
                              </a:moveTo>
                              <a:lnTo>
                                <a:pt x="424" y="163"/>
                              </a:lnTo>
                              <a:lnTo>
                                <a:pt x="424" y="111"/>
                              </a:lnTo>
                              <a:lnTo>
                                <a:pt x="424" y="111"/>
                              </a:lnTo>
                              <a:lnTo>
                                <a:pt x="426" y="116"/>
                              </a:lnTo>
                              <a:lnTo>
                                <a:pt x="429" y="120"/>
                              </a:lnTo>
                              <a:lnTo>
                                <a:pt x="433" y="123"/>
                              </a:lnTo>
                              <a:lnTo>
                                <a:pt x="436" y="126"/>
                              </a:lnTo>
                              <a:lnTo>
                                <a:pt x="442" y="128"/>
                              </a:lnTo>
                              <a:lnTo>
                                <a:pt x="446" y="130"/>
                              </a:lnTo>
                              <a:lnTo>
                                <a:pt x="451" y="131"/>
                              </a:lnTo>
                              <a:lnTo>
                                <a:pt x="456" y="131"/>
                              </a:lnTo>
                              <a:lnTo>
                                <a:pt x="462" y="131"/>
                              </a:lnTo>
                              <a:lnTo>
                                <a:pt x="466" y="130"/>
                              </a:lnTo>
                              <a:lnTo>
                                <a:pt x="471" y="129"/>
                              </a:lnTo>
                              <a:lnTo>
                                <a:pt x="474" y="127"/>
                              </a:lnTo>
                              <a:lnTo>
                                <a:pt x="482" y="123"/>
                              </a:lnTo>
                              <a:lnTo>
                                <a:pt x="488" y="117"/>
                              </a:lnTo>
                              <a:lnTo>
                                <a:pt x="492" y="109"/>
                              </a:lnTo>
                              <a:lnTo>
                                <a:pt x="495" y="101"/>
                              </a:lnTo>
                              <a:lnTo>
                                <a:pt x="497" y="91"/>
                              </a:lnTo>
                              <a:lnTo>
                                <a:pt x="498" y="82"/>
                              </a:lnTo>
                              <a:lnTo>
                                <a:pt x="497" y="72"/>
                              </a:lnTo>
                              <a:lnTo>
                                <a:pt x="495" y="63"/>
                              </a:lnTo>
                              <a:lnTo>
                                <a:pt x="492" y="55"/>
                              </a:lnTo>
                              <a:lnTo>
                                <a:pt x="488" y="47"/>
                              </a:lnTo>
                              <a:lnTo>
                                <a:pt x="482" y="42"/>
                              </a:lnTo>
                              <a:lnTo>
                                <a:pt x="474" y="37"/>
                              </a:lnTo>
                              <a:lnTo>
                                <a:pt x="471" y="36"/>
                              </a:lnTo>
                              <a:lnTo>
                                <a:pt x="466" y="33"/>
                              </a:lnTo>
                              <a:lnTo>
                                <a:pt x="462" y="33"/>
                              </a:lnTo>
                              <a:lnTo>
                                <a:pt x="456" y="32"/>
                              </a:lnTo>
                              <a:lnTo>
                                <a:pt x="451" y="33"/>
                              </a:lnTo>
                              <a:lnTo>
                                <a:pt x="446" y="35"/>
                              </a:lnTo>
                              <a:lnTo>
                                <a:pt x="441" y="36"/>
                              </a:lnTo>
                              <a:lnTo>
                                <a:pt x="436" y="39"/>
                              </a:lnTo>
                              <a:lnTo>
                                <a:pt x="432" y="41"/>
                              </a:lnTo>
                              <a:lnTo>
                                <a:pt x="428" y="45"/>
                              </a:lnTo>
                              <a:lnTo>
                                <a:pt x="426" y="49"/>
                              </a:lnTo>
                              <a:lnTo>
                                <a:pt x="423" y="53"/>
                              </a:lnTo>
                              <a:lnTo>
                                <a:pt x="423" y="53"/>
                              </a:lnTo>
                              <a:lnTo>
                                <a:pt x="423" y="36"/>
                              </a:lnTo>
                              <a:lnTo>
                                <a:pt x="412" y="36"/>
                              </a:lnTo>
                              <a:lnTo>
                                <a:pt x="412" y="163"/>
                              </a:lnTo>
                              <a:close/>
                              <a:moveTo>
                                <a:pt x="487" y="82"/>
                              </a:moveTo>
                              <a:lnTo>
                                <a:pt x="486" y="89"/>
                              </a:lnTo>
                              <a:lnTo>
                                <a:pt x="485" y="97"/>
                              </a:lnTo>
                              <a:lnTo>
                                <a:pt x="483" y="103"/>
                              </a:lnTo>
                              <a:lnTo>
                                <a:pt x="479" y="109"/>
                              </a:lnTo>
                              <a:lnTo>
                                <a:pt x="475" y="114"/>
                              </a:lnTo>
                              <a:lnTo>
                                <a:pt x="470" y="118"/>
                              </a:lnTo>
                              <a:lnTo>
                                <a:pt x="464" y="121"/>
                              </a:lnTo>
                              <a:lnTo>
                                <a:pt x="456" y="122"/>
                              </a:lnTo>
                              <a:lnTo>
                                <a:pt x="448" y="121"/>
                              </a:lnTo>
                              <a:lnTo>
                                <a:pt x="441" y="118"/>
                              </a:lnTo>
                              <a:lnTo>
                                <a:pt x="435" y="114"/>
                              </a:lnTo>
                              <a:lnTo>
                                <a:pt x="431" y="109"/>
                              </a:lnTo>
                              <a:lnTo>
                                <a:pt x="428" y="103"/>
                              </a:lnTo>
                              <a:lnTo>
                                <a:pt x="426" y="97"/>
                              </a:lnTo>
                              <a:lnTo>
                                <a:pt x="424" y="89"/>
                              </a:lnTo>
                              <a:lnTo>
                                <a:pt x="424" y="82"/>
                              </a:lnTo>
                              <a:lnTo>
                                <a:pt x="424" y="75"/>
                              </a:lnTo>
                              <a:lnTo>
                                <a:pt x="425" y="67"/>
                              </a:lnTo>
                              <a:lnTo>
                                <a:pt x="427" y="60"/>
                              </a:lnTo>
                              <a:lnTo>
                                <a:pt x="430" y="55"/>
                              </a:lnTo>
                              <a:lnTo>
                                <a:pt x="435" y="49"/>
                              </a:lnTo>
                              <a:lnTo>
                                <a:pt x="441" y="46"/>
                              </a:lnTo>
                              <a:lnTo>
                                <a:pt x="448" y="43"/>
                              </a:lnTo>
                              <a:lnTo>
                                <a:pt x="456" y="43"/>
                              </a:lnTo>
                              <a:lnTo>
                                <a:pt x="464" y="43"/>
                              </a:lnTo>
                              <a:lnTo>
                                <a:pt x="470" y="46"/>
                              </a:lnTo>
                              <a:lnTo>
                                <a:pt x="475" y="50"/>
                              </a:lnTo>
                              <a:lnTo>
                                <a:pt x="479" y="56"/>
                              </a:lnTo>
                              <a:lnTo>
                                <a:pt x="483" y="61"/>
                              </a:lnTo>
                              <a:lnTo>
                                <a:pt x="485" y="68"/>
                              </a:lnTo>
                              <a:lnTo>
                                <a:pt x="486" y="75"/>
                              </a:lnTo>
                              <a:lnTo>
                                <a:pt x="487" y="82"/>
                              </a:lnTo>
                              <a:close/>
                              <a:moveTo>
                                <a:pt x="555" y="43"/>
                              </a:moveTo>
                              <a:lnTo>
                                <a:pt x="563" y="43"/>
                              </a:lnTo>
                              <a:lnTo>
                                <a:pt x="569" y="46"/>
                              </a:lnTo>
                              <a:lnTo>
                                <a:pt x="574" y="50"/>
                              </a:lnTo>
                              <a:lnTo>
                                <a:pt x="579" y="55"/>
                              </a:lnTo>
                              <a:lnTo>
                                <a:pt x="583" y="61"/>
                              </a:lnTo>
                              <a:lnTo>
                                <a:pt x="586" y="67"/>
                              </a:lnTo>
                              <a:lnTo>
                                <a:pt x="587" y="75"/>
                              </a:lnTo>
                              <a:lnTo>
                                <a:pt x="588" y="82"/>
                              </a:lnTo>
                              <a:lnTo>
                                <a:pt x="587" y="89"/>
                              </a:lnTo>
                              <a:lnTo>
                                <a:pt x="586" y="97"/>
                              </a:lnTo>
                              <a:lnTo>
                                <a:pt x="583" y="103"/>
                              </a:lnTo>
                              <a:lnTo>
                                <a:pt x="579" y="109"/>
                              </a:lnTo>
                              <a:lnTo>
                                <a:pt x="574" y="114"/>
                              </a:lnTo>
                              <a:lnTo>
                                <a:pt x="569" y="119"/>
                              </a:lnTo>
                              <a:lnTo>
                                <a:pt x="563" y="121"/>
                              </a:lnTo>
                              <a:lnTo>
                                <a:pt x="555" y="122"/>
                              </a:lnTo>
                              <a:lnTo>
                                <a:pt x="547" y="121"/>
                              </a:lnTo>
                              <a:lnTo>
                                <a:pt x="541" y="119"/>
                              </a:lnTo>
                              <a:lnTo>
                                <a:pt x="535" y="114"/>
                              </a:lnTo>
                              <a:lnTo>
                                <a:pt x="530" y="109"/>
                              </a:lnTo>
                              <a:lnTo>
                                <a:pt x="527" y="103"/>
                              </a:lnTo>
                              <a:lnTo>
                                <a:pt x="525" y="97"/>
                              </a:lnTo>
                              <a:lnTo>
                                <a:pt x="523" y="89"/>
                              </a:lnTo>
                              <a:lnTo>
                                <a:pt x="523" y="82"/>
                              </a:lnTo>
                              <a:lnTo>
                                <a:pt x="523" y="75"/>
                              </a:lnTo>
                              <a:lnTo>
                                <a:pt x="525" y="67"/>
                              </a:lnTo>
                              <a:lnTo>
                                <a:pt x="527" y="61"/>
                              </a:lnTo>
                              <a:lnTo>
                                <a:pt x="530" y="55"/>
                              </a:lnTo>
                              <a:lnTo>
                                <a:pt x="535" y="50"/>
                              </a:lnTo>
                              <a:lnTo>
                                <a:pt x="541" y="46"/>
                              </a:lnTo>
                              <a:lnTo>
                                <a:pt x="547" y="43"/>
                              </a:lnTo>
                              <a:lnTo>
                                <a:pt x="555" y="43"/>
                              </a:lnTo>
                              <a:close/>
                              <a:moveTo>
                                <a:pt x="555" y="32"/>
                              </a:moveTo>
                              <a:lnTo>
                                <a:pt x="545" y="33"/>
                              </a:lnTo>
                              <a:lnTo>
                                <a:pt x="536" y="37"/>
                              </a:lnTo>
                              <a:lnTo>
                                <a:pt x="529" y="42"/>
                              </a:lnTo>
                              <a:lnTo>
                                <a:pt x="523" y="47"/>
                              </a:lnTo>
                              <a:lnTo>
                                <a:pt x="517" y="55"/>
                              </a:lnTo>
                              <a:lnTo>
                                <a:pt x="514" y="63"/>
                              </a:lnTo>
                              <a:lnTo>
                                <a:pt x="512" y="72"/>
                              </a:lnTo>
                              <a:lnTo>
                                <a:pt x="511" y="82"/>
                              </a:lnTo>
                              <a:lnTo>
                                <a:pt x="512" y="91"/>
                              </a:lnTo>
                              <a:lnTo>
                                <a:pt x="514" y="101"/>
                              </a:lnTo>
                              <a:lnTo>
                                <a:pt x="517" y="109"/>
                              </a:lnTo>
                              <a:lnTo>
                                <a:pt x="523" y="117"/>
                              </a:lnTo>
                              <a:lnTo>
                                <a:pt x="529" y="123"/>
                              </a:lnTo>
                              <a:lnTo>
                                <a:pt x="536" y="127"/>
                              </a:lnTo>
                              <a:lnTo>
                                <a:pt x="541" y="129"/>
                              </a:lnTo>
                              <a:lnTo>
                                <a:pt x="545" y="130"/>
                              </a:lnTo>
                              <a:lnTo>
                                <a:pt x="550" y="131"/>
                              </a:lnTo>
                              <a:lnTo>
                                <a:pt x="555" y="131"/>
                              </a:lnTo>
                              <a:lnTo>
                                <a:pt x="565" y="130"/>
                              </a:lnTo>
                              <a:lnTo>
                                <a:pt x="573" y="127"/>
                              </a:lnTo>
                              <a:lnTo>
                                <a:pt x="582" y="123"/>
                              </a:lnTo>
                              <a:lnTo>
                                <a:pt x="588" y="117"/>
                              </a:lnTo>
                              <a:lnTo>
                                <a:pt x="592" y="109"/>
                              </a:lnTo>
                              <a:lnTo>
                                <a:pt x="596" y="101"/>
                              </a:lnTo>
                              <a:lnTo>
                                <a:pt x="598" y="91"/>
                              </a:lnTo>
                              <a:lnTo>
                                <a:pt x="598" y="82"/>
                              </a:lnTo>
                              <a:lnTo>
                                <a:pt x="598" y="72"/>
                              </a:lnTo>
                              <a:lnTo>
                                <a:pt x="596" y="63"/>
                              </a:lnTo>
                              <a:lnTo>
                                <a:pt x="592" y="55"/>
                              </a:lnTo>
                              <a:lnTo>
                                <a:pt x="588" y="47"/>
                              </a:lnTo>
                              <a:lnTo>
                                <a:pt x="582" y="42"/>
                              </a:lnTo>
                              <a:lnTo>
                                <a:pt x="573" y="37"/>
                              </a:lnTo>
                              <a:lnTo>
                                <a:pt x="565" y="33"/>
                              </a:lnTo>
                              <a:lnTo>
                                <a:pt x="555" y="32"/>
                              </a:lnTo>
                              <a:close/>
                              <a:moveTo>
                                <a:pt x="683" y="63"/>
                              </a:moveTo>
                              <a:lnTo>
                                <a:pt x="682" y="56"/>
                              </a:lnTo>
                              <a:lnTo>
                                <a:pt x="679" y="49"/>
                              </a:lnTo>
                              <a:lnTo>
                                <a:pt x="676" y="44"/>
                              </a:lnTo>
                              <a:lnTo>
                                <a:pt x="672" y="41"/>
                              </a:lnTo>
                              <a:lnTo>
                                <a:pt x="668" y="37"/>
                              </a:lnTo>
                              <a:lnTo>
                                <a:pt x="662" y="35"/>
                              </a:lnTo>
                              <a:lnTo>
                                <a:pt x="655" y="33"/>
                              </a:lnTo>
                              <a:lnTo>
                                <a:pt x="649" y="32"/>
                              </a:lnTo>
                              <a:lnTo>
                                <a:pt x="643" y="33"/>
                              </a:lnTo>
                              <a:lnTo>
                                <a:pt x="636" y="35"/>
                              </a:lnTo>
                              <a:lnTo>
                                <a:pt x="630" y="37"/>
                              </a:lnTo>
                              <a:lnTo>
                                <a:pt x="625" y="39"/>
                              </a:lnTo>
                              <a:lnTo>
                                <a:pt x="621" y="43"/>
                              </a:lnTo>
                              <a:lnTo>
                                <a:pt x="617" y="47"/>
                              </a:lnTo>
                              <a:lnTo>
                                <a:pt x="614" y="52"/>
                              </a:lnTo>
                              <a:lnTo>
                                <a:pt x="614" y="59"/>
                              </a:lnTo>
                              <a:lnTo>
                                <a:pt x="614" y="64"/>
                              </a:lnTo>
                              <a:lnTo>
                                <a:pt x="615" y="69"/>
                              </a:lnTo>
                              <a:lnTo>
                                <a:pt x="618" y="72"/>
                              </a:lnTo>
                              <a:lnTo>
                                <a:pt x="622" y="76"/>
                              </a:lnTo>
                              <a:lnTo>
                                <a:pt x="625" y="79"/>
                              </a:lnTo>
                              <a:lnTo>
                                <a:pt x="629" y="81"/>
                              </a:lnTo>
                              <a:lnTo>
                                <a:pt x="634" y="82"/>
                              </a:lnTo>
                              <a:lnTo>
                                <a:pt x="639" y="84"/>
                              </a:lnTo>
                              <a:lnTo>
                                <a:pt x="654" y="87"/>
                              </a:lnTo>
                              <a:lnTo>
                                <a:pt x="662" y="89"/>
                              </a:lnTo>
                              <a:lnTo>
                                <a:pt x="668" y="92"/>
                              </a:lnTo>
                              <a:lnTo>
                                <a:pt x="671" y="94"/>
                              </a:lnTo>
                              <a:lnTo>
                                <a:pt x="673" y="98"/>
                              </a:lnTo>
                              <a:lnTo>
                                <a:pt x="674" y="101"/>
                              </a:lnTo>
                              <a:lnTo>
                                <a:pt x="674" y="104"/>
                              </a:lnTo>
                              <a:lnTo>
                                <a:pt x="674" y="108"/>
                              </a:lnTo>
                              <a:lnTo>
                                <a:pt x="672" y="112"/>
                              </a:lnTo>
                              <a:lnTo>
                                <a:pt x="669" y="116"/>
                              </a:lnTo>
                              <a:lnTo>
                                <a:pt x="666" y="118"/>
                              </a:lnTo>
                              <a:lnTo>
                                <a:pt x="662" y="120"/>
                              </a:lnTo>
                              <a:lnTo>
                                <a:pt x="657" y="121"/>
                              </a:lnTo>
                              <a:lnTo>
                                <a:pt x="653" y="122"/>
                              </a:lnTo>
                              <a:lnTo>
                                <a:pt x="649" y="122"/>
                              </a:lnTo>
                              <a:lnTo>
                                <a:pt x="644" y="121"/>
                              </a:lnTo>
                              <a:lnTo>
                                <a:pt x="638" y="120"/>
                              </a:lnTo>
                              <a:lnTo>
                                <a:pt x="634" y="119"/>
                              </a:lnTo>
                              <a:lnTo>
                                <a:pt x="630" y="116"/>
                              </a:lnTo>
                              <a:lnTo>
                                <a:pt x="627" y="112"/>
                              </a:lnTo>
                              <a:lnTo>
                                <a:pt x="625" y="108"/>
                              </a:lnTo>
                              <a:lnTo>
                                <a:pt x="623" y="104"/>
                              </a:lnTo>
                              <a:lnTo>
                                <a:pt x="622" y="99"/>
                              </a:lnTo>
                              <a:lnTo>
                                <a:pt x="610" y="99"/>
                              </a:lnTo>
                              <a:lnTo>
                                <a:pt x="612" y="106"/>
                              </a:lnTo>
                              <a:lnTo>
                                <a:pt x="614" y="113"/>
                              </a:lnTo>
                              <a:lnTo>
                                <a:pt x="617" y="119"/>
                              </a:lnTo>
                              <a:lnTo>
                                <a:pt x="623" y="123"/>
                              </a:lnTo>
                              <a:lnTo>
                                <a:pt x="628" y="127"/>
                              </a:lnTo>
                              <a:lnTo>
                                <a:pt x="634" y="129"/>
                              </a:lnTo>
                              <a:lnTo>
                                <a:pt x="641" y="130"/>
                              </a:lnTo>
                              <a:lnTo>
                                <a:pt x="649" y="131"/>
                              </a:lnTo>
                              <a:lnTo>
                                <a:pt x="655" y="131"/>
                              </a:lnTo>
                              <a:lnTo>
                                <a:pt x="662" y="129"/>
                              </a:lnTo>
                              <a:lnTo>
                                <a:pt x="668" y="128"/>
                              </a:lnTo>
                              <a:lnTo>
                                <a:pt x="674" y="125"/>
                              </a:lnTo>
                              <a:lnTo>
                                <a:pt x="678" y="121"/>
                              </a:lnTo>
                              <a:lnTo>
                                <a:pt x="683" y="117"/>
                              </a:lnTo>
                              <a:lnTo>
                                <a:pt x="685" y="110"/>
                              </a:lnTo>
                              <a:lnTo>
                                <a:pt x="686" y="103"/>
                              </a:lnTo>
                              <a:lnTo>
                                <a:pt x="686" y="98"/>
                              </a:lnTo>
                              <a:lnTo>
                                <a:pt x="684" y="92"/>
                              </a:lnTo>
                              <a:lnTo>
                                <a:pt x="681" y="88"/>
                              </a:lnTo>
                              <a:lnTo>
                                <a:pt x="677" y="85"/>
                              </a:lnTo>
                              <a:lnTo>
                                <a:pt x="673" y="82"/>
                              </a:lnTo>
                              <a:lnTo>
                                <a:pt x="669" y="80"/>
                              </a:lnTo>
                              <a:lnTo>
                                <a:pt x="665" y="79"/>
                              </a:lnTo>
                              <a:lnTo>
                                <a:pt x="659" y="78"/>
                              </a:lnTo>
                              <a:lnTo>
                                <a:pt x="645" y="75"/>
                              </a:lnTo>
                              <a:lnTo>
                                <a:pt x="638" y="72"/>
                              </a:lnTo>
                              <a:lnTo>
                                <a:pt x="632" y="69"/>
                              </a:lnTo>
                              <a:lnTo>
                                <a:pt x="629" y="67"/>
                              </a:lnTo>
                              <a:lnTo>
                                <a:pt x="627" y="65"/>
                              </a:lnTo>
                              <a:lnTo>
                                <a:pt x="626" y="62"/>
                              </a:lnTo>
                              <a:lnTo>
                                <a:pt x="625" y="59"/>
                              </a:lnTo>
                              <a:lnTo>
                                <a:pt x="626" y="55"/>
                              </a:lnTo>
                              <a:lnTo>
                                <a:pt x="627" y="51"/>
                              </a:lnTo>
                              <a:lnTo>
                                <a:pt x="629" y="48"/>
                              </a:lnTo>
                              <a:lnTo>
                                <a:pt x="632" y="46"/>
                              </a:lnTo>
                              <a:lnTo>
                                <a:pt x="639" y="43"/>
                              </a:lnTo>
                              <a:lnTo>
                                <a:pt x="647" y="43"/>
                              </a:lnTo>
                              <a:lnTo>
                                <a:pt x="652" y="43"/>
                              </a:lnTo>
                              <a:lnTo>
                                <a:pt x="656" y="44"/>
                              </a:lnTo>
                              <a:lnTo>
                                <a:pt x="661" y="45"/>
                              </a:lnTo>
                              <a:lnTo>
                                <a:pt x="664" y="47"/>
                              </a:lnTo>
                              <a:lnTo>
                                <a:pt x="667" y="50"/>
                              </a:lnTo>
                              <a:lnTo>
                                <a:pt x="669" y="53"/>
                              </a:lnTo>
                              <a:lnTo>
                                <a:pt x="671" y="58"/>
                              </a:lnTo>
                              <a:lnTo>
                                <a:pt x="671" y="63"/>
                              </a:lnTo>
                              <a:lnTo>
                                <a:pt x="683" y="63"/>
                              </a:lnTo>
                              <a:close/>
                              <a:moveTo>
                                <a:pt x="703" y="128"/>
                              </a:moveTo>
                              <a:lnTo>
                                <a:pt x="714" y="128"/>
                              </a:lnTo>
                              <a:lnTo>
                                <a:pt x="714" y="0"/>
                              </a:lnTo>
                              <a:lnTo>
                                <a:pt x="703" y="0"/>
                              </a:lnTo>
                              <a:lnTo>
                                <a:pt x="703" y="128"/>
                              </a:lnTo>
                              <a:close/>
                              <a:moveTo>
                                <a:pt x="775" y="43"/>
                              </a:moveTo>
                              <a:lnTo>
                                <a:pt x="783" y="43"/>
                              </a:lnTo>
                              <a:lnTo>
                                <a:pt x="789" y="46"/>
                              </a:lnTo>
                              <a:lnTo>
                                <a:pt x="794" y="50"/>
                              </a:lnTo>
                              <a:lnTo>
                                <a:pt x="800" y="55"/>
                              </a:lnTo>
                              <a:lnTo>
                                <a:pt x="803" y="61"/>
                              </a:lnTo>
                              <a:lnTo>
                                <a:pt x="806" y="67"/>
                              </a:lnTo>
                              <a:lnTo>
                                <a:pt x="807" y="75"/>
                              </a:lnTo>
                              <a:lnTo>
                                <a:pt x="808" y="82"/>
                              </a:lnTo>
                              <a:lnTo>
                                <a:pt x="807" y="89"/>
                              </a:lnTo>
                              <a:lnTo>
                                <a:pt x="806" y="97"/>
                              </a:lnTo>
                              <a:lnTo>
                                <a:pt x="803" y="103"/>
                              </a:lnTo>
                              <a:lnTo>
                                <a:pt x="800" y="109"/>
                              </a:lnTo>
                              <a:lnTo>
                                <a:pt x="794" y="114"/>
                              </a:lnTo>
                              <a:lnTo>
                                <a:pt x="789" y="119"/>
                              </a:lnTo>
                              <a:lnTo>
                                <a:pt x="783" y="121"/>
                              </a:lnTo>
                              <a:lnTo>
                                <a:pt x="775" y="122"/>
                              </a:lnTo>
                              <a:lnTo>
                                <a:pt x="767" y="121"/>
                              </a:lnTo>
                              <a:lnTo>
                                <a:pt x="761" y="119"/>
                              </a:lnTo>
                              <a:lnTo>
                                <a:pt x="755" y="114"/>
                              </a:lnTo>
                              <a:lnTo>
                                <a:pt x="750" y="109"/>
                              </a:lnTo>
                              <a:lnTo>
                                <a:pt x="747" y="103"/>
                              </a:lnTo>
                              <a:lnTo>
                                <a:pt x="745" y="97"/>
                              </a:lnTo>
                              <a:lnTo>
                                <a:pt x="743" y="89"/>
                              </a:lnTo>
                              <a:lnTo>
                                <a:pt x="743" y="82"/>
                              </a:lnTo>
                              <a:lnTo>
                                <a:pt x="743" y="75"/>
                              </a:lnTo>
                              <a:lnTo>
                                <a:pt x="745" y="67"/>
                              </a:lnTo>
                              <a:lnTo>
                                <a:pt x="747" y="61"/>
                              </a:lnTo>
                              <a:lnTo>
                                <a:pt x="750" y="55"/>
                              </a:lnTo>
                              <a:lnTo>
                                <a:pt x="755" y="50"/>
                              </a:lnTo>
                              <a:lnTo>
                                <a:pt x="761" y="46"/>
                              </a:lnTo>
                              <a:lnTo>
                                <a:pt x="767" y="43"/>
                              </a:lnTo>
                              <a:lnTo>
                                <a:pt x="775" y="43"/>
                              </a:lnTo>
                              <a:close/>
                              <a:moveTo>
                                <a:pt x="775" y="32"/>
                              </a:moveTo>
                              <a:lnTo>
                                <a:pt x="765" y="33"/>
                              </a:lnTo>
                              <a:lnTo>
                                <a:pt x="756" y="37"/>
                              </a:lnTo>
                              <a:lnTo>
                                <a:pt x="749" y="42"/>
                              </a:lnTo>
                              <a:lnTo>
                                <a:pt x="743" y="47"/>
                              </a:lnTo>
                              <a:lnTo>
                                <a:pt x="737" y="55"/>
                              </a:lnTo>
                              <a:lnTo>
                                <a:pt x="734" y="63"/>
                              </a:lnTo>
                              <a:lnTo>
                                <a:pt x="732" y="72"/>
                              </a:lnTo>
                              <a:lnTo>
                                <a:pt x="731" y="82"/>
                              </a:lnTo>
                              <a:lnTo>
                                <a:pt x="732" y="91"/>
                              </a:lnTo>
                              <a:lnTo>
                                <a:pt x="734" y="101"/>
                              </a:lnTo>
                              <a:lnTo>
                                <a:pt x="737" y="109"/>
                              </a:lnTo>
                              <a:lnTo>
                                <a:pt x="743" y="117"/>
                              </a:lnTo>
                              <a:lnTo>
                                <a:pt x="749" y="123"/>
                              </a:lnTo>
                              <a:lnTo>
                                <a:pt x="756" y="127"/>
                              </a:lnTo>
                              <a:lnTo>
                                <a:pt x="761" y="129"/>
                              </a:lnTo>
                              <a:lnTo>
                                <a:pt x="765" y="130"/>
                              </a:lnTo>
                              <a:lnTo>
                                <a:pt x="770" y="131"/>
                              </a:lnTo>
                              <a:lnTo>
                                <a:pt x="775" y="131"/>
                              </a:lnTo>
                              <a:lnTo>
                                <a:pt x="785" y="130"/>
                              </a:lnTo>
                              <a:lnTo>
                                <a:pt x="793" y="127"/>
                              </a:lnTo>
                              <a:lnTo>
                                <a:pt x="802" y="123"/>
                              </a:lnTo>
                              <a:lnTo>
                                <a:pt x="807" y="117"/>
                              </a:lnTo>
                              <a:lnTo>
                                <a:pt x="812" y="109"/>
                              </a:lnTo>
                              <a:lnTo>
                                <a:pt x="816" y="101"/>
                              </a:lnTo>
                              <a:lnTo>
                                <a:pt x="818" y="91"/>
                              </a:lnTo>
                              <a:lnTo>
                                <a:pt x="818" y="82"/>
                              </a:lnTo>
                              <a:lnTo>
                                <a:pt x="818" y="72"/>
                              </a:lnTo>
                              <a:lnTo>
                                <a:pt x="816" y="63"/>
                              </a:lnTo>
                              <a:lnTo>
                                <a:pt x="812" y="55"/>
                              </a:lnTo>
                              <a:lnTo>
                                <a:pt x="807" y="47"/>
                              </a:lnTo>
                              <a:lnTo>
                                <a:pt x="802" y="42"/>
                              </a:lnTo>
                              <a:lnTo>
                                <a:pt x="793" y="37"/>
                              </a:lnTo>
                              <a:lnTo>
                                <a:pt x="785" y="33"/>
                              </a:lnTo>
                              <a:lnTo>
                                <a:pt x="775" y="32"/>
                              </a:lnTo>
                              <a:close/>
                              <a:moveTo>
                                <a:pt x="861" y="128"/>
                              </a:moveTo>
                              <a:lnTo>
                                <a:pt x="873" y="128"/>
                              </a:lnTo>
                              <a:lnTo>
                                <a:pt x="908" y="36"/>
                              </a:lnTo>
                              <a:lnTo>
                                <a:pt x="896" y="36"/>
                              </a:lnTo>
                              <a:lnTo>
                                <a:pt x="867" y="118"/>
                              </a:lnTo>
                              <a:lnTo>
                                <a:pt x="867" y="118"/>
                              </a:lnTo>
                              <a:lnTo>
                                <a:pt x="837" y="36"/>
                              </a:lnTo>
                              <a:lnTo>
                                <a:pt x="825" y="36"/>
                              </a:lnTo>
                              <a:lnTo>
                                <a:pt x="861" y="128"/>
                              </a:lnTo>
                              <a:close/>
                              <a:moveTo>
                                <a:pt x="929" y="64"/>
                              </a:moveTo>
                              <a:lnTo>
                                <a:pt x="930" y="59"/>
                              </a:lnTo>
                              <a:lnTo>
                                <a:pt x="931" y="55"/>
                              </a:lnTo>
                              <a:lnTo>
                                <a:pt x="933" y="50"/>
                              </a:lnTo>
                              <a:lnTo>
                                <a:pt x="936" y="47"/>
                              </a:lnTo>
                              <a:lnTo>
                                <a:pt x="941" y="45"/>
                              </a:lnTo>
                              <a:lnTo>
                                <a:pt x="945" y="44"/>
                              </a:lnTo>
                              <a:lnTo>
                                <a:pt x="949" y="43"/>
                              </a:lnTo>
                              <a:lnTo>
                                <a:pt x="954" y="43"/>
                              </a:lnTo>
                              <a:lnTo>
                                <a:pt x="960" y="43"/>
                              </a:lnTo>
                              <a:lnTo>
                                <a:pt x="964" y="43"/>
                              </a:lnTo>
                              <a:lnTo>
                                <a:pt x="968" y="44"/>
                              </a:lnTo>
                              <a:lnTo>
                                <a:pt x="971" y="46"/>
                              </a:lnTo>
                              <a:lnTo>
                                <a:pt x="974" y="49"/>
                              </a:lnTo>
                              <a:lnTo>
                                <a:pt x="976" y="52"/>
                              </a:lnTo>
                              <a:lnTo>
                                <a:pt x="977" y="57"/>
                              </a:lnTo>
                              <a:lnTo>
                                <a:pt x="978" y="62"/>
                              </a:lnTo>
                              <a:lnTo>
                                <a:pt x="978" y="65"/>
                              </a:lnTo>
                              <a:lnTo>
                                <a:pt x="977" y="67"/>
                              </a:lnTo>
                              <a:lnTo>
                                <a:pt x="976" y="69"/>
                              </a:lnTo>
                              <a:lnTo>
                                <a:pt x="974" y="71"/>
                              </a:lnTo>
                              <a:lnTo>
                                <a:pt x="970" y="73"/>
                              </a:lnTo>
                              <a:lnTo>
                                <a:pt x="964" y="75"/>
                              </a:lnTo>
                              <a:lnTo>
                                <a:pt x="954" y="76"/>
                              </a:lnTo>
                              <a:lnTo>
                                <a:pt x="946" y="77"/>
                              </a:lnTo>
                              <a:lnTo>
                                <a:pt x="937" y="78"/>
                              </a:lnTo>
                              <a:lnTo>
                                <a:pt x="930" y="81"/>
                              </a:lnTo>
                              <a:lnTo>
                                <a:pt x="924" y="84"/>
                              </a:lnTo>
                              <a:lnTo>
                                <a:pt x="918" y="89"/>
                              </a:lnTo>
                              <a:lnTo>
                                <a:pt x="916" y="92"/>
                              </a:lnTo>
                              <a:lnTo>
                                <a:pt x="915" y="96"/>
                              </a:lnTo>
                              <a:lnTo>
                                <a:pt x="914" y="100"/>
                              </a:lnTo>
                              <a:lnTo>
                                <a:pt x="914" y="104"/>
                              </a:lnTo>
                              <a:lnTo>
                                <a:pt x="914" y="110"/>
                              </a:lnTo>
                              <a:lnTo>
                                <a:pt x="916" y="117"/>
                              </a:lnTo>
                              <a:lnTo>
                                <a:pt x="920" y="121"/>
                              </a:lnTo>
                              <a:lnTo>
                                <a:pt x="923" y="125"/>
                              </a:lnTo>
                              <a:lnTo>
                                <a:pt x="928" y="127"/>
                              </a:lnTo>
                              <a:lnTo>
                                <a:pt x="933" y="129"/>
                              </a:lnTo>
                              <a:lnTo>
                                <a:pt x="938" y="131"/>
                              </a:lnTo>
                              <a:lnTo>
                                <a:pt x="945" y="131"/>
                              </a:lnTo>
                              <a:lnTo>
                                <a:pt x="951" y="131"/>
                              </a:lnTo>
                              <a:lnTo>
                                <a:pt x="956" y="130"/>
                              </a:lnTo>
                              <a:lnTo>
                                <a:pt x="962" y="128"/>
                              </a:lnTo>
                              <a:lnTo>
                                <a:pt x="966" y="126"/>
                              </a:lnTo>
                              <a:lnTo>
                                <a:pt x="973" y="121"/>
                              </a:lnTo>
                              <a:lnTo>
                                <a:pt x="978" y="112"/>
                              </a:lnTo>
                              <a:lnTo>
                                <a:pt x="980" y="112"/>
                              </a:lnTo>
                              <a:lnTo>
                                <a:pt x="980" y="119"/>
                              </a:lnTo>
                              <a:lnTo>
                                <a:pt x="982" y="124"/>
                              </a:lnTo>
                              <a:lnTo>
                                <a:pt x="984" y="126"/>
                              </a:lnTo>
                              <a:lnTo>
                                <a:pt x="986" y="127"/>
                              </a:lnTo>
                              <a:lnTo>
                                <a:pt x="989" y="128"/>
                              </a:lnTo>
                              <a:lnTo>
                                <a:pt x="992" y="128"/>
                              </a:lnTo>
                              <a:lnTo>
                                <a:pt x="996" y="128"/>
                              </a:lnTo>
                              <a:lnTo>
                                <a:pt x="1000" y="128"/>
                              </a:lnTo>
                              <a:lnTo>
                                <a:pt x="1000" y="119"/>
                              </a:lnTo>
                              <a:lnTo>
                                <a:pt x="998" y="119"/>
                              </a:lnTo>
                              <a:lnTo>
                                <a:pt x="996" y="119"/>
                              </a:lnTo>
                              <a:lnTo>
                                <a:pt x="993" y="119"/>
                              </a:lnTo>
                              <a:lnTo>
                                <a:pt x="991" y="118"/>
                              </a:lnTo>
                              <a:lnTo>
                                <a:pt x="990" y="116"/>
                              </a:lnTo>
                              <a:lnTo>
                                <a:pt x="990" y="112"/>
                              </a:lnTo>
                              <a:lnTo>
                                <a:pt x="990" y="63"/>
                              </a:lnTo>
                              <a:lnTo>
                                <a:pt x="989" y="55"/>
                              </a:lnTo>
                              <a:lnTo>
                                <a:pt x="987" y="47"/>
                              </a:lnTo>
                              <a:lnTo>
                                <a:pt x="984" y="42"/>
                              </a:lnTo>
                              <a:lnTo>
                                <a:pt x="978" y="39"/>
                              </a:lnTo>
                              <a:lnTo>
                                <a:pt x="973" y="36"/>
                              </a:lnTo>
                              <a:lnTo>
                                <a:pt x="968" y="35"/>
                              </a:lnTo>
                              <a:lnTo>
                                <a:pt x="962" y="33"/>
                              </a:lnTo>
                              <a:lnTo>
                                <a:pt x="955" y="32"/>
                              </a:lnTo>
                              <a:lnTo>
                                <a:pt x="948" y="33"/>
                              </a:lnTo>
                              <a:lnTo>
                                <a:pt x="941" y="35"/>
                              </a:lnTo>
                              <a:lnTo>
                                <a:pt x="934" y="37"/>
                              </a:lnTo>
                              <a:lnTo>
                                <a:pt x="929" y="41"/>
                              </a:lnTo>
                              <a:lnTo>
                                <a:pt x="925" y="45"/>
                              </a:lnTo>
                              <a:lnTo>
                                <a:pt x="922" y="50"/>
                              </a:lnTo>
                              <a:lnTo>
                                <a:pt x="920" y="57"/>
                              </a:lnTo>
                              <a:lnTo>
                                <a:pt x="918" y="64"/>
                              </a:lnTo>
                              <a:lnTo>
                                <a:pt x="929" y="64"/>
                              </a:lnTo>
                              <a:close/>
                              <a:moveTo>
                                <a:pt x="978" y="92"/>
                              </a:moveTo>
                              <a:lnTo>
                                <a:pt x="977" y="99"/>
                              </a:lnTo>
                              <a:lnTo>
                                <a:pt x="975" y="105"/>
                              </a:lnTo>
                              <a:lnTo>
                                <a:pt x="973" y="109"/>
                              </a:lnTo>
                              <a:lnTo>
                                <a:pt x="969" y="113"/>
                              </a:lnTo>
                              <a:lnTo>
                                <a:pt x="964" y="118"/>
                              </a:lnTo>
                              <a:lnTo>
                                <a:pt x="958" y="120"/>
                              </a:lnTo>
                              <a:lnTo>
                                <a:pt x="952" y="121"/>
                              </a:lnTo>
                              <a:lnTo>
                                <a:pt x="946" y="122"/>
                              </a:lnTo>
                              <a:lnTo>
                                <a:pt x="942" y="121"/>
                              </a:lnTo>
                              <a:lnTo>
                                <a:pt x="938" y="121"/>
                              </a:lnTo>
                              <a:lnTo>
                                <a:pt x="934" y="119"/>
                              </a:lnTo>
                              <a:lnTo>
                                <a:pt x="931" y="117"/>
                              </a:lnTo>
                              <a:lnTo>
                                <a:pt x="929" y="114"/>
                              </a:lnTo>
                              <a:lnTo>
                                <a:pt x="927" y="111"/>
                              </a:lnTo>
                              <a:lnTo>
                                <a:pt x="926" y="107"/>
                              </a:lnTo>
                              <a:lnTo>
                                <a:pt x="926" y="103"/>
                              </a:lnTo>
                              <a:lnTo>
                                <a:pt x="926" y="100"/>
                              </a:lnTo>
                              <a:lnTo>
                                <a:pt x="927" y="98"/>
                              </a:lnTo>
                              <a:lnTo>
                                <a:pt x="928" y="94"/>
                              </a:lnTo>
                              <a:lnTo>
                                <a:pt x="929" y="92"/>
                              </a:lnTo>
                              <a:lnTo>
                                <a:pt x="934" y="89"/>
                              </a:lnTo>
                              <a:lnTo>
                                <a:pt x="940" y="87"/>
                              </a:lnTo>
                              <a:lnTo>
                                <a:pt x="953" y="84"/>
                              </a:lnTo>
                              <a:lnTo>
                                <a:pt x="969" y="82"/>
                              </a:lnTo>
                              <a:lnTo>
                                <a:pt x="974" y="81"/>
                              </a:lnTo>
                              <a:lnTo>
                                <a:pt x="978" y="78"/>
                              </a:lnTo>
                              <a:lnTo>
                                <a:pt x="978" y="78"/>
                              </a:lnTo>
                              <a:lnTo>
                                <a:pt x="978" y="92"/>
                              </a:lnTo>
                              <a:close/>
                              <a:moveTo>
                                <a:pt x="1012" y="128"/>
                              </a:moveTo>
                              <a:lnTo>
                                <a:pt x="1024" y="128"/>
                              </a:lnTo>
                              <a:lnTo>
                                <a:pt x="1024" y="75"/>
                              </a:lnTo>
                              <a:lnTo>
                                <a:pt x="1025" y="68"/>
                              </a:lnTo>
                              <a:lnTo>
                                <a:pt x="1026" y="62"/>
                              </a:lnTo>
                              <a:lnTo>
                                <a:pt x="1028" y="57"/>
                              </a:lnTo>
                              <a:lnTo>
                                <a:pt x="1031" y="51"/>
                              </a:lnTo>
                              <a:lnTo>
                                <a:pt x="1035" y="48"/>
                              </a:lnTo>
                              <a:lnTo>
                                <a:pt x="1041" y="45"/>
                              </a:lnTo>
                              <a:lnTo>
                                <a:pt x="1046" y="43"/>
                              </a:lnTo>
                              <a:lnTo>
                                <a:pt x="1053" y="43"/>
                              </a:lnTo>
                              <a:lnTo>
                                <a:pt x="1060" y="43"/>
                              </a:lnTo>
                              <a:lnTo>
                                <a:pt x="1064" y="45"/>
                              </a:lnTo>
                              <a:lnTo>
                                <a:pt x="1068" y="47"/>
                              </a:lnTo>
                              <a:lnTo>
                                <a:pt x="1071" y="50"/>
                              </a:lnTo>
                              <a:lnTo>
                                <a:pt x="1073" y="55"/>
                              </a:lnTo>
                              <a:lnTo>
                                <a:pt x="1075" y="60"/>
                              </a:lnTo>
                              <a:lnTo>
                                <a:pt x="1076" y="65"/>
                              </a:lnTo>
                              <a:lnTo>
                                <a:pt x="1076" y="70"/>
                              </a:lnTo>
                              <a:lnTo>
                                <a:pt x="1076" y="128"/>
                              </a:lnTo>
                              <a:lnTo>
                                <a:pt x="1088" y="128"/>
                              </a:lnTo>
                              <a:lnTo>
                                <a:pt x="1088" y="69"/>
                              </a:lnTo>
                              <a:lnTo>
                                <a:pt x="1087" y="61"/>
                              </a:lnTo>
                              <a:lnTo>
                                <a:pt x="1086" y="53"/>
                              </a:lnTo>
                              <a:lnTo>
                                <a:pt x="1084" y="48"/>
                              </a:lnTo>
                              <a:lnTo>
                                <a:pt x="1081" y="43"/>
                              </a:lnTo>
                              <a:lnTo>
                                <a:pt x="1076" y="39"/>
                              </a:lnTo>
                              <a:lnTo>
                                <a:pt x="1070" y="36"/>
                              </a:lnTo>
                              <a:lnTo>
                                <a:pt x="1063" y="33"/>
                              </a:lnTo>
                              <a:lnTo>
                                <a:pt x="1053" y="32"/>
                              </a:lnTo>
                              <a:lnTo>
                                <a:pt x="1049" y="33"/>
                              </a:lnTo>
                              <a:lnTo>
                                <a:pt x="1044" y="35"/>
                              </a:lnTo>
                              <a:lnTo>
                                <a:pt x="1040" y="36"/>
                              </a:lnTo>
                              <a:lnTo>
                                <a:pt x="1035" y="38"/>
                              </a:lnTo>
                              <a:lnTo>
                                <a:pt x="1032" y="41"/>
                              </a:lnTo>
                              <a:lnTo>
                                <a:pt x="1029" y="44"/>
                              </a:lnTo>
                              <a:lnTo>
                                <a:pt x="1026" y="47"/>
                              </a:lnTo>
                              <a:lnTo>
                                <a:pt x="1024" y="51"/>
                              </a:lnTo>
                              <a:lnTo>
                                <a:pt x="1024" y="51"/>
                              </a:lnTo>
                              <a:lnTo>
                                <a:pt x="1024" y="36"/>
                              </a:lnTo>
                              <a:lnTo>
                                <a:pt x="1012" y="36"/>
                              </a:lnTo>
                              <a:lnTo>
                                <a:pt x="1012" y="128"/>
                              </a:lnTo>
                              <a:close/>
                              <a:moveTo>
                                <a:pt x="1109" y="18"/>
                              </a:moveTo>
                              <a:lnTo>
                                <a:pt x="1121" y="18"/>
                              </a:lnTo>
                              <a:lnTo>
                                <a:pt x="1121" y="0"/>
                              </a:lnTo>
                              <a:lnTo>
                                <a:pt x="1109" y="0"/>
                              </a:lnTo>
                              <a:lnTo>
                                <a:pt x="1109" y="18"/>
                              </a:lnTo>
                              <a:close/>
                              <a:moveTo>
                                <a:pt x="1109" y="140"/>
                              </a:moveTo>
                              <a:lnTo>
                                <a:pt x="1109" y="145"/>
                              </a:lnTo>
                              <a:lnTo>
                                <a:pt x="1108" y="149"/>
                              </a:lnTo>
                              <a:lnTo>
                                <a:pt x="1106" y="151"/>
                              </a:lnTo>
                              <a:lnTo>
                                <a:pt x="1105" y="152"/>
                              </a:lnTo>
                              <a:lnTo>
                                <a:pt x="1102" y="153"/>
                              </a:lnTo>
                              <a:lnTo>
                                <a:pt x="1100" y="153"/>
                              </a:lnTo>
                              <a:lnTo>
                                <a:pt x="1096" y="153"/>
                              </a:lnTo>
                              <a:lnTo>
                                <a:pt x="1093" y="153"/>
                              </a:lnTo>
                              <a:lnTo>
                                <a:pt x="1093" y="163"/>
                              </a:lnTo>
                              <a:lnTo>
                                <a:pt x="1096" y="163"/>
                              </a:lnTo>
                              <a:lnTo>
                                <a:pt x="1101" y="163"/>
                              </a:lnTo>
                              <a:lnTo>
                                <a:pt x="1106" y="162"/>
                              </a:lnTo>
                              <a:lnTo>
                                <a:pt x="1111" y="161"/>
                              </a:lnTo>
                              <a:lnTo>
                                <a:pt x="1114" y="159"/>
                              </a:lnTo>
                              <a:lnTo>
                                <a:pt x="1116" y="156"/>
                              </a:lnTo>
                              <a:lnTo>
                                <a:pt x="1118" y="151"/>
                              </a:lnTo>
                              <a:lnTo>
                                <a:pt x="1120" y="147"/>
                              </a:lnTo>
                              <a:lnTo>
                                <a:pt x="1121" y="142"/>
                              </a:lnTo>
                              <a:lnTo>
                                <a:pt x="1121" y="138"/>
                              </a:lnTo>
                              <a:lnTo>
                                <a:pt x="1121" y="36"/>
                              </a:lnTo>
                              <a:lnTo>
                                <a:pt x="1109" y="36"/>
                              </a:lnTo>
                              <a:lnTo>
                                <a:pt x="1109" y="140"/>
                              </a:lnTo>
                              <a:close/>
                              <a:moveTo>
                                <a:pt x="1149" y="76"/>
                              </a:moveTo>
                              <a:lnTo>
                                <a:pt x="1150" y="69"/>
                              </a:lnTo>
                              <a:lnTo>
                                <a:pt x="1152" y="63"/>
                              </a:lnTo>
                              <a:lnTo>
                                <a:pt x="1154" y="58"/>
                              </a:lnTo>
                              <a:lnTo>
                                <a:pt x="1159" y="52"/>
                              </a:lnTo>
                              <a:lnTo>
                                <a:pt x="1163" y="48"/>
                              </a:lnTo>
                              <a:lnTo>
                                <a:pt x="1167" y="45"/>
                              </a:lnTo>
                              <a:lnTo>
                                <a:pt x="1173" y="43"/>
                              </a:lnTo>
                              <a:lnTo>
                                <a:pt x="1180" y="43"/>
                              </a:lnTo>
                              <a:lnTo>
                                <a:pt x="1186" y="43"/>
                              </a:lnTo>
                              <a:lnTo>
                                <a:pt x="1192" y="45"/>
                              </a:lnTo>
                              <a:lnTo>
                                <a:pt x="1196" y="48"/>
                              </a:lnTo>
                              <a:lnTo>
                                <a:pt x="1201" y="52"/>
                              </a:lnTo>
                              <a:lnTo>
                                <a:pt x="1205" y="58"/>
                              </a:lnTo>
                              <a:lnTo>
                                <a:pt x="1207" y="63"/>
                              </a:lnTo>
                              <a:lnTo>
                                <a:pt x="1209" y="69"/>
                              </a:lnTo>
                              <a:lnTo>
                                <a:pt x="1209" y="76"/>
                              </a:lnTo>
                              <a:lnTo>
                                <a:pt x="1149" y="76"/>
                              </a:lnTo>
                              <a:close/>
                              <a:moveTo>
                                <a:pt x="1221" y="85"/>
                              </a:moveTo>
                              <a:lnTo>
                                <a:pt x="1221" y="76"/>
                              </a:lnTo>
                              <a:lnTo>
                                <a:pt x="1219" y="66"/>
                              </a:lnTo>
                              <a:lnTo>
                                <a:pt x="1215" y="58"/>
                              </a:lnTo>
                              <a:lnTo>
                                <a:pt x="1211" y="49"/>
                              </a:lnTo>
                              <a:lnTo>
                                <a:pt x="1209" y="46"/>
                              </a:lnTo>
                              <a:lnTo>
                                <a:pt x="1206" y="43"/>
                              </a:lnTo>
                              <a:lnTo>
                                <a:pt x="1203" y="40"/>
                              </a:lnTo>
                              <a:lnTo>
                                <a:pt x="1199" y="38"/>
                              </a:lnTo>
                              <a:lnTo>
                                <a:pt x="1194" y="36"/>
                              </a:lnTo>
                              <a:lnTo>
                                <a:pt x="1190" y="35"/>
                              </a:lnTo>
                              <a:lnTo>
                                <a:pt x="1185" y="33"/>
                              </a:lnTo>
                              <a:lnTo>
                                <a:pt x="1180" y="32"/>
                              </a:lnTo>
                              <a:lnTo>
                                <a:pt x="1174" y="33"/>
                              </a:lnTo>
                              <a:lnTo>
                                <a:pt x="1169" y="35"/>
                              </a:lnTo>
                              <a:lnTo>
                                <a:pt x="1165" y="36"/>
                              </a:lnTo>
                              <a:lnTo>
                                <a:pt x="1161" y="38"/>
                              </a:lnTo>
                              <a:lnTo>
                                <a:pt x="1153" y="42"/>
                              </a:lnTo>
                              <a:lnTo>
                                <a:pt x="1148" y="48"/>
                              </a:lnTo>
                              <a:lnTo>
                                <a:pt x="1143" y="56"/>
                              </a:lnTo>
                              <a:lnTo>
                                <a:pt x="1141" y="64"/>
                              </a:lnTo>
                              <a:lnTo>
                                <a:pt x="1139" y="72"/>
                              </a:lnTo>
                              <a:lnTo>
                                <a:pt x="1137" y="82"/>
                              </a:lnTo>
                              <a:lnTo>
                                <a:pt x="1139" y="91"/>
                              </a:lnTo>
                              <a:lnTo>
                                <a:pt x="1141" y="101"/>
                              </a:lnTo>
                              <a:lnTo>
                                <a:pt x="1143" y="109"/>
                              </a:lnTo>
                              <a:lnTo>
                                <a:pt x="1148" y="117"/>
                              </a:lnTo>
                              <a:lnTo>
                                <a:pt x="1153" y="123"/>
                              </a:lnTo>
                              <a:lnTo>
                                <a:pt x="1161" y="127"/>
                              </a:lnTo>
                              <a:lnTo>
                                <a:pt x="1165" y="129"/>
                              </a:lnTo>
                              <a:lnTo>
                                <a:pt x="1169" y="130"/>
                              </a:lnTo>
                              <a:lnTo>
                                <a:pt x="1174" y="131"/>
                              </a:lnTo>
                              <a:lnTo>
                                <a:pt x="1180" y="131"/>
                              </a:lnTo>
                              <a:lnTo>
                                <a:pt x="1188" y="130"/>
                              </a:lnTo>
                              <a:lnTo>
                                <a:pt x="1195" y="129"/>
                              </a:lnTo>
                              <a:lnTo>
                                <a:pt x="1202" y="126"/>
                              </a:lnTo>
                              <a:lnTo>
                                <a:pt x="1207" y="123"/>
                              </a:lnTo>
                              <a:lnTo>
                                <a:pt x="1211" y="118"/>
                              </a:lnTo>
                              <a:lnTo>
                                <a:pt x="1215" y="112"/>
                              </a:lnTo>
                              <a:lnTo>
                                <a:pt x="1219" y="105"/>
                              </a:lnTo>
                              <a:lnTo>
                                <a:pt x="1221" y="98"/>
                              </a:lnTo>
                              <a:lnTo>
                                <a:pt x="1209" y="98"/>
                              </a:lnTo>
                              <a:lnTo>
                                <a:pt x="1207" y="103"/>
                              </a:lnTo>
                              <a:lnTo>
                                <a:pt x="1205" y="107"/>
                              </a:lnTo>
                              <a:lnTo>
                                <a:pt x="1203" y="111"/>
                              </a:lnTo>
                              <a:lnTo>
                                <a:pt x="1200" y="116"/>
                              </a:lnTo>
                              <a:lnTo>
                                <a:pt x="1195" y="118"/>
                              </a:lnTo>
                              <a:lnTo>
                                <a:pt x="1191" y="120"/>
                              </a:lnTo>
                              <a:lnTo>
                                <a:pt x="1186" y="121"/>
                              </a:lnTo>
                              <a:lnTo>
                                <a:pt x="1180" y="122"/>
                              </a:lnTo>
                              <a:lnTo>
                                <a:pt x="1172" y="121"/>
                              </a:lnTo>
                              <a:lnTo>
                                <a:pt x="1166" y="119"/>
                              </a:lnTo>
                              <a:lnTo>
                                <a:pt x="1161" y="114"/>
                              </a:lnTo>
                              <a:lnTo>
                                <a:pt x="1156" y="109"/>
                              </a:lnTo>
                              <a:lnTo>
                                <a:pt x="1153" y="104"/>
                              </a:lnTo>
                              <a:lnTo>
                                <a:pt x="1151" y="98"/>
                              </a:lnTo>
                              <a:lnTo>
                                <a:pt x="1149" y="91"/>
                              </a:lnTo>
                              <a:lnTo>
                                <a:pt x="1149" y="85"/>
                              </a:lnTo>
                              <a:lnTo>
                                <a:pt x="1221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43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1118E8" id="Group 81" o:spid="_x0000_s1026" style="position:absolute;margin-left:466.35pt;margin-top:34pt;width:101.75pt;height:62.5pt;z-index:251661312;mso-position-horizontal-relative:page;mso-position-vertical-relative:page" coordorigin="9359,782" coordsize="2035,1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">
              <v:shape id="Freeform 82" o:spid="_x0000_s1027" style="position:absolute;left:10875;top:782;width:240;height:240;visibility:visible;mso-wrap-style:square;v-text-anchor:top" coordsize="2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" path="m240,120r-1,12l237,144r-3,12l230,166r-5,11l219,186r-7,10l204,204r-8,8l186,219r-10,6l165,230r-10,4l143,238r-11,2l120,240r-14,l95,238,82,234,72,230,61,225,51,219r-9,-7l34,204r-8,-8l19,186r-5,-9l8,166,5,156,2,144,,132,,120,,107,2,95,5,83,8,71,14,61,19,51r7,-9l34,33r8,-7l51,20,61,14,72,9,82,5,95,3,106,1,120,r12,1l143,3r12,2l165,9r11,5l186,20r10,6l204,33r8,9l219,51r6,10l230,71r4,12l237,95r2,12l240,120xe" fillcolor="#2b9b34" stroked="f">
                <v:path arrowok="t" o:connecttype="custom" o:connectlocs="239,132;234,156;225,177;212,196;196,212;176,225;155,234;132,240;106,240;82,234;61,225;42,212;26,196;14,177;5,156;0,132;0,107;5,83;14,61;26,42;42,26;61,14;82,5;106,1;132,1;155,5;176,14;196,26;212,42;225,61;234,83;239,107" o:connectangles="0,0,0,0,0,0,0,0,0,0,0,0,0,0,0,0,0,0,0,0,0,0,0,0,0,0,0,0,0,0,0,0"/>
              </v:shape>
              <v:shape id="Freeform 83" o:spid="_x0000_s1028" style="position:absolute;left:11155;top:1182;width:239;height:240;visibility:visible;mso-wrap-style:square;v-text-anchor:top" coordsize="239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" path="m239,120r,11l237,144r-3,10l230,166r-6,10l219,186r-7,9l204,204r-9,7l186,219r-10,6l165,230r-10,4l143,236r-11,3l119,240r-12,-1l96,236,84,234,74,230,63,225,53,219,43,211r-8,-7l27,195r-7,-9l15,176,10,166,5,154,2,144,,131,,120,,107,2,94,5,83,10,71,15,61,20,51r7,-9l35,33r8,-7l53,20,63,13,74,8,84,5,96,2,107,1,119,r13,1l143,2r12,3l165,8r11,5l186,20r9,6l204,33r8,9l219,51r5,10l230,71r4,12l237,94r2,13l239,120xe" fillcolor="#2b9b34" stroked="f">
                <v:path arrowok="t" o:connecttype="custom" o:connectlocs="239,131;234,154;224,176;212,195;195,211;176,225;155,234;132,239;107,239;84,234;63,225;43,211;27,195;15,176;5,154;0,131;0,107;5,83;15,61;27,42;43,26;63,13;84,5;107,1;132,1;155,5;176,13;195,26;212,42;224,61;234,83;239,107" o:connectangles="0,0,0,0,0,0,0,0,0,0,0,0,0,0,0,0,0,0,0,0,0,0,0,0,0,0,0,0,0,0,0,0"/>
              </v:shape>
              <v:shape id="Freeform 84" o:spid="_x0000_s1029" style="position:absolute;left:10865;top:822;width:525;height:560;visibility:visible;mso-wrap-style:square;v-text-anchor:top" coordsize="525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" path="m285,r79,15l423,26r43,9l494,40r18,3l521,44r3,1l525,45r-1,7l521,73r-6,31l508,140r-5,20l498,179r-7,20l485,218r-9,18l468,252r-8,15l449,280r-10,9l428,298r-11,6l407,310r-22,10l362,328r-22,9l317,346r-10,7l295,361r-10,8l274,380r-9,11l257,405r-6,14l246,433r-4,15l240,463r-3,15l236,492r,27l237,540r2,14l240,560,161,545,101,533,59,526,30,520,12,516,4,515,1,514r-1,l1,506,5,483r7,-34l22,408r6,-21l35,366r9,-21l52,325,63,306,74,290r6,-7l86,275r7,-5l100,265r13,-8l126,250r13,-6l151,238r24,-11l197,217r12,-7l219,204r10,-7l239,189r8,-9l255,170r8,-12l270,145r5,-15l281,116r3,-14l287,88r2,-12l290,64r,-12l290,43,289,25,287,11,286,3,285,xe" fillcolor="#2b9b34" stroked="f">
                <v:path arrowok="t" o:connecttype="custom" o:connectlocs="364,15;466,35;512,43;524,45;524,52;515,104;503,160;491,199;476,236;460,267;439,289;417,304;385,320;340,337;307,353;285,369;265,391;251,419;242,448;237,478;236,519;239,554;161,545;59,526;12,516;1,514;1,506;12,449;28,387;44,345;63,306;80,283;93,270;113,257;139,244;175,227;209,210;229,197;247,180;263,158;275,130;284,102;289,76;290,52;289,25;286,3" o:connectangles="0,0,0,0,0,0,0,0,0,0,0,0,0,0,0,0,0,0,0,0,0,0,0,0,0,0,0,0,0,0,0,0,0,0,0,0,0,0,0,0,0,0,0,0,0,0"/>
              </v:shape>
              <v:shape id="Freeform 85" o:spid="_x0000_s1030" style="position:absolute;left:9359;top:1650;width:2026;height:166;visibility:visible;mso-wrap-style:square;v-text-anchor:top" coordsize="2026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" path="m6,14r78,l,121r,10l100,131r,-10l14,121,98,14,98,3,6,3r,11xm123,67r1,-5l125,58r4,-4l131,50r4,-2l139,47r4,-1l149,45r5,1l158,46r4,1l165,49r4,2l171,56r2,4l173,64r,4l172,70r-1,3l169,75r-5,2l158,77r-8,1l140,80r-8,1l124,83r-6,4l113,91r-2,4l110,99r-1,4l109,107r,7l111,119r3,5l118,127r4,3l127,133r6,1l139,135r6,-1l152,133r4,-2l160,129r7,-6l174,116r,l174,122r2,5l178,129r2,1l183,131r4,l191,131r4,-1l195,121r-2,1l191,122r-4,l185,120r-1,-2l184,116r,-50l183,58r-2,-8l178,45r-5,-3l167,39r-5,-2l156,37r-6,-1l142,37r-7,1l129,40r-6,3l119,47r-3,7l114,60r-1,7l123,67xm173,96r-1,6l171,108r-4,5l163,117r-5,3l153,123r-7,1l140,125r-3,-1l133,123r-3,-1l126,120r-3,-3l121,114r-1,-4l120,106r,-3l121,101r1,-3l123,96r6,-3l134,90r15,-3l163,85r6,-1l173,81r,l173,96xm233,131r11,l279,39r-12,l239,120r-1,l209,39r-13,l233,131xm330,45r7,1l343,49r7,4l354,58r3,6l360,70r1,8l362,85r-1,8l360,100r-3,6l354,113r-4,5l343,121r-6,3l330,125r-8,-1l315,121r-5,-3l305,113r-4,-7l299,100r-2,-7l297,85r,-7l299,70r2,-6l305,58r5,-5l315,49r7,-3l330,45xm330,36r-11,1l311,40r-8,4l297,50r-5,8l289,66r-3,10l285,85r1,10l289,104r3,9l297,120r6,6l311,130r4,3l319,134r5,l330,135r9,-1l349,130r7,-4l362,120r4,-7l371,104r2,-9l374,85r-1,-9l371,66r-5,-8l362,50r-6,-6l349,40,339,37r-9,-1xm472,3r-11,l461,57r-1,l458,51r-3,-4l452,44r-4,-3l443,39r-5,-1l433,37r-4,-1l423,37r-5,l414,38r-4,2l402,44r-5,6l392,58r-3,8l386,76r,9l386,95r3,9l392,113r5,7l402,126r8,4l414,133r4,1l423,134r6,1l433,134r5,-1l443,131r5,-3l452,126r4,-4l459,119r2,-5l461,114r,17l472,131,472,3xm398,85r,-7l399,70r2,-6l404,58r5,-5l414,49r6,-3l429,45r7,1l443,49r6,4l454,58r3,6l459,70r1,8l461,85r-1,8l459,100r-2,6l454,113r-5,5l443,121r-7,3l429,125r-9,-1l414,121r-5,-3l404,113r-3,-7l399,100r-1,-7l398,85xm558,14r45,l611,14r5,2l621,18r3,2l628,24r2,4l631,34r1,5l631,45r-1,4l626,54r-3,4l619,60r-4,2l610,64r-7,l558,64r,-50xm545,131r13,l558,75r46,l612,75r6,3l622,81r3,5l628,91r1,7l630,105r1,6l631,122r3,9l648,131r-3,-3l644,125r-1,-4l642,116r-1,-10l641,99r-1,-5l640,88r-2,-5l636,79r-3,-3l630,73r-6,-2l619,69r,l624,67r6,-2l634,62r3,-4l640,54r2,-6l643,42r,-5l643,28r-3,-6l637,16r-5,-4l626,7,620,5,613,3r-9,l545,3r,128xm671,79r1,-6l674,66r2,-5l679,56r4,-5l689,48r5,-2l701,45r7,1l713,48r5,3l722,56r3,5l729,66r1,7l731,79r-60,xm742,88r-1,-9l740,69r-3,-9l733,53r-2,-5l728,45r-5,-2l720,41r-4,-2l712,37r-5,l701,36r-5,1l691,37r-5,2l682,40r-7,5l669,51r-5,8l661,67r-2,9l659,85r,10l661,104r3,9l669,120r6,6l682,130r4,3l691,134r5,l701,135r9,-1l717,133r6,-4l729,125r4,-4l736,115r3,-7l741,101r-11,l729,106r-2,4l723,115r-3,3l717,121r-5,2l707,124r-6,1l694,124r-6,-3l682,118r-4,-5l674,107r-2,-6l671,95r,-7l742,88xm757,166r12,l769,114r,l771,119r3,4l778,126r3,3l787,131r4,2l796,134r5,1l807,134r4,l815,133r4,-3l827,126r6,-6l837,113r3,-9l842,95r1,-10l842,76,840,66r-3,-8l833,50r-6,-6l819,40r-4,-2l811,37r-4,l801,36r-5,1l791,38r-6,1l781,41r-4,3l773,47r-2,4l768,57r,l768,39r-11,l757,166xm832,85r-1,8l830,100r-2,6l824,113r-4,5l815,121r-6,3l801,125r-8,-1l785,121r-5,-3l776,113r-3,-7l771,100r-2,-7l769,85r,-7l770,70r2,-7l775,58r5,-5l785,48r8,-2l801,45r8,1l815,49r5,4l824,58r4,6l830,70r1,8l832,85xm936,39r-12,l924,87r,8l922,101r-2,6l918,114r-4,4l909,122r-6,2l896,125r-5,-1l885,123r-4,-2l877,118r-2,-3l873,110r-1,-5l872,99r,-60l860,39r,60l861,107r1,7l864,120r4,5l872,129r6,2l884,134r9,1l898,134r5,-1l908,131r4,-2l916,126r3,-3l922,119r2,-4l925,115r,16l936,131r,-92xm957,131r11,l968,114r,l971,119r2,3l977,126r4,3l985,131r6,2l996,134r5,1l1007,134r4,l1015,133r4,-3l1027,126r6,-6l1037,113r3,-9l1042,95r,-10l1042,76r-2,-10l1037,58r-4,-8l1027,44r-8,-4l1015,38r-4,-1l1007,37r-6,-1l996,37r-5,1l987,39r-6,2l977,44r-3,3l971,51r-2,6l969,57r,-54l957,3r,128xm1032,85r-1,8l1030,100r-2,6l1024,113r-4,5l1015,121r-6,3l1001,125r-8,-1l985,121r-5,-3l976,113r-3,-7l971,100r-2,-7l969,85r,-7l971,70r2,-6l976,58r4,-5l985,49r8,-3l1001,45r8,1l1015,49r5,4l1024,58r4,6l1030,70r1,8l1032,85xm1060,131r12,l1072,3r-12,l1060,131xm1094,21r11,l1105,3r-11,l1094,21xm1094,131r11,l1105,39r-11,l1094,131xm1128,131r10,l1138,97r19,-16l1194,131r14,l1166,74r40,-35l1190,39r-52,45l1138,3r-10,l1128,131xm1223,79r1,-6l1227,66r3,-5l1233,56r4,-5l1242,48r6,-2l1254,45r7,1l1267,48r5,3l1276,56r3,5l1281,66r2,7l1283,79r-60,xm1295,88r,-9l1293,69r-2,-9l1287,53r-4,-5l1280,45r-3,-2l1273,41r-3,-2l1264,37r-5,l1254,36r-5,1l1244,37r-5,2l1235,40r-7,5l1222,51r-4,8l1215,67r-2,9l1213,85r,10l1215,104r3,9l1222,120r6,6l1235,130r4,3l1244,134r5,l1254,135r8,-1l1270,133r6,-4l1281,125r6,-4l1290,115r3,-7l1295,101r-12,l1282,106r-2,4l1277,115r-3,3l1270,121r-4,2l1260,124r-6,1l1247,124r-7,-3l1235,118r-4,-5l1228,107r-2,-6l1224,95r-1,-7l1295,88xm1356,89r,6l1357,100r1,5l1359,109r2,5l1363,118r4,3l1370,123r7,5l1387,131r9,3l1408,135r8,-1l1422,134r7,-3l1434,129r5,-2l1443,125r4,-3l1449,119r4,-5l1455,107r1,-5l1457,98r-1,-8l1454,84r-3,-5l1447,75r-5,-4l1436,68r-6,-2l1423,64r-31,-8l1384,54r-6,-5l1376,47r-2,-3l1373,41r,-4l1373,29r2,-5l1378,20r4,-3l1388,14r5,-1l1398,12r6,-2l1412,12r6,1l1423,15r6,3l1433,22r4,5l1439,34r1,6l1452,40r-1,-9l1449,23r-6,-7l1438,10r-7,-4l1422,3r-8,-2l1404,r-6,1l1393,1r-5,2l1382,4r-7,4l1369,14r-5,6l1362,25r-1,6l1360,37r1,6l1362,49r4,6l1369,58r5,3l1378,64r5,2l1390,67r28,8l1428,78r8,4l1439,85r3,3l1443,93r1,5l1443,104r-2,5l1437,115r-4,3l1428,121r-7,1l1416,123r-5,1l1401,123r-7,-1l1387,120r-7,-3l1375,111r-3,-5l1369,99r,-10l1356,89xm1474,131r12,l1486,3r-12,l1474,131xm1547,45r7,1l1560,49r7,4l1571,58r3,6l1577,70r1,8l1579,85r-1,8l1577,100r-3,6l1571,113r-4,5l1560,121r-6,3l1547,125r-8,-1l1532,121r-5,-3l1522,113r-4,-7l1516,100r-2,-7l1514,85r,-7l1516,70r2,-6l1522,58r5,-5l1532,49r7,-3l1547,45xm1547,36r-11,1l1528,40r-8,4l1514,50r-5,8l1506,66r-3,10l1502,85r1,10l1506,104r3,9l1514,120r6,6l1528,130r4,3l1536,134r5,l1547,135r9,-1l1566,130r7,-4l1579,120r6,-7l1588,104r2,-9l1591,85r-1,-9l1588,66r-3,-8l1579,50r-6,-6l1566,40r-10,-3l1547,36xm1633,131r12,l1679,39r-11,l1639,120r-1,l1610,39r-13,l1633,131xm1697,79r1,-6l1700,66r3,-5l1707,56r4,-5l1716,48r5,-2l1728,45r6,1l1740,48r6,3l1750,56r3,5l1755,66r2,7l1757,79r-60,xm1769,88r,-9l1767,69r-2,-9l1760,53r-3,-5l1754,45r-3,-2l1747,41r-5,-2l1738,37r-5,l1728,36r-6,1l1718,37r-5,2l1709,40r-8,5l1696,51r-4,8l1689,67r-2,9l1686,85r1,10l1689,104r3,9l1696,120r5,6l1709,130r4,3l1718,134r4,l1728,135r8,-1l1743,133r7,-4l1755,125r4,-4l1763,115r4,-7l1769,101r-12,l1755,106r-2,4l1751,115r-3,3l1743,121r-4,2l1734,124r-6,1l1720,124r-6,-3l1709,118r-4,-5l1701,107r-2,-6l1698,95r-1,-7l1769,88xm1783,131r12,l1795,78r1,-8l1797,65r3,-6l1803,55r5,-5l1812,48r6,-2l1825,45r6,1l1836,47r4,3l1843,54r3,4l1847,63r1,5l1848,74r,57l1859,131r,-60l1859,64r-1,-7l1855,50r-3,-5l1848,42r-7,-3l1834,37r-8,-1l1820,37r-4,1l1811,39r-3,2l1803,44r-3,3l1797,50r-1,5l1795,55r,-16l1783,39r,92xm1881,21r11,l1892,3r-11,l1881,21xm1881,131r11,l1892,39r-11,l1881,131xm1914,21r12,l1926,3r-12,l1914,21xm1914,143r,5l1913,153r-2,2l1910,156r-3,l1905,157r-4,l1898,157r,8l1901,166r5,l1911,165r5,-1l1919,162r2,-3l1923,155r2,-5l1926,145r,-5l1926,39r-12,l1914,143xm1954,79r1,-6l1957,66r2,-5l1964,56r4,-5l1972,48r6,-2l1985,45r6,1l1997,48r4,3l2006,56r4,5l2012,66r2,7l2014,79r-60,xm2026,88r,-9l2024,69r-4,-9l2016,53r-2,-5l2011,45r-3,-2l2004,41r-5,-2l1995,37r-5,l1985,36r-6,1l1974,37r-4,2l1966,40r-8,5l1953,51r-5,8l1946,67r-2,9l1942,85r2,10l1946,104r2,9l1953,120r5,6l1966,130r4,3l1974,134r5,l1985,135r8,-1l2000,133r7,-4l2012,125r4,-4l2020,115r4,-7l2026,101r-12,l2012,106r-2,4l2008,115r-3,3l2000,121r-4,2l1991,124r-6,1l1977,124r-6,-3l1966,118r-5,-5l1958,107r-2,-6l1954,95r,-7l2026,88xe" fillcolor="#393432" stroked="f">
                <v:path arrowok="t" o:connecttype="custom" o:connectlocs="139,47;140,80;152,133;185,120;114,60;120,110;239,120;350,118;322,46;319,134;330,36;397,50;448,128;436,46;409,118;626,54;630,105;619,69;545,3;731,79;682,40;717,133;682,118;801,135;811,37;828,106;780,53;918,114;864,120;957,131;1037,113;977,44;985,121;1024,58;1094,39;1230,61;1291,60;1213,76;1293,108;1223,88;1434,129;1384,54;1433,22;1369,14;1443,93;1356,89;1571,113;1532,49;1532,133;1556,37;1721,46;1751,43;1692,113;1753,110;1795,78;1859,131;1795,55;1914,21;1925,150;2006,56;1985,36;1974,134;1991,124" o:connectangles="0,0,0,0,0,0,0,0,0,0,0,0,0,0,0,0,0,0,0,0,0,0,0,0,0,0,0,0,0,0,0,0,0,0,0,0,0,0,0,0,0,0,0,0,0,0,0,0,0,0,0,0,0,0,0,0,0,0,0,0,0,0,0"/>
                <o:lock v:ext="edit" verticies="t"/>
              </v:shape>
              <v:shape id="Freeform 86" o:spid="_x0000_s1031" style="position:absolute;left:10164;top:1869;width:1221;height:163;visibility:visible;mso-wrap-style:square;v-text-anchor:top" coordsize="1221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" path="m75,44r,-8l5,36r,9l62,45,,120r,8l78,128r,-9l14,119,75,44xm103,64r,-5l105,55r2,-5l110,47r3,-2l117,44r5,-1l127,43r5,l136,43r4,1l145,46r3,3l150,52r1,5l151,62r,3l151,67r-2,2l148,71r-5,2l137,75r-9,1l118,77r-8,1l103,81r-7,3l91,89r-1,3l88,96r-1,4l87,104r1,6l90,117r2,4l96,125r4,2l106,129r6,2l118,131r7,l130,130r4,-2l138,126r8,-5l152,112r,l153,119r2,5l156,126r2,1l162,128r4,l170,128r3,l173,119r-2,l170,119r-3,l165,118r-1,-2l163,112r,-49l162,55r-3,-8l156,42r-4,-3l147,36r-7,-1l135,33r-6,-1l120,33r-6,2l108,37r-5,4l97,45r-3,5l92,57r-1,7l103,64xm151,92r,7l149,105r-3,4l142,113r-5,5l131,120r-5,1l119,122r-4,-1l111,121r-3,-2l105,117r-3,-3l100,111r-2,-4l98,103r,-3l99,98r1,-4l103,92r4,-3l113,87r14,-3l142,82r5,-1l151,78r,l151,92xm303,44r,-8l232,36r,9l288,45r-60,75l228,128r77,l305,119r-63,l303,44xm329,64r1,-5l331,55r2,-5l336,47r5,-2l344,44r5,-1l354,43r4,l364,43r4,1l371,46r3,3l376,52r1,5l378,62r,3l377,67r-1,2l374,71r-4,2l364,75r-10,1l346,77r-9,1l330,81r-6,3l318,89r-2,3l315,96r-1,4l314,104r,6l316,117r3,4l323,125r5,2l333,129r5,2l345,131r6,l356,130r6,-2l366,126r7,-5l378,112r1,l379,119r3,5l384,126r2,1l389,128r3,l396,128r3,l399,119r-1,l396,119r-3,l391,118r-1,-2l390,112r,-49l389,55r-2,-8l383,42r-5,-3l373,36r-5,-1l362,33r-7,-1l348,33r-7,2l334,37r-5,4l325,45r-3,5l318,57r-1,7l329,64xm378,92r-1,7l375,105r-2,4l369,113r-5,5l358,120r-6,1l346,122r-4,-1l338,121r-4,-2l331,117r-2,-3l327,111r-1,-4l325,103r1,-3l326,98r2,-4l329,92r5,-3l339,87r14,-3l368,82r6,-1l378,78r,l378,92xm412,163r12,l424,111r,l426,116r3,4l433,123r3,3l442,128r4,2l451,131r5,l462,131r4,-1l471,129r3,-2l482,123r6,-6l492,109r3,-8l497,91r1,-9l497,72r-2,-9l492,55r-4,-8l482,42r-8,-5l471,36r-5,-3l462,33r-6,-1l451,33r-5,2l441,36r-5,3l432,41r-4,4l426,49r-3,4l423,53r,-17l412,36r,127xm487,82r-1,7l485,97r-2,6l479,109r-4,5l470,118r-6,3l456,122r-8,-1l441,118r-6,-4l431,109r-3,-6l426,97r-2,-8l424,82r,-7l425,67r2,-7l430,55r5,-6l441,46r7,-3l456,43r8,l470,46r5,4l479,56r4,5l485,68r1,7l487,82xm555,43r8,l569,46r5,4l579,55r4,6l586,67r1,8l588,82r-1,7l586,97r-3,6l579,109r-5,5l569,119r-6,2l555,122r-8,-1l541,119r-6,-5l530,109r-3,-6l525,97r-2,-8l523,82r,-7l525,67r2,-6l530,55r5,-5l541,46r6,-3l555,43xm555,32r-10,1l536,37r-7,5l523,47r-6,8l514,63r-2,9l511,82r1,9l514,101r3,8l523,117r6,6l536,127r5,2l545,130r5,1l555,131r10,-1l573,127r9,-4l588,117r4,-8l596,101r2,-10l598,82r,-10l596,63r-4,-8l588,47r-6,-5l573,37r-8,-4l555,32xm683,63r-1,-7l679,49r-3,-5l672,41r-4,-4l662,35r-7,-2l649,32r-6,1l636,35r-6,2l625,39r-4,4l617,47r-3,5l614,59r,5l615,69r3,3l622,76r3,3l629,81r5,1l639,84r15,3l662,89r6,3l671,94r2,4l674,101r,3l674,108r-2,4l669,116r-3,2l662,120r-5,1l653,122r-4,l644,121r-6,-1l634,119r-4,-3l627,112r-2,-4l623,104r-1,-5l610,99r2,7l614,113r3,6l623,123r5,4l634,129r7,1l649,131r6,l662,129r6,-1l674,125r4,-4l683,117r2,-7l686,103r,-5l684,92r-3,-4l677,85r-4,-3l669,80r-4,-1l659,78,645,75r-7,-3l632,69r-3,-2l627,65r-1,-3l625,59r1,-4l627,51r2,-3l632,46r7,-3l647,43r5,l656,44r5,1l664,47r3,3l669,53r2,5l671,63r12,xm703,128r11,l714,,703,r,128xm775,43r8,l789,46r5,4l800,55r3,6l806,67r1,8l808,82r-1,7l806,97r-3,6l800,109r-6,5l789,119r-6,2l775,122r-8,-1l761,119r-6,-5l750,109r-3,-6l745,97r-2,-8l743,82r,-7l745,67r2,-6l750,55r5,-5l761,46r6,-3l775,43xm775,32r-10,1l756,37r-7,5l743,47r-6,8l734,63r-2,9l731,82r1,9l734,101r3,8l743,117r6,6l756,127r5,2l765,130r5,1l775,131r10,-1l793,127r9,-4l807,117r5,-8l816,101r2,-10l818,82r,-10l816,63r-4,-8l807,47r-5,-5l793,37r-8,-4l775,32xm861,128r12,l908,36r-12,l867,118r,l837,36r-12,l861,128xm929,64r1,-5l931,55r2,-5l936,47r5,-2l945,44r4,-1l954,43r6,l964,43r4,1l971,46r3,3l976,52r1,5l978,62r,3l977,67r-1,2l974,71r-4,2l964,75r-10,1l946,77r-9,1l930,81r-6,3l918,89r-2,3l915,96r-1,4l914,104r,6l916,117r4,4l923,125r5,2l933,129r5,2l945,131r6,l956,130r6,-2l966,126r7,-5l978,112r2,l980,119r2,5l984,126r2,1l989,128r3,l996,128r4,l1000,119r-2,l996,119r-3,l991,118r-1,-2l990,112r,-49l989,55r-2,-8l984,42r-6,-3l973,36r-5,-1l962,33r-7,-1l948,33r-7,2l934,37r-5,4l925,45r-3,5l920,57r-2,7l929,64xm978,92r-1,7l975,105r-2,4l969,113r-5,5l958,120r-6,1l946,122r-4,-1l938,121r-4,-2l931,117r-2,-3l927,111r-1,-4l926,103r,-3l927,98r1,-4l929,92r5,-3l940,87r13,-3l969,82r5,-1l978,78r,l978,92xm1012,128r12,l1024,75r1,-7l1026,62r2,-5l1031,51r4,-3l1041,45r5,-2l1053,43r7,l1064,45r4,2l1071,50r2,5l1075,60r1,5l1076,70r,58l1088,128r,-59l1087,61r-1,-8l1084,48r-3,-5l1076,39r-6,-3l1063,33r-10,-1l1049,33r-5,2l1040,36r-5,2l1032,41r-3,3l1026,47r-2,4l1024,51r,-15l1012,36r,92xm1109,18r12,l1121,r-12,l1109,18xm1109,140r,5l1108,149r-2,2l1105,152r-3,1l1100,153r-4,l1093,153r,10l1096,163r5,l1106,162r5,-1l1114,159r2,-3l1118,151r2,-4l1121,142r,-4l1121,36r-12,l1109,140xm1149,76r1,-7l1152,63r2,-5l1159,52r4,-4l1167,45r6,-2l1180,43r6,l1192,45r4,3l1201,52r4,6l1207,63r2,6l1209,76r-60,xm1221,85r,-9l1219,66r-4,-8l1211,49r-2,-3l1206,43r-3,-3l1199,38r-5,-2l1190,35r-5,-2l1180,32r-6,1l1169,35r-4,1l1161,38r-8,4l1148,48r-5,8l1141,64r-2,8l1137,82r2,9l1141,101r2,8l1148,117r5,6l1161,127r4,2l1169,130r5,1l1180,131r8,-1l1195,129r7,-3l1207,123r4,-5l1215,112r4,-7l1221,98r-12,l1207,103r-2,4l1203,111r-3,5l1195,118r-4,2l1186,121r-6,1l1172,121r-6,-2l1161,114r-5,-5l1153,104r-2,-6l1149,91r,-6l1221,85xe" fillcolor="#393432" stroked="f">
                <v:path arrowok="t" o:connecttype="custom" o:connectlocs="103,59;150,52;96,84;118,131;166,128;156,42;91,64;108,119;142,82;305,119;364,43;354,76;323,125;382,124;390,112;329,41;352,121;329,92;426,116;488,117;462,33;412,163;431,109;464,43;583,61;541,119;547,43;517,109;596,101;679,49;614,52;671,94;638,120;634,129;681,88;626,55;671,63;806,67;755,114;775,43;743,117;818,91;896,36;949,43;974,71;914,110;978,112;993,119;948,33;969,113;926,100;1024,128;1071,50;1070,36;1012,36;1100,153;1121,138;1186,43;1211,49;1153,42;1169,130;1205,107;1149,9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177" w:rsidRPr="001303D2" w:rsidRDefault="00D61489" w:rsidP="00EA7177">
    <w:pPr>
      <w:tabs>
        <w:tab w:val="center" w:pos="4536"/>
        <w:tab w:val="right" w:pos="9072"/>
      </w:tabs>
      <w:rPr>
        <w:rFonts w:ascii="HelveticaNeue Light" w:hAnsi="HelveticaNeue Light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-142875</wp:posOffset>
              </wp:positionV>
              <wp:extent cx="7560310" cy="2051685"/>
              <wp:effectExtent l="0" t="0" r="0" b="5715"/>
              <wp:wrapTopAndBottom/>
              <wp:docPr id="61" name="Rectangl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2051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93125A" id="Rectangle 69" o:spid="_x0000_s1026" style="position:absolute;margin-left:0;margin-top:-11.25pt;width:595.3pt;height:161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" filled="f" stroked="f">
              <w10:wrap type="topAndBottom" anchorx="page" anchory="page"/>
            </v:rect>
          </w:pict>
        </mc:Fallback>
      </mc:AlternateContent>
    </w:r>
    <w:r w:rsidR="003712D3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4519295</wp:posOffset>
          </wp:positionH>
          <wp:positionV relativeFrom="paragraph">
            <wp:posOffset>83185</wp:posOffset>
          </wp:positionV>
          <wp:extent cx="1818000" cy="874800"/>
          <wp:effectExtent l="0" t="0" r="0" b="1905"/>
          <wp:wrapSquare wrapText="bothSides"/>
          <wp:docPr id="540" name="Slika 3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1587217" name="Slika 327" descr="ZRSZ - G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138"/>
                  <a:stretch>
                    <a:fillRect/>
                  </a:stretch>
                </pic:blipFill>
                <pic:spPr bwMode="auto">
                  <a:xfrm>
                    <a:off x="0" y="0"/>
                    <a:ext cx="1818000" cy="87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4D82" w:rsidRPr="001303D2" w:rsidRDefault="00124D82" w:rsidP="001303D2">
    <w:pPr>
      <w:tabs>
        <w:tab w:val="left" w:pos="4410"/>
        <w:tab w:val="right" w:pos="9921"/>
      </w:tabs>
      <w:jc w:val="right"/>
      <w:rPr>
        <w:rFonts w:ascii="HelveticaNeue Light" w:hAnsi="HelveticaNeue Light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7E7585"/>
    <w:multiLevelType w:val="hybridMultilevel"/>
    <w:tmpl w:val="FCC0F4CC"/>
    <w:lvl w:ilvl="0" w:tplc="ABDA42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DC24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D660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803D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4298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9648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3291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AAD3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703F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97013"/>
    <w:multiLevelType w:val="hybridMultilevel"/>
    <w:tmpl w:val="CBCA88FE"/>
    <w:lvl w:ilvl="0" w:tplc="8F38C3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281D32" w:tentative="1">
      <w:start w:val="1"/>
      <w:numFmt w:val="lowerLetter"/>
      <w:lvlText w:val="%2."/>
      <w:lvlJc w:val="left"/>
      <w:pPr>
        <w:tabs>
          <w:tab w:val="num" w:pos="-971"/>
        </w:tabs>
        <w:ind w:left="-971" w:hanging="360"/>
      </w:pPr>
    </w:lvl>
    <w:lvl w:ilvl="2" w:tplc="87C86526" w:tentative="1">
      <w:start w:val="1"/>
      <w:numFmt w:val="lowerRoman"/>
      <w:lvlText w:val="%3."/>
      <w:lvlJc w:val="right"/>
      <w:pPr>
        <w:tabs>
          <w:tab w:val="num" w:pos="-251"/>
        </w:tabs>
        <w:ind w:left="-251" w:hanging="180"/>
      </w:pPr>
    </w:lvl>
    <w:lvl w:ilvl="3" w:tplc="ECC844BE" w:tentative="1">
      <w:start w:val="1"/>
      <w:numFmt w:val="decimal"/>
      <w:lvlText w:val="%4."/>
      <w:lvlJc w:val="left"/>
      <w:pPr>
        <w:tabs>
          <w:tab w:val="num" w:pos="469"/>
        </w:tabs>
        <w:ind w:left="469" w:hanging="360"/>
      </w:pPr>
    </w:lvl>
    <w:lvl w:ilvl="4" w:tplc="B3E4C0AE" w:tentative="1">
      <w:start w:val="1"/>
      <w:numFmt w:val="lowerLetter"/>
      <w:lvlText w:val="%5."/>
      <w:lvlJc w:val="left"/>
      <w:pPr>
        <w:tabs>
          <w:tab w:val="num" w:pos="1189"/>
        </w:tabs>
        <w:ind w:left="1189" w:hanging="360"/>
      </w:pPr>
    </w:lvl>
    <w:lvl w:ilvl="5" w:tplc="44E6B552" w:tentative="1">
      <w:start w:val="1"/>
      <w:numFmt w:val="lowerRoman"/>
      <w:lvlText w:val="%6."/>
      <w:lvlJc w:val="right"/>
      <w:pPr>
        <w:tabs>
          <w:tab w:val="num" w:pos="1909"/>
        </w:tabs>
        <w:ind w:left="1909" w:hanging="180"/>
      </w:pPr>
    </w:lvl>
    <w:lvl w:ilvl="6" w:tplc="7F5EDA88" w:tentative="1">
      <w:start w:val="1"/>
      <w:numFmt w:val="decimal"/>
      <w:lvlText w:val="%7."/>
      <w:lvlJc w:val="left"/>
      <w:pPr>
        <w:tabs>
          <w:tab w:val="num" w:pos="2629"/>
        </w:tabs>
        <w:ind w:left="2629" w:hanging="360"/>
      </w:pPr>
    </w:lvl>
    <w:lvl w:ilvl="7" w:tplc="360E0E0C" w:tentative="1">
      <w:start w:val="1"/>
      <w:numFmt w:val="lowerLetter"/>
      <w:lvlText w:val="%8."/>
      <w:lvlJc w:val="left"/>
      <w:pPr>
        <w:tabs>
          <w:tab w:val="num" w:pos="3349"/>
        </w:tabs>
        <w:ind w:left="3349" w:hanging="360"/>
      </w:pPr>
    </w:lvl>
    <w:lvl w:ilvl="8" w:tplc="49F00F62" w:tentative="1">
      <w:start w:val="1"/>
      <w:numFmt w:val="lowerRoman"/>
      <w:lvlText w:val="%9."/>
      <w:lvlJc w:val="right"/>
      <w:pPr>
        <w:tabs>
          <w:tab w:val="num" w:pos="4069"/>
        </w:tabs>
        <w:ind w:left="4069" w:hanging="180"/>
      </w:pPr>
    </w:lvl>
  </w:abstractNum>
  <w:abstractNum w:abstractNumId="3" w15:restartNumberingAfterBreak="0">
    <w:nsid w:val="08FD7AD1"/>
    <w:multiLevelType w:val="hybridMultilevel"/>
    <w:tmpl w:val="F9DE43BE"/>
    <w:lvl w:ilvl="0" w:tplc="A0DA4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345E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6A2B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E4AC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1C27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A6D8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202B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2AED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40D2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07538"/>
    <w:multiLevelType w:val="hybridMultilevel"/>
    <w:tmpl w:val="C6E826A8"/>
    <w:lvl w:ilvl="0" w:tplc="2A4C0494">
      <w:start w:val="1"/>
      <w:numFmt w:val="bullet"/>
      <w:lvlText w:val=""/>
      <w:lvlJc w:val="left"/>
      <w:pPr>
        <w:ind w:left="81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5" w15:restartNumberingAfterBreak="0">
    <w:nsid w:val="2AB811D5"/>
    <w:multiLevelType w:val="hybridMultilevel"/>
    <w:tmpl w:val="BA8045EC"/>
    <w:lvl w:ilvl="0" w:tplc="CC16F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38EF8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8092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B00A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B05D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6A0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648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F072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2673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144C6"/>
    <w:multiLevelType w:val="hybridMultilevel"/>
    <w:tmpl w:val="88A2585C"/>
    <w:lvl w:ilvl="0" w:tplc="8424DF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85966FE4" w:tentative="1">
      <w:start w:val="1"/>
      <w:numFmt w:val="lowerLetter"/>
      <w:lvlText w:val="%2."/>
      <w:lvlJc w:val="left"/>
      <w:pPr>
        <w:ind w:left="1440" w:hanging="360"/>
      </w:pPr>
    </w:lvl>
    <w:lvl w:ilvl="2" w:tplc="F7E6B3FC" w:tentative="1">
      <w:start w:val="1"/>
      <w:numFmt w:val="lowerRoman"/>
      <w:lvlText w:val="%3."/>
      <w:lvlJc w:val="right"/>
      <w:pPr>
        <w:ind w:left="2160" w:hanging="180"/>
      </w:pPr>
    </w:lvl>
    <w:lvl w:ilvl="3" w:tplc="4478FBFC" w:tentative="1">
      <w:start w:val="1"/>
      <w:numFmt w:val="decimal"/>
      <w:lvlText w:val="%4."/>
      <w:lvlJc w:val="left"/>
      <w:pPr>
        <w:ind w:left="2880" w:hanging="360"/>
      </w:pPr>
    </w:lvl>
    <w:lvl w:ilvl="4" w:tplc="9B6ABF2C" w:tentative="1">
      <w:start w:val="1"/>
      <w:numFmt w:val="lowerLetter"/>
      <w:lvlText w:val="%5."/>
      <w:lvlJc w:val="left"/>
      <w:pPr>
        <w:ind w:left="3600" w:hanging="360"/>
      </w:pPr>
    </w:lvl>
    <w:lvl w:ilvl="5" w:tplc="92AC76BE" w:tentative="1">
      <w:start w:val="1"/>
      <w:numFmt w:val="lowerRoman"/>
      <w:lvlText w:val="%6."/>
      <w:lvlJc w:val="right"/>
      <w:pPr>
        <w:ind w:left="4320" w:hanging="180"/>
      </w:pPr>
    </w:lvl>
    <w:lvl w:ilvl="6" w:tplc="F168DCB0" w:tentative="1">
      <w:start w:val="1"/>
      <w:numFmt w:val="decimal"/>
      <w:lvlText w:val="%7."/>
      <w:lvlJc w:val="left"/>
      <w:pPr>
        <w:ind w:left="5040" w:hanging="360"/>
      </w:pPr>
    </w:lvl>
    <w:lvl w:ilvl="7" w:tplc="DA0690C8" w:tentative="1">
      <w:start w:val="1"/>
      <w:numFmt w:val="lowerLetter"/>
      <w:lvlText w:val="%8."/>
      <w:lvlJc w:val="left"/>
      <w:pPr>
        <w:ind w:left="5760" w:hanging="360"/>
      </w:pPr>
    </w:lvl>
    <w:lvl w:ilvl="8" w:tplc="C83E65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53422"/>
    <w:multiLevelType w:val="hybridMultilevel"/>
    <w:tmpl w:val="5888DDD4"/>
    <w:lvl w:ilvl="0" w:tplc="4898586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D42C52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5F24CC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7A68E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DE40B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1684D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316F8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B5AE80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5A0EA2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3018A2"/>
    <w:multiLevelType w:val="hybridMultilevel"/>
    <w:tmpl w:val="67CA0E40"/>
    <w:lvl w:ilvl="0" w:tplc="DC100F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</w:rPr>
    </w:lvl>
    <w:lvl w:ilvl="1" w:tplc="4384964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6BC424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04C253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7345BF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A8542AD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D72C2E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2EC671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0CABE4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956541"/>
    <w:multiLevelType w:val="singleLevel"/>
    <w:tmpl w:val="53A2CEF8"/>
    <w:lvl w:ilvl="0">
      <w:numFmt w:val="bullet"/>
      <w:lvlText w:val=""/>
      <w:lvlJc w:val="left"/>
      <w:pPr>
        <w:tabs>
          <w:tab w:val="num" w:pos="700"/>
        </w:tabs>
        <w:ind w:left="397" w:hanging="57"/>
      </w:pPr>
      <w:rPr>
        <w:rFonts w:ascii="Symbol" w:hAnsi="Symbol" w:hint="default"/>
        <w:b/>
        <w:i w:val="0"/>
        <w:sz w:val="24"/>
      </w:rPr>
    </w:lvl>
  </w:abstractNum>
  <w:abstractNum w:abstractNumId="10" w15:restartNumberingAfterBreak="0">
    <w:nsid w:val="362F59FA"/>
    <w:multiLevelType w:val="hybridMultilevel"/>
    <w:tmpl w:val="4F025B32"/>
    <w:lvl w:ilvl="0" w:tplc="2A4C04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435AA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CF63C47"/>
    <w:multiLevelType w:val="singleLevel"/>
    <w:tmpl w:val="53A2CEF8"/>
    <w:lvl w:ilvl="0">
      <w:numFmt w:val="bullet"/>
      <w:lvlText w:val=""/>
      <w:lvlJc w:val="left"/>
      <w:pPr>
        <w:tabs>
          <w:tab w:val="num" w:pos="700"/>
        </w:tabs>
        <w:ind w:left="397" w:hanging="57"/>
      </w:pPr>
      <w:rPr>
        <w:rFonts w:ascii="Symbol" w:hAnsi="Symbol" w:hint="default"/>
        <w:b/>
        <w:i w:val="0"/>
        <w:sz w:val="24"/>
      </w:rPr>
    </w:lvl>
  </w:abstractNum>
  <w:abstractNum w:abstractNumId="13" w15:restartNumberingAfterBreak="0">
    <w:nsid w:val="4D270E9C"/>
    <w:multiLevelType w:val="hybridMultilevel"/>
    <w:tmpl w:val="6C74FF06"/>
    <w:lvl w:ilvl="0" w:tplc="37AE6B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4E62E08" w:tentative="1">
      <w:start w:val="1"/>
      <w:numFmt w:val="lowerLetter"/>
      <w:lvlText w:val="%2."/>
      <w:lvlJc w:val="left"/>
      <w:pPr>
        <w:tabs>
          <w:tab w:val="num" w:pos="-971"/>
        </w:tabs>
        <w:ind w:left="-971" w:hanging="360"/>
      </w:pPr>
    </w:lvl>
    <w:lvl w:ilvl="2" w:tplc="38D818CA" w:tentative="1">
      <w:start w:val="1"/>
      <w:numFmt w:val="lowerRoman"/>
      <w:lvlText w:val="%3."/>
      <w:lvlJc w:val="right"/>
      <w:pPr>
        <w:tabs>
          <w:tab w:val="num" w:pos="-251"/>
        </w:tabs>
        <w:ind w:left="-251" w:hanging="180"/>
      </w:pPr>
    </w:lvl>
    <w:lvl w:ilvl="3" w:tplc="6D24721C" w:tentative="1">
      <w:start w:val="1"/>
      <w:numFmt w:val="decimal"/>
      <w:lvlText w:val="%4."/>
      <w:lvlJc w:val="left"/>
      <w:pPr>
        <w:tabs>
          <w:tab w:val="num" w:pos="469"/>
        </w:tabs>
        <w:ind w:left="469" w:hanging="360"/>
      </w:pPr>
    </w:lvl>
    <w:lvl w:ilvl="4" w:tplc="2884D920" w:tentative="1">
      <w:start w:val="1"/>
      <w:numFmt w:val="lowerLetter"/>
      <w:lvlText w:val="%5."/>
      <w:lvlJc w:val="left"/>
      <w:pPr>
        <w:tabs>
          <w:tab w:val="num" w:pos="1189"/>
        </w:tabs>
        <w:ind w:left="1189" w:hanging="360"/>
      </w:pPr>
    </w:lvl>
    <w:lvl w:ilvl="5" w:tplc="220C8586" w:tentative="1">
      <w:start w:val="1"/>
      <w:numFmt w:val="lowerRoman"/>
      <w:lvlText w:val="%6."/>
      <w:lvlJc w:val="right"/>
      <w:pPr>
        <w:tabs>
          <w:tab w:val="num" w:pos="1909"/>
        </w:tabs>
        <w:ind w:left="1909" w:hanging="180"/>
      </w:pPr>
    </w:lvl>
    <w:lvl w:ilvl="6" w:tplc="CB3A167E" w:tentative="1">
      <w:start w:val="1"/>
      <w:numFmt w:val="decimal"/>
      <w:lvlText w:val="%7."/>
      <w:lvlJc w:val="left"/>
      <w:pPr>
        <w:tabs>
          <w:tab w:val="num" w:pos="2629"/>
        </w:tabs>
        <w:ind w:left="2629" w:hanging="360"/>
      </w:pPr>
    </w:lvl>
    <w:lvl w:ilvl="7" w:tplc="3B964FE8" w:tentative="1">
      <w:start w:val="1"/>
      <w:numFmt w:val="lowerLetter"/>
      <w:lvlText w:val="%8."/>
      <w:lvlJc w:val="left"/>
      <w:pPr>
        <w:tabs>
          <w:tab w:val="num" w:pos="3349"/>
        </w:tabs>
        <w:ind w:left="3349" w:hanging="360"/>
      </w:pPr>
    </w:lvl>
    <w:lvl w:ilvl="8" w:tplc="0EF04BFA" w:tentative="1">
      <w:start w:val="1"/>
      <w:numFmt w:val="lowerRoman"/>
      <w:lvlText w:val="%9."/>
      <w:lvlJc w:val="right"/>
      <w:pPr>
        <w:tabs>
          <w:tab w:val="num" w:pos="4069"/>
        </w:tabs>
        <w:ind w:left="4069" w:hanging="180"/>
      </w:pPr>
    </w:lvl>
  </w:abstractNum>
  <w:abstractNum w:abstractNumId="14" w15:restartNumberingAfterBreak="0">
    <w:nsid w:val="4DD074B7"/>
    <w:multiLevelType w:val="hybridMultilevel"/>
    <w:tmpl w:val="2820BAB2"/>
    <w:lvl w:ilvl="0" w:tplc="9D764B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9EFE3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FF4EDB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4DC161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BEC6F7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AC88AC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4EE109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EDE57D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56C724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F437F99"/>
    <w:multiLevelType w:val="hybridMultilevel"/>
    <w:tmpl w:val="EE0264C0"/>
    <w:lvl w:ilvl="0" w:tplc="507C26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7E28A1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7E233B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A82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88028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254175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CFA74F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EF4CF3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312551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7E408E"/>
    <w:multiLevelType w:val="hybridMultilevel"/>
    <w:tmpl w:val="91EA3C78"/>
    <w:lvl w:ilvl="0" w:tplc="1012E91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BB627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DE6E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C846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78C8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C277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144E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704E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DE32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AA7645"/>
    <w:multiLevelType w:val="hybridMultilevel"/>
    <w:tmpl w:val="4A342B6C"/>
    <w:lvl w:ilvl="0" w:tplc="7D0CB46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411E9DF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4244A4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1A4033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7BC461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2F28CC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158D12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754123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8CC322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484986"/>
    <w:multiLevelType w:val="hybridMultilevel"/>
    <w:tmpl w:val="D4CAFEDA"/>
    <w:lvl w:ilvl="0" w:tplc="C0FE7B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8283004" w:tentative="1">
      <w:start w:val="1"/>
      <w:numFmt w:val="lowerLetter"/>
      <w:lvlText w:val="%2."/>
      <w:lvlJc w:val="left"/>
      <w:pPr>
        <w:tabs>
          <w:tab w:val="num" w:pos="-971"/>
        </w:tabs>
        <w:ind w:left="-971" w:hanging="360"/>
      </w:pPr>
    </w:lvl>
    <w:lvl w:ilvl="2" w:tplc="8770434A" w:tentative="1">
      <w:start w:val="1"/>
      <w:numFmt w:val="lowerRoman"/>
      <w:lvlText w:val="%3."/>
      <w:lvlJc w:val="right"/>
      <w:pPr>
        <w:tabs>
          <w:tab w:val="num" w:pos="-251"/>
        </w:tabs>
        <w:ind w:left="-251" w:hanging="180"/>
      </w:pPr>
    </w:lvl>
    <w:lvl w:ilvl="3" w:tplc="FEFE0846" w:tentative="1">
      <w:start w:val="1"/>
      <w:numFmt w:val="decimal"/>
      <w:lvlText w:val="%4."/>
      <w:lvlJc w:val="left"/>
      <w:pPr>
        <w:tabs>
          <w:tab w:val="num" w:pos="469"/>
        </w:tabs>
        <w:ind w:left="469" w:hanging="360"/>
      </w:pPr>
    </w:lvl>
    <w:lvl w:ilvl="4" w:tplc="AB5A10EA" w:tentative="1">
      <w:start w:val="1"/>
      <w:numFmt w:val="lowerLetter"/>
      <w:lvlText w:val="%5."/>
      <w:lvlJc w:val="left"/>
      <w:pPr>
        <w:tabs>
          <w:tab w:val="num" w:pos="1189"/>
        </w:tabs>
        <w:ind w:left="1189" w:hanging="360"/>
      </w:pPr>
    </w:lvl>
    <w:lvl w:ilvl="5" w:tplc="67D85460" w:tentative="1">
      <w:start w:val="1"/>
      <w:numFmt w:val="lowerRoman"/>
      <w:lvlText w:val="%6."/>
      <w:lvlJc w:val="right"/>
      <w:pPr>
        <w:tabs>
          <w:tab w:val="num" w:pos="1909"/>
        </w:tabs>
        <w:ind w:left="1909" w:hanging="180"/>
      </w:pPr>
    </w:lvl>
    <w:lvl w:ilvl="6" w:tplc="6B3070AC" w:tentative="1">
      <w:start w:val="1"/>
      <w:numFmt w:val="decimal"/>
      <w:lvlText w:val="%7."/>
      <w:lvlJc w:val="left"/>
      <w:pPr>
        <w:tabs>
          <w:tab w:val="num" w:pos="2629"/>
        </w:tabs>
        <w:ind w:left="2629" w:hanging="360"/>
      </w:pPr>
    </w:lvl>
    <w:lvl w:ilvl="7" w:tplc="0AA2383A" w:tentative="1">
      <w:start w:val="1"/>
      <w:numFmt w:val="lowerLetter"/>
      <w:lvlText w:val="%8."/>
      <w:lvlJc w:val="left"/>
      <w:pPr>
        <w:tabs>
          <w:tab w:val="num" w:pos="3349"/>
        </w:tabs>
        <w:ind w:left="3349" w:hanging="360"/>
      </w:pPr>
    </w:lvl>
    <w:lvl w:ilvl="8" w:tplc="79AE6A90" w:tentative="1">
      <w:start w:val="1"/>
      <w:numFmt w:val="lowerRoman"/>
      <w:lvlText w:val="%9."/>
      <w:lvlJc w:val="right"/>
      <w:pPr>
        <w:tabs>
          <w:tab w:val="num" w:pos="4069"/>
        </w:tabs>
        <w:ind w:left="4069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9"/>
  </w:num>
  <w:num w:numId="4">
    <w:abstractNumId w:val="8"/>
  </w:num>
  <w:num w:numId="5">
    <w:abstractNumId w:val="1"/>
  </w:num>
  <w:num w:numId="6">
    <w:abstractNumId w:val="14"/>
  </w:num>
  <w:num w:numId="7">
    <w:abstractNumId w:val="2"/>
  </w:num>
  <w:num w:numId="8">
    <w:abstractNumId w:val="13"/>
  </w:num>
  <w:num w:numId="9">
    <w:abstractNumId w:val="18"/>
  </w:num>
  <w:num w:numId="10">
    <w:abstractNumId w:val="15"/>
  </w:num>
  <w:num w:numId="11">
    <w:abstractNumId w:val="11"/>
  </w:num>
  <w:num w:numId="12">
    <w:abstractNumId w:val="3"/>
  </w:num>
  <w:num w:numId="13">
    <w:abstractNumId w:val="5"/>
  </w:num>
  <w:num w:numId="14">
    <w:abstractNumId w:val="17"/>
  </w:num>
  <w:num w:numId="15">
    <w:abstractNumId w:val="7"/>
  </w:num>
  <w:num w:numId="16">
    <w:abstractNumId w:val="16"/>
  </w:num>
  <w:num w:numId="17">
    <w:abstractNumId w:val="6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10"/>
    <w:rsid w:val="00007535"/>
    <w:rsid w:val="00033B10"/>
    <w:rsid w:val="000440A8"/>
    <w:rsid w:val="00047CFB"/>
    <w:rsid w:val="00050729"/>
    <w:rsid w:val="00050DD2"/>
    <w:rsid w:val="00056DA6"/>
    <w:rsid w:val="00087DA3"/>
    <w:rsid w:val="000A0E30"/>
    <w:rsid w:val="000B2906"/>
    <w:rsid w:val="000B3051"/>
    <w:rsid w:val="000B3D43"/>
    <w:rsid w:val="000D5C33"/>
    <w:rsid w:val="000E0305"/>
    <w:rsid w:val="000E085F"/>
    <w:rsid w:val="000F2F6A"/>
    <w:rsid w:val="000F4B7D"/>
    <w:rsid w:val="000F6364"/>
    <w:rsid w:val="00107405"/>
    <w:rsid w:val="001078AE"/>
    <w:rsid w:val="0011117F"/>
    <w:rsid w:val="00117EA8"/>
    <w:rsid w:val="00121B4A"/>
    <w:rsid w:val="00124D82"/>
    <w:rsid w:val="001303D2"/>
    <w:rsid w:val="00154300"/>
    <w:rsid w:val="00161496"/>
    <w:rsid w:val="00163495"/>
    <w:rsid w:val="001701EC"/>
    <w:rsid w:val="00175489"/>
    <w:rsid w:val="00191E74"/>
    <w:rsid w:val="0019626D"/>
    <w:rsid w:val="001979F4"/>
    <w:rsid w:val="001A073C"/>
    <w:rsid w:val="001A155E"/>
    <w:rsid w:val="001A6109"/>
    <w:rsid w:val="001B007C"/>
    <w:rsid w:val="001B0DB3"/>
    <w:rsid w:val="001C52C7"/>
    <w:rsid w:val="001D6A5F"/>
    <w:rsid w:val="001E75C5"/>
    <w:rsid w:val="0020198A"/>
    <w:rsid w:val="00205659"/>
    <w:rsid w:val="002103A8"/>
    <w:rsid w:val="00213372"/>
    <w:rsid w:val="00225EE2"/>
    <w:rsid w:val="00230486"/>
    <w:rsid w:val="0023547B"/>
    <w:rsid w:val="00237932"/>
    <w:rsid w:val="00241DFA"/>
    <w:rsid w:val="00243249"/>
    <w:rsid w:val="00257C39"/>
    <w:rsid w:val="002604E9"/>
    <w:rsid w:val="00263371"/>
    <w:rsid w:val="00274ACE"/>
    <w:rsid w:val="0027543B"/>
    <w:rsid w:val="0028467E"/>
    <w:rsid w:val="00297950"/>
    <w:rsid w:val="002A0E0D"/>
    <w:rsid w:val="002B7B14"/>
    <w:rsid w:val="002D17CD"/>
    <w:rsid w:val="002E173B"/>
    <w:rsid w:val="002E1EDF"/>
    <w:rsid w:val="002E5A71"/>
    <w:rsid w:val="00303A51"/>
    <w:rsid w:val="00304348"/>
    <w:rsid w:val="00307920"/>
    <w:rsid w:val="003178DF"/>
    <w:rsid w:val="00326F75"/>
    <w:rsid w:val="00327135"/>
    <w:rsid w:val="0033054B"/>
    <w:rsid w:val="0033225A"/>
    <w:rsid w:val="00333804"/>
    <w:rsid w:val="003403FC"/>
    <w:rsid w:val="00361017"/>
    <w:rsid w:val="003712D3"/>
    <w:rsid w:val="003720F2"/>
    <w:rsid w:val="0037449B"/>
    <w:rsid w:val="00384984"/>
    <w:rsid w:val="003A1014"/>
    <w:rsid w:val="003B52EF"/>
    <w:rsid w:val="003B601F"/>
    <w:rsid w:val="003C3B32"/>
    <w:rsid w:val="003C5CDB"/>
    <w:rsid w:val="00410902"/>
    <w:rsid w:val="00410EDC"/>
    <w:rsid w:val="004178B0"/>
    <w:rsid w:val="00420E65"/>
    <w:rsid w:val="00431A54"/>
    <w:rsid w:val="00440054"/>
    <w:rsid w:val="00446A97"/>
    <w:rsid w:val="00446C78"/>
    <w:rsid w:val="00450640"/>
    <w:rsid w:val="00453810"/>
    <w:rsid w:val="004541F7"/>
    <w:rsid w:val="00461843"/>
    <w:rsid w:val="0047084B"/>
    <w:rsid w:val="0048580B"/>
    <w:rsid w:val="00486FE3"/>
    <w:rsid w:val="00493A03"/>
    <w:rsid w:val="00495436"/>
    <w:rsid w:val="004C2BAD"/>
    <w:rsid w:val="004D0B6F"/>
    <w:rsid w:val="004D572D"/>
    <w:rsid w:val="004F4116"/>
    <w:rsid w:val="004F51E9"/>
    <w:rsid w:val="004F6032"/>
    <w:rsid w:val="005002DC"/>
    <w:rsid w:val="00502B8A"/>
    <w:rsid w:val="00503785"/>
    <w:rsid w:val="00511202"/>
    <w:rsid w:val="00511BA2"/>
    <w:rsid w:val="005131BD"/>
    <w:rsid w:val="005174C5"/>
    <w:rsid w:val="00530E55"/>
    <w:rsid w:val="005469D4"/>
    <w:rsid w:val="0055098F"/>
    <w:rsid w:val="005622E3"/>
    <w:rsid w:val="00566A72"/>
    <w:rsid w:val="00584E57"/>
    <w:rsid w:val="0058715E"/>
    <w:rsid w:val="00590ED0"/>
    <w:rsid w:val="005A2110"/>
    <w:rsid w:val="005A52E1"/>
    <w:rsid w:val="005A6548"/>
    <w:rsid w:val="005B1DAA"/>
    <w:rsid w:val="005B3192"/>
    <w:rsid w:val="005C0D3C"/>
    <w:rsid w:val="005C52E9"/>
    <w:rsid w:val="005C5C47"/>
    <w:rsid w:val="005C747E"/>
    <w:rsid w:val="005D2DBB"/>
    <w:rsid w:val="005E020F"/>
    <w:rsid w:val="005F4654"/>
    <w:rsid w:val="00600CBA"/>
    <w:rsid w:val="00613041"/>
    <w:rsid w:val="00617618"/>
    <w:rsid w:val="00626971"/>
    <w:rsid w:val="00633F72"/>
    <w:rsid w:val="00636D34"/>
    <w:rsid w:val="00637BC0"/>
    <w:rsid w:val="006457CB"/>
    <w:rsid w:val="00650E55"/>
    <w:rsid w:val="0066153C"/>
    <w:rsid w:val="006708A7"/>
    <w:rsid w:val="0067540F"/>
    <w:rsid w:val="00692B7D"/>
    <w:rsid w:val="006A3806"/>
    <w:rsid w:val="006A4AE1"/>
    <w:rsid w:val="006A50F5"/>
    <w:rsid w:val="006B0002"/>
    <w:rsid w:val="006C6481"/>
    <w:rsid w:val="006D4911"/>
    <w:rsid w:val="006D7E7C"/>
    <w:rsid w:val="006E2DD2"/>
    <w:rsid w:val="006E43D2"/>
    <w:rsid w:val="0070471B"/>
    <w:rsid w:val="00706878"/>
    <w:rsid w:val="0071005D"/>
    <w:rsid w:val="00712B5C"/>
    <w:rsid w:val="00713095"/>
    <w:rsid w:val="0072404F"/>
    <w:rsid w:val="00730F2C"/>
    <w:rsid w:val="007333AC"/>
    <w:rsid w:val="00744843"/>
    <w:rsid w:val="00756193"/>
    <w:rsid w:val="00761DB7"/>
    <w:rsid w:val="00766BE2"/>
    <w:rsid w:val="00772276"/>
    <w:rsid w:val="007741BC"/>
    <w:rsid w:val="00792835"/>
    <w:rsid w:val="00796504"/>
    <w:rsid w:val="007B48DD"/>
    <w:rsid w:val="007B5457"/>
    <w:rsid w:val="007B6B42"/>
    <w:rsid w:val="007D6856"/>
    <w:rsid w:val="007D6C69"/>
    <w:rsid w:val="007E0767"/>
    <w:rsid w:val="007E1768"/>
    <w:rsid w:val="007E7E5F"/>
    <w:rsid w:val="007F6461"/>
    <w:rsid w:val="007F6D05"/>
    <w:rsid w:val="00801540"/>
    <w:rsid w:val="00801D62"/>
    <w:rsid w:val="0080397E"/>
    <w:rsid w:val="00812DA0"/>
    <w:rsid w:val="008140AB"/>
    <w:rsid w:val="00816983"/>
    <w:rsid w:val="00823CD8"/>
    <w:rsid w:val="00825B89"/>
    <w:rsid w:val="00825CD4"/>
    <w:rsid w:val="0083159C"/>
    <w:rsid w:val="008331D1"/>
    <w:rsid w:val="0086203E"/>
    <w:rsid w:val="00862F10"/>
    <w:rsid w:val="008651CB"/>
    <w:rsid w:val="00870FF2"/>
    <w:rsid w:val="00887058"/>
    <w:rsid w:val="008944EA"/>
    <w:rsid w:val="008B0A2C"/>
    <w:rsid w:val="008B62ED"/>
    <w:rsid w:val="008C58F8"/>
    <w:rsid w:val="008C60AF"/>
    <w:rsid w:val="008D10EB"/>
    <w:rsid w:val="008E52E3"/>
    <w:rsid w:val="008F1DD2"/>
    <w:rsid w:val="008F2291"/>
    <w:rsid w:val="00917610"/>
    <w:rsid w:val="00921319"/>
    <w:rsid w:val="009237EF"/>
    <w:rsid w:val="0093116D"/>
    <w:rsid w:val="00972C4F"/>
    <w:rsid w:val="00990025"/>
    <w:rsid w:val="009B089C"/>
    <w:rsid w:val="009B3D48"/>
    <w:rsid w:val="009C1BE9"/>
    <w:rsid w:val="009C2742"/>
    <w:rsid w:val="009C2B89"/>
    <w:rsid w:val="009E0058"/>
    <w:rsid w:val="009E32A9"/>
    <w:rsid w:val="009F2C14"/>
    <w:rsid w:val="009F33FD"/>
    <w:rsid w:val="00A122CD"/>
    <w:rsid w:val="00A140F2"/>
    <w:rsid w:val="00A15D7C"/>
    <w:rsid w:val="00A202A0"/>
    <w:rsid w:val="00A239B0"/>
    <w:rsid w:val="00A35393"/>
    <w:rsid w:val="00A37A38"/>
    <w:rsid w:val="00A508A0"/>
    <w:rsid w:val="00A51077"/>
    <w:rsid w:val="00A51A07"/>
    <w:rsid w:val="00A57CF0"/>
    <w:rsid w:val="00A623A7"/>
    <w:rsid w:val="00A74933"/>
    <w:rsid w:val="00A77120"/>
    <w:rsid w:val="00AA210E"/>
    <w:rsid w:val="00AA2BB5"/>
    <w:rsid w:val="00AB7DB6"/>
    <w:rsid w:val="00AC5DBB"/>
    <w:rsid w:val="00AD135A"/>
    <w:rsid w:val="00AE5C0B"/>
    <w:rsid w:val="00AE70ED"/>
    <w:rsid w:val="00AE7C38"/>
    <w:rsid w:val="00AF352A"/>
    <w:rsid w:val="00B02049"/>
    <w:rsid w:val="00B20F4E"/>
    <w:rsid w:val="00B2171F"/>
    <w:rsid w:val="00B22CBE"/>
    <w:rsid w:val="00B23C97"/>
    <w:rsid w:val="00B277DA"/>
    <w:rsid w:val="00B30BFA"/>
    <w:rsid w:val="00B417D4"/>
    <w:rsid w:val="00B50C95"/>
    <w:rsid w:val="00B92C8F"/>
    <w:rsid w:val="00B9645E"/>
    <w:rsid w:val="00BA1BEC"/>
    <w:rsid w:val="00BC1B58"/>
    <w:rsid w:val="00BD2FF1"/>
    <w:rsid w:val="00BD690A"/>
    <w:rsid w:val="00BF5526"/>
    <w:rsid w:val="00C07444"/>
    <w:rsid w:val="00C07510"/>
    <w:rsid w:val="00C14838"/>
    <w:rsid w:val="00C27C1F"/>
    <w:rsid w:val="00C3359E"/>
    <w:rsid w:val="00C420CB"/>
    <w:rsid w:val="00C42BD6"/>
    <w:rsid w:val="00C50FD7"/>
    <w:rsid w:val="00C703F9"/>
    <w:rsid w:val="00C70975"/>
    <w:rsid w:val="00C84D3E"/>
    <w:rsid w:val="00C859DB"/>
    <w:rsid w:val="00C928E6"/>
    <w:rsid w:val="00CA23CB"/>
    <w:rsid w:val="00CA5836"/>
    <w:rsid w:val="00CC2C6B"/>
    <w:rsid w:val="00CC6CB2"/>
    <w:rsid w:val="00CC718E"/>
    <w:rsid w:val="00CD1243"/>
    <w:rsid w:val="00CD13FE"/>
    <w:rsid w:val="00CD5EDA"/>
    <w:rsid w:val="00CF7946"/>
    <w:rsid w:val="00D006DF"/>
    <w:rsid w:val="00D02C69"/>
    <w:rsid w:val="00D052F4"/>
    <w:rsid w:val="00D0738B"/>
    <w:rsid w:val="00D07F1E"/>
    <w:rsid w:val="00D169D7"/>
    <w:rsid w:val="00D21515"/>
    <w:rsid w:val="00D26CBF"/>
    <w:rsid w:val="00D33523"/>
    <w:rsid w:val="00D36A82"/>
    <w:rsid w:val="00D377C7"/>
    <w:rsid w:val="00D521FA"/>
    <w:rsid w:val="00D553FB"/>
    <w:rsid w:val="00D554DA"/>
    <w:rsid w:val="00D61489"/>
    <w:rsid w:val="00D72FC2"/>
    <w:rsid w:val="00D75E3F"/>
    <w:rsid w:val="00D963F6"/>
    <w:rsid w:val="00DA16A2"/>
    <w:rsid w:val="00DC2407"/>
    <w:rsid w:val="00DC2961"/>
    <w:rsid w:val="00DC6785"/>
    <w:rsid w:val="00DD32D0"/>
    <w:rsid w:val="00DD51FE"/>
    <w:rsid w:val="00DD5B9A"/>
    <w:rsid w:val="00DD753B"/>
    <w:rsid w:val="00DF3D9B"/>
    <w:rsid w:val="00E16DCC"/>
    <w:rsid w:val="00E21F48"/>
    <w:rsid w:val="00E24801"/>
    <w:rsid w:val="00E25EDE"/>
    <w:rsid w:val="00E2728E"/>
    <w:rsid w:val="00E32363"/>
    <w:rsid w:val="00E433BB"/>
    <w:rsid w:val="00E47C44"/>
    <w:rsid w:val="00E54833"/>
    <w:rsid w:val="00E56BB1"/>
    <w:rsid w:val="00E6393E"/>
    <w:rsid w:val="00E87806"/>
    <w:rsid w:val="00EA3008"/>
    <w:rsid w:val="00EA7177"/>
    <w:rsid w:val="00EB17EA"/>
    <w:rsid w:val="00EB612C"/>
    <w:rsid w:val="00EB70CF"/>
    <w:rsid w:val="00EC44EC"/>
    <w:rsid w:val="00EC5DAC"/>
    <w:rsid w:val="00EE333E"/>
    <w:rsid w:val="00EF14AE"/>
    <w:rsid w:val="00EF4E92"/>
    <w:rsid w:val="00EF5666"/>
    <w:rsid w:val="00F1098F"/>
    <w:rsid w:val="00F21FC5"/>
    <w:rsid w:val="00F320C7"/>
    <w:rsid w:val="00F35287"/>
    <w:rsid w:val="00F4180E"/>
    <w:rsid w:val="00F62C90"/>
    <w:rsid w:val="00F63948"/>
    <w:rsid w:val="00F67A9F"/>
    <w:rsid w:val="00F73440"/>
    <w:rsid w:val="00F92E08"/>
    <w:rsid w:val="00F960DC"/>
    <w:rsid w:val="00FA1C3F"/>
    <w:rsid w:val="00FA3061"/>
    <w:rsid w:val="00FC10CA"/>
    <w:rsid w:val="00FC7FD5"/>
    <w:rsid w:val="00FE4967"/>
    <w:rsid w:val="00FF1A3E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FD205C3-E1D4-411A-8A77-9C421FF6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13095"/>
  </w:style>
  <w:style w:type="paragraph" w:styleId="Naslov3">
    <w:name w:val="heading 3"/>
    <w:basedOn w:val="Navaden"/>
    <w:next w:val="Navaden"/>
    <w:link w:val="Naslov3Znak"/>
    <w:qFormat/>
    <w:rsid w:val="00713095"/>
    <w:pPr>
      <w:ind w:left="360"/>
      <w:outlineLvl w:val="2"/>
    </w:pPr>
    <w:rPr>
      <w:b/>
      <w:sz w:val="24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713095"/>
    <w:rPr>
      <w:b/>
      <w:sz w:val="24"/>
      <w:lang w:val="en-GB"/>
    </w:rPr>
  </w:style>
  <w:style w:type="paragraph" w:customStyle="1" w:styleId="Stevdatum">
    <w:name w:val="Stevdatum"/>
    <w:basedOn w:val="Navaden"/>
    <w:rsid w:val="00713095"/>
    <w:pPr>
      <w:framePr w:w="4372" w:wrap="auto" w:vAnchor="page" w:hAnchor="page" w:x="6521" w:y="2836"/>
      <w:jc w:val="both"/>
    </w:pPr>
    <w:rPr>
      <w:rFonts w:ascii="Novarese" w:hAnsi="Novarese"/>
      <w:b/>
      <w:sz w:val="24"/>
      <w:lang w:val="en-US"/>
    </w:rPr>
  </w:style>
  <w:style w:type="paragraph" w:styleId="Telobesedila2">
    <w:name w:val="Body Text 2"/>
    <w:basedOn w:val="Navaden"/>
    <w:link w:val="Telobesedila2Znak"/>
    <w:rsid w:val="00713095"/>
    <w:rPr>
      <w:b/>
      <w:sz w:val="22"/>
      <w:lang w:val="de-DE"/>
    </w:rPr>
  </w:style>
  <w:style w:type="character" w:customStyle="1" w:styleId="Telobesedila2Znak">
    <w:name w:val="Telo besedila 2 Znak"/>
    <w:basedOn w:val="Privzetapisavaodstavka"/>
    <w:link w:val="Telobesedila2"/>
    <w:rsid w:val="00713095"/>
    <w:rPr>
      <w:b/>
      <w:sz w:val="22"/>
      <w:lang w:val="de-DE"/>
    </w:rPr>
  </w:style>
  <w:style w:type="paragraph" w:styleId="Naslov">
    <w:name w:val="Title"/>
    <w:basedOn w:val="Navaden"/>
    <w:link w:val="NaslovZnak"/>
    <w:qFormat/>
    <w:rsid w:val="00713095"/>
    <w:pPr>
      <w:spacing w:before="240" w:after="60"/>
      <w:jc w:val="center"/>
    </w:pPr>
    <w:rPr>
      <w:rFonts w:ascii="Arial" w:hAnsi="Arial"/>
      <w:b/>
      <w:kern w:val="28"/>
      <w:sz w:val="32"/>
      <w:lang w:val="en-GB"/>
    </w:rPr>
  </w:style>
  <w:style w:type="character" w:customStyle="1" w:styleId="NaslovZnak">
    <w:name w:val="Naslov Znak"/>
    <w:basedOn w:val="Privzetapisavaodstavka"/>
    <w:link w:val="Naslov"/>
    <w:rsid w:val="00713095"/>
    <w:rPr>
      <w:rFonts w:ascii="Arial" w:hAnsi="Arial"/>
      <w:b/>
      <w:kern w:val="28"/>
      <w:sz w:val="32"/>
      <w:lang w:val="en-GB"/>
    </w:rPr>
  </w:style>
  <w:style w:type="paragraph" w:customStyle="1" w:styleId="Telobesedila21">
    <w:name w:val="Telo besedila 21"/>
    <w:basedOn w:val="Navaden"/>
    <w:rsid w:val="00713095"/>
    <w:pPr>
      <w:jc w:val="both"/>
    </w:pPr>
    <w:rPr>
      <w:sz w:val="24"/>
    </w:rPr>
  </w:style>
  <w:style w:type="paragraph" w:customStyle="1" w:styleId="Zadeva">
    <w:name w:val="Zadeva"/>
    <w:basedOn w:val="Navaden"/>
    <w:next w:val="Navaden"/>
    <w:rsid w:val="00713095"/>
    <w:rPr>
      <w:rFonts w:ascii="Novarese" w:hAnsi="Novarese"/>
      <w:b/>
      <w:sz w:val="24"/>
      <w:lang w:val="en-US"/>
    </w:rPr>
  </w:style>
  <w:style w:type="paragraph" w:styleId="Telobesedila3">
    <w:name w:val="Body Text 3"/>
    <w:basedOn w:val="Navaden"/>
    <w:link w:val="Telobesedila3Znak"/>
    <w:rsid w:val="00713095"/>
    <w:pPr>
      <w:spacing w:after="120"/>
    </w:pPr>
    <w:rPr>
      <w:sz w:val="16"/>
    </w:rPr>
  </w:style>
  <w:style w:type="character" w:customStyle="1" w:styleId="Telobesedila3Znak">
    <w:name w:val="Telo besedila 3 Znak"/>
    <w:basedOn w:val="Privzetapisavaodstavka"/>
    <w:link w:val="Telobesedila3"/>
    <w:rsid w:val="00713095"/>
    <w:rPr>
      <w:sz w:val="16"/>
    </w:rPr>
  </w:style>
  <w:style w:type="paragraph" w:styleId="Odstavekseznama">
    <w:name w:val="List Paragraph"/>
    <w:basedOn w:val="Navaden"/>
    <w:uiPriority w:val="34"/>
    <w:qFormat/>
    <w:rsid w:val="00307920"/>
    <w:pPr>
      <w:spacing w:line="280" w:lineRule="exact"/>
      <w:ind w:left="708"/>
    </w:pPr>
    <w:rPr>
      <w:rFonts w:ascii="Arial" w:hAnsi="Arial"/>
      <w:szCs w:val="24"/>
    </w:rPr>
  </w:style>
  <w:style w:type="character" w:styleId="Hiperpovezava">
    <w:name w:val="Hyperlink"/>
    <w:basedOn w:val="Privzetapisavaodstavka"/>
    <w:uiPriority w:val="99"/>
    <w:unhideWhenUsed/>
    <w:rsid w:val="00307920"/>
    <w:rPr>
      <w:color w:val="0000FF"/>
      <w:u w:val="single"/>
    </w:rPr>
  </w:style>
  <w:style w:type="table" w:styleId="Tabelamrea">
    <w:name w:val="Table Grid"/>
    <w:basedOn w:val="Navadnatabela"/>
    <w:uiPriority w:val="59"/>
    <w:rsid w:val="00636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61761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17618"/>
  </w:style>
  <w:style w:type="paragraph" w:styleId="Noga">
    <w:name w:val="footer"/>
    <w:basedOn w:val="Navaden"/>
    <w:link w:val="NogaZnak"/>
    <w:uiPriority w:val="99"/>
    <w:unhideWhenUsed/>
    <w:rsid w:val="0061761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1761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296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2961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384984"/>
    <w:rPr>
      <w:rFonts w:ascii="Arial" w:eastAsiaTheme="minorHAnsi" w:hAnsi="Arial" w:cstheme="minorBidi"/>
      <w:sz w:val="24"/>
      <w:szCs w:val="22"/>
      <w:lang w:eastAsia="en-US"/>
    </w:rPr>
  </w:style>
  <w:style w:type="table" w:customStyle="1" w:styleId="Tabelamrea1">
    <w:name w:val="Tabela – mreža1"/>
    <w:basedOn w:val="Navadnatabela"/>
    <w:next w:val="Tabelamrea"/>
    <w:uiPriority w:val="59"/>
    <w:rsid w:val="00486F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laMarin\AppData\Roaming\Microsoft\Predloge\PREDLOG%20ZA%20NADZOR-ZLATKO%20UPORABI%20ZA%20VZOREC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9D01C6F4E36B4ABA5E527BA69D9390" ma:contentTypeVersion="0" ma:contentTypeDescription="Create a new document." ma:contentTypeScope="" ma:versionID="0c91f7ba9b6ea2cf4f8567fbcb55ab83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912F4-DF62-44F4-933F-6CD4C015160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E2A390F-3FDC-4585-B1FD-BF3D9A3EE5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CF0454-0F2A-41ED-88FE-B4BC5A36E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8522B7E-D178-411A-B1CF-8B1993F27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 ZA NADZOR-ZLATKO UPORABI ZA VZOREC.dotx</Template>
  <TotalTime>0</TotalTime>
  <Pages>2</Pages>
  <Words>197</Words>
  <Characters>1437</Characters>
  <Application>Microsoft Office Word</Application>
  <DocSecurity>4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zaposlovanje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ZRSZ</dc:creator>
  <cp:lastModifiedBy>Tanja Gerkšič</cp:lastModifiedBy>
  <cp:revision>2</cp:revision>
  <cp:lastPrinted>2014-08-29T14:33:00Z</cp:lastPrinted>
  <dcterms:created xsi:type="dcterms:W3CDTF">2025-04-04T08:28:00Z</dcterms:created>
  <dcterms:modified xsi:type="dcterms:W3CDTF">2025-04-04T08:28:00Z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0x010100989D01C6F4E36B4ABA5E527BA69D9390</vt:lpwstr>
  </property>
</Properties>
</file>